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850C4" w14:textId="77777777" w:rsidR="00BB63E7" w:rsidRPr="00881C5B" w:rsidRDefault="00BB63E7" w:rsidP="004961CA">
      <w:pPr>
        <w:spacing w:before="100" w:beforeAutospacing="1" w:after="100" w:afterAutospacing="1" w:line="240" w:lineRule="auto"/>
        <w:jc w:val="both"/>
        <w:rPr>
          <w:rFonts w:eastAsia="SimSun" w:cstheme="minorHAnsi"/>
          <w:bCs/>
          <w:lang w:eastAsia="zh-CN"/>
        </w:rPr>
      </w:pPr>
    </w:p>
    <w:p w14:paraId="2C0F78FF" w14:textId="77777777" w:rsidR="00BB63E7" w:rsidRPr="00881C5B" w:rsidRDefault="00BB63E7" w:rsidP="00BB63E7">
      <w:pPr>
        <w:spacing w:after="0" w:line="360" w:lineRule="auto"/>
        <w:jc w:val="center"/>
        <w:rPr>
          <w:rFonts w:eastAsia="Times New Roman" w:cstheme="minorHAnsi"/>
          <w:b/>
          <w:lang w:eastAsia="es-ES"/>
        </w:rPr>
      </w:pPr>
    </w:p>
    <w:p w14:paraId="68A1A9F9" w14:textId="77777777" w:rsidR="00BB63E7" w:rsidRPr="00881C5B" w:rsidRDefault="00BB63E7" w:rsidP="00BB63E7">
      <w:pPr>
        <w:spacing w:after="0" w:line="360" w:lineRule="auto"/>
        <w:jc w:val="center"/>
        <w:rPr>
          <w:rFonts w:eastAsia="Times New Roman" w:cstheme="minorHAnsi"/>
          <w:b/>
          <w:lang w:eastAsia="es-ES"/>
        </w:rPr>
      </w:pPr>
    </w:p>
    <w:p w14:paraId="57E8C3AE" w14:textId="4A4352EF" w:rsidR="002B6930" w:rsidRPr="00881C5B" w:rsidRDefault="002B6930" w:rsidP="002B6930">
      <w:pPr>
        <w:spacing w:line="360" w:lineRule="auto"/>
        <w:jc w:val="right"/>
        <w:rPr>
          <w:rFonts w:ascii="Calibri" w:hAnsi="Calibri" w:cs="Calibri"/>
          <w:b/>
          <w:sz w:val="60"/>
          <w:szCs w:val="60"/>
        </w:rPr>
      </w:pPr>
      <w:r w:rsidRPr="00881C5B">
        <w:rPr>
          <w:rFonts w:ascii="Calibri" w:hAnsi="Calibri" w:cs="Calibri"/>
          <w:b/>
          <w:noProof/>
          <w:sz w:val="60"/>
          <w:szCs w:val="60"/>
          <w:lang w:eastAsia="es-ES"/>
        </w:rPr>
        <mc:AlternateContent>
          <mc:Choice Requires="wpg">
            <w:drawing>
              <wp:anchor distT="0" distB="0" distL="114300" distR="114300" simplePos="0" relativeHeight="251663360" behindDoc="1" locked="0" layoutInCell="1" allowOverlap="1" wp14:anchorId="60A2466E" wp14:editId="4C74C7FF">
                <wp:simplePos x="0" y="0"/>
                <wp:positionH relativeFrom="column">
                  <wp:posOffset>2477770</wp:posOffset>
                </wp:positionH>
                <wp:positionV relativeFrom="paragraph">
                  <wp:posOffset>83185</wp:posOffset>
                </wp:positionV>
                <wp:extent cx="3372485" cy="496570"/>
                <wp:effectExtent l="95250" t="57150" r="0" b="1778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2485" cy="496570"/>
                          <a:chOff x="0" y="0"/>
                          <a:chExt cx="2659705" cy="496751"/>
                        </a:xfrm>
                        <a:solidFill>
                          <a:schemeClr val="accent1"/>
                        </a:solidFill>
                      </wpg:grpSpPr>
                      <wps:wsp>
                        <wps:cNvPr id="13" name="Shape 1268"/>
                        <wps:cNvSpPr/>
                        <wps:spPr>
                          <a:xfrm>
                            <a:off x="0" y="7950"/>
                            <a:ext cx="641059" cy="481757"/>
                          </a:xfrm>
                          <a:custGeom>
                            <a:avLst/>
                            <a:gdLst/>
                            <a:ahLst/>
                            <a:cxnLst/>
                            <a:rect l="0" t="0" r="0" b="0"/>
                            <a:pathLst>
                              <a:path w="641059" h="481757">
                                <a:moveTo>
                                  <a:pt x="612335" y="0"/>
                                </a:moveTo>
                                <a:cubicBezTo>
                                  <a:pt x="615554" y="5081"/>
                                  <a:pt x="622307" y="6640"/>
                                  <a:pt x="630954" y="6844"/>
                                </a:cubicBezTo>
                                <a:lnTo>
                                  <a:pt x="641059" y="6412"/>
                                </a:lnTo>
                                <a:lnTo>
                                  <a:pt x="641059" y="236054"/>
                                </a:lnTo>
                                <a:lnTo>
                                  <a:pt x="639338" y="236081"/>
                                </a:lnTo>
                                <a:cubicBezTo>
                                  <a:pt x="637265" y="236307"/>
                                  <a:pt x="635765" y="236904"/>
                                  <a:pt x="635679" y="238415"/>
                                </a:cubicBezTo>
                                <a:lnTo>
                                  <a:pt x="641059" y="238859"/>
                                </a:lnTo>
                                <a:lnTo>
                                  <a:pt x="641059" y="461164"/>
                                </a:lnTo>
                                <a:lnTo>
                                  <a:pt x="603074" y="460575"/>
                                </a:lnTo>
                                <a:cubicBezTo>
                                  <a:pt x="547892" y="461866"/>
                                  <a:pt x="490561" y="468221"/>
                                  <a:pt x="443137" y="467745"/>
                                </a:cubicBezTo>
                                <a:cubicBezTo>
                                  <a:pt x="444666" y="465955"/>
                                  <a:pt x="447645" y="465147"/>
                                  <a:pt x="452115" y="465301"/>
                                </a:cubicBezTo>
                                <a:cubicBezTo>
                                  <a:pt x="390279" y="460546"/>
                                  <a:pt x="295316" y="459719"/>
                                  <a:pt x="216515" y="462317"/>
                                </a:cubicBezTo>
                                <a:cubicBezTo>
                                  <a:pt x="209046" y="462991"/>
                                  <a:pt x="208855" y="468361"/>
                                  <a:pt x="198577" y="467187"/>
                                </a:cubicBezTo>
                                <a:cubicBezTo>
                                  <a:pt x="193801" y="474000"/>
                                  <a:pt x="179340" y="474482"/>
                                  <a:pt x="169865" y="476906"/>
                                </a:cubicBezTo>
                                <a:cubicBezTo>
                                  <a:pt x="168203" y="477330"/>
                                  <a:pt x="162835" y="480467"/>
                                  <a:pt x="160887" y="480525"/>
                                </a:cubicBezTo>
                                <a:cubicBezTo>
                                  <a:pt x="132174" y="481757"/>
                                  <a:pt x="140733" y="459815"/>
                                  <a:pt x="124686" y="448748"/>
                                </a:cubicBezTo>
                                <a:cubicBezTo>
                                  <a:pt x="116204" y="452232"/>
                                  <a:pt x="107417" y="453598"/>
                                  <a:pt x="99508" y="448940"/>
                                </a:cubicBezTo>
                                <a:cubicBezTo>
                                  <a:pt x="100100" y="441434"/>
                                  <a:pt x="113243" y="442127"/>
                                  <a:pt x="117408" y="436949"/>
                                </a:cubicBezTo>
                                <a:cubicBezTo>
                                  <a:pt x="115096" y="435275"/>
                                  <a:pt x="107302" y="433138"/>
                                  <a:pt x="106633" y="437027"/>
                                </a:cubicBezTo>
                                <a:cubicBezTo>
                                  <a:pt x="102545" y="434640"/>
                                  <a:pt x="102622" y="430848"/>
                                  <a:pt x="106576" y="428712"/>
                                </a:cubicBezTo>
                                <a:cubicBezTo>
                                  <a:pt x="100195" y="428115"/>
                                  <a:pt x="102201" y="432946"/>
                                  <a:pt x="95821" y="432349"/>
                                </a:cubicBezTo>
                                <a:cubicBezTo>
                                  <a:pt x="95038" y="429867"/>
                                  <a:pt x="97024" y="429193"/>
                                  <a:pt x="97598" y="427576"/>
                                </a:cubicBezTo>
                                <a:cubicBezTo>
                                  <a:pt x="91847" y="426922"/>
                                  <a:pt x="92038" y="429847"/>
                                  <a:pt x="88581" y="427653"/>
                                </a:cubicBezTo>
                                <a:cubicBezTo>
                                  <a:pt x="88103" y="420243"/>
                                  <a:pt x="89020" y="413757"/>
                                  <a:pt x="95668" y="410985"/>
                                </a:cubicBezTo>
                                <a:cubicBezTo>
                                  <a:pt x="77587" y="407203"/>
                                  <a:pt x="61221" y="400495"/>
                                  <a:pt x="45599" y="392837"/>
                                </a:cubicBezTo>
                                <a:lnTo>
                                  <a:pt x="0" y="368987"/>
                                </a:lnTo>
                                <a:lnTo>
                                  <a:pt x="5361" y="360658"/>
                                </a:lnTo>
                                <a:cubicBezTo>
                                  <a:pt x="7837" y="358329"/>
                                  <a:pt x="10306" y="355996"/>
                                  <a:pt x="10679" y="352300"/>
                                </a:cubicBezTo>
                                <a:cubicBezTo>
                                  <a:pt x="32705" y="347931"/>
                                  <a:pt x="46879" y="345756"/>
                                  <a:pt x="73547" y="344697"/>
                                </a:cubicBezTo>
                                <a:cubicBezTo>
                                  <a:pt x="77826" y="342350"/>
                                  <a:pt x="70223" y="338077"/>
                                  <a:pt x="75286" y="335189"/>
                                </a:cubicBezTo>
                                <a:cubicBezTo>
                                  <a:pt x="82851" y="336305"/>
                                  <a:pt x="93415" y="335960"/>
                                  <a:pt x="98649" y="330263"/>
                                </a:cubicBezTo>
                                <a:cubicBezTo>
                                  <a:pt x="92039" y="328569"/>
                                  <a:pt x="88792" y="329916"/>
                                  <a:pt x="80654" y="328029"/>
                                </a:cubicBezTo>
                                <a:cubicBezTo>
                                  <a:pt x="81838" y="325258"/>
                                  <a:pt x="86614" y="324796"/>
                                  <a:pt x="87798" y="322025"/>
                                </a:cubicBezTo>
                                <a:cubicBezTo>
                                  <a:pt x="76375" y="315230"/>
                                  <a:pt x="94561" y="304644"/>
                                  <a:pt x="87607" y="297100"/>
                                </a:cubicBezTo>
                                <a:cubicBezTo>
                                  <a:pt x="90664" y="294347"/>
                                  <a:pt x="97751" y="298966"/>
                                  <a:pt x="103807" y="298177"/>
                                </a:cubicBezTo>
                                <a:cubicBezTo>
                                  <a:pt x="94351" y="294521"/>
                                  <a:pt x="113454" y="296060"/>
                                  <a:pt x="116358" y="293327"/>
                                </a:cubicBezTo>
                                <a:cubicBezTo>
                                  <a:pt x="115594" y="290864"/>
                                  <a:pt x="101343" y="296002"/>
                                  <a:pt x="105564" y="291036"/>
                                </a:cubicBezTo>
                                <a:cubicBezTo>
                                  <a:pt x="87569" y="292904"/>
                                  <a:pt x="92861" y="290267"/>
                                  <a:pt x="78591" y="291248"/>
                                </a:cubicBezTo>
                                <a:cubicBezTo>
                                  <a:pt x="80769" y="273195"/>
                                  <a:pt x="108430" y="266208"/>
                                  <a:pt x="137696" y="257566"/>
                                </a:cubicBezTo>
                                <a:cubicBezTo>
                                  <a:pt x="133589" y="253966"/>
                                  <a:pt x="126788" y="247096"/>
                                  <a:pt x="130380" y="242188"/>
                                </a:cubicBezTo>
                                <a:cubicBezTo>
                                  <a:pt x="127934" y="239916"/>
                                  <a:pt x="120312" y="244228"/>
                                  <a:pt x="116014" y="244650"/>
                                </a:cubicBezTo>
                                <a:cubicBezTo>
                                  <a:pt x="116014" y="241109"/>
                                  <a:pt x="120656" y="240590"/>
                                  <a:pt x="121344" y="237510"/>
                                </a:cubicBezTo>
                                <a:cubicBezTo>
                                  <a:pt x="117084" y="234642"/>
                                  <a:pt x="118001" y="239300"/>
                                  <a:pt x="112365" y="238742"/>
                                </a:cubicBezTo>
                                <a:cubicBezTo>
                                  <a:pt x="117657" y="231755"/>
                                  <a:pt x="127419" y="234007"/>
                                  <a:pt x="135690" y="230273"/>
                                </a:cubicBezTo>
                                <a:cubicBezTo>
                                  <a:pt x="127514" y="225769"/>
                                  <a:pt x="118975" y="230081"/>
                                  <a:pt x="108716" y="230485"/>
                                </a:cubicBezTo>
                                <a:cubicBezTo>
                                  <a:pt x="109481" y="228599"/>
                                  <a:pt x="114352" y="229407"/>
                                  <a:pt x="112289" y="225712"/>
                                </a:cubicBezTo>
                                <a:cubicBezTo>
                                  <a:pt x="107169" y="225539"/>
                                  <a:pt x="108793" y="229753"/>
                                  <a:pt x="101515" y="228156"/>
                                </a:cubicBezTo>
                                <a:cubicBezTo>
                                  <a:pt x="100617" y="224441"/>
                                  <a:pt x="107016" y="225423"/>
                                  <a:pt x="105068" y="221015"/>
                                </a:cubicBezTo>
                                <a:cubicBezTo>
                                  <a:pt x="95802" y="222401"/>
                                  <a:pt x="84494" y="223537"/>
                                  <a:pt x="76298" y="222401"/>
                                </a:cubicBezTo>
                                <a:cubicBezTo>
                                  <a:pt x="76260" y="218051"/>
                                  <a:pt x="82564" y="217820"/>
                                  <a:pt x="85238" y="215222"/>
                                </a:cubicBezTo>
                                <a:cubicBezTo>
                                  <a:pt x="79278" y="213297"/>
                                  <a:pt x="75095" y="216454"/>
                                  <a:pt x="67281" y="216531"/>
                                </a:cubicBezTo>
                                <a:cubicBezTo>
                                  <a:pt x="66537" y="211315"/>
                                  <a:pt x="66498" y="205829"/>
                                  <a:pt x="79775" y="204578"/>
                                </a:cubicBezTo>
                                <a:cubicBezTo>
                                  <a:pt x="79183" y="201825"/>
                                  <a:pt x="80043" y="200016"/>
                                  <a:pt x="81532" y="198612"/>
                                </a:cubicBezTo>
                                <a:cubicBezTo>
                                  <a:pt x="73987" y="195281"/>
                                  <a:pt x="70682" y="197322"/>
                                  <a:pt x="54540" y="196437"/>
                                </a:cubicBezTo>
                                <a:cubicBezTo>
                                  <a:pt x="51674" y="191124"/>
                                  <a:pt x="61990" y="187140"/>
                                  <a:pt x="59831" y="183348"/>
                                </a:cubicBezTo>
                                <a:cubicBezTo>
                                  <a:pt x="54884" y="174687"/>
                                  <a:pt x="44854" y="176323"/>
                                  <a:pt x="30947" y="176439"/>
                                </a:cubicBezTo>
                                <a:cubicBezTo>
                                  <a:pt x="36716" y="171646"/>
                                  <a:pt x="34023" y="168567"/>
                                  <a:pt x="39849" y="164505"/>
                                </a:cubicBezTo>
                                <a:cubicBezTo>
                                  <a:pt x="30871" y="160945"/>
                                  <a:pt x="37500" y="156556"/>
                                  <a:pt x="37939" y="149088"/>
                                </a:cubicBezTo>
                                <a:cubicBezTo>
                                  <a:pt x="41167" y="148916"/>
                                  <a:pt x="41740" y="150513"/>
                                  <a:pt x="45141" y="150224"/>
                                </a:cubicBezTo>
                                <a:cubicBezTo>
                                  <a:pt x="49229" y="137521"/>
                                  <a:pt x="80692" y="142602"/>
                                  <a:pt x="84551" y="129765"/>
                                </a:cubicBezTo>
                                <a:cubicBezTo>
                                  <a:pt x="76241" y="127396"/>
                                  <a:pt x="81380" y="116003"/>
                                  <a:pt x="73643" y="113211"/>
                                </a:cubicBezTo>
                                <a:cubicBezTo>
                                  <a:pt x="83672" y="97679"/>
                                  <a:pt x="74636" y="69751"/>
                                  <a:pt x="107475" y="69040"/>
                                </a:cubicBezTo>
                                <a:cubicBezTo>
                                  <a:pt x="105564" y="63939"/>
                                  <a:pt x="99700" y="61533"/>
                                  <a:pt x="89441" y="62052"/>
                                </a:cubicBezTo>
                                <a:cubicBezTo>
                                  <a:pt x="91084" y="56606"/>
                                  <a:pt x="85601" y="55875"/>
                                  <a:pt x="78629" y="56182"/>
                                </a:cubicBezTo>
                                <a:cubicBezTo>
                                  <a:pt x="81494" y="50139"/>
                                  <a:pt x="82583" y="49715"/>
                                  <a:pt x="74961" y="46732"/>
                                </a:cubicBezTo>
                                <a:cubicBezTo>
                                  <a:pt x="83118" y="36281"/>
                                  <a:pt x="80998" y="25752"/>
                                  <a:pt x="89078" y="11009"/>
                                </a:cubicBezTo>
                                <a:cubicBezTo>
                                  <a:pt x="163390" y="15148"/>
                                  <a:pt x="266471" y="14935"/>
                                  <a:pt x="331938" y="18689"/>
                                </a:cubicBezTo>
                                <a:cubicBezTo>
                                  <a:pt x="333676" y="18650"/>
                                  <a:pt x="333313" y="17226"/>
                                  <a:pt x="333715" y="16302"/>
                                </a:cubicBezTo>
                                <a:cubicBezTo>
                                  <a:pt x="347966" y="22865"/>
                                  <a:pt x="369991" y="19035"/>
                                  <a:pt x="384051" y="14743"/>
                                </a:cubicBezTo>
                                <a:cubicBezTo>
                                  <a:pt x="383115" y="15706"/>
                                  <a:pt x="382198" y="16687"/>
                                  <a:pt x="382294" y="18323"/>
                                </a:cubicBezTo>
                                <a:cubicBezTo>
                                  <a:pt x="390146" y="19093"/>
                                  <a:pt x="392400" y="16245"/>
                                  <a:pt x="400251" y="17014"/>
                                </a:cubicBezTo>
                                <a:cubicBezTo>
                                  <a:pt x="415725" y="19516"/>
                                  <a:pt x="473034" y="12068"/>
                                  <a:pt x="509904" y="11452"/>
                                </a:cubicBezTo>
                                <a:cubicBezTo>
                                  <a:pt x="550364" y="10759"/>
                                  <a:pt x="592487" y="5216"/>
                                  <a:pt x="612335" y="0"/>
                                </a:cubicBezTo>
                                <a:close/>
                              </a:path>
                            </a:pathLst>
                          </a:custGeom>
                          <a:grpFill/>
                          <a:ln w="0" cap="flat">
                            <a:noFill/>
                            <a:miter lim="127000"/>
                          </a:ln>
                          <a:effectLst/>
                        </wps:spPr>
                        <wps:bodyPr/>
                      </wps:wsp>
                      <wps:wsp>
                        <wps:cNvPr id="14" name="Shape 1269"/>
                        <wps:cNvSpPr/>
                        <wps:spPr>
                          <a:xfrm>
                            <a:off x="641059" y="4466"/>
                            <a:ext cx="148096" cy="464896"/>
                          </a:xfrm>
                          <a:custGeom>
                            <a:avLst/>
                            <a:gdLst/>
                            <a:ahLst/>
                            <a:cxnLst/>
                            <a:rect l="0" t="0" r="0" b="0"/>
                            <a:pathLst>
                              <a:path w="148096" h="464896">
                                <a:moveTo>
                                  <a:pt x="116939" y="0"/>
                                </a:moveTo>
                                <a:lnTo>
                                  <a:pt x="148096" y="3309"/>
                                </a:lnTo>
                                <a:lnTo>
                                  <a:pt x="148096" y="447418"/>
                                </a:lnTo>
                                <a:lnTo>
                                  <a:pt x="136405" y="448594"/>
                                </a:lnTo>
                                <a:cubicBezTo>
                                  <a:pt x="137408" y="449489"/>
                                  <a:pt x="139206" y="450118"/>
                                  <a:pt x="141380" y="450492"/>
                                </a:cubicBezTo>
                                <a:lnTo>
                                  <a:pt x="148096" y="450829"/>
                                </a:lnTo>
                                <a:lnTo>
                                  <a:pt x="148096" y="458101"/>
                                </a:lnTo>
                                <a:lnTo>
                                  <a:pt x="111899" y="459112"/>
                                </a:lnTo>
                                <a:cubicBezTo>
                                  <a:pt x="78244" y="460219"/>
                                  <a:pt x="44995" y="461827"/>
                                  <a:pt x="16034" y="464896"/>
                                </a:cubicBezTo>
                                <a:lnTo>
                                  <a:pt x="0" y="464648"/>
                                </a:lnTo>
                                <a:lnTo>
                                  <a:pt x="0" y="242343"/>
                                </a:lnTo>
                                <a:lnTo>
                                  <a:pt x="621" y="242394"/>
                                </a:lnTo>
                                <a:cubicBezTo>
                                  <a:pt x="3165" y="242115"/>
                                  <a:pt x="5500" y="241264"/>
                                  <a:pt x="5376" y="239454"/>
                                </a:cubicBezTo>
                                <a:lnTo>
                                  <a:pt x="0" y="239538"/>
                                </a:lnTo>
                                <a:lnTo>
                                  <a:pt x="0" y="9896"/>
                                </a:lnTo>
                                <a:lnTo>
                                  <a:pt x="19875" y="9046"/>
                                </a:lnTo>
                                <a:cubicBezTo>
                                  <a:pt x="25338" y="8564"/>
                                  <a:pt x="22951" y="13358"/>
                                  <a:pt x="27096" y="13742"/>
                                </a:cubicBezTo>
                                <a:cubicBezTo>
                                  <a:pt x="38119" y="8449"/>
                                  <a:pt x="70155" y="16590"/>
                                  <a:pt x="82820" y="9778"/>
                                </a:cubicBezTo>
                                <a:cubicBezTo>
                                  <a:pt x="83890" y="6678"/>
                                  <a:pt x="82075" y="5504"/>
                                  <a:pt x="77414" y="6236"/>
                                </a:cubicBezTo>
                                <a:cubicBezTo>
                                  <a:pt x="90156" y="2040"/>
                                  <a:pt x="106145" y="6659"/>
                                  <a:pt x="120549" y="3541"/>
                                </a:cubicBezTo>
                                <a:cubicBezTo>
                                  <a:pt x="119365" y="2348"/>
                                  <a:pt x="116404" y="2348"/>
                                  <a:pt x="116939" y="0"/>
                                </a:cubicBezTo>
                                <a:close/>
                              </a:path>
                            </a:pathLst>
                          </a:custGeom>
                          <a:grpFill/>
                          <a:ln w="0" cap="flat">
                            <a:noFill/>
                            <a:miter lim="127000"/>
                          </a:ln>
                          <a:effectLst/>
                        </wps:spPr>
                        <wps:bodyPr/>
                      </wps:wsp>
                      <wps:wsp>
                        <wps:cNvPr id="15" name="Shape 1270"/>
                        <wps:cNvSpPr/>
                        <wps:spPr>
                          <a:xfrm>
                            <a:off x="789155" y="7775"/>
                            <a:ext cx="343505" cy="465975"/>
                          </a:xfrm>
                          <a:custGeom>
                            <a:avLst/>
                            <a:gdLst/>
                            <a:ahLst/>
                            <a:cxnLst/>
                            <a:rect l="0" t="0" r="0" b="0"/>
                            <a:pathLst>
                              <a:path w="343505" h="465975">
                                <a:moveTo>
                                  <a:pt x="0" y="0"/>
                                </a:moveTo>
                                <a:lnTo>
                                  <a:pt x="5401" y="574"/>
                                </a:lnTo>
                                <a:cubicBezTo>
                                  <a:pt x="16992" y="2484"/>
                                  <a:pt x="27499" y="4996"/>
                                  <a:pt x="35456" y="8065"/>
                                </a:cubicBezTo>
                                <a:cubicBezTo>
                                  <a:pt x="44205" y="5621"/>
                                  <a:pt x="49611" y="9297"/>
                                  <a:pt x="57061" y="10279"/>
                                </a:cubicBezTo>
                                <a:cubicBezTo>
                                  <a:pt x="78437" y="13089"/>
                                  <a:pt x="110722" y="7622"/>
                                  <a:pt x="136168" y="7314"/>
                                </a:cubicBezTo>
                                <a:cubicBezTo>
                                  <a:pt x="175377" y="6824"/>
                                  <a:pt x="214243" y="8205"/>
                                  <a:pt x="252425" y="9102"/>
                                </a:cubicBezTo>
                                <a:lnTo>
                                  <a:pt x="343505" y="8198"/>
                                </a:lnTo>
                                <a:lnTo>
                                  <a:pt x="343505" y="308469"/>
                                </a:lnTo>
                                <a:lnTo>
                                  <a:pt x="325424" y="308630"/>
                                </a:lnTo>
                                <a:cubicBezTo>
                                  <a:pt x="339388" y="312941"/>
                                  <a:pt x="312930" y="307128"/>
                                  <a:pt x="312835" y="307533"/>
                                </a:cubicBezTo>
                                <a:cubicBezTo>
                                  <a:pt x="314840" y="307782"/>
                                  <a:pt x="315624" y="308841"/>
                                  <a:pt x="316426" y="309881"/>
                                </a:cubicBezTo>
                                <a:cubicBezTo>
                                  <a:pt x="304200" y="311805"/>
                                  <a:pt x="286950" y="306821"/>
                                  <a:pt x="282269" y="311324"/>
                                </a:cubicBezTo>
                                <a:cubicBezTo>
                                  <a:pt x="292814" y="312912"/>
                                  <a:pt x="309740" y="314024"/>
                                  <a:pt x="327031" y="314096"/>
                                </a:cubicBezTo>
                                <a:lnTo>
                                  <a:pt x="343505" y="313616"/>
                                </a:lnTo>
                                <a:lnTo>
                                  <a:pt x="343505" y="319354"/>
                                </a:lnTo>
                                <a:lnTo>
                                  <a:pt x="276939" y="318484"/>
                                </a:lnTo>
                                <a:cubicBezTo>
                                  <a:pt x="275125" y="320871"/>
                                  <a:pt x="270254" y="321256"/>
                                  <a:pt x="267980" y="323296"/>
                                </a:cubicBezTo>
                                <a:cubicBezTo>
                                  <a:pt x="277766" y="323758"/>
                                  <a:pt x="289280" y="324003"/>
                                  <a:pt x="301753" y="324090"/>
                                </a:cubicBezTo>
                                <a:lnTo>
                                  <a:pt x="343505" y="323754"/>
                                </a:lnTo>
                                <a:lnTo>
                                  <a:pt x="343505" y="463237"/>
                                </a:lnTo>
                                <a:lnTo>
                                  <a:pt x="312184" y="464205"/>
                                </a:lnTo>
                                <a:cubicBezTo>
                                  <a:pt x="304772" y="464820"/>
                                  <a:pt x="313560" y="461221"/>
                                  <a:pt x="308555" y="459488"/>
                                </a:cubicBezTo>
                                <a:cubicBezTo>
                                  <a:pt x="278314" y="459066"/>
                                  <a:pt x="235408" y="465975"/>
                                  <a:pt x="202474" y="462646"/>
                                </a:cubicBezTo>
                                <a:cubicBezTo>
                                  <a:pt x="186848" y="461086"/>
                                  <a:pt x="176952" y="462838"/>
                                  <a:pt x="159301" y="462992"/>
                                </a:cubicBezTo>
                                <a:cubicBezTo>
                                  <a:pt x="144209" y="463108"/>
                                  <a:pt x="129442" y="456871"/>
                                  <a:pt x="112498" y="455024"/>
                                </a:cubicBezTo>
                                <a:cubicBezTo>
                                  <a:pt x="98572" y="453522"/>
                                  <a:pt x="77826" y="458392"/>
                                  <a:pt x="56755" y="455428"/>
                                </a:cubicBezTo>
                                <a:cubicBezTo>
                                  <a:pt x="57137" y="453714"/>
                                  <a:pt x="62104" y="454985"/>
                                  <a:pt x="62104" y="453021"/>
                                </a:cubicBezTo>
                                <a:cubicBezTo>
                                  <a:pt x="46812" y="453555"/>
                                  <a:pt x="30650" y="453974"/>
                                  <a:pt x="14105" y="454398"/>
                                </a:cubicBezTo>
                                <a:lnTo>
                                  <a:pt x="0" y="454792"/>
                                </a:lnTo>
                                <a:lnTo>
                                  <a:pt x="0" y="447520"/>
                                </a:lnTo>
                                <a:lnTo>
                                  <a:pt x="516" y="447546"/>
                                </a:lnTo>
                                <a:cubicBezTo>
                                  <a:pt x="5530" y="447291"/>
                                  <a:pt x="10373" y="446054"/>
                                  <a:pt x="11691" y="443918"/>
                                </a:cubicBezTo>
                                <a:cubicBezTo>
                                  <a:pt x="9466" y="444938"/>
                                  <a:pt x="5100" y="444404"/>
                                  <a:pt x="552" y="444053"/>
                                </a:cubicBezTo>
                                <a:lnTo>
                                  <a:pt x="0" y="444109"/>
                                </a:lnTo>
                                <a:lnTo>
                                  <a:pt x="0" y="0"/>
                                </a:lnTo>
                                <a:close/>
                              </a:path>
                            </a:pathLst>
                          </a:custGeom>
                          <a:grpFill/>
                          <a:ln w="0" cap="flat">
                            <a:noFill/>
                            <a:miter lim="127000"/>
                          </a:ln>
                          <a:effectLst/>
                        </wps:spPr>
                        <wps:bodyPr/>
                      </wps:wsp>
                      <wps:wsp>
                        <wps:cNvPr id="16" name="Shape 1271"/>
                        <wps:cNvSpPr/>
                        <wps:spPr>
                          <a:xfrm>
                            <a:off x="1132660" y="331004"/>
                            <a:ext cx="33251" cy="141707"/>
                          </a:xfrm>
                          <a:custGeom>
                            <a:avLst/>
                            <a:gdLst/>
                            <a:ahLst/>
                            <a:cxnLst/>
                            <a:rect l="0" t="0" r="0" b="0"/>
                            <a:pathLst>
                              <a:path w="33251" h="141707">
                                <a:moveTo>
                                  <a:pt x="33251" y="0"/>
                                </a:moveTo>
                                <a:lnTo>
                                  <a:pt x="33251" y="138151"/>
                                </a:lnTo>
                                <a:lnTo>
                                  <a:pt x="30233" y="139013"/>
                                </a:lnTo>
                                <a:cubicBezTo>
                                  <a:pt x="29839" y="139744"/>
                                  <a:pt x="29906" y="140774"/>
                                  <a:pt x="29829" y="141707"/>
                                </a:cubicBezTo>
                                <a:cubicBezTo>
                                  <a:pt x="19523" y="140889"/>
                                  <a:pt x="10249" y="140216"/>
                                  <a:pt x="544" y="139992"/>
                                </a:cubicBezTo>
                                <a:lnTo>
                                  <a:pt x="0" y="140009"/>
                                </a:lnTo>
                                <a:lnTo>
                                  <a:pt x="0" y="526"/>
                                </a:lnTo>
                                <a:lnTo>
                                  <a:pt x="18232" y="379"/>
                                </a:lnTo>
                                <a:lnTo>
                                  <a:pt x="33251" y="0"/>
                                </a:lnTo>
                                <a:close/>
                              </a:path>
                            </a:pathLst>
                          </a:custGeom>
                          <a:grpFill/>
                          <a:ln w="0" cap="flat">
                            <a:noFill/>
                            <a:miter lim="127000"/>
                          </a:ln>
                          <a:effectLst/>
                        </wps:spPr>
                        <wps:bodyPr/>
                      </wps:wsp>
                      <wps:wsp>
                        <wps:cNvPr id="17" name="Shape 1272"/>
                        <wps:cNvSpPr/>
                        <wps:spPr>
                          <a:xfrm>
                            <a:off x="1132660" y="15763"/>
                            <a:ext cx="33251" cy="311470"/>
                          </a:xfrm>
                          <a:custGeom>
                            <a:avLst/>
                            <a:gdLst/>
                            <a:ahLst/>
                            <a:cxnLst/>
                            <a:rect l="0" t="0" r="0" b="0"/>
                            <a:pathLst>
                              <a:path w="33251" h="311470">
                                <a:moveTo>
                                  <a:pt x="21080" y="0"/>
                                </a:moveTo>
                                <a:cubicBezTo>
                                  <a:pt x="22265" y="1194"/>
                                  <a:pt x="25226" y="1194"/>
                                  <a:pt x="24691" y="3542"/>
                                </a:cubicBezTo>
                                <a:lnTo>
                                  <a:pt x="33251" y="3231"/>
                                </a:lnTo>
                                <a:lnTo>
                                  <a:pt x="33251" y="292045"/>
                                </a:lnTo>
                                <a:lnTo>
                                  <a:pt x="26812" y="293193"/>
                                </a:lnTo>
                                <a:cubicBezTo>
                                  <a:pt x="30336" y="292606"/>
                                  <a:pt x="31482" y="293626"/>
                                  <a:pt x="32750" y="294567"/>
                                </a:cubicBezTo>
                                <a:lnTo>
                                  <a:pt x="33251" y="294634"/>
                                </a:lnTo>
                                <a:lnTo>
                                  <a:pt x="33251" y="311470"/>
                                </a:lnTo>
                                <a:lnTo>
                                  <a:pt x="7224" y="311461"/>
                                </a:lnTo>
                                <a:lnTo>
                                  <a:pt x="0" y="311366"/>
                                </a:lnTo>
                                <a:lnTo>
                                  <a:pt x="0" y="305628"/>
                                </a:lnTo>
                                <a:lnTo>
                                  <a:pt x="8984" y="305366"/>
                                </a:lnTo>
                                <a:cubicBezTo>
                                  <a:pt x="17061" y="304812"/>
                                  <a:pt x="24476" y="303928"/>
                                  <a:pt x="30479" y="302643"/>
                                </a:cubicBezTo>
                                <a:cubicBezTo>
                                  <a:pt x="20975" y="302037"/>
                                  <a:pt x="13315" y="301031"/>
                                  <a:pt x="5791" y="300430"/>
                                </a:cubicBezTo>
                                <a:lnTo>
                                  <a:pt x="0" y="300481"/>
                                </a:lnTo>
                                <a:lnTo>
                                  <a:pt x="0" y="209"/>
                                </a:lnTo>
                                <a:lnTo>
                                  <a:pt x="21080" y="0"/>
                                </a:lnTo>
                                <a:close/>
                              </a:path>
                            </a:pathLst>
                          </a:custGeom>
                          <a:grpFill/>
                          <a:ln w="0" cap="flat">
                            <a:noFill/>
                            <a:miter lim="127000"/>
                          </a:ln>
                          <a:effectLst/>
                        </wps:spPr>
                        <wps:bodyPr/>
                      </wps:wsp>
                      <wps:wsp>
                        <wps:cNvPr id="18" name="Shape 1273"/>
                        <wps:cNvSpPr/>
                        <wps:spPr>
                          <a:xfrm>
                            <a:off x="1161304" y="330729"/>
                            <a:ext cx="15479" cy="143041"/>
                          </a:xfrm>
                          <a:custGeom>
                            <a:avLst/>
                            <a:gdLst/>
                            <a:ahLst/>
                            <a:cxnLst/>
                            <a:rect l="0" t="0" r="0" b="0"/>
                            <a:pathLst>
                              <a:path w="15479" h="143041">
                                <a:moveTo>
                                  <a:pt x="15479" y="0"/>
                                </a:moveTo>
                                <a:lnTo>
                                  <a:pt x="15479" y="138659"/>
                                </a:lnTo>
                                <a:lnTo>
                                  <a:pt x="13046" y="140394"/>
                                </a:lnTo>
                                <a:cubicBezTo>
                                  <a:pt x="11979" y="141033"/>
                                  <a:pt x="10593" y="141597"/>
                                  <a:pt x="8367" y="141924"/>
                                </a:cubicBezTo>
                                <a:cubicBezTo>
                                  <a:pt x="0" y="143041"/>
                                  <a:pt x="10831" y="138845"/>
                                  <a:pt x="4757" y="138383"/>
                                </a:cubicBezTo>
                                <a:lnTo>
                                  <a:pt x="4606" y="138426"/>
                                </a:lnTo>
                                <a:lnTo>
                                  <a:pt x="4606" y="275"/>
                                </a:lnTo>
                                <a:lnTo>
                                  <a:pt x="15479" y="0"/>
                                </a:lnTo>
                                <a:close/>
                              </a:path>
                            </a:pathLst>
                          </a:custGeom>
                          <a:grpFill/>
                          <a:ln w="0" cap="flat">
                            <a:noFill/>
                            <a:miter lim="127000"/>
                          </a:ln>
                          <a:effectLst/>
                        </wps:spPr>
                        <wps:bodyPr/>
                      </wps:wsp>
                      <wps:wsp>
                        <wps:cNvPr id="19" name="Shape 1274"/>
                        <wps:cNvSpPr/>
                        <wps:spPr>
                          <a:xfrm>
                            <a:off x="1165911" y="18600"/>
                            <a:ext cx="10872" cy="308720"/>
                          </a:xfrm>
                          <a:custGeom>
                            <a:avLst/>
                            <a:gdLst/>
                            <a:ahLst/>
                            <a:cxnLst/>
                            <a:rect l="0" t="0" r="0" b="0"/>
                            <a:pathLst>
                              <a:path w="10872" h="308720">
                                <a:moveTo>
                                  <a:pt x="10872" y="0"/>
                                </a:moveTo>
                                <a:lnTo>
                                  <a:pt x="10872" y="299316"/>
                                </a:lnTo>
                                <a:lnTo>
                                  <a:pt x="8702" y="298996"/>
                                </a:lnTo>
                                <a:cubicBezTo>
                                  <a:pt x="7320" y="299316"/>
                                  <a:pt x="6007" y="299682"/>
                                  <a:pt x="4411" y="298575"/>
                                </a:cubicBezTo>
                                <a:cubicBezTo>
                                  <a:pt x="4297" y="297843"/>
                                  <a:pt x="4125" y="297170"/>
                                  <a:pt x="2596" y="297382"/>
                                </a:cubicBezTo>
                                <a:cubicBezTo>
                                  <a:pt x="2615" y="298190"/>
                                  <a:pt x="2615" y="298980"/>
                                  <a:pt x="2635" y="299768"/>
                                </a:cubicBezTo>
                                <a:cubicBezTo>
                                  <a:pt x="1527" y="299845"/>
                                  <a:pt x="514" y="299980"/>
                                  <a:pt x="838" y="300961"/>
                                </a:cubicBezTo>
                                <a:cubicBezTo>
                                  <a:pt x="2811" y="301106"/>
                                  <a:pt x="5821" y="301117"/>
                                  <a:pt x="8917" y="301048"/>
                                </a:cubicBezTo>
                                <a:lnTo>
                                  <a:pt x="10872" y="300931"/>
                                </a:lnTo>
                                <a:lnTo>
                                  <a:pt x="10872" y="308720"/>
                                </a:lnTo>
                                <a:lnTo>
                                  <a:pt x="9872" y="308637"/>
                                </a:lnTo>
                                <a:lnTo>
                                  <a:pt x="0" y="308634"/>
                                </a:lnTo>
                                <a:lnTo>
                                  <a:pt x="0" y="291798"/>
                                </a:lnTo>
                                <a:lnTo>
                                  <a:pt x="6169" y="292628"/>
                                </a:lnTo>
                                <a:cubicBezTo>
                                  <a:pt x="7315" y="290424"/>
                                  <a:pt x="4640" y="289264"/>
                                  <a:pt x="1441" y="288951"/>
                                </a:cubicBezTo>
                                <a:lnTo>
                                  <a:pt x="0" y="289208"/>
                                </a:lnTo>
                                <a:lnTo>
                                  <a:pt x="0" y="395"/>
                                </a:lnTo>
                                <a:lnTo>
                                  <a:pt x="10872" y="0"/>
                                </a:lnTo>
                                <a:close/>
                              </a:path>
                            </a:pathLst>
                          </a:custGeom>
                          <a:grpFill/>
                          <a:ln w="0" cap="flat">
                            <a:noFill/>
                            <a:miter lim="127000"/>
                          </a:ln>
                          <a:effectLst/>
                        </wps:spPr>
                        <wps:bodyPr/>
                      </wps:wsp>
                      <wps:wsp>
                        <wps:cNvPr id="20" name="Shape 1275"/>
                        <wps:cNvSpPr/>
                        <wps:spPr>
                          <a:xfrm>
                            <a:off x="1176783" y="16844"/>
                            <a:ext cx="48346" cy="456868"/>
                          </a:xfrm>
                          <a:custGeom>
                            <a:avLst/>
                            <a:gdLst/>
                            <a:ahLst/>
                            <a:cxnLst/>
                            <a:rect l="0" t="0" r="0" b="0"/>
                            <a:pathLst>
                              <a:path w="48346" h="456868">
                                <a:moveTo>
                                  <a:pt x="48346" y="0"/>
                                </a:moveTo>
                                <a:lnTo>
                                  <a:pt x="48346" y="292561"/>
                                </a:lnTo>
                                <a:lnTo>
                                  <a:pt x="34469" y="292130"/>
                                </a:lnTo>
                                <a:cubicBezTo>
                                  <a:pt x="30218" y="292396"/>
                                  <a:pt x="26554" y="293017"/>
                                  <a:pt x="24066" y="294153"/>
                                </a:cubicBezTo>
                                <a:cubicBezTo>
                                  <a:pt x="32061" y="295182"/>
                                  <a:pt x="39392" y="295173"/>
                                  <a:pt x="47129" y="295014"/>
                                </a:cubicBezTo>
                                <a:lnTo>
                                  <a:pt x="48346" y="295013"/>
                                </a:lnTo>
                                <a:lnTo>
                                  <a:pt x="48346" y="453942"/>
                                </a:lnTo>
                                <a:lnTo>
                                  <a:pt x="34496" y="453627"/>
                                </a:lnTo>
                                <a:cubicBezTo>
                                  <a:pt x="26869" y="454631"/>
                                  <a:pt x="19461" y="456262"/>
                                  <a:pt x="12680" y="456868"/>
                                </a:cubicBezTo>
                                <a:cubicBezTo>
                                  <a:pt x="9299" y="454635"/>
                                  <a:pt x="12450" y="453885"/>
                                  <a:pt x="12641" y="450921"/>
                                </a:cubicBezTo>
                                <a:cubicBezTo>
                                  <a:pt x="4952" y="450160"/>
                                  <a:pt x="2239" y="451055"/>
                                  <a:pt x="336" y="452304"/>
                                </a:cubicBezTo>
                                <a:lnTo>
                                  <a:pt x="0" y="452544"/>
                                </a:lnTo>
                                <a:lnTo>
                                  <a:pt x="0" y="313885"/>
                                </a:lnTo>
                                <a:lnTo>
                                  <a:pt x="31402" y="313092"/>
                                </a:lnTo>
                                <a:lnTo>
                                  <a:pt x="0" y="310476"/>
                                </a:lnTo>
                                <a:lnTo>
                                  <a:pt x="0" y="302687"/>
                                </a:lnTo>
                                <a:lnTo>
                                  <a:pt x="9346" y="302128"/>
                                </a:lnTo>
                                <a:cubicBezTo>
                                  <a:pt x="11164" y="301842"/>
                                  <a:pt x="9965" y="301555"/>
                                  <a:pt x="2537" y="301447"/>
                                </a:cubicBezTo>
                                <a:lnTo>
                                  <a:pt x="0" y="301072"/>
                                </a:lnTo>
                                <a:lnTo>
                                  <a:pt x="0" y="1756"/>
                                </a:lnTo>
                                <a:lnTo>
                                  <a:pt x="48346" y="0"/>
                                </a:lnTo>
                                <a:close/>
                              </a:path>
                            </a:pathLst>
                          </a:custGeom>
                          <a:grpFill/>
                          <a:ln w="0" cap="flat">
                            <a:noFill/>
                            <a:miter lim="127000"/>
                          </a:ln>
                          <a:effectLst/>
                        </wps:spPr>
                        <wps:bodyPr/>
                      </wps:wsp>
                      <wps:wsp>
                        <wps:cNvPr id="21" name="Shape 1276"/>
                        <wps:cNvSpPr/>
                        <wps:spPr>
                          <a:xfrm>
                            <a:off x="1225129" y="15553"/>
                            <a:ext cx="48560" cy="460070"/>
                          </a:xfrm>
                          <a:custGeom>
                            <a:avLst/>
                            <a:gdLst/>
                            <a:ahLst/>
                            <a:cxnLst/>
                            <a:rect l="0" t="0" r="0" b="0"/>
                            <a:pathLst>
                              <a:path w="48560" h="460070">
                                <a:moveTo>
                                  <a:pt x="48560" y="0"/>
                                </a:moveTo>
                                <a:lnTo>
                                  <a:pt x="48560" y="3627"/>
                                </a:lnTo>
                                <a:lnTo>
                                  <a:pt x="46027" y="3369"/>
                                </a:lnTo>
                                <a:cubicBezTo>
                                  <a:pt x="41196" y="2780"/>
                                  <a:pt x="37098" y="2626"/>
                                  <a:pt x="36563" y="6543"/>
                                </a:cubicBezTo>
                                <a:cubicBezTo>
                                  <a:pt x="41014" y="6225"/>
                                  <a:pt x="45595" y="6418"/>
                                  <a:pt x="48123" y="7175"/>
                                </a:cubicBezTo>
                                <a:lnTo>
                                  <a:pt x="48560" y="7521"/>
                                </a:lnTo>
                                <a:lnTo>
                                  <a:pt x="48560" y="10134"/>
                                </a:lnTo>
                                <a:lnTo>
                                  <a:pt x="47376" y="11200"/>
                                </a:lnTo>
                                <a:lnTo>
                                  <a:pt x="48560" y="11007"/>
                                </a:lnTo>
                                <a:lnTo>
                                  <a:pt x="48560" y="294355"/>
                                </a:lnTo>
                                <a:lnTo>
                                  <a:pt x="44976" y="294529"/>
                                </a:lnTo>
                                <a:cubicBezTo>
                                  <a:pt x="38412" y="294225"/>
                                  <a:pt x="32141" y="293662"/>
                                  <a:pt x="27872" y="293884"/>
                                </a:cubicBezTo>
                                <a:lnTo>
                                  <a:pt x="48560" y="296988"/>
                                </a:lnTo>
                                <a:lnTo>
                                  <a:pt x="48560" y="460070"/>
                                </a:lnTo>
                                <a:lnTo>
                                  <a:pt x="7507" y="459025"/>
                                </a:lnTo>
                                <a:cubicBezTo>
                                  <a:pt x="3915" y="456292"/>
                                  <a:pt x="7946" y="457697"/>
                                  <a:pt x="9284" y="455444"/>
                                </a:cubicBezTo>
                                <a:lnTo>
                                  <a:pt x="0" y="455233"/>
                                </a:lnTo>
                                <a:lnTo>
                                  <a:pt x="0" y="296303"/>
                                </a:lnTo>
                                <a:lnTo>
                                  <a:pt x="24280" y="296270"/>
                                </a:lnTo>
                                <a:cubicBezTo>
                                  <a:pt x="20591" y="295642"/>
                                  <a:pt x="14239" y="294730"/>
                                  <a:pt x="7216" y="294075"/>
                                </a:cubicBezTo>
                                <a:lnTo>
                                  <a:pt x="0" y="293851"/>
                                </a:lnTo>
                                <a:lnTo>
                                  <a:pt x="0" y="1291"/>
                                </a:lnTo>
                                <a:lnTo>
                                  <a:pt x="11722" y="865"/>
                                </a:lnTo>
                                <a:lnTo>
                                  <a:pt x="48560" y="0"/>
                                </a:lnTo>
                                <a:close/>
                              </a:path>
                            </a:pathLst>
                          </a:custGeom>
                          <a:grpFill/>
                          <a:ln w="0" cap="flat">
                            <a:noFill/>
                            <a:miter lim="127000"/>
                          </a:ln>
                          <a:effectLst/>
                        </wps:spPr>
                        <wps:bodyPr/>
                      </wps:wsp>
                      <wps:wsp>
                        <wps:cNvPr id="22" name="Shape 1277"/>
                        <wps:cNvSpPr/>
                        <wps:spPr>
                          <a:xfrm>
                            <a:off x="1273689" y="23074"/>
                            <a:ext cx="1545" cy="2613"/>
                          </a:xfrm>
                          <a:custGeom>
                            <a:avLst/>
                            <a:gdLst/>
                            <a:ahLst/>
                            <a:cxnLst/>
                            <a:rect l="0" t="0" r="0" b="0"/>
                            <a:pathLst>
                              <a:path w="1545" h="2613">
                                <a:moveTo>
                                  <a:pt x="0" y="0"/>
                                </a:moveTo>
                                <a:lnTo>
                                  <a:pt x="1545" y="1222"/>
                                </a:lnTo>
                                <a:lnTo>
                                  <a:pt x="0" y="2613"/>
                                </a:lnTo>
                                <a:lnTo>
                                  <a:pt x="0" y="0"/>
                                </a:lnTo>
                                <a:close/>
                              </a:path>
                            </a:pathLst>
                          </a:custGeom>
                          <a:grpFill/>
                          <a:ln w="0" cap="flat">
                            <a:noFill/>
                            <a:miter lim="127000"/>
                          </a:ln>
                          <a:effectLst/>
                        </wps:spPr>
                        <wps:bodyPr/>
                      </wps:wsp>
                      <wps:wsp>
                        <wps:cNvPr id="23" name="Shape 1278"/>
                        <wps:cNvSpPr/>
                        <wps:spPr>
                          <a:xfrm>
                            <a:off x="1273689" y="14623"/>
                            <a:ext cx="39615" cy="462008"/>
                          </a:xfrm>
                          <a:custGeom>
                            <a:avLst/>
                            <a:gdLst/>
                            <a:ahLst/>
                            <a:cxnLst/>
                            <a:rect l="0" t="0" r="0" b="0"/>
                            <a:pathLst>
                              <a:path w="39615" h="462008">
                                <a:moveTo>
                                  <a:pt x="39615" y="0"/>
                                </a:moveTo>
                                <a:lnTo>
                                  <a:pt x="39615" y="299108"/>
                                </a:lnTo>
                                <a:lnTo>
                                  <a:pt x="33316" y="301531"/>
                                </a:lnTo>
                                <a:lnTo>
                                  <a:pt x="39615" y="301483"/>
                                </a:lnTo>
                                <a:lnTo>
                                  <a:pt x="39615" y="462008"/>
                                </a:lnTo>
                                <a:lnTo>
                                  <a:pt x="0" y="461000"/>
                                </a:lnTo>
                                <a:lnTo>
                                  <a:pt x="0" y="297918"/>
                                </a:lnTo>
                                <a:lnTo>
                                  <a:pt x="2837" y="298344"/>
                                </a:lnTo>
                                <a:cubicBezTo>
                                  <a:pt x="9184" y="298711"/>
                                  <a:pt x="14586" y="298249"/>
                                  <a:pt x="20689" y="296893"/>
                                </a:cubicBezTo>
                                <a:cubicBezTo>
                                  <a:pt x="17862" y="296797"/>
                                  <a:pt x="14461" y="297104"/>
                                  <a:pt x="15283" y="294545"/>
                                </a:cubicBezTo>
                                <a:lnTo>
                                  <a:pt x="0" y="295285"/>
                                </a:lnTo>
                                <a:lnTo>
                                  <a:pt x="0" y="11937"/>
                                </a:lnTo>
                                <a:lnTo>
                                  <a:pt x="6798" y="10829"/>
                                </a:lnTo>
                                <a:cubicBezTo>
                                  <a:pt x="8826" y="9984"/>
                                  <a:pt x="10583" y="8964"/>
                                  <a:pt x="13162" y="8474"/>
                                </a:cubicBezTo>
                                <a:cubicBezTo>
                                  <a:pt x="5559" y="8455"/>
                                  <a:pt x="8883" y="5798"/>
                                  <a:pt x="11328" y="3739"/>
                                </a:cubicBezTo>
                                <a:cubicBezTo>
                                  <a:pt x="9595" y="4826"/>
                                  <a:pt x="7337" y="5114"/>
                                  <a:pt x="4909" y="5056"/>
                                </a:cubicBezTo>
                                <a:lnTo>
                                  <a:pt x="0" y="4557"/>
                                </a:lnTo>
                                <a:lnTo>
                                  <a:pt x="0" y="930"/>
                                </a:lnTo>
                                <a:lnTo>
                                  <a:pt x="39615" y="0"/>
                                </a:lnTo>
                                <a:close/>
                              </a:path>
                            </a:pathLst>
                          </a:custGeom>
                          <a:grpFill/>
                          <a:ln w="0" cap="flat">
                            <a:noFill/>
                            <a:miter lim="127000"/>
                          </a:ln>
                          <a:effectLst/>
                        </wps:spPr>
                        <wps:bodyPr/>
                      </wps:wsp>
                      <wps:wsp>
                        <wps:cNvPr id="24" name="Shape 1279"/>
                        <wps:cNvSpPr/>
                        <wps:spPr>
                          <a:xfrm>
                            <a:off x="1308343" y="11049"/>
                            <a:ext cx="4962" cy="743"/>
                          </a:xfrm>
                          <a:custGeom>
                            <a:avLst/>
                            <a:gdLst/>
                            <a:ahLst/>
                            <a:cxnLst/>
                            <a:rect l="0" t="0" r="0" b="0"/>
                            <a:pathLst>
                              <a:path w="4962" h="743">
                                <a:moveTo>
                                  <a:pt x="0" y="0"/>
                                </a:moveTo>
                                <a:lnTo>
                                  <a:pt x="4962" y="338"/>
                                </a:lnTo>
                                <a:lnTo>
                                  <a:pt x="4962" y="743"/>
                                </a:lnTo>
                                <a:lnTo>
                                  <a:pt x="0" y="0"/>
                                </a:lnTo>
                                <a:close/>
                              </a:path>
                            </a:pathLst>
                          </a:custGeom>
                          <a:grpFill/>
                          <a:ln w="0" cap="flat">
                            <a:noFill/>
                            <a:miter lim="127000"/>
                          </a:ln>
                          <a:effectLst/>
                        </wps:spPr>
                        <wps:bodyPr/>
                      </wps:wsp>
                      <wps:wsp>
                        <wps:cNvPr id="25" name="Shape 1280"/>
                        <wps:cNvSpPr/>
                        <wps:spPr>
                          <a:xfrm>
                            <a:off x="1313305" y="8372"/>
                            <a:ext cx="85664" cy="469196"/>
                          </a:xfrm>
                          <a:custGeom>
                            <a:avLst/>
                            <a:gdLst/>
                            <a:ahLst/>
                            <a:cxnLst/>
                            <a:rect l="0" t="0" r="0" b="0"/>
                            <a:pathLst>
                              <a:path w="85664" h="469196">
                                <a:moveTo>
                                  <a:pt x="0" y="3014"/>
                                </a:moveTo>
                                <a:lnTo>
                                  <a:pt x="15770" y="4088"/>
                                </a:lnTo>
                                <a:cubicBezTo>
                                  <a:pt x="22403" y="5346"/>
                                  <a:pt x="28727" y="7074"/>
                                  <a:pt x="34639" y="8315"/>
                                </a:cubicBezTo>
                                <a:cubicBezTo>
                                  <a:pt x="47094" y="0"/>
                                  <a:pt x="56760" y="9451"/>
                                  <a:pt x="74202" y="9219"/>
                                </a:cubicBezTo>
                                <a:cubicBezTo>
                                  <a:pt x="75233" y="11837"/>
                                  <a:pt x="70801" y="10933"/>
                                  <a:pt x="70630" y="12819"/>
                                </a:cubicBezTo>
                                <a:lnTo>
                                  <a:pt x="85664" y="12686"/>
                                </a:lnTo>
                                <a:lnTo>
                                  <a:pt x="85664" y="93061"/>
                                </a:lnTo>
                                <a:lnTo>
                                  <a:pt x="85143" y="93094"/>
                                </a:lnTo>
                                <a:cubicBezTo>
                                  <a:pt x="80014" y="93306"/>
                                  <a:pt x="75052" y="93628"/>
                                  <a:pt x="71260" y="94716"/>
                                </a:cubicBezTo>
                                <a:cubicBezTo>
                                  <a:pt x="73829" y="96496"/>
                                  <a:pt x="77655" y="96275"/>
                                  <a:pt x="80952" y="96149"/>
                                </a:cubicBezTo>
                                <a:lnTo>
                                  <a:pt x="85664" y="97602"/>
                                </a:lnTo>
                                <a:lnTo>
                                  <a:pt x="85664" y="467706"/>
                                </a:lnTo>
                                <a:lnTo>
                                  <a:pt x="36811" y="469196"/>
                                </a:lnTo>
                                <a:lnTo>
                                  <a:pt x="0" y="468259"/>
                                </a:lnTo>
                                <a:lnTo>
                                  <a:pt x="0" y="307734"/>
                                </a:lnTo>
                                <a:lnTo>
                                  <a:pt x="6271" y="307686"/>
                                </a:lnTo>
                                <a:cubicBezTo>
                                  <a:pt x="6634" y="305299"/>
                                  <a:pt x="3582" y="304832"/>
                                  <a:pt x="394" y="305208"/>
                                </a:cubicBezTo>
                                <a:lnTo>
                                  <a:pt x="0" y="305359"/>
                                </a:lnTo>
                                <a:lnTo>
                                  <a:pt x="0" y="6251"/>
                                </a:lnTo>
                                <a:lnTo>
                                  <a:pt x="2259" y="6198"/>
                                </a:lnTo>
                                <a:cubicBezTo>
                                  <a:pt x="2527" y="4629"/>
                                  <a:pt x="1586" y="3869"/>
                                  <a:pt x="146" y="3441"/>
                                </a:cubicBezTo>
                                <a:lnTo>
                                  <a:pt x="0" y="3419"/>
                                </a:lnTo>
                                <a:lnTo>
                                  <a:pt x="0" y="3014"/>
                                </a:lnTo>
                                <a:close/>
                              </a:path>
                            </a:pathLst>
                          </a:custGeom>
                          <a:grpFill/>
                          <a:ln w="0" cap="flat">
                            <a:noFill/>
                            <a:miter lim="127000"/>
                          </a:ln>
                          <a:effectLst/>
                        </wps:spPr>
                        <wps:bodyPr/>
                      </wps:wsp>
                      <wps:wsp>
                        <wps:cNvPr id="26" name="Shape 1281"/>
                        <wps:cNvSpPr/>
                        <wps:spPr>
                          <a:xfrm>
                            <a:off x="1398969" y="14931"/>
                            <a:ext cx="94341" cy="461148"/>
                          </a:xfrm>
                          <a:custGeom>
                            <a:avLst/>
                            <a:gdLst/>
                            <a:ahLst/>
                            <a:cxnLst/>
                            <a:rect l="0" t="0" r="0" b="0"/>
                            <a:pathLst>
                              <a:path w="94341" h="461148">
                                <a:moveTo>
                                  <a:pt x="94341" y="0"/>
                                </a:moveTo>
                                <a:lnTo>
                                  <a:pt x="94341" y="446225"/>
                                </a:lnTo>
                                <a:lnTo>
                                  <a:pt x="70950" y="447214"/>
                                </a:lnTo>
                                <a:cubicBezTo>
                                  <a:pt x="61799" y="447233"/>
                                  <a:pt x="50185" y="442171"/>
                                  <a:pt x="45810" y="449793"/>
                                </a:cubicBezTo>
                                <a:cubicBezTo>
                                  <a:pt x="61990" y="450746"/>
                                  <a:pt x="78118" y="450996"/>
                                  <a:pt x="94270" y="450199"/>
                                </a:cubicBezTo>
                                <a:lnTo>
                                  <a:pt x="94341" y="450190"/>
                                </a:lnTo>
                                <a:lnTo>
                                  <a:pt x="94341" y="458326"/>
                                </a:lnTo>
                                <a:lnTo>
                                  <a:pt x="67453" y="459090"/>
                                </a:lnTo>
                                <a:lnTo>
                                  <a:pt x="0" y="461148"/>
                                </a:lnTo>
                                <a:lnTo>
                                  <a:pt x="0" y="91043"/>
                                </a:lnTo>
                                <a:lnTo>
                                  <a:pt x="1815" y="91603"/>
                                </a:lnTo>
                                <a:cubicBezTo>
                                  <a:pt x="7164" y="91641"/>
                                  <a:pt x="10927" y="88042"/>
                                  <a:pt x="14404" y="90332"/>
                                </a:cubicBezTo>
                                <a:cubicBezTo>
                                  <a:pt x="14384" y="88754"/>
                                  <a:pt x="14384" y="87175"/>
                                  <a:pt x="14366" y="85578"/>
                                </a:cubicBezTo>
                                <a:lnTo>
                                  <a:pt x="0" y="86502"/>
                                </a:lnTo>
                                <a:lnTo>
                                  <a:pt x="0" y="6128"/>
                                </a:lnTo>
                                <a:lnTo>
                                  <a:pt x="27904" y="5882"/>
                                </a:lnTo>
                                <a:cubicBezTo>
                                  <a:pt x="41973" y="4872"/>
                                  <a:pt x="55871" y="3243"/>
                                  <a:pt x="69815" y="1785"/>
                                </a:cubicBezTo>
                                <a:lnTo>
                                  <a:pt x="94341" y="0"/>
                                </a:lnTo>
                                <a:close/>
                              </a:path>
                            </a:pathLst>
                          </a:custGeom>
                          <a:grpFill/>
                          <a:ln w="0" cap="flat">
                            <a:noFill/>
                            <a:miter lim="127000"/>
                          </a:ln>
                          <a:effectLst/>
                        </wps:spPr>
                        <wps:bodyPr/>
                      </wps:wsp>
                      <wps:wsp>
                        <wps:cNvPr id="27" name="Shape 1282"/>
                        <wps:cNvSpPr/>
                        <wps:spPr>
                          <a:xfrm>
                            <a:off x="1493310" y="12723"/>
                            <a:ext cx="122261" cy="470676"/>
                          </a:xfrm>
                          <a:custGeom>
                            <a:avLst/>
                            <a:gdLst/>
                            <a:ahLst/>
                            <a:cxnLst/>
                            <a:rect l="0" t="0" r="0" b="0"/>
                            <a:pathLst>
                              <a:path w="122261" h="470676">
                                <a:moveTo>
                                  <a:pt x="72201" y="0"/>
                                </a:moveTo>
                                <a:cubicBezTo>
                                  <a:pt x="70520" y="7583"/>
                                  <a:pt x="53862" y="5408"/>
                                  <a:pt x="45285" y="8488"/>
                                </a:cubicBezTo>
                                <a:cubicBezTo>
                                  <a:pt x="59067" y="8584"/>
                                  <a:pt x="74274" y="7660"/>
                                  <a:pt x="90122" y="7533"/>
                                </a:cubicBezTo>
                                <a:lnTo>
                                  <a:pt x="122261" y="10056"/>
                                </a:lnTo>
                                <a:lnTo>
                                  <a:pt x="122261" y="443297"/>
                                </a:lnTo>
                                <a:lnTo>
                                  <a:pt x="105867" y="443936"/>
                                </a:lnTo>
                                <a:cubicBezTo>
                                  <a:pt x="99242" y="444327"/>
                                  <a:pt x="93625" y="444759"/>
                                  <a:pt x="89890" y="445033"/>
                                </a:cubicBezTo>
                                <a:cubicBezTo>
                                  <a:pt x="83300" y="445957"/>
                                  <a:pt x="79880" y="442185"/>
                                  <a:pt x="75505" y="445149"/>
                                </a:cubicBezTo>
                                <a:cubicBezTo>
                                  <a:pt x="78849" y="447834"/>
                                  <a:pt x="84264" y="448758"/>
                                  <a:pt x="90409" y="448960"/>
                                </a:cubicBezTo>
                                <a:cubicBezTo>
                                  <a:pt x="96553" y="449162"/>
                                  <a:pt x="103425" y="448643"/>
                                  <a:pt x="109682" y="448440"/>
                                </a:cubicBezTo>
                                <a:lnTo>
                                  <a:pt x="122261" y="447676"/>
                                </a:lnTo>
                                <a:lnTo>
                                  <a:pt x="122261" y="470676"/>
                                </a:lnTo>
                                <a:lnTo>
                                  <a:pt x="69540" y="470146"/>
                                </a:lnTo>
                                <a:cubicBezTo>
                                  <a:pt x="48966" y="470363"/>
                                  <a:pt x="28339" y="470556"/>
                                  <a:pt x="5530" y="469362"/>
                                </a:cubicBezTo>
                                <a:cubicBezTo>
                                  <a:pt x="11930" y="463684"/>
                                  <a:pt x="26982" y="463607"/>
                                  <a:pt x="39648" y="461991"/>
                                </a:cubicBezTo>
                                <a:cubicBezTo>
                                  <a:pt x="31338" y="461009"/>
                                  <a:pt x="20412" y="460422"/>
                                  <a:pt x="8708" y="460287"/>
                                </a:cubicBezTo>
                                <a:lnTo>
                                  <a:pt x="0" y="460534"/>
                                </a:lnTo>
                                <a:lnTo>
                                  <a:pt x="0" y="452398"/>
                                </a:lnTo>
                                <a:lnTo>
                                  <a:pt x="48532" y="446535"/>
                                </a:lnTo>
                                <a:cubicBezTo>
                                  <a:pt x="36850" y="446477"/>
                                  <a:pt x="24524" y="447184"/>
                                  <a:pt x="12291" y="447913"/>
                                </a:cubicBezTo>
                                <a:lnTo>
                                  <a:pt x="0" y="448433"/>
                                </a:lnTo>
                                <a:lnTo>
                                  <a:pt x="0" y="2208"/>
                                </a:lnTo>
                                <a:lnTo>
                                  <a:pt x="17661" y="922"/>
                                </a:lnTo>
                                <a:cubicBezTo>
                                  <a:pt x="31915" y="596"/>
                                  <a:pt x="46431" y="1232"/>
                                  <a:pt x="61427" y="3618"/>
                                </a:cubicBezTo>
                                <a:cubicBezTo>
                                  <a:pt x="63738" y="1578"/>
                                  <a:pt x="67330" y="366"/>
                                  <a:pt x="72201" y="0"/>
                                </a:cubicBezTo>
                                <a:close/>
                              </a:path>
                            </a:pathLst>
                          </a:custGeom>
                          <a:grpFill/>
                          <a:ln w="0" cap="flat">
                            <a:noFill/>
                            <a:miter lim="127000"/>
                          </a:ln>
                          <a:effectLst/>
                        </wps:spPr>
                        <wps:bodyPr/>
                      </wps:wsp>
                      <wps:wsp>
                        <wps:cNvPr id="28" name="Shape 1283"/>
                        <wps:cNvSpPr/>
                        <wps:spPr>
                          <a:xfrm>
                            <a:off x="1615571" y="459358"/>
                            <a:ext cx="28374" cy="25170"/>
                          </a:xfrm>
                          <a:custGeom>
                            <a:avLst/>
                            <a:gdLst/>
                            <a:ahLst/>
                            <a:cxnLst/>
                            <a:rect l="0" t="0" r="0" b="0"/>
                            <a:pathLst>
                              <a:path w="28374" h="25170">
                                <a:moveTo>
                                  <a:pt x="17131" y="0"/>
                                </a:moveTo>
                                <a:lnTo>
                                  <a:pt x="28374" y="71"/>
                                </a:lnTo>
                                <a:lnTo>
                                  <a:pt x="28374" y="25170"/>
                                </a:lnTo>
                                <a:lnTo>
                                  <a:pt x="10974" y="24150"/>
                                </a:lnTo>
                                <a:lnTo>
                                  <a:pt x="0" y="24040"/>
                                </a:lnTo>
                                <a:lnTo>
                                  <a:pt x="0" y="1040"/>
                                </a:lnTo>
                                <a:lnTo>
                                  <a:pt x="17131" y="0"/>
                                </a:lnTo>
                                <a:close/>
                              </a:path>
                            </a:pathLst>
                          </a:custGeom>
                          <a:grpFill/>
                          <a:ln w="0" cap="flat">
                            <a:noFill/>
                            <a:miter lim="127000"/>
                          </a:ln>
                          <a:effectLst/>
                        </wps:spPr>
                        <wps:bodyPr/>
                      </wps:wsp>
                      <wps:wsp>
                        <wps:cNvPr id="29" name="Shape 1284"/>
                        <wps:cNvSpPr/>
                        <wps:spPr>
                          <a:xfrm>
                            <a:off x="1615571" y="18763"/>
                            <a:ext cx="28374" cy="437604"/>
                          </a:xfrm>
                          <a:custGeom>
                            <a:avLst/>
                            <a:gdLst/>
                            <a:ahLst/>
                            <a:cxnLst/>
                            <a:rect l="0" t="0" r="0" b="0"/>
                            <a:pathLst>
                              <a:path w="28374" h="437604">
                                <a:moveTo>
                                  <a:pt x="28374" y="0"/>
                                </a:moveTo>
                                <a:lnTo>
                                  <a:pt x="28374" y="24586"/>
                                </a:lnTo>
                                <a:lnTo>
                                  <a:pt x="28032" y="24527"/>
                                </a:lnTo>
                                <a:cubicBezTo>
                                  <a:pt x="26768" y="24274"/>
                                  <a:pt x="25636" y="24313"/>
                                  <a:pt x="23926" y="25429"/>
                                </a:cubicBezTo>
                                <a:cubicBezTo>
                                  <a:pt x="23067" y="27604"/>
                                  <a:pt x="25584" y="28220"/>
                                  <a:pt x="28182" y="27977"/>
                                </a:cubicBezTo>
                                <a:lnTo>
                                  <a:pt x="28374" y="27927"/>
                                </a:lnTo>
                                <a:lnTo>
                                  <a:pt x="28374" y="437604"/>
                                </a:lnTo>
                                <a:lnTo>
                                  <a:pt x="5623" y="437038"/>
                                </a:lnTo>
                                <a:lnTo>
                                  <a:pt x="0" y="437257"/>
                                </a:lnTo>
                                <a:lnTo>
                                  <a:pt x="0" y="4016"/>
                                </a:lnTo>
                                <a:lnTo>
                                  <a:pt x="16553" y="5316"/>
                                </a:lnTo>
                                <a:lnTo>
                                  <a:pt x="28374" y="0"/>
                                </a:lnTo>
                                <a:close/>
                              </a:path>
                            </a:pathLst>
                          </a:custGeom>
                          <a:grpFill/>
                          <a:ln w="0" cap="flat">
                            <a:noFill/>
                            <a:miter lim="127000"/>
                          </a:ln>
                          <a:effectLst/>
                        </wps:spPr>
                        <wps:bodyPr/>
                      </wps:wsp>
                      <wps:wsp>
                        <wps:cNvPr id="30" name="Shape 1285"/>
                        <wps:cNvSpPr/>
                        <wps:spPr>
                          <a:xfrm>
                            <a:off x="1643945" y="459430"/>
                            <a:ext cx="18047" cy="26156"/>
                          </a:xfrm>
                          <a:custGeom>
                            <a:avLst/>
                            <a:gdLst/>
                            <a:ahLst/>
                            <a:cxnLst/>
                            <a:rect l="0" t="0" r="0" b="0"/>
                            <a:pathLst>
                              <a:path w="18047" h="26156">
                                <a:moveTo>
                                  <a:pt x="0" y="0"/>
                                </a:moveTo>
                                <a:lnTo>
                                  <a:pt x="18047" y="114"/>
                                </a:lnTo>
                                <a:lnTo>
                                  <a:pt x="18047" y="26156"/>
                                </a:lnTo>
                                <a:lnTo>
                                  <a:pt x="0" y="25099"/>
                                </a:lnTo>
                                <a:lnTo>
                                  <a:pt x="0" y="0"/>
                                </a:lnTo>
                                <a:close/>
                              </a:path>
                            </a:pathLst>
                          </a:custGeom>
                          <a:grpFill/>
                          <a:ln w="0" cap="flat">
                            <a:noFill/>
                            <a:miter lim="127000"/>
                          </a:ln>
                          <a:effectLst/>
                        </wps:spPr>
                        <wps:bodyPr/>
                      </wps:wsp>
                      <wps:wsp>
                        <wps:cNvPr id="31" name="Shape 1286"/>
                        <wps:cNvSpPr/>
                        <wps:spPr>
                          <a:xfrm>
                            <a:off x="1643945" y="17305"/>
                            <a:ext cx="18047" cy="442183"/>
                          </a:xfrm>
                          <a:custGeom>
                            <a:avLst/>
                            <a:gdLst/>
                            <a:ahLst/>
                            <a:cxnLst/>
                            <a:rect l="0" t="0" r="0" b="0"/>
                            <a:pathLst>
                              <a:path w="18047" h="442183">
                                <a:moveTo>
                                  <a:pt x="18047" y="0"/>
                                </a:moveTo>
                                <a:lnTo>
                                  <a:pt x="18047" y="26527"/>
                                </a:lnTo>
                                <a:lnTo>
                                  <a:pt x="16764" y="26355"/>
                                </a:lnTo>
                                <a:cubicBezTo>
                                  <a:pt x="13791" y="26112"/>
                                  <a:pt x="11246" y="26588"/>
                                  <a:pt x="8161" y="29177"/>
                                </a:cubicBezTo>
                                <a:lnTo>
                                  <a:pt x="18047" y="29230"/>
                                </a:lnTo>
                                <a:lnTo>
                                  <a:pt x="18047" y="442183"/>
                                </a:lnTo>
                                <a:lnTo>
                                  <a:pt x="51" y="439063"/>
                                </a:lnTo>
                                <a:lnTo>
                                  <a:pt x="0" y="439062"/>
                                </a:lnTo>
                                <a:lnTo>
                                  <a:pt x="0" y="29385"/>
                                </a:lnTo>
                                <a:lnTo>
                                  <a:pt x="3354" y="28513"/>
                                </a:lnTo>
                                <a:cubicBezTo>
                                  <a:pt x="4281" y="28050"/>
                                  <a:pt x="4818" y="27459"/>
                                  <a:pt x="4550" y="26829"/>
                                </a:cubicBezTo>
                                <a:lnTo>
                                  <a:pt x="0" y="26044"/>
                                </a:lnTo>
                                <a:lnTo>
                                  <a:pt x="0" y="1458"/>
                                </a:lnTo>
                                <a:lnTo>
                                  <a:pt x="248" y="1346"/>
                                </a:lnTo>
                                <a:cubicBezTo>
                                  <a:pt x="5308" y="364"/>
                                  <a:pt x="11262" y="63"/>
                                  <a:pt x="17677" y="8"/>
                                </a:cubicBezTo>
                                <a:lnTo>
                                  <a:pt x="18047" y="0"/>
                                </a:lnTo>
                                <a:close/>
                              </a:path>
                            </a:pathLst>
                          </a:custGeom>
                          <a:grpFill/>
                          <a:ln w="0" cap="flat">
                            <a:noFill/>
                            <a:miter lim="127000"/>
                          </a:ln>
                          <a:effectLst/>
                        </wps:spPr>
                        <wps:bodyPr/>
                      </wps:wsp>
                      <wps:wsp>
                        <wps:cNvPr id="32" name="Shape 1287"/>
                        <wps:cNvSpPr/>
                        <wps:spPr>
                          <a:xfrm>
                            <a:off x="1709415" y="18669"/>
                            <a:ext cx="564" cy="112"/>
                          </a:xfrm>
                          <a:custGeom>
                            <a:avLst/>
                            <a:gdLst/>
                            <a:ahLst/>
                            <a:cxnLst/>
                            <a:rect l="0" t="0" r="0" b="0"/>
                            <a:pathLst>
                              <a:path w="564" h="112">
                                <a:moveTo>
                                  <a:pt x="564" y="0"/>
                                </a:moveTo>
                                <a:lnTo>
                                  <a:pt x="564" y="112"/>
                                </a:lnTo>
                                <a:lnTo>
                                  <a:pt x="0" y="98"/>
                                </a:lnTo>
                                <a:lnTo>
                                  <a:pt x="564" y="0"/>
                                </a:lnTo>
                                <a:close/>
                              </a:path>
                            </a:pathLst>
                          </a:custGeom>
                          <a:grpFill/>
                          <a:ln w="0" cap="flat">
                            <a:noFill/>
                            <a:miter lim="127000"/>
                          </a:ln>
                          <a:effectLst/>
                        </wps:spPr>
                        <wps:bodyPr/>
                      </wps:wsp>
                      <wps:wsp>
                        <wps:cNvPr id="33" name="Shape 1288"/>
                        <wps:cNvSpPr/>
                        <wps:spPr>
                          <a:xfrm>
                            <a:off x="1661992" y="16437"/>
                            <a:ext cx="47987" cy="471961"/>
                          </a:xfrm>
                          <a:custGeom>
                            <a:avLst/>
                            <a:gdLst/>
                            <a:ahLst/>
                            <a:cxnLst/>
                            <a:rect l="0" t="0" r="0" b="0"/>
                            <a:pathLst>
                              <a:path w="47987" h="471961">
                                <a:moveTo>
                                  <a:pt x="40203" y="0"/>
                                </a:moveTo>
                                <a:cubicBezTo>
                                  <a:pt x="40719" y="1925"/>
                                  <a:pt x="38522" y="2059"/>
                                  <a:pt x="38426" y="3581"/>
                                </a:cubicBezTo>
                                <a:lnTo>
                                  <a:pt x="47987" y="4435"/>
                                </a:lnTo>
                                <a:lnTo>
                                  <a:pt x="47987" y="438375"/>
                                </a:lnTo>
                                <a:lnTo>
                                  <a:pt x="43732" y="438227"/>
                                </a:lnTo>
                                <a:cubicBezTo>
                                  <a:pt x="36172" y="437826"/>
                                  <a:pt x="30030" y="438134"/>
                                  <a:pt x="29104" y="441684"/>
                                </a:cubicBezTo>
                                <a:cubicBezTo>
                                  <a:pt x="33058" y="442406"/>
                                  <a:pt x="39678" y="442435"/>
                                  <a:pt x="46719" y="441937"/>
                                </a:cubicBezTo>
                                <a:lnTo>
                                  <a:pt x="47987" y="441754"/>
                                </a:lnTo>
                                <a:lnTo>
                                  <a:pt x="47987" y="471961"/>
                                </a:lnTo>
                                <a:lnTo>
                                  <a:pt x="0" y="469149"/>
                                </a:lnTo>
                                <a:lnTo>
                                  <a:pt x="0" y="443107"/>
                                </a:lnTo>
                                <a:lnTo>
                                  <a:pt x="334" y="443109"/>
                                </a:lnTo>
                                <a:lnTo>
                                  <a:pt x="0" y="443051"/>
                                </a:lnTo>
                                <a:lnTo>
                                  <a:pt x="0" y="30097"/>
                                </a:lnTo>
                                <a:lnTo>
                                  <a:pt x="1117" y="30103"/>
                                </a:lnTo>
                                <a:cubicBezTo>
                                  <a:pt x="4924" y="30213"/>
                                  <a:pt x="8357" y="30084"/>
                                  <a:pt x="9886" y="28717"/>
                                </a:cubicBezTo>
                                <a:lnTo>
                                  <a:pt x="0" y="27394"/>
                                </a:lnTo>
                                <a:lnTo>
                                  <a:pt x="0" y="868"/>
                                </a:lnTo>
                                <a:lnTo>
                                  <a:pt x="40203" y="0"/>
                                </a:lnTo>
                                <a:close/>
                              </a:path>
                            </a:pathLst>
                          </a:custGeom>
                          <a:grpFill/>
                          <a:ln w="0" cap="flat">
                            <a:noFill/>
                            <a:miter lim="127000"/>
                          </a:ln>
                          <a:effectLst/>
                        </wps:spPr>
                        <wps:bodyPr/>
                      </wps:wsp>
                      <wps:wsp>
                        <wps:cNvPr id="34" name="Shape 1289"/>
                        <wps:cNvSpPr/>
                        <wps:spPr>
                          <a:xfrm>
                            <a:off x="1709979" y="8777"/>
                            <a:ext cx="142118" cy="480401"/>
                          </a:xfrm>
                          <a:custGeom>
                            <a:avLst/>
                            <a:gdLst/>
                            <a:ahLst/>
                            <a:cxnLst/>
                            <a:rect l="0" t="0" r="0" b="0"/>
                            <a:pathLst>
                              <a:path w="142118" h="480401">
                                <a:moveTo>
                                  <a:pt x="62305" y="0"/>
                                </a:moveTo>
                                <a:cubicBezTo>
                                  <a:pt x="62821" y="1925"/>
                                  <a:pt x="60624" y="2059"/>
                                  <a:pt x="60528" y="3599"/>
                                </a:cubicBezTo>
                                <a:cubicBezTo>
                                  <a:pt x="85420" y="6890"/>
                                  <a:pt x="112031" y="8334"/>
                                  <a:pt x="140473" y="8964"/>
                                </a:cubicBezTo>
                                <a:lnTo>
                                  <a:pt x="142118" y="8973"/>
                                </a:lnTo>
                                <a:lnTo>
                                  <a:pt x="142118" y="449340"/>
                                </a:lnTo>
                                <a:lnTo>
                                  <a:pt x="90807" y="446150"/>
                                </a:lnTo>
                                <a:cubicBezTo>
                                  <a:pt x="90425" y="451424"/>
                                  <a:pt x="73232" y="445765"/>
                                  <a:pt x="72869" y="451038"/>
                                </a:cubicBezTo>
                                <a:cubicBezTo>
                                  <a:pt x="81867" y="452925"/>
                                  <a:pt x="88285" y="451289"/>
                                  <a:pt x="96251" y="449691"/>
                                </a:cubicBezTo>
                                <a:cubicBezTo>
                                  <a:pt x="97131" y="452809"/>
                                  <a:pt x="97684" y="453675"/>
                                  <a:pt x="101696" y="456755"/>
                                </a:cubicBezTo>
                                <a:cubicBezTo>
                                  <a:pt x="111047" y="454147"/>
                                  <a:pt x="120328" y="453230"/>
                                  <a:pt x="129551" y="453157"/>
                                </a:cubicBezTo>
                                <a:lnTo>
                                  <a:pt x="142118" y="453826"/>
                                </a:lnTo>
                                <a:lnTo>
                                  <a:pt x="142118" y="478153"/>
                                </a:lnTo>
                                <a:lnTo>
                                  <a:pt x="98797" y="479098"/>
                                </a:lnTo>
                                <a:cubicBezTo>
                                  <a:pt x="66295" y="479840"/>
                                  <a:pt x="35616" y="480401"/>
                                  <a:pt x="5623" y="479951"/>
                                </a:cubicBezTo>
                                <a:lnTo>
                                  <a:pt x="0" y="479621"/>
                                </a:lnTo>
                                <a:lnTo>
                                  <a:pt x="0" y="449414"/>
                                </a:lnTo>
                                <a:lnTo>
                                  <a:pt x="18883" y="446688"/>
                                </a:lnTo>
                                <a:lnTo>
                                  <a:pt x="0" y="446035"/>
                                </a:lnTo>
                                <a:lnTo>
                                  <a:pt x="0" y="12095"/>
                                </a:lnTo>
                                <a:lnTo>
                                  <a:pt x="1442" y="12224"/>
                                </a:lnTo>
                                <a:cubicBezTo>
                                  <a:pt x="4790" y="12766"/>
                                  <a:pt x="8071" y="13348"/>
                                  <a:pt x="12044" y="13453"/>
                                </a:cubicBezTo>
                                <a:cubicBezTo>
                                  <a:pt x="12102" y="11432"/>
                                  <a:pt x="10430" y="10566"/>
                                  <a:pt x="8004" y="10206"/>
                                </a:cubicBezTo>
                                <a:lnTo>
                                  <a:pt x="0" y="10004"/>
                                </a:lnTo>
                                <a:lnTo>
                                  <a:pt x="0" y="9892"/>
                                </a:lnTo>
                                <a:lnTo>
                                  <a:pt x="10983" y="7984"/>
                                </a:lnTo>
                                <a:cubicBezTo>
                                  <a:pt x="23018" y="7799"/>
                                  <a:pt x="35623" y="11303"/>
                                  <a:pt x="40738" y="2540"/>
                                </a:cubicBezTo>
                                <a:cubicBezTo>
                                  <a:pt x="50481" y="3926"/>
                                  <a:pt x="57014" y="3926"/>
                                  <a:pt x="62305" y="0"/>
                                </a:cubicBezTo>
                                <a:close/>
                              </a:path>
                            </a:pathLst>
                          </a:custGeom>
                          <a:grpFill/>
                          <a:ln w="0" cap="flat">
                            <a:noFill/>
                            <a:miter lim="127000"/>
                          </a:ln>
                          <a:effectLst/>
                        </wps:spPr>
                        <wps:bodyPr/>
                      </wps:wsp>
                      <wps:wsp>
                        <wps:cNvPr id="35" name="Shape 1290"/>
                        <wps:cNvSpPr/>
                        <wps:spPr>
                          <a:xfrm>
                            <a:off x="1852097" y="0"/>
                            <a:ext cx="291647" cy="496751"/>
                          </a:xfrm>
                          <a:custGeom>
                            <a:avLst/>
                            <a:gdLst/>
                            <a:ahLst/>
                            <a:cxnLst/>
                            <a:rect l="0" t="0" r="0" b="0"/>
                            <a:pathLst>
                              <a:path w="291647" h="496751">
                                <a:moveTo>
                                  <a:pt x="270807" y="270"/>
                                </a:moveTo>
                                <a:cubicBezTo>
                                  <a:pt x="266910" y="2772"/>
                                  <a:pt x="271724" y="3658"/>
                                  <a:pt x="270865" y="7391"/>
                                </a:cubicBezTo>
                                <a:cubicBezTo>
                                  <a:pt x="278640" y="8508"/>
                                  <a:pt x="280818" y="5986"/>
                                  <a:pt x="285231" y="4909"/>
                                </a:cubicBezTo>
                                <a:lnTo>
                                  <a:pt x="291647" y="6268"/>
                                </a:lnTo>
                                <a:lnTo>
                                  <a:pt x="291647" y="12553"/>
                                </a:lnTo>
                                <a:lnTo>
                                  <a:pt x="283549" y="14397"/>
                                </a:lnTo>
                                <a:cubicBezTo>
                                  <a:pt x="281295" y="14146"/>
                                  <a:pt x="279863" y="12569"/>
                                  <a:pt x="279958" y="15591"/>
                                </a:cubicBezTo>
                                <a:lnTo>
                                  <a:pt x="291647" y="15070"/>
                                </a:lnTo>
                                <a:lnTo>
                                  <a:pt x="291647" y="492597"/>
                                </a:lnTo>
                                <a:lnTo>
                                  <a:pt x="285286" y="492767"/>
                                </a:lnTo>
                                <a:cubicBezTo>
                                  <a:pt x="283682" y="488975"/>
                                  <a:pt x="291209" y="491111"/>
                                  <a:pt x="290636" y="487994"/>
                                </a:cubicBezTo>
                                <a:cubicBezTo>
                                  <a:pt x="260701" y="487859"/>
                                  <a:pt x="208243" y="496751"/>
                                  <a:pt x="179149" y="489995"/>
                                </a:cubicBezTo>
                                <a:cubicBezTo>
                                  <a:pt x="173361" y="491111"/>
                                  <a:pt x="176609" y="486145"/>
                                  <a:pt x="173724" y="485280"/>
                                </a:cubicBezTo>
                                <a:cubicBezTo>
                                  <a:pt x="150991" y="485992"/>
                                  <a:pt x="130532" y="493633"/>
                                  <a:pt x="116185" y="485703"/>
                                </a:cubicBezTo>
                                <a:cubicBezTo>
                                  <a:pt x="83843" y="483894"/>
                                  <a:pt x="47986" y="493633"/>
                                  <a:pt x="24451" y="486396"/>
                                </a:cubicBezTo>
                                <a:lnTo>
                                  <a:pt x="0" y="486930"/>
                                </a:lnTo>
                                <a:lnTo>
                                  <a:pt x="0" y="462603"/>
                                </a:lnTo>
                                <a:lnTo>
                                  <a:pt x="14944" y="463398"/>
                                </a:lnTo>
                                <a:cubicBezTo>
                                  <a:pt x="33187" y="464930"/>
                                  <a:pt x="51254" y="466446"/>
                                  <a:pt x="69249" y="461163"/>
                                </a:cubicBezTo>
                                <a:cubicBezTo>
                                  <a:pt x="49429" y="458584"/>
                                  <a:pt x="29175" y="458733"/>
                                  <a:pt x="8933" y="458673"/>
                                </a:cubicBezTo>
                                <a:lnTo>
                                  <a:pt x="0" y="458117"/>
                                </a:lnTo>
                                <a:lnTo>
                                  <a:pt x="0" y="17750"/>
                                </a:lnTo>
                                <a:lnTo>
                                  <a:pt x="89288" y="18227"/>
                                </a:lnTo>
                                <a:cubicBezTo>
                                  <a:pt x="88448" y="13627"/>
                                  <a:pt x="76891" y="16226"/>
                                  <a:pt x="73070" y="13608"/>
                                </a:cubicBezTo>
                                <a:cubicBezTo>
                                  <a:pt x="134143" y="7679"/>
                                  <a:pt x="203029" y="25234"/>
                                  <a:pt x="265478" y="12165"/>
                                </a:cubicBezTo>
                                <a:cubicBezTo>
                                  <a:pt x="256556" y="8469"/>
                                  <a:pt x="236365" y="9181"/>
                                  <a:pt x="229468" y="7699"/>
                                </a:cubicBezTo>
                                <a:cubicBezTo>
                                  <a:pt x="225742" y="7026"/>
                                  <a:pt x="217681" y="9258"/>
                                  <a:pt x="216898" y="6602"/>
                                </a:cubicBezTo>
                                <a:cubicBezTo>
                                  <a:pt x="237415" y="7064"/>
                                  <a:pt x="244484" y="3542"/>
                                  <a:pt x="261848" y="3888"/>
                                </a:cubicBezTo>
                                <a:cubicBezTo>
                                  <a:pt x="264618" y="2541"/>
                                  <a:pt x="265554" y="0"/>
                                  <a:pt x="270807" y="270"/>
                                </a:cubicBezTo>
                                <a:close/>
                              </a:path>
                            </a:pathLst>
                          </a:custGeom>
                          <a:grpFill/>
                          <a:ln w="0" cap="flat">
                            <a:noFill/>
                            <a:miter lim="127000"/>
                          </a:ln>
                          <a:effectLst/>
                        </wps:spPr>
                        <wps:bodyPr/>
                      </wps:wsp>
                      <wps:wsp>
                        <wps:cNvPr id="36" name="Shape 1291"/>
                        <wps:cNvSpPr/>
                        <wps:spPr>
                          <a:xfrm>
                            <a:off x="2143744" y="4677"/>
                            <a:ext cx="90003" cy="487920"/>
                          </a:xfrm>
                          <a:custGeom>
                            <a:avLst/>
                            <a:gdLst/>
                            <a:ahLst/>
                            <a:cxnLst/>
                            <a:rect l="0" t="0" r="0" b="0"/>
                            <a:pathLst>
                              <a:path w="90003" h="487920">
                                <a:moveTo>
                                  <a:pt x="24168" y="0"/>
                                </a:moveTo>
                                <a:cubicBezTo>
                                  <a:pt x="39770" y="2882"/>
                                  <a:pt x="56455" y="4409"/>
                                  <a:pt x="73800" y="5142"/>
                                </a:cubicBezTo>
                                <a:lnTo>
                                  <a:pt x="90003" y="5258"/>
                                </a:lnTo>
                                <a:lnTo>
                                  <a:pt x="90003" y="151646"/>
                                </a:lnTo>
                                <a:lnTo>
                                  <a:pt x="86895" y="151752"/>
                                </a:lnTo>
                                <a:cubicBezTo>
                                  <a:pt x="84008" y="152241"/>
                                  <a:pt x="82184" y="153420"/>
                                  <a:pt x="82910" y="156249"/>
                                </a:cubicBezTo>
                                <a:lnTo>
                                  <a:pt x="90003" y="155086"/>
                                </a:lnTo>
                                <a:lnTo>
                                  <a:pt x="90003" y="486373"/>
                                </a:lnTo>
                                <a:lnTo>
                                  <a:pt x="62725" y="486242"/>
                                </a:lnTo>
                                <a:lnTo>
                                  <a:pt x="0" y="487920"/>
                                </a:lnTo>
                                <a:lnTo>
                                  <a:pt x="0" y="10392"/>
                                </a:lnTo>
                                <a:lnTo>
                                  <a:pt x="1427" y="10329"/>
                                </a:lnTo>
                                <a:cubicBezTo>
                                  <a:pt x="5446" y="10172"/>
                                  <a:pt x="8990" y="10182"/>
                                  <a:pt x="11693" y="10740"/>
                                </a:cubicBezTo>
                                <a:cubicBezTo>
                                  <a:pt x="11416" y="8219"/>
                                  <a:pt x="7519" y="7175"/>
                                  <a:pt x="3166" y="7155"/>
                                </a:cubicBezTo>
                                <a:lnTo>
                                  <a:pt x="0" y="7876"/>
                                </a:lnTo>
                                <a:lnTo>
                                  <a:pt x="0" y="1591"/>
                                </a:lnTo>
                                <a:lnTo>
                                  <a:pt x="8231" y="3335"/>
                                </a:lnTo>
                                <a:cubicBezTo>
                                  <a:pt x="13193" y="3046"/>
                                  <a:pt x="18370" y="1684"/>
                                  <a:pt x="24168" y="0"/>
                                </a:cubicBezTo>
                                <a:close/>
                              </a:path>
                            </a:pathLst>
                          </a:custGeom>
                          <a:grpFill/>
                          <a:ln w="0" cap="flat">
                            <a:noFill/>
                            <a:miter lim="127000"/>
                          </a:ln>
                          <a:effectLst/>
                        </wps:spPr>
                        <wps:bodyPr/>
                      </wps:wsp>
                      <wps:wsp>
                        <wps:cNvPr id="37" name="Shape 1292"/>
                        <wps:cNvSpPr/>
                        <wps:spPr>
                          <a:xfrm>
                            <a:off x="2233748" y="9936"/>
                            <a:ext cx="21543" cy="481218"/>
                          </a:xfrm>
                          <a:custGeom>
                            <a:avLst/>
                            <a:gdLst/>
                            <a:ahLst/>
                            <a:cxnLst/>
                            <a:rect l="0" t="0" r="0" b="0"/>
                            <a:pathLst>
                              <a:path w="21543" h="481218">
                                <a:moveTo>
                                  <a:pt x="0" y="0"/>
                                </a:moveTo>
                                <a:lnTo>
                                  <a:pt x="21543" y="154"/>
                                </a:lnTo>
                                <a:lnTo>
                                  <a:pt x="21543" y="158251"/>
                                </a:lnTo>
                                <a:lnTo>
                                  <a:pt x="18142" y="159112"/>
                                </a:lnTo>
                                <a:lnTo>
                                  <a:pt x="21543" y="159085"/>
                                </a:lnTo>
                                <a:lnTo>
                                  <a:pt x="21543" y="374920"/>
                                </a:lnTo>
                                <a:lnTo>
                                  <a:pt x="21356" y="374900"/>
                                </a:lnTo>
                                <a:cubicBezTo>
                                  <a:pt x="16949" y="375085"/>
                                  <a:pt x="12602" y="376336"/>
                                  <a:pt x="12545" y="377568"/>
                                </a:cubicBezTo>
                                <a:cubicBezTo>
                                  <a:pt x="16146" y="377347"/>
                                  <a:pt x="18643" y="377857"/>
                                  <a:pt x="21241" y="378299"/>
                                </a:cubicBezTo>
                                <a:lnTo>
                                  <a:pt x="21543" y="378310"/>
                                </a:lnTo>
                                <a:lnTo>
                                  <a:pt x="21543" y="481218"/>
                                </a:lnTo>
                                <a:lnTo>
                                  <a:pt x="0" y="481115"/>
                                </a:lnTo>
                                <a:lnTo>
                                  <a:pt x="0" y="149827"/>
                                </a:lnTo>
                                <a:lnTo>
                                  <a:pt x="1620" y="149562"/>
                                </a:lnTo>
                                <a:cubicBezTo>
                                  <a:pt x="4373" y="148984"/>
                                  <a:pt x="6613" y="148075"/>
                                  <a:pt x="7253" y="146141"/>
                                </a:cubicBezTo>
                                <a:lnTo>
                                  <a:pt x="0" y="146388"/>
                                </a:lnTo>
                                <a:lnTo>
                                  <a:pt x="0" y="0"/>
                                </a:lnTo>
                                <a:close/>
                              </a:path>
                            </a:pathLst>
                          </a:custGeom>
                          <a:grpFill/>
                          <a:ln w="0" cap="flat">
                            <a:noFill/>
                            <a:miter lim="127000"/>
                          </a:ln>
                          <a:effectLst/>
                        </wps:spPr>
                        <wps:bodyPr/>
                      </wps:wsp>
                      <wps:wsp>
                        <wps:cNvPr id="38" name="Shape 1293"/>
                        <wps:cNvSpPr/>
                        <wps:spPr>
                          <a:xfrm>
                            <a:off x="2255291" y="9774"/>
                            <a:ext cx="39543" cy="481453"/>
                          </a:xfrm>
                          <a:custGeom>
                            <a:avLst/>
                            <a:gdLst/>
                            <a:ahLst/>
                            <a:cxnLst/>
                            <a:rect l="0" t="0" r="0" b="0"/>
                            <a:pathLst>
                              <a:path w="39543" h="481453">
                                <a:moveTo>
                                  <a:pt x="39543" y="0"/>
                                </a:moveTo>
                                <a:lnTo>
                                  <a:pt x="39543" y="373615"/>
                                </a:lnTo>
                                <a:lnTo>
                                  <a:pt x="23363" y="376306"/>
                                </a:lnTo>
                                <a:cubicBezTo>
                                  <a:pt x="26257" y="378086"/>
                                  <a:pt x="31520" y="378788"/>
                                  <a:pt x="36800" y="378671"/>
                                </a:cubicBezTo>
                                <a:lnTo>
                                  <a:pt x="39543" y="378152"/>
                                </a:lnTo>
                                <a:lnTo>
                                  <a:pt x="39543" y="481108"/>
                                </a:lnTo>
                                <a:lnTo>
                                  <a:pt x="15157" y="481453"/>
                                </a:lnTo>
                                <a:lnTo>
                                  <a:pt x="0" y="481380"/>
                                </a:lnTo>
                                <a:lnTo>
                                  <a:pt x="0" y="378472"/>
                                </a:lnTo>
                                <a:lnTo>
                                  <a:pt x="8998" y="378789"/>
                                </a:lnTo>
                                <a:cubicBezTo>
                                  <a:pt x="8844" y="377273"/>
                                  <a:pt x="7651" y="376295"/>
                                  <a:pt x="5944" y="375719"/>
                                </a:cubicBezTo>
                                <a:lnTo>
                                  <a:pt x="0" y="375081"/>
                                </a:lnTo>
                                <a:lnTo>
                                  <a:pt x="0" y="159247"/>
                                </a:lnTo>
                                <a:lnTo>
                                  <a:pt x="10984" y="159159"/>
                                </a:lnTo>
                                <a:cubicBezTo>
                                  <a:pt x="23430" y="157985"/>
                                  <a:pt x="20736" y="157128"/>
                                  <a:pt x="14480" y="157008"/>
                                </a:cubicBezTo>
                                <a:cubicBezTo>
                                  <a:pt x="11352" y="156948"/>
                                  <a:pt x="7333" y="157072"/>
                                  <a:pt x="3870" y="157432"/>
                                </a:cubicBezTo>
                                <a:lnTo>
                                  <a:pt x="0" y="158412"/>
                                </a:lnTo>
                                <a:lnTo>
                                  <a:pt x="0" y="316"/>
                                </a:lnTo>
                                <a:lnTo>
                                  <a:pt x="15853" y="430"/>
                                </a:lnTo>
                                <a:lnTo>
                                  <a:pt x="39543" y="0"/>
                                </a:lnTo>
                                <a:close/>
                              </a:path>
                            </a:pathLst>
                          </a:custGeom>
                          <a:grpFill/>
                          <a:ln w="0" cap="flat">
                            <a:noFill/>
                            <a:miter lim="127000"/>
                          </a:ln>
                          <a:effectLst/>
                        </wps:spPr>
                        <wps:bodyPr/>
                      </wps:wsp>
                      <wps:wsp>
                        <wps:cNvPr id="39" name="Shape 1294"/>
                        <wps:cNvSpPr/>
                        <wps:spPr>
                          <a:xfrm>
                            <a:off x="2294834" y="9017"/>
                            <a:ext cx="118784" cy="481865"/>
                          </a:xfrm>
                          <a:custGeom>
                            <a:avLst/>
                            <a:gdLst/>
                            <a:ahLst/>
                            <a:cxnLst/>
                            <a:rect l="0" t="0" r="0" b="0"/>
                            <a:pathLst>
                              <a:path w="118784" h="481865">
                                <a:moveTo>
                                  <a:pt x="31352" y="188"/>
                                </a:moveTo>
                                <a:cubicBezTo>
                                  <a:pt x="49660" y="0"/>
                                  <a:pt x="67788" y="144"/>
                                  <a:pt x="85315" y="1183"/>
                                </a:cubicBezTo>
                                <a:cubicBezTo>
                                  <a:pt x="68390" y="7054"/>
                                  <a:pt x="43230" y="1145"/>
                                  <a:pt x="27815" y="8748"/>
                                </a:cubicBezTo>
                                <a:cubicBezTo>
                                  <a:pt x="30928" y="11827"/>
                                  <a:pt x="45657" y="7131"/>
                                  <a:pt x="42256" y="14580"/>
                                </a:cubicBezTo>
                                <a:cubicBezTo>
                                  <a:pt x="49955" y="15254"/>
                                  <a:pt x="49554" y="10654"/>
                                  <a:pt x="56622" y="10923"/>
                                </a:cubicBezTo>
                                <a:cubicBezTo>
                                  <a:pt x="58934" y="12463"/>
                                  <a:pt x="58952" y="15292"/>
                                  <a:pt x="56660" y="16870"/>
                                </a:cubicBezTo>
                                <a:cubicBezTo>
                                  <a:pt x="71274" y="13983"/>
                                  <a:pt x="98363" y="14522"/>
                                  <a:pt x="116033" y="21181"/>
                                </a:cubicBezTo>
                                <a:cubicBezTo>
                                  <a:pt x="110646" y="21220"/>
                                  <a:pt x="105259" y="21258"/>
                                  <a:pt x="99833" y="21297"/>
                                </a:cubicBezTo>
                                <a:lnTo>
                                  <a:pt x="118784" y="22932"/>
                                </a:lnTo>
                                <a:lnTo>
                                  <a:pt x="118784" y="371616"/>
                                </a:lnTo>
                                <a:lnTo>
                                  <a:pt x="104247" y="369308"/>
                                </a:lnTo>
                                <a:cubicBezTo>
                                  <a:pt x="95243" y="367301"/>
                                  <a:pt x="86403" y="365172"/>
                                  <a:pt x="78218" y="364289"/>
                                </a:cubicBezTo>
                                <a:cubicBezTo>
                                  <a:pt x="72762" y="363701"/>
                                  <a:pt x="67597" y="363666"/>
                                  <a:pt x="62869" y="364590"/>
                                </a:cubicBezTo>
                                <a:cubicBezTo>
                                  <a:pt x="72106" y="368353"/>
                                  <a:pt x="83429" y="370927"/>
                                  <a:pt x="95330" y="372400"/>
                                </a:cubicBezTo>
                                <a:lnTo>
                                  <a:pt x="118784" y="373182"/>
                                </a:lnTo>
                                <a:lnTo>
                                  <a:pt x="118784" y="386415"/>
                                </a:lnTo>
                                <a:lnTo>
                                  <a:pt x="107991" y="388013"/>
                                </a:lnTo>
                                <a:cubicBezTo>
                                  <a:pt x="110923" y="388514"/>
                                  <a:pt x="113722" y="388711"/>
                                  <a:pt x="117086" y="388813"/>
                                </a:cubicBezTo>
                                <a:lnTo>
                                  <a:pt x="118784" y="388843"/>
                                </a:lnTo>
                                <a:lnTo>
                                  <a:pt x="118784" y="478490"/>
                                </a:lnTo>
                                <a:lnTo>
                                  <a:pt x="105067" y="475877"/>
                                </a:lnTo>
                                <a:cubicBezTo>
                                  <a:pt x="81924" y="478822"/>
                                  <a:pt x="60031" y="480449"/>
                                  <a:pt x="38689" y="481318"/>
                                </a:cubicBezTo>
                                <a:lnTo>
                                  <a:pt x="0" y="481865"/>
                                </a:lnTo>
                                <a:lnTo>
                                  <a:pt x="0" y="378909"/>
                                </a:lnTo>
                                <a:lnTo>
                                  <a:pt x="10793" y="376870"/>
                                </a:lnTo>
                                <a:cubicBezTo>
                                  <a:pt x="10316" y="379584"/>
                                  <a:pt x="11252" y="381316"/>
                                  <a:pt x="14423" y="381585"/>
                                </a:cubicBezTo>
                                <a:cubicBezTo>
                                  <a:pt x="17518" y="379141"/>
                                  <a:pt x="13067" y="379276"/>
                                  <a:pt x="16180" y="376812"/>
                                </a:cubicBezTo>
                                <a:cubicBezTo>
                                  <a:pt x="11204" y="374483"/>
                                  <a:pt x="6079" y="373920"/>
                                  <a:pt x="716" y="374252"/>
                                </a:cubicBezTo>
                                <a:lnTo>
                                  <a:pt x="0" y="374371"/>
                                </a:lnTo>
                                <a:lnTo>
                                  <a:pt x="0" y="757"/>
                                </a:lnTo>
                                <a:lnTo>
                                  <a:pt x="31352" y="188"/>
                                </a:lnTo>
                                <a:close/>
                              </a:path>
                            </a:pathLst>
                          </a:custGeom>
                          <a:grpFill/>
                          <a:ln w="0" cap="flat">
                            <a:noFill/>
                            <a:miter lim="127000"/>
                          </a:ln>
                          <a:effectLst/>
                        </wps:spPr>
                        <wps:bodyPr/>
                      </wps:wsp>
                      <wps:wsp>
                        <wps:cNvPr id="40" name="Shape 1295"/>
                        <wps:cNvSpPr/>
                        <wps:spPr>
                          <a:xfrm>
                            <a:off x="2489154" y="14441"/>
                            <a:ext cx="2313" cy="880"/>
                          </a:xfrm>
                          <a:custGeom>
                            <a:avLst/>
                            <a:gdLst/>
                            <a:ahLst/>
                            <a:cxnLst/>
                            <a:rect l="0" t="0" r="0" b="0"/>
                            <a:pathLst>
                              <a:path w="2313" h="880">
                                <a:moveTo>
                                  <a:pt x="0" y="0"/>
                                </a:moveTo>
                                <a:lnTo>
                                  <a:pt x="2313" y="402"/>
                                </a:lnTo>
                                <a:lnTo>
                                  <a:pt x="800" y="880"/>
                                </a:lnTo>
                                <a:lnTo>
                                  <a:pt x="0" y="0"/>
                                </a:lnTo>
                                <a:close/>
                              </a:path>
                            </a:pathLst>
                          </a:custGeom>
                          <a:grpFill/>
                          <a:ln w="0" cap="flat">
                            <a:noFill/>
                            <a:miter lim="127000"/>
                          </a:ln>
                          <a:effectLst/>
                        </wps:spPr>
                        <wps:bodyPr/>
                      </wps:wsp>
                      <wps:wsp>
                        <wps:cNvPr id="41" name="Shape 1296"/>
                        <wps:cNvSpPr/>
                        <wps:spPr>
                          <a:xfrm>
                            <a:off x="2480937" y="11328"/>
                            <a:ext cx="8217" cy="3114"/>
                          </a:xfrm>
                          <a:custGeom>
                            <a:avLst/>
                            <a:gdLst/>
                            <a:ahLst/>
                            <a:cxnLst/>
                            <a:rect l="0" t="0" r="0" b="0"/>
                            <a:pathLst>
                              <a:path w="8217" h="3114">
                                <a:moveTo>
                                  <a:pt x="5819" y="478"/>
                                </a:moveTo>
                                <a:lnTo>
                                  <a:pt x="8217" y="3114"/>
                                </a:lnTo>
                                <a:lnTo>
                                  <a:pt x="0" y="1683"/>
                                </a:lnTo>
                                <a:cubicBezTo>
                                  <a:pt x="697" y="308"/>
                                  <a:pt x="3477" y="0"/>
                                  <a:pt x="5819" y="478"/>
                                </a:cubicBezTo>
                                <a:close/>
                              </a:path>
                            </a:pathLst>
                          </a:custGeom>
                          <a:grpFill/>
                          <a:ln w="0" cap="flat">
                            <a:noFill/>
                            <a:miter lim="127000"/>
                          </a:ln>
                          <a:effectLst/>
                        </wps:spPr>
                        <wps:bodyPr/>
                      </wps:wsp>
                      <wps:wsp>
                        <wps:cNvPr id="42" name="Shape 1297"/>
                        <wps:cNvSpPr/>
                        <wps:spPr>
                          <a:xfrm>
                            <a:off x="2413618" y="11702"/>
                            <a:ext cx="246087" cy="477566"/>
                          </a:xfrm>
                          <a:custGeom>
                            <a:avLst/>
                            <a:gdLst/>
                            <a:ahLst/>
                            <a:cxnLst/>
                            <a:rect l="0" t="0" r="0" b="0"/>
                            <a:pathLst>
                              <a:path w="246087" h="477566">
                                <a:moveTo>
                                  <a:pt x="83500" y="0"/>
                                </a:moveTo>
                                <a:cubicBezTo>
                                  <a:pt x="103004" y="3888"/>
                                  <a:pt x="125183" y="5351"/>
                                  <a:pt x="144668" y="4311"/>
                                </a:cubicBezTo>
                                <a:cubicBezTo>
                                  <a:pt x="166904" y="12838"/>
                                  <a:pt x="196877" y="16206"/>
                                  <a:pt x="209600" y="31142"/>
                                </a:cubicBezTo>
                                <a:cubicBezTo>
                                  <a:pt x="210403" y="40785"/>
                                  <a:pt x="207843" y="45924"/>
                                  <a:pt x="209772" y="53700"/>
                                </a:cubicBezTo>
                                <a:cubicBezTo>
                                  <a:pt x="204041" y="63747"/>
                                  <a:pt x="197718" y="73428"/>
                                  <a:pt x="186580" y="79972"/>
                                </a:cubicBezTo>
                                <a:cubicBezTo>
                                  <a:pt x="194413" y="89730"/>
                                  <a:pt x="198998" y="97083"/>
                                  <a:pt x="199380" y="107188"/>
                                </a:cubicBezTo>
                                <a:cubicBezTo>
                                  <a:pt x="197030" y="109132"/>
                                  <a:pt x="186141" y="111557"/>
                                  <a:pt x="194031" y="113174"/>
                                </a:cubicBezTo>
                                <a:cubicBezTo>
                                  <a:pt x="190306" y="114675"/>
                                  <a:pt x="186466" y="116119"/>
                                  <a:pt x="183276" y="118005"/>
                                </a:cubicBezTo>
                                <a:cubicBezTo>
                                  <a:pt x="184193" y="121104"/>
                                  <a:pt x="193229" y="121931"/>
                                  <a:pt x="188720" y="125069"/>
                                </a:cubicBezTo>
                                <a:cubicBezTo>
                                  <a:pt x="182493" y="126069"/>
                                  <a:pt x="181805" y="123356"/>
                                  <a:pt x="176131" y="123971"/>
                                </a:cubicBezTo>
                                <a:cubicBezTo>
                                  <a:pt x="177507" y="130939"/>
                                  <a:pt x="190707" y="133845"/>
                                  <a:pt x="194260" y="142833"/>
                                </a:cubicBezTo>
                                <a:cubicBezTo>
                                  <a:pt x="198635" y="153901"/>
                                  <a:pt x="190459" y="167162"/>
                                  <a:pt x="190936" y="180847"/>
                                </a:cubicBezTo>
                                <a:cubicBezTo>
                                  <a:pt x="173342" y="180962"/>
                                  <a:pt x="179589" y="198419"/>
                                  <a:pt x="155080" y="196533"/>
                                </a:cubicBezTo>
                                <a:cubicBezTo>
                                  <a:pt x="173591" y="204136"/>
                                  <a:pt x="200602" y="211950"/>
                                  <a:pt x="223546" y="212643"/>
                                </a:cubicBezTo>
                                <a:cubicBezTo>
                                  <a:pt x="227672" y="217455"/>
                                  <a:pt x="233594" y="230196"/>
                                  <a:pt x="223699" y="234008"/>
                                </a:cubicBezTo>
                                <a:cubicBezTo>
                                  <a:pt x="225800" y="236163"/>
                                  <a:pt x="228417" y="237992"/>
                                  <a:pt x="230939" y="239897"/>
                                </a:cubicBezTo>
                                <a:cubicBezTo>
                                  <a:pt x="227175" y="242842"/>
                                  <a:pt x="212580" y="240051"/>
                                  <a:pt x="218387" y="245922"/>
                                </a:cubicBezTo>
                                <a:cubicBezTo>
                                  <a:pt x="200430" y="248867"/>
                                  <a:pt x="177201" y="244612"/>
                                  <a:pt x="164516" y="254621"/>
                                </a:cubicBezTo>
                                <a:cubicBezTo>
                                  <a:pt x="164727" y="257662"/>
                                  <a:pt x="171241" y="256488"/>
                                  <a:pt x="173534" y="258124"/>
                                </a:cubicBezTo>
                                <a:cubicBezTo>
                                  <a:pt x="174106" y="261146"/>
                                  <a:pt x="170210" y="265072"/>
                                  <a:pt x="171814" y="267633"/>
                                </a:cubicBezTo>
                                <a:cubicBezTo>
                                  <a:pt x="181901" y="270096"/>
                                  <a:pt x="176895" y="272117"/>
                                  <a:pt x="186237" y="272271"/>
                                </a:cubicBezTo>
                                <a:cubicBezTo>
                                  <a:pt x="184021" y="275562"/>
                                  <a:pt x="180601" y="278065"/>
                                  <a:pt x="173686" y="278295"/>
                                </a:cubicBezTo>
                                <a:cubicBezTo>
                                  <a:pt x="179188" y="281356"/>
                                  <a:pt x="189275" y="281336"/>
                                  <a:pt x="191720" y="286475"/>
                                </a:cubicBezTo>
                                <a:cubicBezTo>
                                  <a:pt x="171222" y="292135"/>
                                  <a:pt x="162281" y="288266"/>
                                  <a:pt x="139587" y="289247"/>
                                </a:cubicBezTo>
                                <a:cubicBezTo>
                                  <a:pt x="172120" y="295252"/>
                                  <a:pt x="201214" y="303567"/>
                                  <a:pt x="227882" y="313518"/>
                                </a:cubicBezTo>
                                <a:cubicBezTo>
                                  <a:pt x="228226" y="318695"/>
                                  <a:pt x="228569" y="323892"/>
                                  <a:pt x="224348" y="323045"/>
                                </a:cubicBezTo>
                                <a:cubicBezTo>
                                  <a:pt x="227748" y="326760"/>
                                  <a:pt x="230423" y="324007"/>
                                  <a:pt x="233327" y="321794"/>
                                </a:cubicBezTo>
                                <a:cubicBezTo>
                                  <a:pt x="235294" y="332014"/>
                                  <a:pt x="236307" y="338270"/>
                                  <a:pt x="246087" y="344255"/>
                                </a:cubicBezTo>
                                <a:cubicBezTo>
                                  <a:pt x="242534" y="352705"/>
                                  <a:pt x="230002" y="349375"/>
                                  <a:pt x="219171" y="351570"/>
                                </a:cubicBezTo>
                                <a:cubicBezTo>
                                  <a:pt x="220776" y="357267"/>
                                  <a:pt x="223221" y="362387"/>
                                  <a:pt x="231836" y="363349"/>
                                </a:cubicBezTo>
                                <a:cubicBezTo>
                                  <a:pt x="226201" y="374166"/>
                                  <a:pt x="195617" y="372664"/>
                                  <a:pt x="185186" y="376745"/>
                                </a:cubicBezTo>
                                <a:cubicBezTo>
                                  <a:pt x="189312" y="383828"/>
                                  <a:pt x="200565" y="377957"/>
                                  <a:pt x="210364" y="376553"/>
                                </a:cubicBezTo>
                                <a:cubicBezTo>
                                  <a:pt x="207900" y="381383"/>
                                  <a:pt x="214299" y="380267"/>
                                  <a:pt x="214013" y="383655"/>
                                </a:cubicBezTo>
                                <a:cubicBezTo>
                                  <a:pt x="182014" y="384848"/>
                                  <a:pt x="179150" y="394567"/>
                                  <a:pt x="145719" y="391276"/>
                                </a:cubicBezTo>
                                <a:cubicBezTo>
                                  <a:pt x="144840" y="422188"/>
                                  <a:pt x="121247" y="438374"/>
                                  <a:pt x="108486" y="461586"/>
                                </a:cubicBezTo>
                                <a:cubicBezTo>
                                  <a:pt x="92860" y="458700"/>
                                  <a:pt x="85983" y="463935"/>
                                  <a:pt x="77960" y="468938"/>
                                </a:cubicBezTo>
                                <a:cubicBezTo>
                                  <a:pt x="77157" y="472249"/>
                                  <a:pt x="87740" y="467918"/>
                                  <a:pt x="86957" y="471229"/>
                                </a:cubicBezTo>
                                <a:cubicBezTo>
                                  <a:pt x="72916" y="475387"/>
                                  <a:pt x="53163" y="474732"/>
                                  <a:pt x="33048" y="476387"/>
                                </a:cubicBezTo>
                                <a:cubicBezTo>
                                  <a:pt x="23658" y="477167"/>
                                  <a:pt x="14999" y="477566"/>
                                  <a:pt x="7172" y="477172"/>
                                </a:cubicBezTo>
                                <a:lnTo>
                                  <a:pt x="0" y="475805"/>
                                </a:lnTo>
                                <a:lnTo>
                                  <a:pt x="0" y="386158"/>
                                </a:lnTo>
                                <a:lnTo>
                                  <a:pt x="10793" y="386349"/>
                                </a:lnTo>
                                <a:cubicBezTo>
                                  <a:pt x="10698" y="383616"/>
                                  <a:pt x="6805" y="383106"/>
                                  <a:pt x="2185" y="383407"/>
                                </a:cubicBezTo>
                                <a:lnTo>
                                  <a:pt x="0" y="383730"/>
                                </a:lnTo>
                                <a:lnTo>
                                  <a:pt x="0" y="370497"/>
                                </a:lnTo>
                                <a:lnTo>
                                  <a:pt x="12474" y="370913"/>
                                </a:lnTo>
                                <a:lnTo>
                                  <a:pt x="0" y="368932"/>
                                </a:lnTo>
                                <a:lnTo>
                                  <a:pt x="0" y="20247"/>
                                </a:lnTo>
                                <a:lnTo>
                                  <a:pt x="12362" y="21313"/>
                                </a:lnTo>
                                <a:cubicBezTo>
                                  <a:pt x="46406" y="24389"/>
                                  <a:pt x="87025" y="28019"/>
                                  <a:pt x="119605" y="27081"/>
                                </a:cubicBezTo>
                                <a:cubicBezTo>
                                  <a:pt x="123522" y="33144"/>
                                  <a:pt x="127228" y="27254"/>
                                  <a:pt x="141268" y="30450"/>
                                </a:cubicBezTo>
                                <a:cubicBezTo>
                                  <a:pt x="126119" y="25099"/>
                                  <a:pt x="105946" y="23096"/>
                                  <a:pt x="85448" y="21345"/>
                                </a:cubicBezTo>
                                <a:cubicBezTo>
                                  <a:pt x="86824" y="20287"/>
                                  <a:pt x="87359" y="18651"/>
                                  <a:pt x="87206" y="16592"/>
                                </a:cubicBezTo>
                                <a:cubicBezTo>
                                  <a:pt x="75705" y="16206"/>
                                  <a:pt x="70892" y="20171"/>
                                  <a:pt x="58456" y="19190"/>
                                </a:cubicBezTo>
                                <a:cubicBezTo>
                                  <a:pt x="62314" y="16707"/>
                                  <a:pt x="59201" y="14686"/>
                                  <a:pt x="53030" y="15668"/>
                                </a:cubicBezTo>
                                <a:cubicBezTo>
                                  <a:pt x="56584" y="12607"/>
                                  <a:pt x="67740" y="14474"/>
                                  <a:pt x="67434" y="17919"/>
                                </a:cubicBezTo>
                                <a:cubicBezTo>
                                  <a:pt x="69707" y="17592"/>
                                  <a:pt x="69249" y="15552"/>
                                  <a:pt x="67415" y="15552"/>
                                </a:cubicBezTo>
                                <a:cubicBezTo>
                                  <a:pt x="96700" y="17150"/>
                                  <a:pt x="126884" y="12242"/>
                                  <a:pt x="151966" y="17285"/>
                                </a:cubicBezTo>
                                <a:cubicBezTo>
                                  <a:pt x="140919" y="9605"/>
                                  <a:pt x="111272" y="7804"/>
                                  <a:pt x="87807" y="4875"/>
                                </a:cubicBezTo>
                                <a:lnTo>
                                  <a:pt x="77849" y="3141"/>
                                </a:lnTo>
                                <a:lnTo>
                                  <a:pt x="80627" y="2264"/>
                                </a:lnTo>
                                <a:cubicBezTo>
                                  <a:pt x="82062" y="1815"/>
                                  <a:pt x="83261" y="1213"/>
                                  <a:pt x="83500" y="0"/>
                                </a:cubicBezTo>
                                <a:close/>
                              </a:path>
                            </a:pathLst>
                          </a:custGeom>
                          <a:grp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C7FD9B" id="Grupo 10" o:spid="_x0000_s1026" style="position:absolute;margin-left:195.1pt;margin-top:6.55pt;width:265.55pt;height:39.1pt;z-index:-251653120" coordsize="26597,496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hbfmJjUAAD3pAAAOAAAAZHJzL2Uyb0RvYy54bWzsnetuHEmy378b8DsI+u6drlt3tbCzB7DX Z78c2Auc4wfgUtQFlkSC1Ixm/fT+RUb8syqqq5vVY4ADA8QuptiqrLxExj0iI//8L799/fLm17vH p8/3335+2/xp9/bN3bfb+/efv338+e3/+o9//S/j2zdP32++vb/5cv/t7ue3/7x7evsvf/nP/+nP Px7e3bX3n+6/vL97fEMn357e/Xj4+e2n798f3v3009Ptp7uvN09/un+4+8bLD/ePX2++8/Px40/v H29+0PvXLz+1u93+px/3j+8fHu9v756e+Ne/+su3fyn9f/hwd/v9f3748HT3/c2Xn98yt+/lv4/l v/+w//70lz/fvPv4ePPw6fNtTOPmd8zi683nbwxau/rrzfebN788fj7p6uvn28f7p/sP3/90e//1 p/sPHz7f3pU1sJpmt1jN3x7vf3koa/n47sfHhwomQLuA0+/u9vZ//Pr3xzef37N3gOfbzVf26G+P vzzcv+E3wPnx8PEdbf72+PDvD39/9BXy57/d3/7vJ17/tHxvvz9OjX/78PjVPmKhb34rUP9nhfrd b9/f3PKPXXdo+3F4++aWd/1xPxxiW24/sXcnn91++u/xYbsfjofd9OFhaGzKP92807BP918+v//X z1++2BwKTt39ty+Pb369ARtubm/vvn3XF7OWZU11DT8eQMynCfZP/2+w//dPNw93ZUufDK6CfSfY l/dvmnY/OvRLKwN92Yund0+xC1phAuzhOAToBNt93+yGY4B2bA7DYQGh21+evv/t7r5s0s2v//b0 nXHA4vf66+aT/rr97Zv+fISsLhLUw813+866sj/f/Pj5rWbyiT32idjbr/e/3v3HfWn33XZ637Rd x44KS9jLqcntL//4fPtf7/5P/mAYhr58MOzGspuM6X21bbc7lFf7fR+AiVfd7hhf7ce+D5jk/r98 S+MEIJkYK2njC7XRM3qf2rbdfsdAjpVqpafmcuw6uCQ9W2tfA+tWqzwrfXMA+fWNrbJsm14Oh+nl cVeGr0Dphv0BhCijjX0zXLf2thtH8OnieqbV9/um2T+z+h2z9/3rAdVB87m0+qE/jMe2rIERxv1+ vvr+uBv2Tbwc2zahRN93Teco0e8Ph16jZRjnXw7Uvu/3DGRw62E7Q/lSQO37w56+4mXTp+3oh7YB zPGy24nj5FHyLx+zO+7a2CuDTZ/W2R6HrokJwQabsimaUNvshzpm2zWi+jxK/uVjtjsQRutsj8cE vnbH7mspYweYZ2jXHMfhUGHbjNvHbI7dCFgKhA79bpdItTkcO4g3XvZjIT2ts9kfx0B1tuC4KxCC dvLK8i9fZ7Mf2x1c1/bzcOi6POa+HYML9SPgSPvZQKMsrnw57oZ2Ow41XdsI1ysvrkvpd0zDux2O oxNmfdn2+zF2pR8PfREO29bZ7Fs4QJntAEPM4IP0mljK0DHqfD+PCBNnS30/Hp1/bhtyhyYTO9Y3 fZf4TwMQ+lhm3zZtBi3g0Zjd/tiL0eQNzL9iO5thdwwAdUPrbKRCD8jugl90MIC0zGa33wvu3QGC C+aWR8m/YsxdO4jqu34hYZpdu2815m70HZsmhJITs23HQxUneZT8S2PummNQYDsaX5lT4K5FifS9 7tpj5hfHYYQXFjzo2u4K0IIGIZ76FmpLG4b61QZytUfIeD6b48EQqgzIfrBcFxp5VfmXr/HYjHBQ /3B/BIizJR4hWnV6tGazd/AmhGcMuB/KZDYh7Dg2YgUt60mrGOHBgctIDleftI3HYY+aVgZsdnC/ zSs8HAZxkN3B2NBsFWhA2qfdrmevZ+/6YTi67O6OcKh1VJXkdGD63Lv9eKwMWQ309IaDsXNbCzrI fhCDUZu1fTrYDMoXwwi6zScKPOHF/o4pJ8EFwYVQg1A7Z/abtqlri7JvU+wRCkn4wB7VaY8SkQY8 dCgMPhmE+HEdaqsLPIxtrKJvO6nWDi4Qv3U2hvK2Q+7NtukwtMGs0WWbcTsXG9sRE6aArdt3WDaz TpGCIdHp9LhP8gqyhKD9O/jOdsw3cooPGXqf9hAhF0oWm3tE1ZhNZgRFnO67dtz53m/aw7EZg367 FtGZODGKXKNO2eA84OEQzKSDx10hcw97qNZB0xi6zVdx7KUpdgh5NwNE2+NhH7ZDi3J1BZaihKDy 2l7AgUHUNCCE7/sLJz1mvRWSAY/iQ7SD7WjKMLVXUzbnIyJu+9ipFqTJaINy3rEFPtcO8rIvN20j gmc4apU7sC+NuWNQpw0bE8k7wxzM0aHChzWXXd405ghZh+FybBdWDdwwuBdv2iyjDhgsAnqDo2Hz ItkODXjoTOqmZYw9yFRAt0fDSoiMoNiHMtIaM9q+xgbahl+UboduiSEsbIzt6g+m7swn1Bn++Jfo VbTbvJfYGOhoZcxuSegNDAL1pLzs+7bN60QVDopt4azOIDftJZg3fdkgPNNSWriL8922x3uRaLZp QS7NFmoqLzeOeUAPi3VC7hktmxGtVUAIqSRe0OCUqAY12nf5cuuYaHrRLd6XjEMt2ndsNiZONuIb 7HRW7ruCVrqdp6NTD9oV0C8z9QZxFPzQZG92mDQ7dNEAPBzxCoWGHcSp47NFkKCkzFETG2AIHIIn LtaJuiOMZ7ZXqcJMNsDXDlBLGpOloI4W8MHAXRms+7lrZB0zeOPawrb9xOPcxH6C8n3mtbvDTuDD MkA9mANhN+xCWUS/YwL2ctOYKO5hvLQt9JCGxHclNoyC4gqhVnnYI2QCAvpu04B8iJwooIMq3Keq Tse2cu8G7SiR5oh8jQERta63bxvw2B70IbpGEpkH7DqX3/g0TJTNYLo/sHsxUfT9AplNA+5pHbuI gMxGFNJbYNthMiWsOhwR4D7gDjVzO489YNMENu4aYDhfBYxH0hLXx0LPagYsdtsKvCtYBpuR5tCZ vu8foo0mpDmAiOr0gDo1nwwGbThbmuO+P2NhrOnKQ7MP10ZzhF/mfWqOwcrwCjXZE4uNyMaViY5d d4V0HvoxuDlOA7T/+SpwWITS06D/ZULE8xvWAO965xqbkKbbizk2/JGNa9h3WAP4lXCwzifDToRy bgjsSv22AY0dO2j2TDohDUptuFhgX2hUaUA4n/PFBmfoFZpAj1gOpMHjkzERP5EQgzU0ibf1yJuY 6IBZVPZ+0wp7rPuYKQvKmismRpgfTQ8/Slg6YgjHgLALRPNWXgpr00wRqVmDGnEMOdsz7SQb5YcO VPGtMCfedk6Dk/TgtMY8sVBn3AusRfs1zMcmzVy2wS8XjAYl4CrXW9Wu951hwWy8I84aX98erpI2 EPdegAVVFlG9FZxHNAbXqFBy3flaBcWAhldWN+DrSLh7GJFM/grv/fbRRtA5RsPCSGuDpQZ/7bHW 8mhEFH0i+HHd/bkJN2FLjQulDm9wYqDj7igRgXqfMfO4C1GGVutq7abRsMTw9juGQU1JzW4RSWIE /RG/9GxTcWfiPPfvRpw8m7eu68BMRz8iKNm3wTu8pN7pocUFkgbsDMCFYeOi2L575rOJAApKl9Os kAVfr0UaXFztFiscsQHiXX9w59wmkHa2gzFTQsp5FfhCYwsbfHiZXxM0CjxDaLvw2DbgEZsmQHrc ZWco/jo0/ABbm3k5L1qtEA3yCvbZDAd0CQcbAni+Tz0u77DqsOE8mixwo1KZ/Vy+a/AYbEaaAVdw GO+wKI8D1k5ZYagccPI0l5WgblYhbr/cP90507FwcVGMawi5wH4KUhOYt4B+Qckv3yyyDFhvb0gd +fDl5nvJwfh2X1t8/fyd9JIvn7+iQeE+rH6cL98s5nxXEkQ8qk3UX9F1++sf9+//WYLu5d9JALBU iJfIBGBfPAujZgIUorbByRd4PhNAcXbkioUsHSeUDgBnKWGSkmmxR8iX90BY6QQvlg6gmVg6gE9k LR0ASSxdRob+lA4g37Q7ZNUh6yaaJ0aoNnqetCV028PnHfnUSs9oDc5blkmBKMatCFStMi7rmymS hdRyxixSQXhBkt7hsDMxM2OwqFLSQ9AW0ZBWqVNjn66HoF31x6qVniutCX1Im1ErPaO1uQxcXPc4 0qoNolZrq8cyDB8NcWs47Xx9WKwKYJn0T6wXvSt4VuCEb0seQgP79Jyn0hwkuriL3rDFLK8yRD3p 6T3uI/xiTTftNWF4xw6+WETkYJgal5SeZBRhgToK2Chu155ImTyx6Kkj8L9lqeZhvggRJGAomSXk n0kgw9wh06I2uq6BjZMWg8SUBDMP5ny/4brMo8ia7hrXWUd009HOnBzzHpGRkYQA4LN3kABKROuw 1AWkvJT8yxdGTCKUrz0u1vlYdBcwYivTkskeCS/bHu9gADp3nn/5UOgI8m2GYl+5Aq6lCCfjn0gr RoIPCvAM7nQ6wZW1wYDg5LjMSiWctQ8dAIpIa15hurnzV3E9Je5B+Vlce/LiZnFNJpOw+WDOpSIJ JK5hVeYw8MRIS3Ys7/8Ica2ZFHFdJrImrp1DPSep8TCFZYjH6HmugwoQjgAUzESC+M8lmRYxZiK+ QWUWqdxMnEQ4QtAPJgXKXjjZmhHpkyb2lGSWmRZhnpRsLV/QgmBWEhcPBJDC2dLtFvoBynXkjuCw SPZlQ5Q+3MjEpAS+50cj9tBFchbOvwxF/Cvh3IDbJeuSEG0fBgam/hZNRHiCrjSahZW3N8uzWVsg QGT+cmtzqbvRQmtMz0XrDAPfNWxq8hWL8CGKdXTOKX5r/xIhPFIQmxza4qUywHgZ7pJNPJddwWL1 MckLyPlq+JrxQMVL/JcJx9Aj8HTFyyNJKbHCvLL8K9a5A3FjTNS1xSaOe0sLNglMUoYlAc3wGnnZ RhAFa5nUrM1jtsRcQwAaJF0vrLDdHeUuBB6WIzQb0/I4wudrL6uWkld2HlcKDcQ81UrPgEfwTVsy IrBqV2qlp7duiZGFw7Qj9ch5DHutVnle+mZogjI6or+4Z2YLZH0gq0OcFLfsnSWIeww/I84FAuTb IY6ACA8KX5JClMYkI7Z2i0ch+fdIOrUQWEEB/BCuM51gs9Z7CkMbTZihVnqetMatSfvL+0MUNxyH 6O3BdJ6BOAHJQ7hSTdfPoSfcVfgbywLJCF4k/cIuyBH3l1hvVzjECUsZky2WH5qmrOlAAfBKyYpV NosALI9MqZ6E0zxacALxNczCG2fZgmXMPf7Vgh/qlpDFMUKpveWoJhRoBviZiyJemtB07ptHyb98 KY0JvrDx9h2DzjHLGCchbwcCvrKE6hbqCUcaPvkg9E3rtGxh9Up4OEk5Y5uyj0eM5fl0iK7UzUQi SMTkZeVfvkiCyyFwe2Shy07BFWlfk2RZTxKC83c4PLdzZaJScEWHW2cYOGMRcOLgyUwGXjl/hwcg tBDsQqJH9u4EpJn8AvXJc6u7rgZ6OhCiIdEFJ6AZ0eWG5k4sU6dpxV41WQXvEMIUjwriIC1o15G/ 4L3pOIQgb8ZG4CxrrZ6YPEL+5SshvVUzxCmeMJasEK2zNyNnBvdB1MOLMxmiWmQGGHtyWT/xEU+0 klfPZj3jxHYtTKWCJZtNJdNPCDMVRCJAQdjcd7ZaS6QUgkrm24SEDp5nAoK/uG+TVDqbCLZSzGPN VopGTFY4c86zObXEM0jmSvAD4amejq9wqMhmx8tImGzReI2SSBNRvNhYUaIXxEh4KtHUcHnMaYnv FL2dgzsPkX/5HMmlU7QcCbqwfZAhLolMb8xxhCGciqzsnHTLwHBcoaMpFKcGes6pfPBQ11meiLsy sjE6D+WebTltmTZX4736TibfCebvgiEUSf+7GAKhMM97JqpTz5VWfoBtQ8Zk0MIfyA9iHmv8AA0k 9HfNc+IHa0REglW4nfHyZbpEm3LRePIGI9uFLbrrunooPA1u4pzM7ChOkS14ybmmWIZkR11szPHW UI2wwePcyIyY1tZLODPSJeh/kWxgNrdrWnSHuj3nUliboWmhx0ZqDkPlIc4vBWumAHc2u3ONE5Kp kZ4OT9w6YReCkLiNXLNTGz3nPMmscrc7zs4gJCLHHqs2rJ709B45AyLfA6c9ZHiqTYaIf4EUDeeW 5YNmG58QT0Qw2BqMzwR0jDXn4sgjS51ZU2HXBsQMCX87H6I2zjslOTri+Zg55kGY63Vk2LliYNl0 oqA8ghaawEvz6mhRAz3nDc0+urRbp+SrXl45/sTxsWsXHL+gxhUcf9+AiaEC4iWNMIlYfmMWkFRA GorCXpzlx0SKCljmscbyo9EGFXBqiQoYwaGz/MAgFPy/hzKX7CsTRdB5cwx6NeMzJ4dZAYFIBuIE UnZ+W3pb2Qw+I/9jM5lLMdMWVWtwV7NBcdwu0mTs9J0ZkYCA/62OJZrzVRF8Djh0o3lWL9FvbRtn R89D11Fstmka9JXQJ0KHCBeEXpDjGkK3ZAPf75F0TNu8SbVDVzLnkZl6ePc4Qhl7+/J07hOBzmMe q3TujWYoM6l2Qp6gw9oSw8uO919C2RE3cwGQHSarfmR1uEbm5D865U29i/IAsVMXryw9vIA7yIi8 YI0zFWjI/edf8Z1FyoxgeRLsSl3Kec4rdIz5q5bDjfqquyI7tCWrVbNsclbA/JX53mdr47CkviJB d93VtrY2DjhobShVybVXD99gpObB6tFHzNGq/OXe8y+HI3EW6TYklSbltp7pRiNqmqQtEVf2GZqy VHNjcv/ClSXycTIozteeZ4MVUxMBqkc9vWcSTRxTact5TNuAsx1Lm6Wh5Ik609M7FSZTIEL7pgZ6 ekMipq6LmuFwoiJniPgXhFaFFUTWyjREJ8QeYmACLjkJBi960Ak+jeqmyf3nmU09ucv9OaD4GcSz rYIrzviMhnsVTVU0GQdciKZCvleIJjL5I9ucWLz8ZVJB+5FaEJGyMVC0Q7j54qIpJmIZGz6PNdEU jWYoc040TS0hIzs3fYmIOaI50Rz66KJxpgmnOQuteNiL/hdHM/B0RDzVQvZN4nPEMyMQYAH+Mz79 1QHJwZRc45R+Enl2dkKydWj88GXlAOQKiJ+QvSkmlYcQ4fna5rDjE+muaqTnsrGFhqqbRo30DKiR G+fiksb7eoJbjfKk/BN8L7E3hJeI9s3FIZ6kgAk4A7NM7/jQGVbgkyNAHiL/8gHJmHF4lfGSrCR6 OIXBqN+xGC/4KW2O18TdaogUWOcT79Rs0FTsIPp8OHmXyIfHKrE38Nm8HEHVlyVYEOpXczXQc97Q 6s7UE7VqoKc3LKkSRYehMUuOSaiRnrlXPC2X1USfp/lh/JzDWfHBKXBHJSPFTXISnSOOA0CVmFhz eKJGugzl1SL4SR5pVU1wIm2GtWkyKBKXGI8vlmyHyzCZCPKENb0G7BSwg+SWkrJAdbukbHHAK0QE DoQJMEnKkrPhZxEwP7QVf4CkLBMxSWlm0K4cIpnkoNMbR0oj9qh5Ti0yZU4tVzjyoinp8UEKnIFa YHZmPjELXPphHh2ycUHtqkjEgG8nI4EUYEIjZohRtEWyJ3eef2kolWggBzGxSitD5LTNYZPk9zUf sQ+FWVe+eYaJTrDS+c+z7GlqypGFZ2wDTj/pcBu509owwV7P5cbakT1xI7XRc9kWZYOcjsWOLRpz FjH2isiDuypnq1uDOX6qGheh2kaCOudOZV8Q5MiymUSlsLBQkOxc9PPiawInOWhkG15eSkX+oJBL PJh4i+M050WmUj2CzeqyyYEuCGpaR073OVgZs5I6YqUskuZHzEG5WYjgLWuWyEbEiw40LT19n70h gCG0cREw5MeGUkRj8v4WjdcWS7pbxCo4NLEsQ2JnTspywS9O8Fl30jsPFg13dwqheKFeHmF9FZ1V lbq0YyE1I21nhqO5PzwMkZYc5zfPtpyQ6wQir/K1ylcsjIUlWvD7CvnKuXTSJwpSlDKqBV0kXwka QFUmXnGACY1fXLj6LJCtZRJrNqhjnxDlnFT1flgM6Z1bdMDZmoXFes5pXMPq3aunZPKUIMkX+Fmk xO/CT8LdfpR6cuJj5Bvbd/0PKS0R9OIoGhMp+l+ZxxqWRqMNnpKpJYZvJNOe5ZR21N7ZutlJz+VY OMSYA42xYS4y9WkagH6CrhBdzzkxYPzPj0h7/eu1hrjtp1xNNdDTeyz1KV1c4RGTdFabLLb8C6v7 GQKOLOPsl+iHqKhoSWf5OKCdbpfM5C8BJY+Qf/l4FDBCi/IpkpSfdAt8udU5RPm/Mn0JYnz/4f6z jJKa6ZKH0ELn4EXeUxzr4qaFJCYl5rIiaocIytTBr02a5aiMaoISeTVUOXKVnfOi+Q2Y6fCh0Ko2 MK8y//K1Yuj5dliVlrkCM44x0BAe+wpQEjt9NeQJywrKXedfgS+yQkj+SQYPdZRdAR3IspnPgHI4 PjVO1clBkHte2zaWcXkzfNPsMNElJWuix2W7V5kzyRw4wELmFITYLnMIMXGwzGkDwl0kiOAtBaVN 5EylRF5c3vgkEDc2hzVZs00j8m5MGDxzHrw2nNYsPNdzzqZe0ZOLZNbv6bAjXxk93QlzBXqSxRan OyifHB5TaexY2eZPdY2IetriUS+OoTGRohGVeZzHUtNEgu+dV90PWMYmaC3de8EkM/91PLQ6h07C g/mkZ0Yw1dLDYUZ+f+LtNAzTmRQiCdncef7lQ1khVdc6CtpLJJEoGt4+RHxSRahhEGkXxCS2Cyvc W8rLp6pQ0jUoSxrHtjhjknOvSL9EqhjkcMifGS2TcOxc+cKuDLgkkaa2yK5nInq4EIKr0nZTTpkV VHXIsqictoCHKM7hWLpuwQgBnuBaBbzV2/P5553Lv3wfD+SKuGxHi3HCqV1SIc7dS+aiySoJxSVd xUGzdlmBpp77PwdfnHv1SLTa6OlzmuBrl404CM4bAqREezjSkrQr6atHPb3noCYSdZ65jMUb4hs4 POMxBTI+Om1P8SZDxOfAtQm+vfAzi/DNqJQSIA5VImmU0Eqvgtrso2rx5e7Xlkpzqp5fxGZf6t5y /i8hPV5Vx5P96fn0PA9fJmfgw5tpVetmi2xkkpCRmV8ojBb1YZ/BqNgiKwV8ad7aycptBaZX7XHS HrGkF+K5IMMV4tmq5jh+wA8UHJd8toLuUInLZ2wLybIXl88xkSKfyzzW5HM0QhRIozsnoKeWmL0R djjLqBCYitlz0vMUHVdqXVAzWSkAfJJFHDF6bOKiHFA+KZ8uxuq3W+lMcSCWcoVpD21HQR9yByi0 OafbA3zWrU3LK8iignQLaSrMy5naM+Q7g519IlCLOvV0ZjJvDGOUeFMjPYPBcj+Va0EWSHmm5wAT VUoqVqo3Pb1Xb4hfqoYC9V5Pb9fYFUQGegrBngRB1hilFcXVB1DJnFOSy+A8dOQ2pSQO8LNEOv+R tHP5dXP3+VfMridUVkbjmgqvTSBxj56iVwpCzl5FrhAVAc7Uh8pQcGhZgUzNTe/1nEOV0gNiCXqt pzej1H4sd8Ahs+D3a+tEKujotEX4ZkC1sqohsRdX1hDNi63Dw7WuCedZTVi5xN5X2TLJFjB4IVvK fmyXLcgTTi0XpKUW5dIbbmENczkW4YKyWLN6Xly4aCYmXXwia9KFUGBYLUKaSbqsYTJ390TyOZVL ipNWVEk5u/AzloIaMxwnah6ygZIYoqzcef7lVGalOoLfDNnZifGG1WhcjUoqZd6aBGelI7Z5ttpP JhpBib5wmld3ohrpGewqNrdIMpW4PythSU2ze7Zc7pGKuBQTa2vmQDSc1T/p4yqXujaMLIlYyjkk ZZUzgZKUiMMaFs9D5F++JKq11yoLOGKzRUs+QQgku4skmVxU71B1C6sbLqU3D5F/+YDcfUJrXyH5 t8n4t+M9vq+Ufl9UxrEC2voO5U7YmofIv3xAEtgkf3uEYOK+HJJSZSxGjBOOgjdmvB2h8KmSILw+ 5AUMIcF4uefnW895hVrp6QuhZkwkrUPPVqI42xlra7fSsJF3QbEmnaz27oh+KIsSos7VjYBYbDw1 lRxkJ/rT2nhWqVAfEtNOm0uBKkGTiumeoSNQ41SfiuVYDWlfWh4i//JFkGEZtSxL0CvRBMeXVbhl j76SNp5DN6E8Yv3XhMo8Qoa+loUFK0eZGujpU4qGOIqeOdBAdkXUIUBdxy7esJ/AtCrtVBNP1EoO bpxKJhnTYnAzDgyXi2QV3h1rFsGG9VJHq3ITrVPP+XoRI+Lseq2nN6PmUYTi4i7AGd/M89DOKpvI ThLN1sLRDQw6o0qS1NKm4vtRGh41aTfjEEdZAoeoPlA+E1pSaT7QOc5Z68Wp1MxLeFW4JoULOlso XEVt2K5wkV5A0Sfnw5xhVcE0WfMWoUZomMKF06jmbr24vhXzQN3yaaxpWxjGgbsSJpO2lcklemNR bkvPqOVcw/nq1UbPoEGr51cAyf0ZMJIsQHJbZ2N48Kvc03s95+SPHXq5u9OVq5tXWploBQVnQSuF jf8uWuGSHgn8FVKhailCMTDgD6SVmMcasUwkINR6nlgQgs9ES0j0DKlrAnOZEZDZuGM4pR6jViu6 eY5WcYJK1UzsSvK5mEL84xgyMWUVT7frxxxbCaOBgpY5Y4Xr0cIlYvU+C1AkkAgrhXKFb+LMpZMi uFiVs02bH9XmlnA41zahjRrp6R2T+xvuLnLZnwlph65EBHVTbgYVh5dabx6bSuKh65db1S/xt1Ps UlevDKkyJNN+FgypqKlXMCTKAVr+KniG+zNqukzJgw2eREzkIryR89rdF2dIMQ8T3mUaa/zIkfU5 XhQ9sd7IWjoruaeWPuYlbA1pbJ7uDVJbc3zFaPJyAlf//vjm83uSbFAkFxhdkO53YTRHSlWkWSJ2 htCUW7XrAn1b/0CMjnmsofSEgkKZcyJ2askp3mfEBdfPhRvH6jJssWsp6arDFIQ+klFnpWlDjnKf eTLPxqYmd567aFkU4KJptggOJ2vJaqPnsm3aRzXSM2RemCfUanSd6yzRS+LRsCzzmYZ2DmgJwDw0 F3WESk9uh7BNTdbUGY66+GzRhNwGuHnnq+DYlztF0HKye9GKArsug0dMHCh3riG9K7XenaQMr7Xj wgyZ63qtp3dn9z0Xiz/yiGZQy7OI7SB7sLS3a66gPy0QXAoXtTRjb49vIqrqaxq51zyZCYuWGPSq OUyaA47TBZ8tOuZ2PmsZXQqAcad8uPbEZ8v9taY2BLsAI16cxZY5oDLYFNa4a3nPFIUm53ir2k1L EcLpOSeqZ7yK6kyDqotX3JxwE/tkgZuF7rfjJq5M3WZCuFx5gMJNXKx2hZ6HAMkBkzv7xRE0JlIi gGUea1hKfd7I0hTKTHia2aBjIacW40YnasUV2ST2iqiK4JsdjpwzXi/cZhwc953AkTsXnsYgDkI+ 6Dmge1HljUVaU+rJ1ROV6k/P6Bdfb4R0yDQ80WPylPwTrmqJQ7ls9OKIArEzxTuo6ZyDWXjcI0mA BLKIhcCl8hD5VwyIUuniC82DsigJkEe72apYU3bdSwI/2YmxMQw4nTzJQyzAMQMzJ73lD1IjPU/2 hIEqVquRnt449BxyIGtsUA30TA1xnzxzaJtrpWPhNJUOor70XPQZ157P1IW1hlYn67IDpFTlKuhr JUsX6JgBHLCyMor+QZv9QtxH4zFhRs1BGqKtoeiSEqL55M7XZm83IF/eON+LqYaRetEzpnzCB/T+ VXRMooNdXYiOgorbRQdqjYp0jtwE48QtyUEAq2S1FdGBa4TUjD/KfIyZmOzwiazJDlx9kQWwTXaQ JW7lSODVS9lBjc+gmKXs4KoJHSsbqvcjk0X+5ejM1fGRqMJpwjI7iSnULF1cZHfVz9krNeY5r18m qGN0JyxbVOHDaMdY0mg5XpecOLO2JEJy2fzF1tz5rgIMxLZPojVrayZHQhki5GTkinfIPUm+nhoM SXIcuMk5ciu4dKP6bPMQ+VcAmWtuIsOF5PGsDZAZF1k/JIi0+XoAMvjJ73YxRqKusDwPkX/5gNSZ jACaJRW5GNC+WuXHEBEU0conBKg1sieMXEb0q2d8o/IY+VdsMOVEzEVp+gWXNnqdIw1pmBTISZJn uBSml0fdb89LYsux3XmUs+jEN6FtnBVfc4QiH9Yr85xtjVIalTxRmazKTMbVPC1fPPVJdMsrmoIj rJbHVU1x5DkYBN3p3RQDIGO4ZvLnEfLCQ1/gcvFaIkwN9PQpRUNu4z3JWc4Nm3pQlfSKfc07UyM9 c6/kyF7WNn149v25Io7obgVpLMFsKZ4zIHwGtifxgV0PNgMmbCB4Jtyq7JrAzDTwrxR22lmS8Wac psx5zI402+xuK3XXS5dkwy3mEfosH9dTMHkpa0C1s+hLAKy1I4PtskcMrS9OHhsubsBe6DEcWgdL XJ+BFNyNIBV1+V2hE0wxbyIbhLidOHReZf7l28e1suFWK3G/2VjcLBkHqJZvTqVn7vlV75r0LkJI We9ymb5d78I2NS3fMDu0ASldGGrkUoW9jn1V+dWL2+uaiSldPpE1pYuzDdIMplJFl212LlzCGi2L b+36vRl6cmDsIFsFB3t+RZ1fj91hY2wX0pSxUnld0tVyl+NOTubh6JF6ER7agl1OUgStHfBfY2aZ bwhcbCm10pby7GxbilZXXqlGejoxExvWRc3wxxPbMFOpPqFEnsOK+l75qAoBdsogO58mYyBxIt4d w9onzekMkBezC3xl2aiFNeFJjfSMeU2NuYQ+6v6fVRFsD8IIpTVe8dgF9bm+crISw6dCxeSsd7FF duWGbypWdEGiuuMWLQmlDN2kWrF5lPwrVkX+qO5IHDkdkUFKLY045BpUNEN3jjCZR6JMiHLrVYrn UfIvH5NgH66gM0ux7EatcywXgKcxSXAIzdQAvF2qsL+WDeuzxfpJlIvkqgmkZOnm81iU9KwHsrii sTot8sryL18n5c0FPf70TdGOma8tNuxkRC6SkU4PtteTr3kIIZIPFbocxsczwbhoCJXXhagnPWOT 0AsD0gBkk47LaQ7z1pp+z5Fjn4jWa7fDqrs9auScO+5x8QQiEbOsYb+83vzL58gU44wzYa/FyQbo BQIqk+FgUN5SiuJEYo2dK1jX9jI0Amy4XJslJa81JIh6YmbmdnY7bUTiNnpPyfavsbsobCzgYq4F bpOVvyz9YnzNwMC1STWxOAMz/4rt52BnIC/Ma8EVqIfr+8VZ4Gz2E9Luw63KlbZuG5/Y/Wvjwc0t c94mqpuvtboWigzhSUWkzPcoOBQZZRRDXJd0q6ORJRVWBXdGJGTkyCUHz8tE4PJZ5OJ8hhBsjvAo qdi5//zLYcntv4q/cTYhuUkgdbtf2brUDWR12bCd2HAqWEom5/7zrxiNy3UVfcbMnhOalQ0PKgzN LT5Z04Ny368a9KRBg6YLDbpAebMGzRlhMELccOm5PGLlwZ3ccUlCoWTci+vQMZHityzzWFWhLSJT 8FfzvKw/owMGP4L/JSFMuDWqUnBAKDEczMg4WWW+uA3qbMwcohqChM/qaVNTLhKdrqUWs9bT6QTH vzRT8uMplOGatRpliolPuGsz+DwhvUyOeHCD9nE4mY91pumQHKKjkVjYNfKTh9DAPtR8KRgLhatt WDentew24ryU3DPiRt5QTibWLVAjPX0aUkVmqKsGes4b4iV9zluhsyg0rSkz6ioDxDum+K1LEnyV 2URDTw1hiD8jYZ9duxyGBefjhcu59/zLxyI1MXx37GbG2iFiiMtD11SR8+kdsFM2YLPPmILGl3c0 FjZZPgKRnj5hrmx16UahRY2uFqsLLNdRFgFlt6jNUNTK9sSgywNqJ0wh9/wqTCZhgsK8ECYFL7cL E8pHHEJP4Iqs2KHqkaFKbBUmaGRSI15cmLQ+kSJMyjzWhIljk4hvEiTCT8fg6AruTp8X+da8JZWB ipQ+yxFRLeVotpvWlsz9/BwILy0J6VxjdmoS6Gqkp1aHS9UVQhqflGrPhBQ8aH8M+4mkjZiMtEir HuUuBY6p2JUecwLGJHMTqcNeqW6fPET+pQHNL1N4gtVRitBrvCuHf+Md9vJ8QG7RsHIxpuyS/3FG X1+CoyCwf2LVAi7JqWm/re5+RXb1qKdP1JGNhk2tjqYGes4b4usYT7JcckOMr+CHPYXMlwi0Bkj0 wBA6nC92T7w2jsSo+iqqm+sVwlivcJAIq3P/eWaa1h5L4iIEMwWqk1d+PfFrlLkFvy660xX8eiDA GwZmvUBe/LrjZPrEr6dI1Ivz65iI82ubxxq/jkYQp+jyHM+eWoLxxOAvIiESLZy8xrNqgKxi40pB JbKRlQzENSDZHU7AOOgSrkPRhDlHwuEapgXvyPqKeV2ipflSiBQvyVyzdN4xNTZGU/0vaqRnsM7B QtvGHmk87b0a6TnnSjTEOLoITSdplkelqYsNUY7dUilgkjNFo2aQ+BzMJSUxQPLUHLDkRYjTl8j3 TOxweElfcRpZ4+T+Nep8rUW4aYfUQM95Qy7lbV0onRf2REB9EjTm/wvA5Ml433i6IkORXTrmGh4t oc4wOVhSLuBIRaeo/cF3U9nxPET+5QMSUI1ajBznOuZ4NQ7NEAH0mW2cjooMZVMYLkLSgCEPsA61 ctfKJfkaqPTc0UF8sT656eJxDainr3CijiUKv0qcSeLgal1InKL1XiFxQJ5I+aSqT2hkkjhkycEa 5G8iC0m8+cVFjmbiMscmsipzJqqouswkdTKaO5YRuooKqgXLpEVxUIUOjNtCoXPWBfbqtMR06ix3 nH/5MPuRM0ulP4rApA6hQnEO2Pp8KOK7MdRoNpzTXu48/wq6oX5cTB03RlKxuTAoZEjJ75qxXbs+ KXgU0RIRXO4+/xL4SL4KhmIxnHmXvAkuusPxP39FxktksJNs4qW9TrjQ2mgDsZnoktNqSaTwqvLD xaVIjBZbjDcS9rcVkPDqKOPQEOJKo/FTkWYS5IrkFObgK7LCUIY6lmQqkZSXk385KO224jCcMIWy w48aVyrEyrsceEAw1/HsDum15WXOKlqyKXLy7bLgnzXuKFr4HHu3G4BdTeGKNjsf5tPRBNYWzsZF MIl0QnKJ5phiGQ4OTKI8C38dVmKEMjh/FpmPm9CIothxPo1dtAD3DGvJS4n0FQss5cws0mojf5MB KZu2Cuq1FVL4E0W1mLYwAs+KEL7AfCNeZnfSZXo9DrUwDpHtau7nIQRaYZFzbPYWZTr8mOc1neDv 1hpQP6N6c3RAYXJMxdObWfO8NJ9C4WXt3OjpyYRaO0qM7siiw+UtJhSZiSi4hbjqocs8yvnV8w1o ldHvbGvikvhTLrfmGKeycCmaVqs/qM88L189VciVkYA8yYyCyxOVh0PmtzvxBRg2I25pMR2++iry EBrYh3LpQvNJSKuBnvOGqPFT9o8a6Blbx3YH7RH1rIxTjfJk9Em9n+dAvk1i+njNgkPbGR7nI1ov QjYSBXmHhriZsgi0iAdYxkkiZRI3Yr849gzJW6d1QKKgobBaRFcsMK8p/4oVWjKokzJRuiwVyJbx yDeUF548jWfF2QsNEFmuVmHuX3DNu4QTSCJEDfScNzy4L+0soVM1ReKxKkbq51Wdruo0sZ2lOl1w cbs6javOHM+21yC1EFL6NOEVKMqit1by0XnTi6vSPgkUaZvDmhbthKH5TfqzEMYRz7thKZxsvMg4 5USZlqyO9JxjsobVu1fsnLATp8nC2CtM7Rrs5M4MV8+QvXJFCDvRp3hn2NlNRVVeHD19FqBnmcQa fpJoFRlhtSr1OST1zvKKhFl6zrEPC2GpM2Qu7Y3tbtXCzl3BFZcn2uH/XpBY/7oy3dznK4pPKE44 aoHixaK5AsVJZQuVgHQ8Z01TISTMxt10aJy4ViEgxOaLo7lmYg4NC7DtV1kx1kK4oMUXJ0zPSOSI SRaEHQMJdTt5s1G/zGNhr6iCmjWlcnSnvOKAsPSN3H/+FaOR767DKiRz5+Go6hvUYKGvpH2Rq4z2 67OE00h85CHyLx8QO0r2IAdITtysNaPWfLxzdc/OJOAI9bXjZw15lYfIv2JAxouoJKbiIphJn4Fp xDnFTAMyaOGhYGIzVd96HiL/ig/xf0dszw46JkbCFSzywh+xjZJHgkIJ5uu3FWKmcShr8xKpma/T 9XhjkApzwGFNmFZduiUU6lqmGFtzZDP0smu8Zt8mC5ybHyx0491yoD75vRiTk2TxkpzflDgDCpsq 71+iWVxhKuDBVhYPnhk/LDUtpcMV4t2SqsOq5sYCtqmCty1GoAICef/yL6EB2VlOcxZrz2cScA5R GijGJN8mkQiJpjqCSf1dzmNu309LLw4Zz+VTfkXktE4yfvWSDPQMeDKm5SkDn/EquYaaV5Z/CWvJ E5MfEE9nBh88giBK2TKiaB77nk3I8lLKS2JzNTKTR8m/YkzCHMrJ4IjqolszP2NMgjkLHKLMkmiF suXXrPPAvUqO8Vb2OmdMcG2s0inAL7v2ZYZDbUsKr68TD16UQN9EK5TP2AfvQj9b3BJKNJSIWQGf HcPLJZwZ0/KeDbbEp66JLuENltZOH5F1ry1ruUm+cRwieXlxWoJZGMr5mPCrdX/k2n6yTiXl2z3x LhXqmOb1dPZmjrAsvnADEtfyMcE0d7Nsgy3CMrzv1L6yQ9azLSNPX5c2kInNbSXpJR7AsOnxe0+n afPK8q/AW07B4eYrEOKE+BJvaxYMDvm4xkFA4GiMVUX3L3FaFBG3aZ3gjTyQFEFcnJsyLUmn1ri6 JQcMKShMuNnHpN7cNbSClh6Hhzg/B4Em8NmpBGcYpI/GuYm6TvJIw0rhpV21tpkPcXg6Kh9wd12k 2UzdQp9BvOQBeCyrvrTL4YM+Lf3oCrmC4yliRZR8W7JxjnLESRN7mRlGwymUkCt4lrlrYvs6iU1E BIVgB4Mm2BJciUMKlkadfdiEMvBd+n4yt6v4LYwrSBCXvXuxBD4IxS63MtTkoC9H/+cTYgstnbu8 ZK5n3JlrtMJC7MiKf4nzPa2Tl3bKr7xsOUKV6JN0ajvFHS8RQJthy2yVMsmdU3ax5YwnwN6qp9IY UV4ncfeg7A5Wfc1BO7xzwcbpIu4IrbAlEhEym1sY4ixqfRkGjQEeJ+qZnOFV2NI6uAmjE5ZcrHOn 1EA0mKygoSDZ1WMFtpaVcoU6TS5EaG/U5wG6aUwqZwTxchmGcfQEeJh8YAJc6EzO++o6Sf8JskeD t/TqWbeIaepO+VKYTz5/w8k+dNF4uUf02pfb+C2BSuRFgRCyKdsG6AnEYaNb9JS8Tiy4qOpJftN0 gjavLP9yuQJoLSPUxyTxJ5kHEKelVPpLDjUtxqQCTnj6AfIVOER8qZ665zxSTkOxM6BRz9KKE+cx iXWrjBZnnsM7vw22dijK10nUOiwdkQNcSPHHUqYsWYGkWHGeoQDBSr3w59b9JKIeijHR8bAfNSTH YsOstjt1MyumIIK+Q95dUfEFyzIi9SgLccKjDgh/ivVz+M65aX0Hj3R05nISs2i2rvBA2mGAhiud Mu1ZkW9HD262t8JuMwIiQBlstkc78O82bSN6ZRzIxv1BKdt5p6TTBrKGa2Q2oJ2j9y3kszOG9Zpn D/Fq1pbDQw30dAoS8RhuXGxogVDRC/e6CsrqbY06Ub+UQAeJ5egXaYbBDriMeeEp0eli6BmPR8wq D6Bh8yKIQYkvq4GeqeGBW9/Vrxro6Q2NokK0E6GucVg10jP1athe8ARcUAM95w25HbqqIHqvp0a3 m5GMcaHnnAyeIeFfcL44fAvoALkgErQbZ5U4Hr4wCjGeYhsQhtfkbWDZhS7GGeecLWQ310Uyjp2S ytyIa5PidBw0VE8E5xXlX4JIcYoUkKhSueifRBEOvTq4sMSSrKNUV5AqkLxCmBGLjiA2u5U5A2en Zdnj8EpWv7lMfCKc9K2HuPJ68i9fHZHM2IYTtyHbQkdl3WSqpdGINSt/ieughfi5//zLR0PPCLUV FpS1OSYdagP2kssKQZlru5SzheNWvCL3n3/5aIh9JZbiaEksj4SzYOqgUL79As1DWU+wezGb3H/+ FWvDseeyALs6a8fToXp8elmTZzQluOnVJn5OIZXQPtia7PswPK/rjhOCAiUHK3V3Gtz8msg/50AB hmFDIdyZiODQBtRWXmHnJaIjOSZgYjffbWCn5AHq+Mx0mkIcSk+HNyal7Hq7Xy9LmrUNQnkK1oaN ndRvu+02HKvQqnUleJ0GBHLP/3/Ekn768fDx3Y+PD0Wd/vh48/Dp8+1fb77fzH/z94+Hd3ft/af7 L+/vHv/yfwUAAAD//wMAUEsDBBQABgAIAAAAIQDmBA/R3wAAAAkBAAAPAAAAZHJzL2Rvd25yZXYu eG1sTI9BS8NAEIXvgv9hGcGb3WyCYmM2pRT1VARbQbxts9MkNDsbstsk/feOJ3uaGd7jzfeK1ew6 MeIQWk8a1CIBgVR521Kt4Wv/9vAMIkRD1nSeUMMFA6zK25vC5NZP9InjLtaCQyjkRkMTY59LGaoG nQkL3yOxdvSDM5HPoZZ2MBOHu06mSfIknWmJPzSmx02D1Wl3dhreJzOtM/U6bk/HzeVn//jxvVWo 9f3dvH4BEXGO/2b4w2d0KJnp4M9kg+g0ZMskZSsLmQLBhmWqMhAHXnjKspDXDcpfAAAA//8DAFBL AQItABQABgAIAAAAIQC2gziS/gAAAOEBAAATAAAAAAAAAAAAAAAAAAAAAABbQ29udGVudF9UeXBl c10ueG1sUEsBAi0AFAAGAAgAAAAhADj9If/WAAAAlAEAAAsAAAAAAAAAAAAAAAAALwEAAF9yZWxz Ly5yZWxzUEsBAi0AFAAGAAgAAAAhADuFt+YmNQAAPekAAA4AAAAAAAAAAAAAAAAALgIAAGRycy9l Mm9Eb2MueG1sUEsBAi0AFAAGAAgAAAAhAOYED9HfAAAACQEAAA8AAAAAAAAAAAAAAAAAgDcAAGRy cy9kb3ducmV2LnhtbFBLBQYAAAAABAAEAPMAAACMOAAAAAA= ">
                <v:shape id="Shape 1268" o:spid="_x0000_s1027" style="position:absolute;top:79;width:6410;height:4818;visibility:visible;mso-wrap-style:square;v-text-anchor:top" coordsize="641059,48175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HCEAr8A AADbAAAADwAAAGRycy9kb3ducmV2LnhtbERPS4vCMBC+L/gfwgje1lRdFqlGKYLQHn0cPI7N2NY2 k9LEWv+9ERb2Nh/fc9bbwTSip85VlhXMphEI4tzqigsF59P+ewnCeWSNjWVS8CIH283oa42xtk8+ UH/0hQgh7GJUUHrfxlK6vCSDbmpb4sDdbGfQB9gVUnf4DOGmkfMo+pUGKw4NJba0Kymvjw+jYP/q k+JyTbOszqIkq9OftrpbpSbjIVmB8DT4f/GfO9Vh/gI+v4QD5OYNAAD//wMAUEsBAi0AFAAGAAgA AAAhAPD3irv9AAAA4gEAABMAAAAAAAAAAAAAAAAAAAAAAFtDb250ZW50X1R5cGVzXS54bWxQSwEC LQAUAAYACAAAACEAMd1fYdIAAACPAQAACwAAAAAAAAAAAAAAAAAuAQAAX3JlbHMvLnJlbHNQSwEC LQAUAAYACAAAACEAMy8FnkEAAAA5AAAAEAAAAAAAAAAAAAAAAAApAgAAZHJzL3NoYXBleG1sLnht bFBLAQItABQABgAIAAAAIQCYcIQCvwAAANsAAAAPAAAAAAAAAAAAAAAAAJgCAABkcnMvZG93bnJl di54bWxQSwUGAAAAAAQABAD1AAAAhAMAAAAA " path="m612335,v3219,5081,9972,6640,18619,6844l641059,6412r,229642l639338,236081v-2073,226,-3573,823,-3659,2334l641059,238859r,222305l603074,460575v-55182,1291,-112513,7646,-159937,7170c444666,465955,447645,465147,452115,465301v-61836,-4755,-156799,-5582,-235600,-2984c209046,462991,208855,468361,198577,467187v-4776,6813,-19237,7295,-28712,9719c168203,477330,162835,480467,160887,480525v-28713,1232,-20154,-20710,-36201,-31777c116204,452232,107417,453598,99508,448940v592,-7506,13735,-6813,17900,-11991c115096,435275,107302,433138,106633,437027v-4088,-2387,-4011,-6179,-57,-8315c100195,428115,102201,432946,95821,432349v-783,-2482,1203,-3156,1777,-4773c91847,426922,92038,429847,88581,427653v-478,-7410,439,-13896,7087,-16668c77587,407203,61221,400495,45599,392837l,368987r5361,-8329c7837,358329,10306,355996,10679,352300v22026,-4369,36200,-6544,62868,-7603c77826,342350,70223,338077,75286,335189v7565,1116,18129,771,23363,-4926c92039,328569,88792,329916,80654,328029v1184,-2771,5960,-3233,7144,-6004c76375,315230,94561,304644,87607,297100v3057,-2753,10144,1866,16200,1077c94351,294521,113454,296060,116358,293327v-764,-2463,-15015,2675,-10794,-2291c87569,292904,92861,290267,78591,291248v2178,-18053,29839,-25040,59105,-33682c133589,253966,126788,247096,130380,242188v-2446,-2272,-10068,2040,-14366,2462c116014,241109,120656,240590,121344,237510v-4260,-2868,-3343,1790,-8979,1232c117657,231755,127419,234007,135690,230273v-8176,-4504,-16715,-192,-26974,212c109481,228599,114352,229407,112289,225712v-5120,-173,-3496,4041,-10774,2444c100617,224441,107016,225423,105068,221015v-9266,1386,-20574,2522,-28770,1386c76260,218051,82564,217820,85238,215222v-5960,-1925,-10143,1232,-17957,1309c66537,211315,66498,205829,79775,204578v-592,-2753,268,-4562,1757,-5966c73987,195281,70682,197322,54540,196437v-2866,-5313,7450,-9297,5291,-13089c54884,174687,44854,176323,30947,176439v5769,-4793,3076,-7872,8902,-11934c30871,160945,37500,156556,37939,149088v3228,-172,3801,1425,7202,1136c49229,137521,80692,142602,84551,129765,76241,127396,81380,116003,73643,113211,83672,97679,74636,69751,107475,69040,105564,63939,99700,61533,89441,62052,91084,56606,85601,55875,78629,56182v2865,-6043,3954,-6467,-3668,-9450c83118,36281,80998,25752,89078,11009v74312,4139,177393,3926,242860,7680c333676,18650,333313,17226,333715,16302v14251,6563,36276,2733,50336,-1559c383115,15706,382198,16687,382294,18323v7852,770,10106,-2078,17957,-1309c415725,19516,473034,12068,509904,11452,550364,10759,592487,5216,612335,xe" filled="f" stroked="f" strokeweight="0">
                  <v:stroke miterlimit="83231f" joinstyle="miter"/>
                  <v:path arrowok="t" textboxrect="0,0,641059,481757"/>
                </v:shape>
                <v:shape id="Shape 1269" o:spid="_x0000_s1028" style="position:absolute;left:6410;top:44;width:1481;height:4649;visibility:visible;mso-wrap-style:square;v-text-anchor:top" coordsize="148096,4648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MR/b8A AADbAAAADwAAAGRycy9kb3ducmV2LnhtbERPTYvCMBC9L/gfwgh7W1OlyFqNIqIg3qx72OPQjG2x mdQk2vbfbwRhb/N4n7Pa9KYRT3K+tqxgOklAEBdW11wq+Lkcvr5B+ICssbFMCgbysFmPPlaYadvx mZ55KEUMYZ+hgiqENpPSFxUZ9BPbEkfuap3BEKErpXbYxXDTyFmSzKXBmmNDhS3tKipu+cMo0M6n p36+yAezn94v3T3dDc2vUp/jfrsEEagP/+K3+6jj/BRev8QD5PoPAAD//wMAUEsBAi0AFAAGAAgA AAAhAPD3irv9AAAA4gEAABMAAAAAAAAAAAAAAAAAAAAAAFtDb250ZW50X1R5cGVzXS54bWxQSwEC LQAUAAYACAAAACEAMd1fYdIAAACPAQAACwAAAAAAAAAAAAAAAAAuAQAAX3JlbHMvLnJlbHNQSwEC LQAUAAYACAAAACEAMy8FnkEAAAA5AAAAEAAAAAAAAAAAAAAAAAApAgAAZHJzL3NoYXBleG1sLnht bFBLAQItABQABgAIAAAAIQDIsxH9vwAAANsAAAAPAAAAAAAAAAAAAAAAAJgCAABkcnMvZG93bnJl di54bWxQSwUGAAAAAAQABAD1AAAAhAMAAAAA " path="m116939,r31157,3309l148096,447418r-11691,1176c137408,449489,139206,450118,141380,450492r6716,337l148096,458101r-36197,1011c78244,460219,44995,461827,16034,464896l,464648,,242343r621,51c3165,242115,5500,241264,5376,239454l,239538,,9896,19875,9046v5463,-482,3076,4312,7221,4696c38119,8449,70155,16590,82820,9778,83890,6678,82075,5504,77414,6236v12742,-4196,28731,423,43135,-2695c119365,2348,116404,2348,116939,xe" filled="f" stroked="f" strokeweight="0">
                  <v:stroke miterlimit="83231f" joinstyle="miter"/>
                  <v:path arrowok="t" textboxrect="0,0,148096,464896"/>
                </v:shape>
                <v:shape id="Shape 1270" o:spid="_x0000_s1029" style="position:absolute;left:7891;top:77;width:3435;height:4660;visibility:visible;mso-wrap-style:square;v-text-anchor:top" coordsize="343505,46597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mRGb8MA AADbAAAADwAAAGRycy9kb3ducmV2LnhtbERPTWvCQBC9F/wPywheim4ULJq6CaUqKNiC0Utv0+w0 iWZnQ3Y16b/vFgq9zeN9zirtTS3u1LrKsoLpJAJBnFtdcaHgfNqOFyCcR9ZYWyYF3+QgTQYPK4y1 7fhI98wXIoSwi1FB6X0TS+nykgy6iW2IA/dlW4M+wLaQusUuhJtazqLoSRqsODSU2NBrSfk1uxkF h25pDtrK5pM287fLzO7fH9cfSo2G/cszCE+9/xf/uXc6zJ/D7y/hAJn8AAAA//8DAFBLAQItABQA BgAIAAAAIQDw94q7/QAAAOIBAAATAAAAAAAAAAAAAAAAAAAAAABbQ29udGVudF9UeXBlc10ueG1s UEsBAi0AFAAGAAgAAAAhADHdX2HSAAAAjwEAAAsAAAAAAAAAAAAAAAAALgEAAF9yZWxzLy5yZWxz UEsBAi0AFAAGAAgAAAAhADMvBZ5BAAAAOQAAABAAAAAAAAAAAAAAAAAAKQIAAGRycy9zaGFwZXht bC54bWxQSwECLQAUAAYACAAAACEAfmRGb8MAAADbAAAADwAAAAAAAAAAAAAAAACYAgAAZHJzL2Rv d25yZXYueG1sUEsFBgAAAAAEAAQA9QAAAIgDAAAAAA== " path="m,l5401,574c16992,2484,27499,4996,35456,8065v8749,-2444,14155,1232,21605,2214c78437,13089,110722,7622,136168,7314v39209,-490,78075,891,116257,1788l343505,8198r,300271l325424,308630v13964,4311,-12494,-1502,-12589,-1097c314840,307782,315624,308841,316426,309881v-12226,1924,-29476,-3060,-34157,1443c292814,312912,309740,314024,327031,314096r16474,-480l343505,319354r-66566,-870c275125,320871,270254,321256,267980,323296v9786,462,21300,707,33773,794l343505,323754r,139483l312184,464205v-7412,615,1376,-2984,-3629,-4717c278314,459066,235408,465975,202474,462646v-15626,-1560,-25522,192,-43173,346c144209,463108,129442,456871,112498,455024v-13926,-1502,-34672,3368,-55743,404c57137,453714,62104,454985,62104,453021v-15292,534,-31454,953,-47999,1377l,454792r,-7272l516,447546v5014,-255,9857,-1492,11175,-3628c9466,444938,5100,444404,552,444053l,444109,,xe" filled="f" stroked="f" strokeweight="0">
                  <v:stroke miterlimit="83231f" joinstyle="miter"/>
                  <v:path arrowok="t" textboxrect="0,0,343505,465975"/>
                </v:shape>
                <v:shape id="Shape 1271" o:spid="_x0000_s1030" style="position:absolute;left:11326;top:3310;width:333;height:1417;visibility:visible;mso-wrap-style:square;v-text-anchor:top" coordsize="33251,1417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jTMMIA AADbAAAADwAAAGRycy9kb3ducmV2LnhtbERPzWrCQBC+C32HZQQvUjd6sBJdxSoVhSJofYAhO82G ZmdjdpvEPn1XELzNx/c7i1VnS9FQ7QvHCsajBARx5nTBuYLL18frDIQPyBpLx6TgRh5Wy5feAlPt Wj5Rcw65iCHsU1RgQqhSKX1myKIfuYo4ct+uthgirHOpa2xjuC3lJEmm0mLBscFgRRtD2c/51ypw swnz8G33eR1vmuZQbd//2qNRatDv1nMQgbrwFD/cex3nT+H+SzxALv8BAAD//wMAUEsBAi0AFAAG AAgAAAAhAPD3irv9AAAA4gEAABMAAAAAAAAAAAAAAAAAAAAAAFtDb250ZW50X1R5cGVzXS54bWxQ SwECLQAUAAYACAAAACEAMd1fYdIAAACPAQAACwAAAAAAAAAAAAAAAAAuAQAAX3JlbHMvLnJlbHNQ SwECLQAUAAYACAAAACEAMy8FnkEAAAA5AAAAEAAAAAAAAAAAAAAAAAApAgAAZHJzL3NoYXBleG1s LnhtbFBLAQItABQABgAIAAAAIQD/iNMwwgAAANsAAAAPAAAAAAAAAAAAAAAAAJgCAABkcnMvZG93 bnJldi54bWxQSwUGAAAAAAQABAD1AAAAhwMAAAAA " path="m33251,r,138151l30233,139013v-394,731,-327,1761,-404,2694c19523,140889,10249,140216,544,139992l,140009,,526,18232,379,33251,xe" filled="f" stroked="f" strokeweight="0">
                  <v:stroke miterlimit="83231f" joinstyle="miter"/>
                  <v:path arrowok="t" textboxrect="0,0,33251,141707"/>
                </v:shape>
                <v:shape id="Shape 1272" o:spid="_x0000_s1031" style="position:absolute;left:11326;top:157;width:333;height:3115;visibility:visible;mso-wrap-style:square;v-text-anchor:top" coordsize="33251,3114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hbLwMEA AADbAAAADwAAAGRycy9kb3ducmV2LnhtbERPS4vCMBC+C/sfwgheRFMFXalGWYUFPfqAxdvYjE1p MylNVqu/3iwseJuP7zmLVWsrcaPGF44VjIYJCOLM6YJzBafj92AGwgdkjZVjUvAgD6vlR2eBqXZ3 3tPtEHIRQ9inqMCEUKdS+syQRT90NXHkrq6xGCJscqkbvMdwW8lxkkylxYJjg8GaNoay8vBrFfR1 Oe6fLxM7KhN93O1+zPN5XSvV67ZfcxCB2vAW/7u3Os7/hL9f4gFy+QIAAP//AwBQSwECLQAUAAYA CAAAACEA8PeKu/0AAADiAQAAEwAAAAAAAAAAAAAAAAAAAAAAW0NvbnRlbnRfVHlwZXNdLnhtbFBL AQItABQABgAIAAAAIQAx3V9h0gAAAI8BAAALAAAAAAAAAAAAAAAAAC4BAABfcmVscy8ucmVsc1BL AQItABQABgAIAAAAIQAzLwWeQQAAADkAAAAQAAAAAAAAAAAAAAAAACkCAABkcnMvc2hhcGV4bWwu eG1sUEsBAi0AFAAGAAgAAAAhAGoWy8DBAAAA2wAAAA8AAAAAAAAAAAAAAAAAmAIAAGRycy9kb3du cmV2LnhtbFBLBQYAAAAABAAEAPUAAACGAwAAAAA= " path="m21080,v1185,1194,4146,1194,3611,3542l33251,3231r,288814l26812,293193v3524,-587,4670,433,5938,1374l33251,294634r,16836l7224,311461,,311366r,-5738l8984,305366v8077,-554,15492,-1438,21495,-2723c20975,302037,13315,301031,5791,300430l,300481,,209,21080,xe" filled="f" stroked="f" strokeweight="0">
                  <v:stroke miterlimit="83231f" joinstyle="miter"/>
                  <v:path arrowok="t" textboxrect="0,0,33251,311470"/>
                </v:shape>
                <v:shape id="Shape 1273" o:spid="_x0000_s1032" style="position:absolute;left:11613;top:3307;width:154;height:1430;visibility:visible;mso-wrap-style:square;v-text-anchor:top" coordsize="15479,14304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hOxhsQA AADbAAAADwAAAGRycy9kb3ducmV2LnhtbESPQWsCMRCF74X+hzCF3mq2VkRXoxRpQQQPrh48Dptx s5hMlk2q67/vHAq9zfDevPfNcj0Er27UpzaygfdRAYq4jrblxsDp+P02A5UyskUfmQw8KMF69fy0 xNLGOx/oVuVGSQinEg24nLtS61Q7CphGsSMW7RL7gFnWvtG2x7uEB6/HRTHVAVuWBocdbRzV1+on GPC7KZ8733zMvyZ7d6rmk0ex2xrz+jJ8LkBlGvK/+e96awVfYOUXGUCvfgEAAP//AwBQSwECLQAU AAYACAAAACEA8PeKu/0AAADiAQAAEwAAAAAAAAAAAAAAAAAAAAAAW0NvbnRlbnRfVHlwZXNdLnht bFBLAQItABQABgAIAAAAIQAx3V9h0gAAAI8BAAALAAAAAAAAAAAAAAAAAC4BAABfcmVscy8ucmVs c1BLAQItABQABgAIAAAAIQAzLwWeQQAAADkAAAAQAAAAAAAAAAAAAAAAACkCAABkcnMvc2hhcGV4 bWwueG1sUEsBAi0AFAAGAAgAAAAhAIITsYbEAAAA2wAAAA8AAAAAAAAAAAAAAAAAmAIAAGRycy9k b3ducmV2LnhtbFBLBQYAAAAABAAEAPUAAACJAwAAAAA= " path="m15479,r,138659l13046,140394v-1067,639,-2453,1203,-4679,1530c,143041,10831,138845,4757,138383r-151,43l4606,275,15479,xe" filled="f" stroked="f" strokeweight="0">
                  <v:stroke miterlimit="83231f" joinstyle="miter"/>
                  <v:path arrowok="t" textboxrect="0,0,15479,143041"/>
                </v:shape>
                <v:shape id="Shape 1274" o:spid="_x0000_s1033" style="position:absolute;left:11659;top:186;width:108;height:3087;visibility:visible;mso-wrap-style:square;v-text-anchor:top" coordsize="10872,308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FhPKcYA AADbAAAADwAAAGRycy9kb3ducmV2LnhtbESPT2vCQBDF7wW/wzKCl6KbSqkaXaWKVUEv/kHwNmbH JJidDdlV47d3C4XeZnjv/ebNaFKbQtypcrllBR+dCARxYnXOqYLD/qfdB+E8ssbCMil4koPJuPE2 wljbB2/pvvOpCBB2MSrIvC9jKV2SkUHXsSVx0C62MujDWqVSV/gIcFPIbhR9SYM5hwsZljTLKLnu biZQTmWC7/PzfjNNl9vL8XMxX/e6SrWa9fcQhKfa/5v/0isd6g/g95cwgBy/AAAA//8DAFBLAQIt ABQABgAIAAAAIQDw94q7/QAAAOIBAAATAAAAAAAAAAAAAAAAAAAAAABbQ29udGVudF9UeXBlc10u eG1sUEsBAi0AFAAGAAgAAAAhADHdX2HSAAAAjwEAAAsAAAAAAAAAAAAAAAAALgEAAF9yZWxzLy5y ZWxzUEsBAi0AFAAGAAgAAAAhADMvBZ5BAAAAOQAAABAAAAAAAAAAAAAAAAAAKQIAAGRycy9zaGFw ZXhtbC54bWxQSwECLQAUAAYACAAAACEAZFhPKcYAAADbAAAADwAAAAAAAAAAAAAAAACYAgAAZHJz L2Rvd25yZXYueG1sUEsFBgAAAAAEAAQA9QAAAIsDAAAAAA== " path="m10872,r,299316l8702,298996v-1382,320,-2695,686,-4291,-421c4297,297843,4125,297170,2596,297382v19,808,19,1598,39,2386c1527,299845,514,299980,838,300961v1973,145,4983,156,8079,87l10872,300931r,7789l9872,308637,,308634,,291798r6169,830c7315,290424,4640,289264,1441,288951l,289208,,395,10872,xe" filled="f" stroked="f" strokeweight="0">
                  <v:stroke miterlimit="83231f" joinstyle="miter"/>
                  <v:path arrowok="t" textboxrect="0,0,10872,308720"/>
                </v:shape>
                <v:shape id="Shape 1275" o:spid="_x0000_s1034" style="position:absolute;left:11767;top:168;width:484;height:4569;visibility:visible;mso-wrap-style:square;v-text-anchor:top" coordsize="48346,45686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1PhMAA AADbAAAADwAAAGRycy9kb3ducmV2LnhtbERPy4rCMBTdC/5DuII7Ta3MINUoIr7AhfjA9aW5tsXm pjSxVr9+shBmeTjv2aI1pWiodoVlBaNhBII4tbrgTMH1shlMQDiPrLG0TAre5GAx73ZmmGj74hM1 Z5+JEMIuQQW591UipUtzMuiGtiIO3N3WBn2AdSZ1ja8QbkoZR9GvNFhwaMixolVO6eP8NAqq492u r8/dITvuf97NarzVn/imVL/XLqcgPLX+X/x177WCOKwPX8IPkPM/AAAA//8DAFBLAQItABQABgAI AAAAIQDw94q7/QAAAOIBAAATAAAAAAAAAAAAAAAAAAAAAABbQ29udGVudF9UeXBlc10ueG1sUEsB Ai0AFAAGAAgAAAAhADHdX2HSAAAAjwEAAAsAAAAAAAAAAAAAAAAALgEAAF9yZWxzLy5yZWxzUEsB Ai0AFAAGAAgAAAAhADMvBZ5BAAAAOQAAABAAAAAAAAAAAAAAAAAAKQIAAGRycy9zaGFwZXhtbC54 bWxQSwECLQAUAAYACAAAACEAj/1PhMAAAADbAAAADwAAAAAAAAAAAAAAAACYAgAAZHJzL2Rvd25y ZXYueG1sUEsFBgAAAAAEAAQA9QAAAIUDAAAAAA== " path="m48346,r,292561l34469,292130v-4251,266,-7915,887,-10403,2023c32061,295182,39392,295173,47129,295014r1217,-1l48346,453942r-13850,-315c26869,454631,19461,456262,12680,456868v-3381,-2233,-230,-2983,-39,-5947c4952,450160,2239,451055,336,452304l,452544,,313885r31402,-793l,310476r,-7789l9346,302128v1818,-286,619,-573,-6809,-681l,301072,,1756,48346,xe" filled="f" stroked="f" strokeweight="0">
                  <v:stroke miterlimit="83231f" joinstyle="miter"/>
                  <v:path arrowok="t" textboxrect="0,0,48346,456868"/>
                </v:shape>
                <v:shape id="Shape 1276" o:spid="_x0000_s1035" style="position:absolute;left:12251;top:155;width:485;height:4601;visibility:visible;mso-wrap-style:square;v-text-anchor:top" coordsize="48560,4600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hqYsEA AADbAAAADwAAAGRycy9kb3ducmV2LnhtbESP3YrCMBSE7wXfIRzBuzVVtGg1ii6IIovgzwMcmmNb bE66TdT69kYQvBxm5htmtmhMKe5Uu8Kygn4vAkGcWl1wpuB8Wv+MQTiPrLG0TAqe5GAxb7dmmGj7 4APdjz4TAcIuQQW591UipUtzMuh6tiIO3sXWBn2QdSZ1jY8AN6UcRFEsDRYcFnKs6Den9Hq8GQXx 2ZarIf2NDrtTbPh/st9cV6RUt9MspyA8Nf4b/rS3WsGgD+8v4QfI+QsAAP//AwBQSwECLQAUAAYA CAAAACEA8PeKu/0AAADiAQAAEwAAAAAAAAAAAAAAAAAAAAAAW0NvbnRlbnRfVHlwZXNdLnhtbFBL AQItABQABgAIAAAAIQAx3V9h0gAAAI8BAAALAAAAAAAAAAAAAAAAAC4BAABfcmVscy8ucmVsc1BL AQItABQABgAIAAAAIQAzLwWeQQAAADkAAAAQAAAAAAAAAAAAAAAAACkCAABkcnMvc2hhcGV4bWwu eG1sUEsBAi0AFAAGAAgAAAAhAKmYamLBAAAA2wAAAA8AAAAAAAAAAAAAAAAAmAIAAGRycy9kb3du cmV2LnhtbFBLBQYAAAAABAAEAPUAAACGAwAAAAA= " path="m48560,r,3627l46027,3369c41196,2780,37098,2626,36563,6543v4451,-318,9032,-125,11560,632l48560,7521r,2613l47376,11200r1184,-193l48560,294355r-3584,174c38412,294225,32141,293662,27872,293884r20688,3104l48560,460070,7507,459025v-3592,-2733,439,-1328,1777,-3581l,455233,,296303r24280,-33c20591,295642,14239,294730,7216,294075l,293851,,1291,11722,865,48560,xe" filled="f" stroked="f" strokeweight="0">
                  <v:stroke miterlimit="83231f" joinstyle="miter"/>
                  <v:path arrowok="t" textboxrect="0,0,48560,460070"/>
                </v:shape>
                <v:shape id="Shape 1277" o:spid="_x0000_s1036" style="position:absolute;left:12736;top:230;width:16;height:26;visibility:visible;mso-wrap-style:square;v-text-anchor:top" coordsize="1545,261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keOJMIA AADbAAAADwAAAGRycy9kb3ducmV2LnhtbESPQYvCMBSE74L/ITxhL6KphV2lGkVE2b3sYdWLt0fz bEubl5pErf/eLAgeh5n5hlmsOtOIGzlfWVYwGScgiHOrKy4UHA+70QyED8gaG8uk4EEeVst+b4GZ tnf+o9s+FCJC2GeooAyhzaT0eUkG/di2xNE7W2cwROkKqR3eI9w0Mk2SL2mw4rhQYkubkvJ6fzUK LrPp4dNZ1DUNf+v6e5trd/JKfQy69RxEoC68w6/2j1aQpvD/Jf4AuXwCAAD//wMAUEsBAi0AFAAG AAgAAAAhAPD3irv9AAAA4gEAABMAAAAAAAAAAAAAAAAAAAAAAFtDb250ZW50X1R5cGVzXS54bWxQ SwECLQAUAAYACAAAACEAMd1fYdIAAACPAQAACwAAAAAAAAAAAAAAAAAuAQAAX3JlbHMvLnJlbHNQ SwECLQAUAAYACAAAACEAMy8FnkEAAAA5AAAAEAAAAAAAAAAAAAAAAAApAgAAZHJzL3NoYXBleG1s LnhtbFBLAQItABQABgAIAAAAIQAeR44kwgAAANsAAAAPAAAAAAAAAAAAAAAAAJgCAABkcnMvZG93 bnJldi54bWxQSwUGAAAAAAQABAD1AAAAhwMAAAAA " path="m,l1545,1222,,2613,,xe" filled="f" stroked="f" strokeweight="0">
                  <v:stroke miterlimit="83231f" joinstyle="miter"/>
                  <v:path arrowok="t" textboxrect="0,0,1545,2613"/>
                </v:shape>
                <v:shape id="Shape 1278" o:spid="_x0000_s1037" style="position:absolute;left:12736;top:146;width:397;height:4620;visibility:visible;mso-wrap-style:square;v-text-anchor:top" coordsize="39615,4620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kpah8QA AADbAAAADwAAAGRycy9kb3ducmV2LnhtbESPQWvCQBSE7wX/w/IKvRSzaQpFYlYRQfQiYpT2+si+ JiHZtyG7TVJ/vVsQehxm5hsmW0+mFQP1rras4C2KQRAXVtdcKrhedvMFCOeRNbaWScEvOVivZk8Z ptqOfKYh96UIEHYpKqi871IpXVGRQRfZjjh437Y36IPsS6l7HAPctDKJ4w9psOawUGFH24qKJv8x ChYb19xeOyzlKTl+jrti3+jmS6mX52mzBOFp8v/hR/ugFSTv8Pcl/AC5ugMAAP//AwBQSwECLQAU AAYACAAAACEA8PeKu/0AAADiAQAAEwAAAAAAAAAAAAAAAAAAAAAAW0NvbnRlbnRfVHlwZXNdLnht bFBLAQItABQABgAIAAAAIQAx3V9h0gAAAI8BAAALAAAAAAAAAAAAAAAAAC4BAABfcmVscy8ucmVs c1BLAQItABQABgAIAAAAIQAzLwWeQQAAADkAAAAQAAAAAAAAAAAAAAAAACkCAABkcnMvc2hhcGV4 bWwueG1sUEsBAi0AFAAGAAgAAAAhANZKWofEAAAA2wAAAA8AAAAAAAAAAAAAAAAAmAIAAGRycy9k b3ducmV2LnhtbFBLBQYAAAAABAAEAPUAAACJAwAAAAA= " path="m39615,r,299108l33316,301531r6299,-48l39615,462008,,461000,,297918r2837,426c9184,298711,14586,298249,20689,296893v-2827,-96,-6228,211,-5406,-2348l,295285,,11937,6798,10829c8826,9984,10583,8964,13162,8474,5559,8455,8883,5798,11328,3739,9595,4826,7337,5114,4909,5056l,4557,,930,39615,xe" filled="f" stroked="f" strokeweight="0">
                  <v:stroke miterlimit="83231f" joinstyle="miter"/>
                  <v:path arrowok="t" textboxrect="0,0,39615,462008"/>
                </v:shape>
                <v:shape id="Shape 1279" o:spid="_x0000_s1038" style="position:absolute;left:13083;top:110;width:50;height:7;visibility:visible;mso-wrap-style:square;v-text-anchor:top" coordsize="4962,74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9nCk8MA AADbAAAADwAAAGRycy9kb3ducmV2LnhtbESP3WrCQBSE7wu+w3KE3tWNQVqJrqKFgqVWMPoAh+wx CWbPbrPb/Lx9t1Do5TAz3zDr7WAa0VHra8sK5rMEBHFhdc2lguvl7WkJwgdkjY1lUjCSh+1m8rDG TNuez9TloRQRwj5DBVUILpPSFxUZ9DPriKN3s63BEGVbSt1iH+GmkWmSPEuDNceFCh29VlTc828T Ke7jXpd0PQ6fxzHZv+Tvpy90Sj1Oh90KRKAh/If/2getIF3A75f4A+TmBwAA//8DAFBLAQItABQA BgAIAAAAIQDw94q7/QAAAOIBAAATAAAAAAAAAAAAAAAAAAAAAABbQ29udGVudF9UeXBlc10ueG1s UEsBAi0AFAAGAAgAAAAhADHdX2HSAAAAjwEAAAsAAAAAAAAAAAAAAAAALgEAAF9yZWxzLy5yZWxz UEsBAi0AFAAGAAgAAAAhADMvBZ5BAAAAOQAAABAAAAAAAAAAAAAAAAAAKQIAAGRycy9zaGFwZXht bC54bWxQSwECLQAUAAYACAAAACEAB9nCk8MAAADbAAAADwAAAAAAAAAAAAAAAACYAgAAZHJzL2Rv d25yZXYueG1sUEsFBgAAAAAEAAQA9QAAAIgDAAAAAA== " path="m,l4962,338r,405l,xe" filled="f" stroked="f" strokeweight="0">
                  <v:stroke miterlimit="83231f" joinstyle="miter"/>
                  <v:path arrowok="t" textboxrect="0,0,4962,743"/>
                </v:shape>
                <v:shape id="Shape 1280" o:spid="_x0000_s1039" style="position:absolute;left:13133;top:83;width:856;height:4692;visibility:visible;mso-wrap-style:square;v-text-anchor:top" coordsize="85664,4691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OuW6cMA AADbAAAADwAAAGRycy9kb3ducmV2LnhtbESPzarCMBSE94LvEM6FuxFNK/hDNYoIgnejWAW3h+bY 9tqclCZqfXsjCC6HmfmGmS9bU4k7Na60rCAeRCCIM6tLzhWcjpv+FITzyBory6TgSQ6Wi25njom2 Dz7QPfW5CBB2CSoovK8TKV1WkEE3sDVx8C62MeiDbHKpG3wEuKnkMIrG0mDJYaHAmtYFZdf0ZhRU 8epyjf8m2brX2+s43x1H59O/Ur8/7WoGwlPrv+FPe6sVDEfw/hJ+gFy8AAAA//8DAFBLAQItABQA BgAIAAAAIQDw94q7/QAAAOIBAAATAAAAAAAAAAAAAAAAAAAAAABbQ29udGVudF9UeXBlc10ueG1s UEsBAi0AFAAGAAgAAAAhADHdX2HSAAAAjwEAAAsAAAAAAAAAAAAAAAAALgEAAF9yZWxzLy5yZWxz UEsBAi0AFAAGAAgAAAAhADMvBZ5BAAAAOQAAABAAAAAAAAAAAAAAAAAAKQIAAGRycy9zaGFwZXht bC54bWxQSwECLQAUAAYACAAAACEAvOuW6cMAAADbAAAADwAAAAAAAAAAAAAAAACYAgAAZHJzL2Rv d25yZXYueG1sUEsFBgAAAAAEAAQA9QAAAIgDAAAAAA== " path="m,3014l15770,4088v6633,1258,12957,2986,18869,4227c47094,,56760,9451,74202,9219v1031,2618,-3401,1714,-3572,3600l85664,12686r,80375l85143,93094v-5129,212,-10091,534,-13883,1622c73829,96496,77655,96275,80952,96149r4712,1453l85664,467706r-48853,1490l,468259,,307734r6271,-48c6634,305299,3582,304832,394,305208l,305359,,6251r2259,-53c2527,4629,1586,3869,146,3441l,3419,,3014xe" filled="f" stroked="f" strokeweight="0">
                  <v:stroke miterlimit="83231f" joinstyle="miter"/>
                  <v:path arrowok="t" textboxrect="0,0,85664,469196"/>
                </v:shape>
                <v:shape id="Shape 1281" o:spid="_x0000_s1040" style="position:absolute;left:13989;top:149;width:944;height:4611;visibility:visible;mso-wrap-style:square;v-text-anchor:top" coordsize="94341,4611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Elzp8UA AADbAAAADwAAAGRycy9kb3ducmV2LnhtbESPQWuDQBSE74X+h+UVcinNqtAQbDYhCIac0kYLvT7c F5W6b627Gvvvu4VAjsPMfMNsdrPpxESDay0riJcRCOLK6pZrBZ9l/rIG4Tyyxs4yKfglB7vt48MG U22vfKap8LUIEHYpKmi871MpXdWQQbe0PXHwLnYw6IMcaqkHvAa46WQSRStpsOWw0GBPWUPVdzEa BfmX2/+ci9fnyyme3eHjOL6X2UmpxdO8fwPhafb38K191AqSFfx/CT9Abv8AAAD//wMAUEsBAi0A FAAGAAgAAAAhAPD3irv9AAAA4gEAABMAAAAAAAAAAAAAAAAAAAAAAFtDb250ZW50X1R5cGVzXS54 bWxQSwECLQAUAAYACAAAACEAMd1fYdIAAACPAQAACwAAAAAAAAAAAAAAAAAuAQAAX3JlbHMvLnJl bHNQSwECLQAUAAYACAAAACEAMy8FnkEAAAA5AAAAEAAAAAAAAAAAAAAAAAApAgAAZHJzL3NoYXBl eG1sLnhtbFBLAQItABQABgAIAAAAIQBESXOnxQAAANsAAAAPAAAAAAAAAAAAAAAAAJgCAABkcnMv ZG93bnJldi54bWxQSwUGAAAAAAQABAD1AAAAigMAAAAA " path="m94341,r,446225l70950,447214v-9151,19,-20765,-5043,-25140,2579c61990,450746,78118,450996,94270,450199r71,-9l94341,458326r-26888,764l,461148,,91043r1815,560c7164,91641,10927,88042,14404,90332v-20,-1578,-20,-3157,-38,-4754l,86502,,6128,27904,5882c41973,4872,55871,3243,69815,1785l94341,xe" filled="f" stroked="f" strokeweight="0">
                  <v:stroke miterlimit="83231f" joinstyle="miter"/>
                  <v:path arrowok="t" textboxrect="0,0,94341,461148"/>
                </v:shape>
                <v:shape id="Shape 1282" o:spid="_x0000_s1041" style="position:absolute;left:14933;top:127;width:1222;height:4706;visibility:visible;mso-wrap-style:square;v-text-anchor:top" coordsize="122261,4706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uBpaMEA AADbAAAADwAAAGRycy9kb3ducmV2LnhtbESPQYvCMBSE7wv+h/AEb2uq4K5Uo4gg6EXYruD1tXm2 wealNNG2/94IC3scZuYbZr3tbS2e1HrjWMFsmoAgLpw2XCq4/B4+lyB8QNZYOyYFA3nYbkYfa0y1 6/iHnlkoRYSwT1FBFUKTSumLiiz6qWuIo3dzrcUQZVtK3WIX4baW8yT5khYNx4UKG9pXVNyzh1Vw NnmXcH7VZpHL5SOzp24YTkpNxv1uBSJQH/7Df+2jVjD/hveX+APk5gUAAP//AwBQSwECLQAUAAYA CAAAACEA8PeKu/0AAADiAQAAEwAAAAAAAAAAAAAAAAAAAAAAW0NvbnRlbnRfVHlwZXNdLnhtbFBL AQItABQABgAIAAAAIQAx3V9h0gAAAI8BAAALAAAAAAAAAAAAAAAAAC4BAABfcmVscy8ucmVsc1BL AQItABQABgAIAAAAIQAzLwWeQQAAADkAAAAQAAAAAAAAAAAAAAAAACkCAABkcnMvc2hhcGV4bWwu eG1sUEsBAi0AFAAGAAgAAAAhANLgaWjBAAAA2wAAAA8AAAAAAAAAAAAAAAAAmAIAAGRycy9kb3du cmV2LnhtbFBLBQYAAAAABAAEAPUAAACGAwAAAAA= " path="m72201,c70520,7583,53862,5408,45285,8488v13782,96,28989,-828,44837,-955l122261,10056r,433241l105867,443936v-6625,391,-12242,823,-15977,1097c83300,445957,79880,442185,75505,445149v3344,2685,8759,3609,14904,3811c96553,449162,103425,448643,109682,448440r12579,-764l122261,470676r-52721,-530c48966,470363,28339,470556,5530,469362v6400,-5678,21452,-5755,34118,-7371c31338,461009,20412,460422,8708,460287l,460534r,-8136l48532,446535v-11682,-58,-24008,649,-36241,1378l,448433,,2208,17661,922c31915,596,46431,1232,61427,3618,63738,1578,67330,366,72201,xe" filled="f" stroked="f" strokeweight="0">
                  <v:stroke miterlimit="83231f" joinstyle="miter"/>
                  <v:path arrowok="t" textboxrect="0,0,122261,470676"/>
                </v:shape>
                <v:shape id="Shape 1283" o:spid="_x0000_s1042" style="position:absolute;left:16155;top:4593;width:284;height:252;visibility:visible;mso-wrap-style:square;v-text-anchor:top" coordsize="28374,251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utWJcIA AADbAAAADwAAAGRycy9kb3ducmV2LnhtbERPTWsCMRC9C/6HMEIvotl6kLI1igiW9tJaW4rexs24 WUwmS5K6679vDgWPj/e9WPXOiiuF2HhW8DgtQBBXXjdcK/j+2k6eQMSErNF6JgU3irBaDgcLLLXv +JOu+1SLHMKxRAUmpbaUMlaGHMapb4kzd/bBYcow1FIH7HK4s3JWFHPpsOHcYLCljaHqsv91Cuz4 JZq3s+12H7t0PPan8HN4Pyn1MOrXzyAS9eku/ne/agWzPDZ/yT9ALv8AAAD//wMAUEsBAi0AFAAG AAgAAAAhAPD3irv9AAAA4gEAABMAAAAAAAAAAAAAAAAAAAAAAFtDb250ZW50X1R5cGVzXS54bWxQ SwECLQAUAAYACAAAACEAMd1fYdIAAACPAQAACwAAAAAAAAAAAAAAAAAuAQAAX3JlbHMvLnJlbHNQ SwECLQAUAAYACAAAACEAMy8FnkEAAAA5AAAAEAAAAAAAAAAAAAAAAAApAgAAZHJzL3NoYXBleG1s LnhtbFBLAQItABQABgAIAAAAIQB+61YlwgAAANsAAAAPAAAAAAAAAAAAAAAAAJgCAABkcnMvZG93 bnJldi54bWxQSwUGAAAAAAQABAD1AAAAhwMAAAAA " path="m17131,l28374,71r,25099l10974,24150,,24040,,1040,17131,xe" filled="f" stroked="f" strokeweight="0">
                  <v:stroke miterlimit="83231f" joinstyle="miter"/>
                  <v:path arrowok="t" textboxrect="0,0,28374,25170"/>
                </v:shape>
                <v:shape id="Shape 1284" o:spid="_x0000_s1043" style="position:absolute;left:16155;top:187;width:284;height:4376;visibility:visible;mso-wrap-style:square;v-text-anchor:top" coordsize="28374,4376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2Yb8QA AADbAAAADwAAAGRycy9kb3ducmV2LnhtbESPzWrDMBCE74W8g9hAb41cH9rEiRxKoSRgSmn+zou1 tpxYK8dSE/ftq0Igx2FmvmEWy8G24kK9bxwreJ4kIIhLpxuuFey2H09TED4ga2wdk4Jf8rDMRw8L zLS78jddNqEWEcI+QwUmhC6T0peGLPqJ64ijV7neYoiyr6Xu8RrhtpVpkrxIiw3HBYMdvRsqT5sf q+AzKUy9qlKm14P9Klbn4tjtC6Uex8PbHESgIdzDt/ZaK0hn8P8l/gCZ/wEAAP//AwBQSwECLQAU AAYACAAAACEA8PeKu/0AAADiAQAAEwAAAAAAAAAAAAAAAAAAAAAAW0NvbnRlbnRfVHlwZXNdLnht bFBLAQItABQABgAIAAAAIQAx3V9h0gAAAI8BAAALAAAAAAAAAAAAAAAAAC4BAABfcmVscy8ucmVs c1BLAQItABQABgAIAAAAIQAzLwWeQQAAADkAAAAQAAAAAAAAAAAAAAAAACkCAABkcnMvc2hhcGV4 bWwueG1sUEsBAi0AFAAGAAgAAAAhAP8tmG/EAAAA2wAAAA8AAAAAAAAAAAAAAAAAmAIAAGRycy9k b3ducmV2LnhtbFBLBQYAAAAABAAEAPUAAACJAwAAAAA= " path="m28374,r,24586l28032,24527v-1264,-253,-2396,-214,-4106,902c23067,27604,25584,28220,28182,27977r192,-50l28374,437604,5623,437038,,437257,,4016,16553,5316,28374,xe" filled="f" stroked="f" strokeweight="0">
                  <v:stroke miterlimit="83231f" joinstyle="miter"/>
                  <v:path arrowok="t" textboxrect="0,0,28374,437604"/>
                </v:shape>
                <v:shape id="Shape 1285" o:spid="_x0000_s1044" style="position:absolute;left:16439;top:4594;width:180;height:261;visibility:visible;mso-wrap-style:square;v-text-anchor:top" coordsize="18047,2615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BGGsEA AADbAAAADwAAAGRycy9kb3ducmV2LnhtbERPTWvCQBC9F/wPyxS8FN1ooUjMRopVUAqCtt6H7DQJ zc6m2VHXf989FHp8vO9iFV2nrjSE1rOB2TQDRVx523Jt4PNjO1mACoJssfNMBu4UYFWOHgrMrb/x ka4nqVUK4ZCjgUakz7UOVUMOw9T3xIn78oNDSXCotR3wlsJdp+dZ9qIdtpwaGuxp3VD1fbo4A29y mcviLIfzXt/t4d3Gn6dNNGb8GF+XoISi/Iv/3Dtr4DmtT1/SD9DlLwAAAP//AwBQSwECLQAUAAYA CAAAACEA8PeKu/0AAADiAQAAEwAAAAAAAAAAAAAAAAAAAAAAW0NvbnRlbnRfVHlwZXNdLnhtbFBL AQItABQABgAIAAAAIQAx3V9h0gAAAI8BAAALAAAAAAAAAAAAAAAAAC4BAABfcmVscy8ucmVsc1BL AQItABQABgAIAAAAIQAzLwWeQQAAADkAAAAQAAAAAAAAAAAAAAAAACkCAABkcnMvc2hhcGV4bWwu eG1sUEsBAi0AFAAGAAgAAAAhAHvgRhrBAAAA2wAAAA8AAAAAAAAAAAAAAAAAmAIAAGRycy9kb3du cmV2LnhtbFBLBQYAAAAABAAEAPUAAACGAwAAAAA= " path="m,l18047,114r,26042l,25099,,xe" filled="f" stroked="f" strokeweight="0">
                  <v:stroke miterlimit="83231f" joinstyle="miter"/>
                  <v:path arrowok="t" textboxrect="0,0,18047,26156"/>
                </v:shape>
                <v:shape id="Shape 1286" o:spid="_x0000_s1045" style="position:absolute;left:16439;top:173;width:180;height:4421;visibility:visible;mso-wrap-style:square;v-text-anchor:top" coordsize="18047,4421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OX2cUA AADbAAAADwAAAGRycy9kb3ducmV2LnhtbESPQWvCQBSE74L/YXkFb7qJQpE0q7SCaCuITaN4fGRf k2D2bchuNf77bkHocZiZb5h02ZtGXKlztWUF8SQCQVxYXXOpIP9aj+cgnEfW2FgmBXdysFwMBykm 2t74k66ZL0WAsEtQQeV9m0jpiooMuoltiYP3bTuDPsiulLrDW4CbRk6j6FkarDksVNjSqqLikv0Y BYfz5RQXb/V2s8uzzcfxtNfyfa/U6Kl/fQHhqff/4Ud7qxXMYvj7En6AXPwCAAD//wMAUEsBAi0A FAAGAAgAAAAhAPD3irv9AAAA4gEAABMAAAAAAAAAAAAAAAAAAAAAAFtDb250ZW50X1R5cGVzXS54 bWxQSwECLQAUAAYACAAAACEAMd1fYdIAAACPAQAACwAAAAAAAAAAAAAAAAAuAQAAX3JlbHMvLnJl bHNQSwECLQAUAAYACAAAACEAMy8FnkEAAAA5AAAAEAAAAAAAAAAAAAAAAAApAgAAZHJzL3NoYXBl eG1sLnhtbFBLAQItABQABgAIAAAAIQDLI5fZxQAAANsAAAAPAAAAAAAAAAAAAAAAAJgCAABkcnMv ZG93bnJldi54bWxQSwUGAAAAAAQABAD1AAAAigMAAAAA " path="m18047,r,26527l16764,26355v-2973,-243,-5518,233,-8603,2822l18047,29230r,412953l51,439063r-51,-1l,29385r3354,-872c4281,28050,4818,27459,4550,26829l,26044,,1458,248,1346c5308,364,11262,63,17677,8l18047,xe" filled="f" stroked="f" strokeweight="0">
                  <v:stroke miterlimit="83231f" joinstyle="miter"/>
                  <v:path arrowok="t" textboxrect="0,0,18047,442183"/>
                </v:shape>
                <v:shape id="Shape 1287" o:spid="_x0000_s1046" style="position:absolute;left:17094;top:186;width:5;height:1;visibility:visible;mso-wrap-style:square;v-text-anchor:top" coordsize="564,11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uRicQA AADbAAAADwAAAGRycy9kb3ducmV2LnhtbESPQWvCQBSE70L/w/IKvZlNbbESXaWIpQEvmvbi7TX7 zAazb0N2TdJ/7xYKHoeZ+YZZbUbbiJ46XztW8JykIIhLp2uuFHx/fUwXIHxA1tg4JgW/5GGzfpis MNNu4CP1RahEhLDPUIEJoc2k9KUhiz5xLXH0zq6zGKLsKqk7HCLcNnKWpnNpsea4YLClraHyUlyt ggWbt89wZrc/XXevp3k++J/6oNTT4/i+BBFoDPfwfzvXCl5m8Pcl/gC5vgEAAP//AwBQSwECLQAU AAYACAAAACEA8PeKu/0AAADiAQAAEwAAAAAAAAAAAAAAAAAAAAAAW0NvbnRlbnRfVHlwZXNdLnht bFBLAQItABQABgAIAAAAIQAx3V9h0gAAAI8BAAALAAAAAAAAAAAAAAAAAC4BAABfcmVscy8ucmVs c1BLAQItABQABgAIAAAAIQAzLwWeQQAAADkAAAAQAAAAAAAAAAAAAAAAACkCAABkcnMvc2hhcGV4 bWwueG1sUEsBAi0AFAAGAAgAAAAhAB7LkYnEAAAA2wAAAA8AAAAAAAAAAAAAAAAAmAIAAGRycy9k b3ducmV2LnhtbFBLBQYAAAAABAAEAPUAAACJAwAAAAA= " path="m564,r,112l,98,564,xe" filled="f" stroked="f" strokeweight="0">
                  <v:stroke miterlimit="83231f" joinstyle="miter"/>
                  <v:path arrowok="t" textboxrect="0,0,564,112"/>
                </v:shape>
                <v:shape id="Shape 1288" o:spid="_x0000_s1047" style="position:absolute;left:16619;top:164;width:480;height:4719;visibility:visible;mso-wrap-style:square;v-text-anchor:top" coordsize="47987,47196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CGsdMUA AADbAAAADwAAAGRycy9kb3ducmV2LnhtbESPQWvCQBSE7wX/w/KE3urGCqmJrqEUCm0KRaMHj4/s M4nJvg3ZVeO/7xYKPQ4z3wyzzkbTiSsNrrGsYD6LQBCXVjdcKTjs35+WIJxH1thZJgV3cpBtJg9r TLW98Y6uha9EKGGXooLa+z6V0pU1GXQz2xMH72QHgz7IoZJ6wFsoN518jqJYGmw4LNTY01tNZVtc jILF18sxL32cb78xvyfn+JB8XlqlHqfj6wqEp9H/h//oDx24Bfx+CT9Abn4AAAD//wMAUEsBAi0A FAAGAAgAAAAhAPD3irv9AAAA4gEAABMAAAAAAAAAAAAAAAAAAAAAAFtDb250ZW50X1R5cGVzXS54 bWxQSwECLQAUAAYACAAAACEAMd1fYdIAAACPAQAACwAAAAAAAAAAAAAAAAAuAQAAX3JlbHMvLnJl bHNQSwECLQAUAAYACAAAACEAMy8FnkEAAAA5AAAAEAAAAAAAAAAAAAAAAAApAgAAZHJzL3NoYXBl eG1sLnhtbFBLAQItABQABgAIAAAAIQB0Iax0xQAAANsAAAAPAAAAAAAAAAAAAAAAAJgCAABkcnMv ZG93bnJldi54bWxQSwUGAAAAAAQABAD1AAAAigMAAAAA " path="m40203,v516,1925,-1681,2059,-1777,3581l47987,4435r,433940l43732,438227v-7560,-401,-13702,-93,-14628,3457c33058,442406,39678,442435,46719,441937r1268,-183l47987,471961,,469149,,443107r334,2l,443051,,30097r1117,6c4924,30213,8357,30084,9886,28717l,27394,,868,40203,xe" filled="f" stroked="f" strokeweight="0">
                  <v:stroke miterlimit="83231f" joinstyle="miter"/>
                  <v:path arrowok="t" textboxrect="0,0,47987,471961"/>
                </v:shape>
                <v:shape id="Shape 1289" o:spid="_x0000_s1048" style="position:absolute;left:17099;top:87;width:1421;height:4804;visibility:visible;mso-wrap-style:square;v-text-anchor:top" coordsize="142118,4804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GZhMQA AADbAAAADwAAAGRycy9kb3ducmV2LnhtbESPwW7CMBBE70j9B2srcQOnUEqUYlABoZYTLekHrOJt kjZeh9iE5O9rJCSOo5l5o1msOlOJlhpXWlbwNI5AEGdWl5wr+E53oxiE88gaK8ukoCcHq+XDYIGJ thf+ovbocxEg7BJUUHhfJ1K6rCCDbmxr4uD92MagD7LJpW7wEuCmkpMoepEGSw4LBda0KSj7O56N gtlve3iP7Xp7msf7ftJT+jm3qVLDx+7tFYSnzt/Dt/aHVjB9huuX8APk8h8AAP//AwBQSwECLQAU AAYACAAAACEA8PeKu/0AAADiAQAAEwAAAAAAAAAAAAAAAAAAAAAAW0NvbnRlbnRfVHlwZXNdLnht bFBLAQItABQABgAIAAAAIQAx3V9h0gAAAI8BAAALAAAAAAAAAAAAAAAAAC4BAABfcmVscy8ucmVs c1BLAQItABQABgAIAAAAIQAzLwWeQQAAADkAAAAQAAAAAAAAAAAAAAAAACkCAABkcnMvc2hhcGV4 bWwueG1sUEsBAi0AFAAGAAgAAAAhAAvxmYTEAAAA2wAAAA8AAAAAAAAAAAAAAAAAmAIAAGRycy9k b3ducmV2LnhtbFBLBQYAAAAABAAEAPUAAACJAwAAAAA= " path="m62305,v516,1925,-1681,2059,-1777,3599c85420,6890,112031,8334,140473,8964r1645,9l142118,449340,90807,446150v-382,5274,-17575,-385,-17938,4888c81867,452925,88285,451289,96251,449691v880,3118,1433,3984,5445,7064c111047,454147,120328,453230,129551,453157r12567,669l142118,478153r-43321,945c66295,479840,35616,480401,5623,479951l,479621,,449414r18883,-2726l,446035,,12095r1442,129c4790,12766,8071,13348,12044,13453v58,-2021,-1614,-2887,-4040,-3247l,10004,,9892,10983,7984c23018,7799,35623,11303,40738,2540,50481,3926,57014,3926,62305,xe" filled="f" stroked="f" strokeweight="0">
                  <v:stroke miterlimit="83231f" joinstyle="miter"/>
                  <v:path arrowok="t" textboxrect="0,0,142118,480401"/>
                </v:shape>
                <v:shape id="Shape 1290" o:spid="_x0000_s1049" style="position:absolute;left:18520;width:2917;height:4967;visibility:visible;mso-wrap-style:square;v-text-anchor:top" coordsize="291647,4967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8Iz8QA AADbAAAADwAAAGRycy9kb3ducmV2LnhtbESPQWvCQBSE70L/w/IKvelGi6akrlKFQg8ebOylt0f2 JVmafRuzmxj/vSsIPQ4z8w2z3o62EQN13jhWMJ8lIIgLpw1XCn5On9M3ED4ga2wck4IredhuniZr zLS78DcNeahEhLDPUEEdQptJ6YuaLPqZa4mjV7rOYoiyq6Tu8BLhtpGLJFlJi4bjQo0t7Wsq/vLe Kjinu2P6a9K5Ib/Ky/LQU3olpV6ex493EIHG8B9+tL+0gtcl3L/EHyA3NwAAAP//AwBQSwECLQAU AAYACAAAACEA8PeKu/0AAADiAQAAEwAAAAAAAAAAAAAAAAAAAAAAW0NvbnRlbnRfVHlwZXNdLnht bFBLAQItABQABgAIAAAAIQAx3V9h0gAAAI8BAAALAAAAAAAAAAAAAAAAAC4BAABfcmVscy8ucmVs c1BLAQItABQABgAIAAAAIQAzLwWeQQAAADkAAAAQAAAAAAAAAAAAAAAAACkCAABkcnMvc2hhcGV4 bWwueG1sUEsBAi0AFAAGAAgAAAAhAGCvCM/EAAAA2wAAAA8AAAAAAAAAAAAAAAAAmAIAAGRycy9k b3ducmV2LnhtbFBLBQYAAAAABAAEAPUAAACJAwAAAAA= " path="m270807,270v-3897,2502,917,3388,58,7121c278640,8508,280818,5986,285231,4909r6416,1359l291647,12553r-8098,1844c281295,14146,279863,12569,279958,15591r11689,-521l291647,492597r-6361,170c283682,488975,291209,491111,290636,487994v-29935,-135,-82393,8757,-111487,2001c173361,491111,176609,486145,173724,485280v-22733,712,-43192,8353,-57539,423c83843,483894,47986,493633,24451,486396l,486930,,462603r14944,795c33187,464930,51254,466446,69249,461163,49429,458584,29175,458733,8933,458673l,458117,,17750r89288,477c88448,13627,76891,16226,73070,13608,134143,7679,203029,25234,265478,12165,256556,8469,236365,9181,229468,7699,225742,7026,217681,9258,216898,6602v20517,462,27586,-3060,44950,-2714c264618,2541,265554,,270807,270xe" filled="f" stroked="f" strokeweight="0">
                  <v:stroke miterlimit="83231f" joinstyle="miter"/>
                  <v:path arrowok="t" textboxrect="0,0,291647,496751"/>
                </v:shape>
                <v:shape id="Shape 1291" o:spid="_x0000_s1050" style="position:absolute;left:21437;top:46;width:900;height:4879;visibility:visible;mso-wrap-style:square;v-text-anchor:top" coordsize="90003,4879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w4pOcMA AADbAAAADwAAAGRycy9kb3ducmV2LnhtbESPzWrDMBCE74W8g9hAbo3cJHWKayWEQiHXpia5Ltb6 p7FWRlJsp09fFQo9DjPzDZPvJ9OJgZxvLSt4WiYgiEurW64VFJ/vjy8gfEDW2FkmBXfysN/NHnLM tB35g4ZTqEWEsM9QQRNCn0npy4YM+qXtiaNXWWcwROlqqR2OEW46uUqSVBpsOS402NNbQ+X1dDMK nocvx+frpvgubmO73Yxcbemi1GI+HV5BBJrCf/ivfdQK1in8fok/QO5+AAAA//8DAFBLAQItABQA BgAIAAAAIQDw94q7/QAAAOIBAAATAAAAAAAAAAAAAAAAAAAAAABbQ29udGVudF9UeXBlc10ueG1s UEsBAi0AFAAGAAgAAAAhADHdX2HSAAAAjwEAAAsAAAAAAAAAAAAAAAAALgEAAF9yZWxzLy5yZWxz UEsBAi0AFAAGAAgAAAAhADMvBZ5BAAAAOQAAABAAAAAAAAAAAAAAAAAAKQIAAGRycy9zaGFwZXht bC54bWxQSwECLQAUAAYACAAAACEA4w4pOcMAAADbAAAADwAAAAAAAAAAAAAAAACYAgAAZHJzL2Rv d25yZXYueG1sUEsFBgAAAAAEAAQA9QAAAIgDAAAAAA== " path="m24168,c39770,2882,56455,4409,73800,5142r16203,116l90003,151646r-3108,106c84008,152241,82184,153420,82910,156249r7093,-1163l90003,486373r-27278,-131l,487920,,10392r1427,-63c5446,10172,8990,10182,11693,10740,11416,8219,7519,7175,3166,7155l,7876,,1591,8231,3335c13193,3046,18370,1684,24168,xe" filled="f" stroked="f" strokeweight="0">
                  <v:stroke miterlimit="83231f" joinstyle="miter"/>
                  <v:path arrowok="t" textboxrect="0,0,90003,487920"/>
                </v:shape>
                <v:shape id="Shape 1292" o:spid="_x0000_s1051" style="position:absolute;left:22337;top:99;width:215;height:4812;visibility:visible;mso-wrap-style:square;v-text-anchor:top" coordsize="21543,48121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e824sYA AADbAAAADwAAAGRycy9kb3ducmV2LnhtbESPW2sCMRSE34X+h3AKfSmabSsqq1G00MuL1Bv4etwc N6ubk2WT1e2/b4SCj8PMfMNMZq0txYVqXzhW8NJLQBBnThecK9htP7ojED4gaywdk4Jf8jCbPnQm mGp35TVdNiEXEcI+RQUmhCqV0meGLPqeq4ijd3S1xRBlnUtd4zXCbSlfk2QgLRYcFwxW9G4oO28a q6D/uVqcTuYrPC+Kw365WzbHH2yUenps52MQgdpwD/+3v7WCtyHcvsQfIKd/AAAA//8DAFBLAQIt ABQABgAIAAAAIQDw94q7/QAAAOIBAAATAAAAAAAAAAAAAAAAAAAAAABbQ29udGVudF9UeXBlc10u eG1sUEsBAi0AFAAGAAgAAAAhADHdX2HSAAAAjwEAAAsAAAAAAAAAAAAAAAAALgEAAF9yZWxzLy5y ZWxzUEsBAi0AFAAGAAgAAAAhADMvBZ5BAAAAOQAAABAAAAAAAAAAAAAAAAAAKQIAAGRycy9zaGFw ZXhtbC54bWxQSwECLQAUAAYACAAAACEAce824sYAAADbAAAADwAAAAAAAAAAAAAAAACYAgAAZHJz L2Rvd25yZXYueG1sUEsFBgAAAAAEAAQA9QAAAIsDAAAAAA== " path="m,l21543,154r,158097l18142,159112r3401,-27l21543,374920r-187,-20c16949,375085,12602,376336,12545,377568v3601,-221,6098,289,8696,731l21543,378310r,102908l,481115,,149827r1620,-265c4373,148984,6613,148075,7253,146141l,146388,,xe" filled="f" stroked="f" strokeweight="0">
                  <v:stroke miterlimit="83231f" joinstyle="miter"/>
                  <v:path arrowok="t" textboxrect="0,0,21543,481218"/>
                </v:shape>
                <v:shape id="Shape 1293" o:spid="_x0000_s1052" style="position:absolute;left:22552;top:97;width:396;height:4815;visibility:visible;mso-wrap-style:square;v-text-anchor:top" coordsize="39543,4814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KkPcMA AADbAAAADwAAAGRycy9kb3ducmV2LnhtbERPTWvCQBC9C/6HZQq96aYWtEY3QYRCoZRqbBVvY3ZM gtnZNLs16b93D0KPj/e9THtTiyu1rrKs4GkcgSDOra64UPC1ex29gHAeWWNtmRT8kYM0GQ6WGGvb 8ZaumS9ECGEXo4LS+yaW0uUlGXRj2xAH7mxbgz7AtpC6xS6Em1pOomgqDVYcGkpsaF1Sfsl+jYLV /lCdZvQx+3k/H+1pM5fz3fenUo8P/WoBwlPv/8V395tW8BzGhi/hB8jkBgAA//8DAFBLAQItABQA BgAIAAAAIQDw94q7/QAAAOIBAAATAAAAAAAAAAAAAAAAAAAAAABbQ29udGVudF9UeXBlc10ueG1s UEsBAi0AFAAGAAgAAAAhADHdX2HSAAAAjwEAAAsAAAAAAAAAAAAAAAAALgEAAF9yZWxzLy5yZWxz UEsBAi0AFAAGAAgAAAAhADMvBZ5BAAAAOQAAABAAAAAAAAAAAAAAAAAAKQIAAGRycy9zaGFwZXht bC54bWxQSwECLQAUAAYACAAAACEAcVKkPcMAAADbAAAADwAAAAAAAAAAAAAAAACYAgAAZHJzL2Rv d25yZXYueG1sUEsFBgAAAAAEAAQA9QAAAIgDAAAAAA== " path="m39543,r,373615l23363,376306v2894,1780,8157,2482,13437,2365l39543,378152r,102956l15157,481453,,481380,,378472r8998,317c8844,377273,7651,376295,5944,375719l,375081,,159247r10984,-88c23430,157985,20736,157128,14480,157008v-3128,-60,-7147,64,-10610,424l,158412,,316,15853,430,39543,xe" filled="f" stroked="f" strokeweight="0">
                  <v:stroke miterlimit="83231f" joinstyle="miter"/>
                  <v:path arrowok="t" textboxrect="0,0,39543,481453"/>
                </v:shape>
                <v:shape id="Shape 1294" o:spid="_x0000_s1053" style="position:absolute;left:22948;top:90;width:1188;height:4818;visibility:visible;mso-wrap-style:square;v-text-anchor:top" coordsize="118784,4818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hDhxsUA AADbAAAADwAAAGRycy9kb3ducmV2LnhtbESPQWvCQBSE7wX/w/KEXkqzaQUxqavYQosQCBgLXp/Z 1ySYfRuya0z99a5Q6HGYmW+Y5Xo0rRiod41lBS9RDIK4tLrhSsH3/vN5AcJ5ZI2tZVLwSw7Wq8nD ElNtL7yjofCVCBB2KSqove9SKV1Zk0EX2Y44eD+2N+iD7Cupe7wEuGnlaxzPpcGGw0KNHX3UVJ6K s1GwzTN+aq5DLr/eY0vneZbQ4ajU43TcvIHwNPr/8F97qxXMErh/CT9Arm4AAAD//wMAUEsBAi0A FAAGAAgAAAAhAPD3irv9AAAA4gEAABMAAAAAAAAAAAAAAAAAAAAAAFtDb250ZW50X1R5cGVzXS54 bWxQSwECLQAUAAYACAAAACEAMd1fYdIAAACPAQAACwAAAAAAAAAAAAAAAAAuAQAAX3JlbHMvLnJl bHNQSwECLQAUAAYACAAAACEAMy8FnkEAAAA5AAAAEAAAAAAAAAAAAAAAAAApAgAAZHJzL3NoYXBl eG1sLnhtbFBLAQItABQABgAIAAAAIQC+EOHGxQAAANsAAAAPAAAAAAAAAAAAAAAAAJgCAABkcnMv ZG93bnJldi54bWxQSwUGAAAAAAQABAD1AAAAigMAAAAA " path="m31352,188c49660,,67788,144,85315,1183,68390,7054,43230,1145,27815,8748v3113,3079,17842,-1617,14441,5832c49955,15254,49554,10654,56622,10923v2312,1540,2330,4369,38,5947c71274,13983,98363,14522,116033,21181v-5387,39,-10774,77,-16200,116l118784,22932r,348684l104247,369308v-9004,-2007,-17844,-4136,-26029,-5019c72762,363701,67597,363666,62869,364590v9237,3763,20560,6337,32461,7810l118784,373182r,13233l107991,388013v2932,501,5731,698,9095,800l118784,388843r,89647l105067,475877v-23143,2945,-45036,4572,-66378,5441l,481865,,378909r10793,-2039c10316,379584,11252,381316,14423,381585v3095,-2444,-1356,-2309,1757,-4773c11204,374483,6079,373920,716,374252l,374371,,757,31352,188xe" filled="f" stroked="f" strokeweight="0">
                  <v:stroke miterlimit="83231f" joinstyle="miter"/>
                  <v:path arrowok="t" textboxrect="0,0,118784,481865"/>
                </v:shape>
                <v:shape id="Shape 1295" o:spid="_x0000_s1054" style="position:absolute;left:24891;top:144;width:23;height:9;visibility:visible;mso-wrap-style:square;v-text-anchor:top" coordsize="2313,8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ZCUsAA AADbAAAADwAAAGRycy9kb3ducmV2LnhtbERPu27CMBTdkfgH6yJ1Kw60KhAwCIEQMPJYsl3FlzgQ X4fYhfTv6wGJ8ei8Z4vWVuJBjS8dKxj0ExDEudMlFwrOp83nGIQPyBorx6Tgjzws5t3ODFPtnnyg xzEUIoawT1GBCaFOpfS5IYu+72riyF1cYzFE2BRSN/iM4baSwyT5kRZLjg0Ga1oZym/HX6tgvTGj Ybbdb5fn+xdd8qzeT66ZUh+9djkFEagNb/HLvdMKvuP6+CX+ADn/BwAA//8DAFBLAQItABQABgAI AAAAIQDw94q7/QAAAOIBAAATAAAAAAAAAAAAAAAAAAAAAABbQ29udGVudF9UeXBlc10ueG1sUEsB Ai0AFAAGAAgAAAAhADHdX2HSAAAAjwEAAAsAAAAAAAAAAAAAAAAALgEAAF9yZWxzLy5yZWxzUEsB Ai0AFAAGAAgAAAAhADMvBZ5BAAAAOQAAABAAAAAAAAAAAAAAAAAAKQIAAGRycy9zaGFwZXhtbC54 bWxQSwECLQAUAAYACAAAACEABeZCUsAAAADbAAAADwAAAAAAAAAAAAAAAACYAgAAZHJzL2Rvd25y ZXYueG1sUEsFBgAAAAAEAAQA9QAAAIUDAAAAAA== " path="m,l2313,402,800,880,,xe" filled="f" stroked="f" strokeweight="0">
                  <v:stroke miterlimit="83231f" joinstyle="miter"/>
                  <v:path arrowok="t" textboxrect="0,0,2313,880"/>
                </v:shape>
                <v:shape id="Shape 1296" o:spid="_x0000_s1055" style="position:absolute;left:24809;top:113;width:82;height:31;visibility:visible;mso-wrap-style:square;v-text-anchor:top" coordsize="8217,311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tBlQL0A AADbAAAADwAAAGRycy9kb3ducmV2LnhtbESPzQrCMBCE74LvEFbwpqkiItUoIgpeBH+K56VZ22Kz KUnU+vZGEDwOM/MNs1i1phZPcr6yrGA0TEAQ51ZXXCjILrvBDIQPyBpry6TgTR5Wy25ngam2Lz7R 8xwKESHsU1RQhtCkUvq8JIN+aBvi6N2sMxiidIXUDl8Rbmo5TpKpNFhxXCixoU1J+f38MAoq747r a+1w6+wMD2OdTQ50V6rfa9dzEIHa8A//2nutYDKC75f4A+TyAwAA//8DAFBLAQItABQABgAIAAAA IQDw94q7/QAAAOIBAAATAAAAAAAAAAAAAAAAAAAAAABbQ29udGVudF9UeXBlc10ueG1sUEsBAi0A FAAGAAgAAAAhADHdX2HSAAAAjwEAAAsAAAAAAAAAAAAAAAAALgEAAF9yZWxzLy5yZWxzUEsBAi0A FAAGAAgAAAAhADMvBZ5BAAAAOQAAABAAAAAAAAAAAAAAAAAAKQIAAGRycy9zaGFwZXhtbC54bWxQ SwECLQAUAAYACAAAACEAVtBlQL0AAADbAAAADwAAAAAAAAAAAAAAAACYAgAAZHJzL2Rvd25yZXYu eG1sUEsFBgAAAAAEAAQA9QAAAIIDAAAAAA== " path="m5819,478l8217,3114,,1683c697,308,3477,,5819,478xe" filled="f" stroked="f" strokeweight="0">
                  <v:stroke miterlimit="83231f" joinstyle="miter"/>
                  <v:path arrowok="t" textboxrect="0,0,8217,3114"/>
                </v:shape>
                <v:shape id="Shape 1297" o:spid="_x0000_s1056" style="position:absolute;left:24136;top:117;width:2461;height:4775;visibility:visible;mso-wrap-style:square;v-text-anchor:top" coordsize="246087,47756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bPPcUA AADbAAAADwAAAGRycy9kb3ducmV2LnhtbESPQWsCMRSE7wX/Q3iCt5pV1OrWKCoKQi9dK0Jvr5vX 3cXNy5JEXf+9KQg9DjPzDTNftqYWV3K+sqxg0E9AEOdWV1woOH7tXqcgfEDWWFsmBXfysFx0XuaY anvjjK6HUIgIYZ+igjKEJpXS5yUZ9H3bEEfv1zqDIUpXSO3wFuGmlsMkmUiDFceFEhvalJSfDxej YLfN1ufRfpzlP7PvlTPZx2n8+aZUr9uu3kEEasN/+NneawWjIfx9iT9ALh4AAAD//wMAUEsBAi0A FAAGAAgAAAAhAPD3irv9AAAA4gEAABMAAAAAAAAAAAAAAAAAAAAAAFtDb250ZW50X1R5cGVzXS54 bWxQSwECLQAUAAYACAAAACEAMd1fYdIAAACPAQAACwAAAAAAAAAAAAAAAAAuAQAAX3JlbHMvLnJl bHNQSwECLQAUAAYACAAAACEAMy8FnkEAAAA5AAAAEAAAAAAAAAAAAAAAAAApAgAAZHJzL3NoYXBl eG1sLnhtbFBLAQItABQABgAIAAAAIQCJJs89xQAAANsAAAAPAAAAAAAAAAAAAAAAAJgCAABkcnMv ZG93bnJldi54bWxQSwUGAAAAAAQABAD1AAAAigMAAAAA " path="m83500,v19504,3888,41683,5351,61168,4311c166904,12838,196877,16206,209600,31142v803,9643,-1757,14782,172,22558c204041,63747,197718,73428,186580,79972v7833,9758,12418,17111,12800,27216c197030,109132,186141,111557,194031,113174v-3725,1501,-7565,2945,-10755,4831c184193,121104,193229,121931,188720,125069v-6227,1000,-6915,-1713,-12589,-1098c177507,130939,190707,133845,194260,142833v4375,11068,-3801,24329,-3324,38014c173342,180962,179589,198419,155080,196533v18511,7603,45522,15417,68466,16110c227672,217455,233594,230196,223699,234008v2101,2155,4718,3984,7240,5889c227175,242842,212580,240051,218387,245922v-17957,2945,-41186,-1310,-53871,8699c164727,257662,171241,256488,173534,258124v572,3022,-3324,6948,-1720,9509c181901,270096,176895,272117,186237,272271v-2216,3291,-5636,5794,-12551,6024c179188,281356,189275,281336,191720,286475v-20498,5660,-29439,1791,-52133,2772c172120,295252,201214,303567,227882,313518v344,5177,687,10374,-3534,9527c227748,326760,230423,324007,233327,321794v1967,10220,2980,16476,12760,22461c242534,352705,230002,349375,219171,351570v1605,5697,4050,10817,12665,11779c226201,374166,195617,372664,185186,376745v4126,7083,15379,1212,25178,-192c207900,381383,214299,380267,214013,383655v-31999,1193,-34863,10912,-68294,7621c144840,422188,121247,438374,108486,461586v-15626,-2886,-22503,2349,-30526,7352c77157,472249,87740,467918,86957,471229v-14041,4158,-33794,3503,-53909,5158c23658,477167,14999,477566,7172,477172l,475805,,386158r10793,191c10698,383616,6805,383106,2185,383407l,383730,,370497r12474,416l,368932,,20247r12362,1066c46406,24389,87025,28019,119605,27081v3917,6063,7623,173,21663,3369c126119,25099,105946,23096,85448,21345v1376,-1058,1911,-2694,1758,-4753c75705,16206,70892,20171,58456,19190v3858,-2483,745,-4504,-5426,-3522c56584,12607,67740,14474,67434,17919v2273,-327,1815,-2367,-19,-2367c96700,17150,126884,12242,151966,17285,140919,9605,111272,7804,87807,4875l77849,3141r2778,-877c82062,1815,83261,1213,83500,xe" filled="f" stroked="f" strokeweight="0">
                  <v:stroke miterlimit="83231f" joinstyle="miter"/>
                  <v:path arrowok="t" textboxrect="0,0,246087,477566"/>
                </v:shape>
              </v:group>
            </w:pict>
          </mc:Fallback>
        </mc:AlternateContent>
      </w:r>
      <w:r w:rsidR="00836494" w:rsidRPr="00881C5B">
        <w:rPr>
          <w:rFonts w:ascii="Calibri" w:hAnsi="Calibri" w:cs="Calibri"/>
          <w:b/>
          <w:sz w:val="60"/>
          <w:szCs w:val="60"/>
        </w:rPr>
        <w:t>Plan de Igualdad</w:t>
      </w:r>
    </w:p>
    <w:p w14:paraId="17A7C015" w14:textId="4A3E6729" w:rsidR="002B6930" w:rsidRPr="00881C5B" w:rsidRDefault="00ED7624" w:rsidP="002B6930">
      <w:pPr>
        <w:jc w:val="right"/>
        <w:rPr>
          <w:rFonts w:ascii="Calibri" w:hAnsi="Calibri" w:cs="Calibri"/>
          <w:b/>
          <w:sz w:val="60"/>
          <w:szCs w:val="60"/>
        </w:rPr>
      </w:pPr>
      <w:r w:rsidRPr="00881C5B">
        <w:rPr>
          <w:rFonts w:ascii="Calibri" w:hAnsi="Calibri" w:cs="Calibri"/>
          <w:b/>
          <w:sz w:val="60"/>
          <w:szCs w:val="60"/>
        </w:rPr>
        <w:t>Calzados Robusta</w:t>
      </w:r>
      <w:r w:rsidR="00421E19" w:rsidRPr="00881C5B">
        <w:rPr>
          <w:rFonts w:ascii="Calibri" w:hAnsi="Calibri" w:cs="Calibri"/>
          <w:b/>
          <w:sz w:val="60"/>
          <w:szCs w:val="60"/>
        </w:rPr>
        <w:t>, S.L.</w:t>
      </w:r>
    </w:p>
    <w:p w14:paraId="19809F40" w14:textId="77777777" w:rsidR="00BB63E7" w:rsidRPr="00881C5B" w:rsidRDefault="00BB63E7" w:rsidP="00BB63E7">
      <w:pPr>
        <w:spacing w:after="0" w:line="360" w:lineRule="auto"/>
        <w:jc w:val="center"/>
        <w:rPr>
          <w:rFonts w:eastAsia="Times New Roman" w:cstheme="minorHAnsi"/>
          <w:b/>
          <w:lang w:eastAsia="es-ES"/>
        </w:rPr>
      </w:pPr>
    </w:p>
    <w:p w14:paraId="510001D4" w14:textId="22865149" w:rsidR="002B6930" w:rsidRPr="00881C5B" w:rsidRDefault="00ED7624" w:rsidP="002B6930">
      <w:pPr>
        <w:spacing w:after="0" w:line="360" w:lineRule="auto"/>
        <w:jc w:val="right"/>
        <w:rPr>
          <w:rFonts w:eastAsia="Times New Roman" w:cstheme="minorHAnsi"/>
          <w:b/>
          <w:sz w:val="28"/>
          <w:szCs w:val="28"/>
          <w:lang w:eastAsia="es-ES"/>
        </w:rPr>
      </w:pPr>
      <w:r w:rsidRPr="00881C5B">
        <w:rPr>
          <w:rFonts w:ascii="Poppins" w:hAnsi="Poppins" w:cs="Poppins"/>
          <w:noProof/>
          <w:sz w:val="23"/>
          <w:szCs w:val="23"/>
          <w:lang w:eastAsia="es-ES"/>
        </w:rPr>
        <w:drawing>
          <wp:inline distT="0" distB="0" distL="0" distR="0" wp14:anchorId="15E91305" wp14:editId="298B74D2">
            <wp:extent cx="2857500" cy="857250"/>
            <wp:effectExtent l="0" t="0" r="0" b="0"/>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857250"/>
                    </a:xfrm>
                    <a:prstGeom prst="rect">
                      <a:avLst/>
                    </a:prstGeom>
                    <a:noFill/>
                    <a:ln>
                      <a:noFill/>
                    </a:ln>
                  </pic:spPr>
                </pic:pic>
              </a:graphicData>
            </a:graphic>
          </wp:inline>
        </w:drawing>
      </w:r>
    </w:p>
    <w:p w14:paraId="085306DF" w14:textId="77777777" w:rsidR="002B6930" w:rsidRPr="00881C5B" w:rsidRDefault="002B6930" w:rsidP="002B6930">
      <w:pPr>
        <w:spacing w:after="0" w:line="360" w:lineRule="auto"/>
        <w:jc w:val="right"/>
        <w:rPr>
          <w:rFonts w:eastAsia="Times New Roman" w:cstheme="minorHAnsi"/>
          <w:b/>
          <w:sz w:val="28"/>
          <w:szCs w:val="28"/>
          <w:lang w:eastAsia="es-ES"/>
        </w:rPr>
      </w:pPr>
    </w:p>
    <w:p w14:paraId="743B5F37" w14:textId="1E93DB78" w:rsidR="005F4B09" w:rsidRPr="00881C5B" w:rsidRDefault="002B6930" w:rsidP="002B6930">
      <w:pPr>
        <w:spacing w:line="360" w:lineRule="auto"/>
        <w:jc w:val="right"/>
        <w:rPr>
          <w:rFonts w:ascii="Calibri" w:hAnsi="Calibri" w:cs="Calibri"/>
          <w:b/>
          <w:noProof/>
          <w:sz w:val="60"/>
          <w:szCs w:val="60"/>
          <w:lang w:eastAsia="es-ES"/>
        </w:rPr>
      </w:pPr>
      <w:r w:rsidRPr="00881C5B">
        <w:rPr>
          <w:rFonts w:ascii="Calibri" w:hAnsi="Calibri" w:cs="Calibri"/>
          <w:b/>
          <w:noProof/>
          <w:sz w:val="60"/>
          <w:szCs w:val="60"/>
          <w:lang w:eastAsia="es-ES"/>
        </w:rPr>
        <mc:AlternateContent>
          <mc:Choice Requires="wpg">
            <w:drawing>
              <wp:anchor distT="0" distB="0" distL="114300" distR="114300" simplePos="0" relativeHeight="251665408" behindDoc="1" locked="0" layoutInCell="1" allowOverlap="1" wp14:anchorId="4415C1F6" wp14:editId="11BEC0BA">
                <wp:simplePos x="0" y="0"/>
                <wp:positionH relativeFrom="column">
                  <wp:posOffset>2477770</wp:posOffset>
                </wp:positionH>
                <wp:positionV relativeFrom="paragraph">
                  <wp:posOffset>83185</wp:posOffset>
                </wp:positionV>
                <wp:extent cx="3372485" cy="496570"/>
                <wp:effectExtent l="95250" t="57150" r="0" b="17780"/>
                <wp:wrapNone/>
                <wp:docPr id="44" name="Grupo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2485" cy="496570"/>
                          <a:chOff x="0" y="0"/>
                          <a:chExt cx="2659705" cy="496751"/>
                        </a:xfrm>
                        <a:solidFill>
                          <a:schemeClr val="accent1"/>
                        </a:solidFill>
                      </wpg:grpSpPr>
                      <wps:wsp>
                        <wps:cNvPr id="45" name="Shape 1268"/>
                        <wps:cNvSpPr/>
                        <wps:spPr>
                          <a:xfrm>
                            <a:off x="0" y="7950"/>
                            <a:ext cx="641059" cy="481757"/>
                          </a:xfrm>
                          <a:custGeom>
                            <a:avLst/>
                            <a:gdLst/>
                            <a:ahLst/>
                            <a:cxnLst/>
                            <a:rect l="0" t="0" r="0" b="0"/>
                            <a:pathLst>
                              <a:path w="641059" h="481757">
                                <a:moveTo>
                                  <a:pt x="612335" y="0"/>
                                </a:moveTo>
                                <a:cubicBezTo>
                                  <a:pt x="615554" y="5081"/>
                                  <a:pt x="622307" y="6640"/>
                                  <a:pt x="630954" y="6844"/>
                                </a:cubicBezTo>
                                <a:lnTo>
                                  <a:pt x="641059" y="6412"/>
                                </a:lnTo>
                                <a:lnTo>
                                  <a:pt x="641059" y="236054"/>
                                </a:lnTo>
                                <a:lnTo>
                                  <a:pt x="639338" y="236081"/>
                                </a:lnTo>
                                <a:cubicBezTo>
                                  <a:pt x="637265" y="236307"/>
                                  <a:pt x="635765" y="236904"/>
                                  <a:pt x="635679" y="238415"/>
                                </a:cubicBezTo>
                                <a:lnTo>
                                  <a:pt x="641059" y="238859"/>
                                </a:lnTo>
                                <a:lnTo>
                                  <a:pt x="641059" y="461164"/>
                                </a:lnTo>
                                <a:lnTo>
                                  <a:pt x="603074" y="460575"/>
                                </a:lnTo>
                                <a:cubicBezTo>
                                  <a:pt x="547892" y="461866"/>
                                  <a:pt x="490561" y="468221"/>
                                  <a:pt x="443137" y="467745"/>
                                </a:cubicBezTo>
                                <a:cubicBezTo>
                                  <a:pt x="444666" y="465955"/>
                                  <a:pt x="447645" y="465147"/>
                                  <a:pt x="452115" y="465301"/>
                                </a:cubicBezTo>
                                <a:cubicBezTo>
                                  <a:pt x="390279" y="460546"/>
                                  <a:pt x="295316" y="459719"/>
                                  <a:pt x="216515" y="462317"/>
                                </a:cubicBezTo>
                                <a:cubicBezTo>
                                  <a:pt x="209046" y="462991"/>
                                  <a:pt x="208855" y="468361"/>
                                  <a:pt x="198577" y="467187"/>
                                </a:cubicBezTo>
                                <a:cubicBezTo>
                                  <a:pt x="193801" y="474000"/>
                                  <a:pt x="179340" y="474482"/>
                                  <a:pt x="169865" y="476906"/>
                                </a:cubicBezTo>
                                <a:cubicBezTo>
                                  <a:pt x="168203" y="477330"/>
                                  <a:pt x="162835" y="480467"/>
                                  <a:pt x="160887" y="480525"/>
                                </a:cubicBezTo>
                                <a:cubicBezTo>
                                  <a:pt x="132174" y="481757"/>
                                  <a:pt x="140733" y="459815"/>
                                  <a:pt x="124686" y="448748"/>
                                </a:cubicBezTo>
                                <a:cubicBezTo>
                                  <a:pt x="116204" y="452232"/>
                                  <a:pt x="107417" y="453598"/>
                                  <a:pt x="99508" y="448940"/>
                                </a:cubicBezTo>
                                <a:cubicBezTo>
                                  <a:pt x="100100" y="441434"/>
                                  <a:pt x="113243" y="442127"/>
                                  <a:pt x="117408" y="436949"/>
                                </a:cubicBezTo>
                                <a:cubicBezTo>
                                  <a:pt x="115096" y="435275"/>
                                  <a:pt x="107302" y="433138"/>
                                  <a:pt x="106633" y="437027"/>
                                </a:cubicBezTo>
                                <a:cubicBezTo>
                                  <a:pt x="102545" y="434640"/>
                                  <a:pt x="102622" y="430848"/>
                                  <a:pt x="106576" y="428712"/>
                                </a:cubicBezTo>
                                <a:cubicBezTo>
                                  <a:pt x="100195" y="428115"/>
                                  <a:pt x="102201" y="432946"/>
                                  <a:pt x="95821" y="432349"/>
                                </a:cubicBezTo>
                                <a:cubicBezTo>
                                  <a:pt x="95038" y="429867"/>
                                  <a:pt x="97024" y="429193"/>
                                  <a:pt x="97598" y="427576"/>
                                </a:cubicBezTo>
                                <a:cubicBezTo>
                                  <a:pt x="91847" y="426922"/>
                                  <a:pt x="92038" y="429847"/>
                                  <a:pt x="88581" y="427653"/>
                                </a:cubicBezTo>
                                <a:cubicBezTo>
                                  <a:pt x="88103" y="420243"/>
                                  <a:pt x="89020" y="413757"/>
                                  <a:pt x="95668" y="410985"/>
                                </a:cubicBezTo>
                                <a:cubicBezTo>
                                  <a:pt x="77587" y="407203"/>
                                  <a:pt x="61221" y="400495"/>
                                  <a:pt x="45599" y="392837"/>
                                </a:cubicBezTo>
                                <a:lnTo>
                                  <a:pt x="0" y="368987"/>
                                </a:lnTo>
                                <a:lnTo>
                                  <a:pt x="5361" y="360658"/>
                                </a:lnTo>
                                <a:cubicBezTo>
                                  <a:pt x="7837" y="358329"/>
                                  <a:pt x="10306" y="355996"/>
                                  <a:pt x="10679" y="352300"/>
                                </a:cubicBezTo>
                                <a:cubicBezTo>
                                  <a:pt x="32705" y="347931"/>
                                  <a:pt x="46879" y="345756"/>
                                  <a:pt x="73547" y="344697"/>
                                </a:cubicBezTo>
                                <a:cubicBezTo>
                                  <a:pt x="77826" y="342350"/>
                                  <a:pt x="70223" y="338077"/>
                                  <a:pt x="75286" y="335189"/>
                                </a:cubicBezTo>
                                <a:cubicBezTo>
                                  <a:pt x="82851" y="336305"/>
                                  <a:pt x="93415" y="335960"/>
                                  <a:pt x="98649" y="330263"/>
                                </a:cubicBezTo>
                                <a:cubicBezTo>
                                  <a:pt x="92039" y="328569"/>
                                  <a:pt x="88792" y="329916"/>
                                  <a:pt x="80654" y="328029"/>
                                </a:cubicBezTo>
                                <a:cubicBezTo>
                                  <a:pt x="81838" y="325258"/>
                                  <a:pt x="86614" y="324796"/>
                                  <a:pt x="87798" y="322025"/>
                                </a:cubicBezTo>
                                <a:cubicBezTo>
                                  <a:pt x="76375" y="315230"/>
                                  <a:pt x="94561" y="304644"/>
                                  <a:pt x="87607" y="297100"/>
                                </a:cubicBezTo>
                                <a:cubicBezTo>
                                  <a:pt x="90664" y="294347"/>
                                  <a:pt x="97751" y="298966"/>
                                  <a:pt x="103807" y="298177"/>
                                </a:cubicBezTo>
                                <a:cubicBezTo>
                                  <a:pt x="94351" y="294521"/>
                                  <a:pt x="113454" y="296060"/>
                                  <a:pt x="116358" y="293327"/>
                                </a:cubicBezTo>
                                <a:cubicBezTo>
                                  <a:pt x="115594" y="290864"/>
                                  <a:pt x="101343" y="296002"/>
                                  <a:pt x="105564" y="291036"/>
                                </a:cubicBezTo>
                                <a:cubicBezTo>
                                  <a:pt x="87569" y="292904"/>
                                  <a:pt x="92861" y="290267"/>
                                  <a:pt x="78591" y="291248"/>
                                </a:cubicBezTo>
                                <a:cubicBezTo>
                                  <a:pt x="80769" y="273195"/>
                                  <a:pt x="108430" y="266208"/>
                                  <a:pt x="137696" y="257566"/>
                                </a:cubicBezTo>
                                <a:cubicBezTo>
                                  <a:pt x="133589" y="253966"/>
                                  <a:pt x="126788" y="247096"/>
                                  <a:pt x="130380" y="242188"/>
                                </a:cubicBezTo>
                                <a:cubicBezTo>
                                  <a:pt x="127934" y="239916"/>
                                  <a:pt x="120312" y="244228"/>
                                  <a:pt x="116014" y="244650"/>
                                </a:cubicBezTo>
                                <a:cubicBezTo>
                                  <a:pt x="116014" y="241109"/>
                                  <a:pt x="120656" y="240590"/>
                                  <a:pt x="121344" y="237510"/>
                                </a:cubicBezTo>
                                <a:cubicBezTo>
                                  <a:pt x="117084" y="234642"/>
                                  <a:pt x="118001" y="239300"/>
                                  <a:pt x="112365" y="238742"/>
                                </a:cubicBezTo>
                                <a:cubicBezTo>
                                  <a:pt x="117657" y="231755"/>
                                  <a:pt x="127419" y="234007"/>
                                  <a:pt x="135690" y="230273"/>
                                </a:cubicBezTo>
                                <a:cubicBezTo>
                                  <a:pt x="127514" y="225769"/>
                                  <a:pt x="118975" y="230081"/>
                                  <a:pt x="108716" y="230485"/>
                                </a:cubicBezTo>
                                <a:cubicBezTo>
                                  <a:pt x="109481" y="228599"/>
                                  <a:pt x="114352" y="229407"/>
                                  <a:pt x="112289" y="225712"/>
                                </a:cubicBezTo>
                                <a:cubicBezTo>
                                  <a:pt x="107169" y="225539"/>
                                  <a:pt x="108793" y="229753"/>
                                  <a:pt x="101515" y="228156"/>
                                </a:cubicBezTo>
                                <a:cubicBezTo>
                                  <a:pt x="100617" y="224441"/>
                                  <a:pt x="107016" y="225423"/>
                                  <a:pt x="105068" y="221015"/>
                                </a:cubicBezTo>
                                <a:cubicBezTo>
                                  <a:pt x="95802" y="222401"/>
                                  <a:pt x="84494" y="223537"/>
                                  <a:pt x="76298" y="222401"/>
                                </a:cubicBezTo>
                                <a:cubicBezTo>
                                  <a:pt x="76260" y="218051"/>
                                  <a:pt x="82564" y="217820"/>
                                  <a:pt x="85238" y="215222"/>
                                </a:cubicBezTo>
                                <a:cubicBezTo>
                                  <a:pt x="79278" y="213297"/>
                                  <a:pt x="75095" y="216454"/>
                                  <a:pt x="67281" y="216531"/>
                                </a:cubicBezTo>
                                <a:cubicBezTo>
                                  <a:pt x="66537" y="211315"/>
                                  <a:pt x="66498" y="205829"/>
                                  <a:pt x="79775" y="204578"/>
                                </a:cubicBezTo>
                                <a:cubicBezTo>
                                  <a:pt x="79183" y="201825"/>
                                  <a:pt x="80043" y="200016"/>
                                  <a:pt x="81532" y="198612"/>
                                </a:cubicBezTo>
                                <a:cubicBezTo>
                                  <a:pt x="73987" y="195281"/>
                                  <a:pt x="70682" y="197322"/>
                                  <a:pt x="54540" y="196437"/>
                                </a:cubicBezTo>
                                <a:cubicBezTo>
                                  <a:pt x="51674" y="191124"/>
                                  <a:pt x="61990" y="187140"/>
                                  <a:pt x="59831" y="183348"/>
                                </a:cubicBezTo>
                                <a:cubicBezTo>
                                  <a:pt x="54884" y="174687"/>
                                  <a:pt x="44854" y="176323"/>
                                  <a:pt x="30947" y="176439"/>
                                </a:cubicBezTo>
                                <a:cubicBezTo>
                                  <a:pt x="36716" y="171646"/>
                                  <a:pt x="34023" y="168567"/>
                                  <a:pt x="39849" y="164505"/>
                                </a:cubicBezTo>
                                <a:cubicBezTo>
                                  <a:pt x="30871" y="160945"/>
                                  <a:pt x="37500" y="156556"/>
                                  <a:pt x="37939" y="149088"/>
                                </a:cubicBezTo>
                                <a:cubicBezTo>
                                  <a:pt x="41167" y="148916"/>
                                  <a:pt x="41740" y="150513"/>
                                  <a:pt x="45141" y="150224"/>
                                </a:cubicBezTo>
                                <a:cubicBezTo>
                                  <a:pt x="49229" y="137521"/>
                                  <a:pt x="80692" y="142602"/>
                                  <a:pt x="84551" y="129765"/>
                                </a:cubicBezTo>
                                <a:cubicBezTo>
                                  <a:pt x="76241" y="127396"/>
                                  <a:pt x="81380" y="116003"/>
                                  <a:pt x="73643" y="113211"/>
                                </a:cubicBezTo>
                                <a:cubicBezTo>
                                  <a:pt x="83672" y="97679"/>
                                  <a:pt x="74636" y="69751"/>
                                  <a:pt x="107475" y="69040"/>
                                </a:cubicBezTo>
                                <a:cubicBezTo>
                                  <a:pt x="105564" y="63939"/>
                                  <a:pt x="99700" y="61533"/>
                                  <a:pt x="89441" y="62052"/>
                                </a:cubicBezTo>
                                <a:cubicBezTo>
                                  <a:pt x="91084" y="56606"/>
                                  <a:pt x="85601" y="55875"/>
                                  <a:pt x="78629" y="56182"/>
                                </a:cubicBezTo>
                                <a:cubicBezTo>
                                  <a:pt x="81494" y="50139"/>
                                  <a:pt x="82583" y="49715"/>
                                  <a:pt x="74961" y="46732"/>
                                </a:cubicBezTo>
                                <a:cubicBezTo>
                                  <a:pt x="83118" y="36281"/>
                                  <a:pt x="80998" y="25752"/>
                                  <a:pt x="89078" y="11009"/>
                                </a:cubicBezTo>
                                <a:cubicBezTo>
                                  <a:pt x="163390" y="15148"/>
                                  <a:pt x="266471" y="14935"/>
                                  <a:pt x="331938" y="18689"/>
                                </a:cubicBezTo>
                                <a:cubicBezTo>
                                  <a:pt x="333676" y="18650"/>
                                  <a:pt x="333313" y="17226"/>
                                  <a:pt x="333715" y="16302"/>
                                </a:cubicBezTo>
                                <a:cubicBezTo>
                                  <a:pt x="347966" y="22865"/>
                                  <a:pt x="369991" y="19035"/>
                                  <a:pt x="384051" y="14743"/>
                                </a:cubicBezTo>
                                <a:cubicBezTo>
                                  <a:pt x="383115" y="15706"/>
                                  <a:pt x="382198" y="16687"/>
                                  <a:pt x="382294" y="18323"/>
                                </a:cubicBezTo>
                                <a:cubicBezTo>
                                  <a:pt x="390146" y="19093"/>
                                  <a:pt x="392400" y="16245"/>
                                  <a:pt x="400251" y="17014"/>
                                </a:cubicBezTo>
                                <a:cubicBezTo>
                                  <a:pt x="415725" y="19516"/>
                                  <a:pt x="473034" y="12068"/>
                                  <a:pt x="509904" y="11452"/>
                                </a:cubicBezTo>
                                <a:cubicBezTo>
                                  <a:pt x="550364" y="10759"/>
                                  <a:pt x="592487" y="5216"/>
                                  <a:pt x="612335" y="0"/>
                                </a:cubicBezTo>
                                <a:close/>
                              </a:path>
                            </a:pathLst>
                          </a:custGeom>
                          <a:grpFill/>
                          <a:ln w="0" cap="flat">
                            <a:noFill/>
                            <a:miter lim="127000"/>
                          </a:ln>
                          <a:effectLst/>
                        </wps:spPr>
                        <wps:bodyPr/>
                      </wps:wsp>
                      <wps:wsp>
                        <wps:cNvPr id="46" name="Shape 1269"/>
                        <wps:cNvSpPr/>
                        <wps:spPr>
                          <a:xfrm>
                            <a:off x="641059" y="4466"/>
                            <a:ext cx="148096" cy="464896"/>
                          </a:xfrm>
                          <a:custGeom>
                            <a:avLst/>
                            <a:gdLst/>
                            <a:ahLst/>
                            <a:cxnLst/>
                            <a:rect l="0" t="0" r="0" b="0"/>
                            <a:pathLst>
                              <a:path w="148096" h="464896">
                                <a:moveTo>
                                  <a:pt x="116939" y="0"/>
                                </a:moveTo>
                                <a:lnTo>
                                  <a:pt x="148096" y="3309"/>
                                </a:lnTo>
                                <a:lnTo>
                                  <a:pt x="148096" y="447418"/>
                                </a:lnTo>
                                <a:lnTo>
                                  <a:pt x="136405" y="448594"/>
                                </a:lnTo>
                                <a:cubicBezTo>
                                  <a:pt x="137408" y="449489"/>
                                  <a:pt x="139206" y="450118"/>
                                  <a:pt x="141380" y="450492"/>
                                </a:cubicBezTo>
                                <a:lnTo>
                                  <a:pt x="148096" y="450829"/>
                                </a:lnTo>
                                <a:lnTo>
                                  <a:pt x="148096" y="458101"/>
                                </a:lnTo>
                                <a:lnTo>
                                  <a:pt x="111899" y="459112"/>
                                </a:lnTo>
                                <a:cubicBezTo>
                                  <a:pt x="78244" y="460219"/>
                                  <a:pt x="44995" y="461827"/>
                                  <a:pt x="16034" y="464896"/>
                                </a:cubicBezTo>
                                <a:lnTo>
                                  <a:pt x="0" y="464648"/>
                                </a:lnTo>
                                <a:lnTo>
                                  <a:pt x="0" y="242343"/>
                                </a:lnTo>
                                <a:lnTo>
                                  <a:pt x="621" y="242394"/>
                                </a:lnTo>
                                <a:cubicBezTo>
                                  <a:pt x="3165" y="242115"/>
                                  <a:pt x="5500" y="241264"/>
                                  <a:pt x="5376" y="239454"/>
                                </a:cubicBezTo>
                                <a:lnTo>
                                  <a:pt x="0" y="239538"/>
                                </a:lnTo>
                                <a:lnTo>
                                  <a:pt x="0" y="9896"/>
                                </a:lnTo>
                                <a:lnTo>
                                  <a:pt x="19875" y="9046"/>
                                </a:lnTo>
                                <a:cubicBezTo>
                                  <a:pt x="25338" y="8564"/>
                                  <a:pt x="22951" y="13358"/>
                                  <a:pt x="27096" y="13742"/>
                                </a:cubicBezTo>
                                <a:cubicBezTo>
                                  <a:pt x="38119" y="8449"/>
                                  <a:pt x="70155" y="16590"/>
                                  <a:pt x="82820" y="9778"/>
                                </a:cubicBezTo>
                                <a:cubicBezTo>
                                  <a:pt x="83890" y="6678"/>
                                  <a:pt x="82075" y="5504"/>
                                  <a:pt x="77414" y="6236"/>
                                </a:cubicBezTo>
                                <a:cubicBezTo>
                                  <a:pt x="90156" y="2040"/>
                                  <a:pt x="106145" y="6659"/>
                                  <a:pt x="120549" y="3541"/>
                                </a:cubicBezTo>
                                <a:cubicBezTo>
                                  <a:pt x="119365" y="2348"/>
                                  <a:pt x="116404" y="2348"/>
                                  <a:pt x="116939" y="0"/>
                                </a:cubicBezTo>
                                <a:close/>
                              </a:path>
                            </a:pathLst>
                          </a:custGeom>
                          <a:grpFill/>
                          <a:ln w="0" cap="flat">
                            <a:noFill/>
                            <a:miter lim="127000"/>
                          </a:ln>
                          <a:effectLst/>
                        </wps:spPr>
                        <wps:bodyPr/>
                      </wps:wsp>
                      <wps:wsp>
                        <wps:cNvPr id="47" name="Shape 1270"/>
                        <wps:cNvSpPr/>
                        <wps:spPr>
                          <a:xfrm>
                            <a:off x="789155" y="7775"/>
                            <a:ext cx="343505" cy="465975"/>
                          </a:xfrm>
                          <a:custGeom>
                            <a:avLst/>
                            <a:gdLst/>
                            <a:ahLst/>
                            <a:cxnLst/>
                            <a:rect l="0" t="0" r="0" b="0"/>
                            <a:pathLst>
                              <a:path w="343505" h="465975">
                                <a:moveTo>
                                  <a:pt x="0" y="0"/>
                                </a:moveTo>
                                <a:lnTo>
                                  <a:pt x="5401" y="574"/>
                                </a:lnTo>
                                <a:cubicBezTo>
                                  <a:pt x="16992" y="2484"/>
                                  <a:pt x="27499" y="4996"/>
                                  <a:pt x="35456" y="8065"/>
                                </a:cubicBezTo>
                                <a:cubicBezTo>
                                  <a:pt x="44205" y="5621"/>
                                  <a:pt x="49611" y="9297"/>
                                  <a:pt x="57061" y="10279"/>
                                </a:cubicBezTo>
                                <a:cubicBezTo>
                                  <a:pt x="78437" y="13089"/>
                                  <a:pt x="110722" y="7622"/>
                                  <a:pt x="136168" y="7314"/>
                                </a:cubicBezTo>
                                <a:cubicBezTo>
                                  <a:pt x="175377" y="6824"/>
                                  <a:pt x="214243" y="8205"/>
                                  <a:pt x="252425" y="9102"/>
                                </a:cubicBezTo>
                                <a:lnTo>
                                  <a:pt x="343505" y="8198"/>
                                </a:lnTo>
                                <a:lnTo>
                                  <a:pt x="343505" y="308469"/>
                                </a:lnTo>
                                <a:lnTo>
                                  <a:pt x="325424" y="308630"/>
                                </a:lnTo>
                                <a:cubicBezTo>
                                  <a:pt x="339388" y="312941"/>
                                  <a:pt x="312930" y="307128"/>
                                  <a:pt x="312835" y="307533"/>
                                </a:cubicBezTo>
                                <a:cubicBezTo>
                                  <a:pt x="314840" y="307782"/>
                                  <a:pt x="315624" y="308841"/>
                                  <a:pt x="316426" y="309881"/>
                                </a:cubicBezTo>
                                <a:cubicBezTo>
                                  <a:pt x="304200" y="311805"/>
                                  <a:pt x="286950" y="306821"/>
                                  <a:pt x="282269" y="311324"/>
                                </a:cubicBezTo>
                                <a:cubicBezTo>
                                  <a:pt x="292814" y="312912"/>
                                  <a:pt x="309740" y="314024"/>
                                  <a:pt x="327031" y="314096"/>
                                </a:cubicBezTo>
                                <a:lnTo>
                                  <a:pt x="343505" y="313616"/>
                                </a:lnTo>
                                <a:lnTo>
                                  <a:pt x="343505" y="319354"/>
                                </a:lnTo>
                                <a:lnTo>
                                  <a:pt x="276939" y="318484"/>
                                </a:lnTo>
                                <a:cubicBezTo>
                                  <a:pt x="275125" y="320871"/>
                                  <a:pt x="270254" y="321256"/>
                                  <a:pt x="267980" y="323296"/>
                                </a:cubicBezTo>
                                <a:cubicBezTo>
                                  <a:pt x="277766" y="323758"/>
                                  <a:pt x="289280" y="324003"/>
                                  <a:pt x="301753" y="324090"/>
                                </a:cubicBezTo>
                                <a:lnTo>
                                  <a:pt x="343505" y="323754"/>
                                </a:lnTo>
                                <a:lnTo>
                                  <a:pt x="343505" y="463237"/>
                                </a:lnTo>
                                <a:lnTo>
                                  <a:pt x="312184" y="464205"/>
                                </a:lnTo>
                                <a:cubicBezTo>
                                  <a:pt x="304772" y="464820"/>
                                  <a:pt x="313560" y="461221"/>
                                  <a:pt x="308555" y="459488"/>
                                </a:cubicBezTo>
                                <a:cubicBezTo>
                                  <a:pt x="278314" y="459066"/>
                                  <a:pt x="235408" y="465975"/>
                                  <a:pt x="202474" y="462646"/>
                                </a:cubicBezTo>
                                <a:cubicBezTo>
                                  <a:pt x="186848" y="461086"/>
                                  <a:pt x="176952" y="462838"/>
                                  <a:pt x="159301" y="462992"/>
                                </a:cubicBezTo>
                                <a:cubicBezTo>
                                  <a:pt x="144209" y="463108"/>
                                  <a:pt x="129442" y="456871"/>
                                  <a:pt x="112498" y="455024"/>
                                </a:cubicBezTo>
                                <a:cubicBezTo>
                                  <a:pt x="98572" y="453522"/>
                                  <a:pt x="77826" y="458392"/>
                                  <a:pt x="56755" y="455428"/>
                                </a:cubicBezTo>
                                <a:cubicBezTo>
                                  <a:pt x="57137" y="453714"/>
                                  <a:pt x="62104" y="454985"/>
                                  <a:pt x="62104" y="453021"/>
                                </a:cubicBezTo>
                                <a:cubicBezTo>
                                  <a:pt x="46812" y="453555"/>
                                  <a:pt x="30650" y="453974"/>
                                  <a:pt x="14105" y="454398"/>
                                </a:cubicBezTo>
                                <a:lnTo>
                                  <a:pt x="0" y="454792"/>
                                </a:lnTo>
                                <a:lnTo>
                                  <a:pt x="0" y="447520"/>
                                </a:lnTo>
                                <a:lnTo>
                                  <a:pt x="516" y="447546"/>
                                </a:lnTo>
                                <a:cubicBezTo>
                                  <a:pt x="5530" y="447291"/>
                                  <a:pt x="10373" y="446054"/>
                                  <a:pt x="11691" y="443918"/>
                                </a:cubicBezTo>
                                <a:cubicBezTo>
                                  <a:pt x="9466" y="444938"/>
                                  <a:pt x="5100" y="444404"/>
                                  <a:pt x="552" y="444053"/>
                                </a:cubicBezTo>
                                <a:lnTo>
                                  <a:pt x="0" y="444109"/>
                                </a:lnTo>
                                <a:lnTo>
                                  <a:pt x="0" y="0"/>
                                </a:lnTo>
                                <a:close/>
                              </a:path>
                            </a:pathLst>
                          </a:custGeom>
                          <a:grpFill/>
                          <a:ln w="0" cap="flat">
                            <a:noFill/>
                            <a:miter lim="127000"/>
                          </a:ln>
                          <a:effectLst/>
                        </wps:spPr>
                        <wps:bodyPr/>
                      </wps:wsp>
                      <wps:wsp>
                        <wps:cNvPr id="48" name="Shape 1271"/>
                        <wps:cNvSpPr/>
                        <wps:spPr>
                          <a:xfrm>
                            <a:off x="1132660" y="331004"/>
                            <a:ext cx="33251" cy="141707"/>
                          </a:xfrm>
                          <a:custGeom>
                            <a:avLst/>
                            <a:gdLst/>
                            <a:ahLst/>
                            <a:cxnLst/>
                            <a:rect l="0" t="0" r="0" b="0"/>
                            <a:pathLst>
                              <a:path w="33251" h="141707">
                                <a:moveTo>
                                  <a:pt x="33251" y="0"/>
                                </a:moveTo>
                                <a:lnTo>
                                  <a:pt x="33251" y="138151"/>
                                </a:lnTo>
                                <a:lnTo>
                                  <a:pt x="30233" y="139013"/>
                                </a:lnTo>
                                <a:cubicBezTo>
                                  <a:pt x="29839" y="139744"/>
                                  <a:pt x="29906" y="140774"/>
                                  <a:pt x="29829" y="141707"/>
                                </a:cubicBezTo>
                                <a:cubicBezTo>
                                  <a:pt x="19523" y="140889"/>
                                  <a:pt x="10249" y="140216"/>
                                  <a:pt x="544" y="139992"/>
                                </a:cubicBezTo>
                                <a:lnTo>
                                  <a:pt x="0" y="140009"/>
                                </a:lnTo>
                                <a:lnTo>
                                  <a:pt x="0" y="526"/>
                                </a:lnTo>
                                <a:lnTo>
                                  <a:pt x="18232" y="379"/>
                                </a:lnTo>
                                <a:lnTo>
                                  <a:pt x="33251" y="0"/>
                                </a:lnTo>
                                <a:close/>
                              </a:path>
                            </a:pathLst>
                          </a:custGeom>
                          <a:grpFill/>
                          <a:ln w="0" cap="flat">
                            <a:noFill/>
                            <a:miter lim="127000"/>
                          </a:ln>
                          <a:effectLst/>
                        </wps:spPr>
                        <wps:bodyPr/>
                      </wps:wsp>
                      <wps:wsp>
                        <wps:cNvPr id="49" name="Shape 1272"/>
                        <wps:cNvSpPr/>
                        <wps:spPr>
                          <a:xfrm>
                            <a:off x="1132660" y="15763"/>
                            <a:ext cx="33251" cy="311470"/>
                          </a:xfrm>
                          <a:custGeom>
                            <a:avLst/>
                            <a:gdLst/>
                            <a:ahLst/>
                            <a:cxnLst/>
                            <a:rect l="0" t="0" r="0" b="0"/>
                            <a:pathLst>
                              <a:path w="33251" h="311470">
                                <a:moveTo>
                                  <a:pt x="21080" y="0"/>
                                </a:moveTo>
                                <a:cubicBezTo>
                                  <a:pt x="22265" y="1194"/>
                                  <a:pt x="25226" y="1194"/>
                                  <a:pt x="24691" y="3542"/>
                                </a:cubicBezTo>
                                <a:lnTo>
                                  <a:pt x="33251" y="3231"/>
                                </a:lnTo>
                                <a:lnTo>
                                  <a:pt x="33251" y="292045"/>
                                </a:lnTo>
                                <a:lnTo>
                                  <a:pt x="26812" y="293193"/>
                                </a:lnTo>
                                <a:cubicBezTo>
                                  <a:pt x="30336" y="292606"/>
                                  <a:pt x="31482" y="293626"/>
                                  <a:pt x="32750" y="294567"/>
                                </a:cubicBezTo>
                                <a:lnTo>
                                  <a:pt x="33251" y="294634"/>
                                </a:lnTo>
                                <a:lnTo>
                                  <a:pt x="33251" y="311470"/>
                                </a:lnTo>
                                <a:lnTo>
                                  <a:pt x="7224" y="311461"/>
                                </a:lnTo>
                                <a:lnTo>
                                  <a:pt x="0" y="311366"/>
                                </a:lnTo>
                                <a:lnTo>
                                  <a:pt x="0" y="305628"/>
                                </a:lnTo>
                                <a:lnTo>
                                  <a:pt x="8984" y="305366"/>
                                </a:lnTo>
                                <a:cubicBezTo>
                                  <a:pt x="17061" y="304812"/>
                                  <a:pt x="24476" y="303928"/>
                                  <a:pt x="30479" y="302643"/>
                                </a:cubicBezTo>
                                <a:cubicBezTo>
                                  <a:pt x="20975" y="302037"/>
                                  <a:pt x="13315" y="301031"/>
                                  <a:pt x="5791" y="300430"/>
                                </a:cubicBezTo>
                                <a:lnTo>
                                  <a:pt x="0" y="300481"/>
                                </a:lnTo>
                                <a:lnTo>
                                  <a:pt x="0" y="209"/>
                                </a:lnTo>
                                <a:lnTo>
                                  <a:pt x="21080" y="0"/>
                                </a:lnTo>
                                <a:close/>
                              </a:path>
                            </a:pathLst>
                          </a:custGeom>
                          <a:grpFill/>
                          <a:ln w="0" cap="flat">
                            <a:noFill/>
                            <a:miter lim="127000"/>
                          </a:ln>
                          <a:effectLst/>
                        </wps:spPr>
                        <wps:bodyPr/>
                      </wps:wsp>
                      <wps:wsp>
                        <wps:cNvPr id="50" name="Shape 1273"/>
                        <wps:cNvSpPr/>
                        <wps:spPr>
                          <a:xfrm>
                            <a:off x="1161304" y="330729"/>
                            <a:ext cx="15479" cy="143041"/>
                          </a:xfrm>
                          <a:custGeom>
                            <a:avLst/>
                            <a:gdLst/>
                            <a:ahLst/>
                            <a:cxnLst/>
                            <a:rect l="0" t="0" r="0" b="0"/>
                            <a:pathLst>
                              <a:path w="15479" h="143041">
                                <a:moveTo>
                                  <a:pt x="15479" y="0"/>
                                </a:moveTo>
                                <a:lnTo>
                                  <a:pt x="15479" y="138659"/>
                                </a:lnTo>
                                <a:lnTo>
                                  <a:pt x="13046" y="140394"/>
                                </a:lnTo>
                                <a:cubicBezTo>
                                  <a:pt x="11979" y="141033"/>
                                  <a:pt x="10593" y="141597"/>
                                  <a:pt x="8367" y="141924"/>
                                </a:cubicBezTo>
                                <a:cubicBezTo>
                                  <a:pt x="0" y="143041"/>
                                  <a:pt x="10831" y="138845"/>
                                  <a:pt x="4757" y="138383"/>
                                </a:cubicBezTo>
                                <a:lnTo>
                                  <a:pt x="4606" y="138426"/>
                                </a:lnTo>
                                <a:lnTo>
                                  <a:pt x="4606" y="275"/>
                                </a:lnTo>
                                <a:lnTo>
                                  <a:pt x="15479" y="0"/>
                                </a:lnTo>
                                <a:close/>
                              </a:path>
                            </a:pathLst>
                          </a:custGeom>
                          <a:grpFill/>
                          <a:ln w="0" cap="flat">
                            <a:noFill/>
                            <a:miter lim="127000"/>
                          </a:ln>
                          <a:effectLst/>
                        </wps:spPr>
                        <wps:bodyPr/>
                      </wps:wsp>
                      <wps:wsp>
                        <wps:cNvPr id="51" name="Shape 1274"/>
                        <wps:cNvSpPr/>
                        <wps:spPr>
                          <a:xfrm>
                            <a:off x="1165911" y="18600"/>
                            <a:ext cx="10872" cy="308720"/>
                          </a:xfrm>
                          <a:custGeom>
                            <a:avLst/>
                            <a:gdLst/>
                            <a:ahLst/>
                            <a:cxnLst/>
                            <a:rect l="0" t="0" r="0" b="0"/>
                            <a:pathLst>
                              <a:path w="10872" h="308720">
                                <a:moveTo>
                                  <a:pt x="10872" y="0"/>
                                </a:moveTo>
                                <a:lnTo>
                                  <a:pt x="10872" y="299316"/>
                                </a:lnTo>
                                <a:lnTo>
                                  <a:pt x="8702" y="298996"/>
                                </a:lnTo>
                                <a:cubicBezTo>
                                  <a:pt x="7320" y="299316"/>
                                  <a:pt x="6007" y="299682"/>
                                  <a:pt x="4411" y="298575"/>
                                </a:cubicBezTo>
                                <a:cubicBezTo>
                                  <a:pt x="4297" y="297843"/>
                                  <a:pt x="4125" y="297170"/>
                                  <a:pt x="2596" y="297382"/>
                                </a:cubicBezTo>
                                <a:cubicBezTo>
                                  <a:pt x="2615" y="298190"/>
                                  <a:pt x="2615" y="298980"/>
                                  <a:pt x="2635" y="299768"/>
                                </a:cubicBezTo>
                                <a:cubicBezTo>
                                  <a:pt x="1527" y="299845"/>
                                  <a:pt x="514" y="299980"/>
                                  <a:pt x="838" y="300961"/>
                                </a:cubicBezTo>
                                <a:cubicBezTo>
                                  <a:pt x="2811" y="301106"/>
                                  <a:pt x="5821" y="301117"/>
                                  <a:pt x="8917" y="301048"/>
                                </a:cubicBezTo>
                                <a:lnTo>
                                  <a:pt x="10872" y="300931"/>
                                </a:lnTo>
                                <a:lnTo>
                                  <a:pt x="10872" y="308720"/>
                                </a:lnTo>
                                <a:lnTo>
                                  <a:pt x="9872" y="308637"/>
                                </a:lnTo>
                                <a:lnTo>
                                  <a:pt x="0" y="308634"/>
                                </a:lnTo>
                                <a:lnTo>
                                  <a:pt x="0" y="291798"/>
                                </a:lnTo>
                                <a:lnTo>
                                  <a:pt x="6169" y="292628"/>
                                </a:lnTo>
                                <a:cubicBezTo>
                                  <a:pt x="7315" y="290424"/>
                                  <a:pt x="4640" y="289264"/>
                                  <a:pt x="1441" y="288951"/>
                                </a:cubicBezTo>
                                <a:lnTo>
                                  <a:pt x="0" y="289208"/>
                                </a:lnTo>
                                <a:lnTo>
                                  <a:pt x="0" y="395"/>
                                </a:lnTo>
                                <a:lnTo>
                                  <a:pt x="10872" y="0"/>
                                </a:lnTo>
                                <a:close/>
                              </a:path>
                            </a:pathLst>
                          </a:custGeom>
                          <a:grpFill/>
                          <a:ln w="0" cap="flat">
                            <a:noFill/>
                            <a:miter lim="127000"/>
                          </a:ln>
                          <a:effectLst/>
                        </wps:spPr>
                        <wps:bodyPr/>
                      </wps:wsp>
                      <wps:wsp>
                        <wps:cNvPr id="52" name="Shape 1275"/>
                        <wps:cNvSpPr/>
                        <wps:spPr>
                          <a:xfrm>
                            <a:off x="1176783" y="16844"/>
                            <a:ext cx="48346" cy="456868"/>
                          </a:xfrm>
                          <a:custGeom>
                            <a:avLst/>
                            <a:gdLst/>
                            <a:ahLst/>
                            <a:cxnLst/>
                            <a:rect l="0" t="0" r="0" b="0"/>
                            <a:pathLst>
                              <a:path w="48346" h="456868">
                                <a:moveTo>
                                  <a:pt x="48346" y="0"/>
                                </a:moveTo>
                                <a:lnTo>
                                  <a:pt x="48346" y="292561"/>
                                </a:lnTo>
                                <a:lnTo>
                                  <a:pt x="34469" y="292130"/>
                                </a:lnTo>
                                <a:cubicBezTo>
                                  <a:pt x="30218" y="292396"/>
                                  <a:pt x="26554" y="293017"/>
                                  <a:pt x="24066" y="294153"/>
                                </a:cubicBezTo>
                                <a:cubicBezTo>
                                  <a:pt x="32061" y="295182"/>
                                  <a:pt x="39392" y="295173"/>
                                  <a:pt x="47129" y="295014"/>
                                </a:cubicBezTo>
                                <a:lnTo>
                                  <a:pt x="48346" y="295013"/>
                                </a:lnTo>
                                <a:lnTo>
                                  <a:pt x="48346" y="453942"/>
                                </a:lnTo>
                                <a:lnTo>
                                  <a:pt x="34496" y="453627"/>
                                </a:lnTo>
                                <a:cubicBezTo>
                                  <a:pt x="26869" y="454631"/>
                                  <a:pt x="19461" y="456262"/>
                                  <a:pt x="12680" y="456868"/>
                                </a:cubicBezTo>
                                <a:cubicBezTo>
                                  <a:pt x="9299" y="454635"/>
                                  <a:pt x="12450" y="453885"/>
                                  <a:pt x="12641" y="450921"/>
                                </a:cubicBezTo>
                                <a:cubicBezTo>
                                  <a:pt x="4952" y="450160"/>
                                  <a:pt x="2239" y="451055"/>
                                  <a:pt x="336" y="452304"/>
                                </a:cubicBezTo>
                                <a:lnTo>
                                  <a:pt x="0" y="452544"/>
                                </a:lnTo>
                                <a:lnTo>
                                  <a:pt x="0" y="313885"/>
                                </a:lnTo>
                                <a:lnTo>
                                  <a:pt x="31402" y="313092"/>
                                </a:lnTo>
                                <a:lnTo>
                                  <a:pt x="0" y="310476"/>
                                </a:lnTo>
                                <a:lnTo>
                                  <a:pt x="0" y="302687"/>
                                </a:lnTo>
                                <a:lnTo>
                                  <a:pt x="9346" y="302128"/>
                                </a:lnTo>
                                <a:cubicBezTo>
                                  <a:pt x="11164" y="301842"/>
                                  <a:pt x="9965" y="301555"/>
                                  <a:pt x="2537" y="301447"/>
                                </a:cubicBezTo>
                                <a:lnTo>
                                  <a:pt x="0" y="301072"/>
                                </a:lnTo>
                                <a:lnTo>
                                  <a:pt x="0" y="1756"/>
                                </a:lnTo>
                                <a:lnTo>
                                  <a:pt x="48346" y="0"/>
                                </a:lnTo>
                                <a:close/>
                              </a:path>
                            </a:pathLst>
                          </a:custGeom>
                          <a:grpFill/>
                          <a:ln w="0" cap="flat">
                            <a:noFill/>
                            <a:miter lim="127000"/>
                          </a:ln>
                          <a:effectLst/>
                        </wps:spPr>
                        <wps:bodyPr/>
                      </wps:wsp>
                      <wps:wsp>
                        <wps:cNvPr id="53" name="Shape 1276"/>
                        <wps:cNvSpPr/>
                        <wps:spPr>
                          <a:xfrm>
                            <a:off x="1225129" y="15553"/>
                            <a:ext cx="48560" cy="460070"/>
                          </a:xfrm>
                          <a:custGeom>
                            <a:avLst/>
                            <a:gdLst/>
                            <a:ahLst/>
                            <a:cxnLst/>
                            <a:rect l="0" t="0" r="0" b="0"/>
                            <a:pathLst>
                              <a:path w="48560" h="460070">
                                <a:moveTo>
                                  <a:pt x="48560" y="0"/>
                                </a:moveTo>
                                <a:lnTo>
                                  <a:pt x="48560" y="3627"/>
                                </a:lnTo>
                                <a:lnTo>
                                  <a:pt x="46027" y="3369"/>
                                </a:lnTo>
                                <a:cubicBezTo>
                                  <a:pt x="41196" y="2780"/>
                                  <a:pt x="37098" y="2626"/>
                                  <a:pt x="36563" y="6543"/>
                                </a:cubicBezTo>
                                <a:cubicBezTo>
                                  <a:pt x="41014" y="6225"/>
                                  <a:pt x="45595" y="6418"/>
                                  <a:pt x="48123" y="7175"/>
                                </a:cubicBezTo>
                                <a:lnTo>
                                  <a:pt x="48560" y="7521"/>
                                </a:lnTo>
                                <a:lnTo>
                                  <a:pt x="48560" y="10134"/>
                                </a:lnTo>
                                <a:lnTo>
                                  <a:pt x="47376" y="11200"/>
                                </a:lnTo>
                                <a:lnTo>
                                  <a:pt x="48560" y="11007"/>
                                </a:lnTo>
                                <a:lnTo>
                                  <a:pt x="48560" y="294355"/>
                                </a:lnTo>
                                <a:lnTo>
                                  <a:pt x="44976" y="294529"/>
                                </a:lnTo>
                                <a:cubicBezTo>
                                  <a:pt x="38412" y="294225"/>
                                  <a:pt x="32141" y="293662"/>
                                  <a:pt x="27872" y="293884"/>
                                </a:cubicBezTo>
                                <a:lnTo>
                                  <a:pt x="48560" y="296988"/>
                                </a:lnTo>
                                <a:lnTo>
                                  <a:pt x="48560" y="460070"/>
                                </a:lnTo>
                                <a:lnTo>
                                  <a:pt x="7507" y="459025"/>
                                </a:lnTo>
                                <a:cubicBezTo>
                                  <a:pt x="3915" y="456292"/>
                                  <a:pt x="7946" y="457697"/>
                                  <a:pt x="9284" y="455444"/>
                                </a:cubicBezTo>
                                <a:lnTo>
                                  <a:pt x="0" y="455233"/>
                                </a:lnTo>
                                <a:lnTo>
                                  <a:pt x="0" y="296303"/>
                                </a:lnTo>
                                <a:lnTo>
                                  <a:pt x="24280" y="296270"/>
                                </a:lnTo>
                                <a:cubicBezTo>
                                  <a:pt x="20591" y="295642"/>
                                  <a:pt x="14239" y="294730"/>
                                  <a:pt x="7216" y="294075"/>
                                </a:cubicBezTo>
                                <a:lnTo>
                                  <a:pt x="0" y="293851"/>
                                </a:lnTo>
                                <a:lnTo>
                                  <a:pt x="0" y="1291"/>
                                </a:lnTo>
                                <a:lnTo>
                                  <a:pt x="11722" y="865"/>
                                </a:lnTo>
                                <a:lnTo>
                                  <a:pt x="48560" y="0"/>
                                </a:lnTo>
                                <a:close/>
                              </a:path>
                            </a:pathLst>
                          </a:custGeom>
                          <a:grpFill/>
                          <a:ln w="0" cap="flat">
                            <a:noFill/>
                            <a:miter lim="127000"/>
                          </a:ln>
                          <a:effectLst/>
                        </wps:spPr>
                        <wps:bodyPr/>
                      </wps:wsp>
                      <wps:wsp>
                        <wps:cNvPr id="54" name="Shape 1277"/>
                        <wps:cNvSpPr/>
                        <wps:spPr>
                          <a:xfrm>
                            <a:off x="1273689" y="23074"/>
                            <a:ext cx="1545" cy="2613"/>
                          </a:xfrm>
                          <a:custGeom>
                            <a:avLst/>
                            <a:gdLst/>
                            <a:ahLst/>
                            <a:cxnLst/>
                            <a:rect l="0" t="0" r="0" b="0"/>
                            <a:pathLst>
                              <a:path w="1545" h="2613">
                                <a:moveTo>
                                  <a:pt x="0" y="0"/>
                                </a:moveTo>
                                <a:lnTo>
                                  <a:pt x="1545" y="1222"/>
                                </a:lnTo>
                                <a:lnTo>
                                  <a:pt x="0" y="2613"/>
                                </a:lnTo>
                                <a:lnTo>
                                  <a:pt x="0" y="0"/>
                                </a:lnTo>
                                <a:close/>
                              </a:path>
                            </a:pathLst>
                          </a:custGeom>
                          <a:grpFill/>
                          <a:ln w="0" cap="flat">
                            <a:noFill/>
                            <a:miter lim="127000"/>
                          </a:ln>
                          <a:effectLst/>
                        </wps:spPr>
                        <wps:bodyPr/>
                      </wps:wsp>
                      <wps:wsp>
                        <wps:cNvPr id="55" name="Shape 1278"/>
                        <wps:cNvSpPr/>
                        <wps:spPr>
                          <a:xfrm>
                            <a:off x="1273689" y="14623"/>
                            <a:ext cx="39615" cy="462008"/>
                          </a:xfrm>
                          <a:custGeom>
                            <a:avLst/>
                            <a:gdLst/>
                            <a:ahLst/>
                            <a:cxnLst/>
                            <a:rect l="0" t="0" r="0" b="0"/>
                            <a:pathLst>
                              <a:path w="39615" h="462008">
                                <a:moveTo>
                                  <a:pt x="39615" y="0"/>
                                </a:moveTo>
                                <a:lnTo>
                                  <a:pt x="39615" y="299108"/>
                                </a:lnTo>
                                <a:lnTo>
                                  <a:pt x="33316" y="301531"/>
                                </a:lnTo>
                                <a:lnTo>
                                  <a:pt x="39615" y="301483"/>
                                </a:lnTo>
                                <a:lnTo>
                                  <a:pt x="39615" y="462008"/>
                                </a:lnTo>
                                <a:lnTo>
                                  <a:pt x="0" y="461000"/>
                                </a:lnTo>
                                <a:lnTo>
                                  <a:pt x="0" y="297918"/>
                                </a:lnTo>
                                <a:lnTo>
                                  <a:pt x="2837" y="298344"/>
                                </a:lnTo>
                                <a:cubicBezTo>
                                  <a:pt x="9184" y="298711"/>
                                  <a:pt x="14586" y="298249"/>
                                  <a:pt x="20689" y="296893"/>
                                </a:cubicBezTo>
                                <a:cubicBezTo>
                                  <a:pt x="17862" y="296797"/>
                                  <a:pt x="14461" y="297104"/>
                                  <a:pt x="15283" y="294545"/>
                                </a:cubicBezTo>
                                <a:lnTo>
                                  <a:pt x="0" y="295285"/>
                                </a:lnTo>
                                <a:lnTo>
                                  <a:pt x="0" y="11937"/>
                                </a:lnTo>
                                <a:lnTo>
                                  <a:pt x="6798" y="10829"/>
                                </a:lnTo>
                                <a:cubicBezTo>
                                  <a:pt x="8826" y="9984"/>
                                  <a:pt x="10583" y="8964"/>
                                  <a:pt x="13162" y="8474"/>
                                </a:cubicBezTo>
                                <a:cubicBezTo>
                                  <a:pt x="5559" y="8455"/>
                                  <a:pt x="8883" y="5798"/>
                                  <a:pt x="11328" y="3739"/>
                                </a:cubicBezTo>
                                <a:cubicBezTo>
                                  <a:pt x="9595" y="4826"/>
                                  <a:pt x="7337" y="5114"/>
                                  <a:pt x="4909" y="5056"/>
                                </a:cubicBezTo>
                                <a:lnTo>
                                  <a:pt x="0" y="4557"/>
                                </a:lnTo>
                                <a:lnTo>
                                  <a:pt x="0" y="930"/>
                                </a:lnTo>
                                <a:lnTo>
                                  <a:pt x="39615" y="0"/>
                                </a:lnTo>
                                <a:close/>
                              </a:path>
                            </a:pathLst>
                          </a:custGeom>
                          <a:grpFill/>
                          <a:ln w="0" cap="flat">
                            <a:noFill/>
                            <a:miter lim="127000"/>
                          </a:ln>
                          <a:effectLst/>
                        </wps:spPr>
                        <wps:bodyPr/>
                      </wps:wsp>
                      <wps:wsp>
                        <wps:cNvPr id="56" name="Shape 1279"/>
                        <wps:cNvSpPr/>
                        <wps:spPr>
                          <a:xfrm>
                            <a:off x="1308343" y="11049"/>
                            <a:ext cx="4962" cy="743"/>
                          </a:xfrm>
                          <a:custGeom>
                            <a:avLst/>
                            <a:gdLst/>
                            <a:ahLst/>
                            <a:cxnLst/>
                            <a:rect l="0" t="0" r="0" b="0"/>
                            <a:pathLst>
                              <a:path w="4962" h="743">
                                <a:moveTo>
                                  <a:pt x="0" y="0"/>
                                </a:moveTo>
                                <a:lnTo>
                                  <a:pt x="4962" y="338"/>
                                </a:lnTo>
                                <a:lnTo>
                                  <a:pt x="4962" y="743"/>
                                </a:lnTo>
                                <a:lnTo>
                                  <a:pt x="0" y="0"/>
                                </a:lnTo>
                                <a:close/>
                              </a:path>
                            </a:pathLst>
                          </a:custGeom>
                          <a:grpFill/>
                          <a:ln w="0" cap="flat">
                            <a:noFill/>
                            <a:miter lim="127000"/>
                          </a:ln>
                          <a:effectLst/>
                        </wps:spPr>
                        <wps:bodyPr/>
                      </wps:wsp>
                      <wps:wsp>
                        <wps:cNvPr id="57" name="Shape 1280"/>
                        <wps:cNvSpPr/>
                        <wps:spPr>
                          <a:xfrm>
                            <a:off x="1313305" y="8372"/>
                            <a:ext cx="85664" cy="469196"/>
                          </a:xfrm>
                          <a:custGeom>
                            <a:avLst/>
                            <a:gdLst/>
                            <a:ahLst/>
                            <a:cxnLst/>
                            <a:rect l="0" t="0" r="0" b="0"/>
                            <a:pathLst>
                              <a:path w="85664" h="469196">
                                <a:moveTo>
                                  <a:pt x="0" y="3014"/>
                                </a:moveTo>
                                <a:lnTo>
                                  <a:pt x="15770" y="4088"/>
                                </a:lnTo>
                                <a:cubicBezTo>
                                  <a:pt x="22403" y="5346"/>
                                  <a:pt x="28727" y="7074"/>
                                  <a:pt x="34639" y="8315"/>
                                </a:cubicBezTo>
                                <a:cubicBezTo>
                                  <a:pt x="47094" y="0"/>
                                  <a:pt x="56760" y="9451"/>
                                  <a:pt x="74202" y="9219"/>
                                </a:cubicBezTo>
                                <a:cubicBezTo>
                                  <a:pt x="75233" y="11837"/>
                                  <a:pt x="70801" y="10933"/>
                                  <a:pt x="70630" y="12819"/>
                                </a:cubicBezTo>
                                <a:lnTo>
                                  <a:pt x="85664" y="12686"/>
                                </a:lnTo>
                                <a:lnTo>
                                  <a:pt x="85664" y="93061"/>
                                </a:lnTo>
                                <a:lnTo>
                                  <a:pt x="85143" y="93094"/>
                                </a:lnTo>
                                <a:cubicBezTo>
                                  <a:pt x="80014" y="93306"/>
                                  <a:pt x="75052" y="93628"/>
                                  <a:pt x="71260" y="94716"/>
                                </a:cubicBezTo>
                                <a:cubicBezTo>
                                  <a:pt x="73829" y="96496"/>
                                  <a:pt x="77655" y="96275"/>
                                  <a:pt x="80952" y="96149"/>
                                </a:cubicBezTo>
                                <a:lnTo>
                                  <a:pt x="85664" y="97602"/>
                                </a:lnTo>
                                <a:lnTo>
                                  <a:pt x="85664" y="467706"/>
                                </a:lnTo>
                                <a:lnTo>
                                  <a:pt x="36811" y="469196"/>
                                </a:lnTo>
                                <a:lnTo>
                                  <a:pt x="0" y="468259"/>
                                </a:lnTo>
                                <a:lnTo>
                                  <a:pt x="0" y="307734"/>
                                </a:lnTo>
                                <a:lnTo>
                                  <a:pt x="6271" y="307686"/>
                                </a:lnTo>
                                <a:cubicBezTo>
                                  <a:pt x="6634" y="305299"/>
                                  <a:pt x="3582" y="304832"/>
                                  <a:pt x="394" y="305208"/>
                                </a:cubicBezTo>
                                <a:lnTo>
                                  <a:pt x="0" y="305359"/>
                                </a:lnTo>
                                <a:lnTo>
                                  <a:pt x="0" y="6251"/>
                                </a:lnTo>
                                <a:lnTo>
                                  <a:pt x="2259" y="6198"/>
                                </a:lnTo>
                                <a:cubicBezTo>
                                  <a:pt x="2527" y="4629"/>
                                  <a:pt x="1586" y="3869"/>
                                  <a:pt x="146" y="3441"/>
                                </a:cubicBezTo>
                                <a:lnTo>
                                  <a:pt x="0" y="3419"/>
                                </a:lnTo>
                                <a:lnTo>
                                  <a:pt x="0" y="3014"/>
                                </a:lnTo>
                                <a:close/>
                              </a:path>
                            </a:pathLst>
                          </a:custGeom>
                          <a:grpFill/>
                          <a:ln w="0" cap="flat">
                            <a:noFill/>
                            <a:miter lim="127000"/>
                          </a:ln>
                          <a:effectLst/>
                        </wps:spPr>
                        <wps:bodyPr/>
                      </wps:wsp>
                      <wps:wsp>
                        <wps:cNvPr id="58" name="Shape 1281"/>
                        <wps:cNvSpPr/>
                        <wps:spPr>
                          <a:xfrm>
                            <a:off x="1398969" y="14931"/>
                            <a:ext cx="94341" cy="461148"/>
                          </a:xfrm>
                          <a:custGeom>
                            <a:avLst/>
                            <a:gdLst/>
                            <a:ahLst/>
                            <a:cxnLst/>
                            <a:rect l="0" t="0" r="0" b="0"/>
                            <a:pathLst>
                              <a:path w="94341" h="461148">
                                <a:moveTo>
                                  <a:pt x="94341" y="0"/>
                                </a:moveTo>
                                <a:lnTo>
                                  <a:pt x="94341" y="446225"/>
                                </a:lnTo>
                                <a:lnTo>
                                  <a:pt x="70950" y="447214"/>
                                </a:lnTo>
                                <a:cubicBezTo>
                                  <a:pt x="61799" y="447233"/>
                                  <a:pt x="50185" y="442171"/>
                                  <a:pt x="45810" y="449793"/>
                                </a:cubicBezTo>
                                <a:cubicBezTo>
                                  <a:pt x="61990" y="450746"/>
                                  <a:pt x="78118" y="450996"/>
                                  <a:pt x="94270" y="450199"/>
                                </a:cubicBezTo>
                                <a:lnTo>
                                  <a:pt x="94341" y="450190"/>
                                </a:lnTo>
                                <a:lnTo>
                                  <a:pt x="94341" y="458326"/>
                                </a:lnTo>
                                <a:lnTo>
                                  <a:pt x="67453" y="459090"/>
                                </a:lnTo>
                                <a:lnTo>
                                  <a:pt x="0" y="461148"/>
                                </a:lnTo>
                                <a:lnTo>
                                  <a:pt x="0" y="91043"/>
                                </a:lnTo>
                                <a:lnTo>
                                  <a:pt x="1815" y="91603"/>
                                </a:lnTo>
                                <a:cubicBezTo>
                                  <a:pt x="7164" y="91641"/>
                                  <a:pt x="10927" y="88042"/>
                                  <a:pt x="14404" y="90332"/>
                                </a:cubicBezTo>
                                <a:cubicBezTo>
                                  <a:pt x="14384" y="88754"/>
                                  <a:pt x="14384" y="87175"/>
                                  <a:pt x="14366" y="85578"/>
                                </a:cubicBezTo>
                                <a:lnTo>
                                  <a:pt x="0" y="86502"/>
                                </a:lnTo>
                                <a:lnTo>
                                  <a:pt x="0" y="6128"/>
                                </a:lnTo>
                                <a:lnTo>
                                  <a:pt x="27904" y="5882"/>
                                </a:lnTo>
                                <a:cubicBezTo>
                                  <a:pt x="41973" y="4872"/>
                                  <a:pt x="55871" y="3243"/>
                                  <a:pt x="69815" y="1785"/>
                                </a:cubicBezTo>
                                <a:lnTo>
                                  <a:pt x="94341" y="0"/>
                                </a:lnTo>
                                <a:close/>
                              </a:path>
                            </a:pathLst>
                          </a:custGeom>
                          <a:grpFill/>
                          <a:ln w="0" cap="flat">
                            <a:noFill/>
                            <a:miter lim="127000"/>
                          </a:ln>
                          <a:effectLst/>
                        </wps:spPr>
                        <wps:bodyPr/>
                      </wps:wsp>
                      <wps:wsp>
                        <wps:cNvPr id="59" name="Shape 1282"/>
                        <wps:cNvSpPr/>
                        <wps:spPr>
                          <a:xfrm>
                            <a:off x="1493310" y="12723"/>
                            <a:ext cx="122261" cy="470676"/>
                          </a:xfrm>
                          <a:custGeom>
                            <a:avLst/>
                            <a:gdLst/>
                            <a:ahLst/>
                            <a:cxnLst/>
                            <a:rect l="0" t="0" r="0" b="0"/>
                            <a:pathLst>
                              <a:path w="122261" h="470676">
                                <a:moveTo>
                                  <a:pt x="72201" y="0"/>
                                </a:moveTo>
                                <a:cubicBezTo>
                                  <a:pt x="70520" y="7583"/>
                                  <a:pt x="53862" y="5408"/>
                                  <a:pt x="45285" y="8488"/>
                                </a:cubicBezTo>
                                <a:cubicBezTo>
                                  <a:pt x="59067" y="8584"/>
                                  <a:pt x="74274" y="7660"/>
                                  <a:pt x="90122" y="7533"/>
                                </a:cubicBezTo>
                                <a:lnTo>
                                  <a:pt x="122261" y="10056"/>
                                </a:lnTo>
                                <a:lnTo>
                                  <a:pt x="122261" y="443297"/>
                                </a:lnTo>
                                <a:lnTo>
                                  <a:pt x="105867" y="443936"/>
                                </a:lnTo>
                                <a:cubicBezTo>
                                  <a:pt x="99242" y="444327"/>
                                  <a:pt x="93625" y="444759"/>
                                  <a:pt x="89890" y="445033"/>
                                </a:cubicBezTo>
                                <a:cubicBezTo>
                                  <a:pt x="83300" y="445957"/>
                                  <a:pt x="79880" y="442185"/>
                                  <a:pt x="75505" y="445149"/>
                                </a:cubicBezTo>
                                <a:cubicBezTo>
                                  <a:pt x="78849" y="447834"/>
                                  <a:pt x="84264" y="448758"/>
                                  <a:pt x="90409" y="448960"/>
                                </a:cubicBezTo>
                                <a:cubicBezTo>
                                  <a:pt x="96553" y="449162"/>
                                  <a:pt x="103425" y="448643"/>
                                  <a:pt x="109682" y="448440"/>
                                </a:cubicBezTo>
                                <a:lnTo>
                                  <a:pt x="122261" y="447676"/>
                                </a:lnTo>
                                <a:lnTo>
                                  <a:pt x="122261" y="470676"/>
                                </a:lnTo>
                                <a:lnTo>
                                  <a:pt x="69540" y="470146"/>
                                </a:lnTo>
                                <a:cubicBezTo>
                                  <a:pt x="48966" y="470363"/>
                                  <a:pt x="28339" y="470556"/>
                                  <a:pt x="5530" y="469362"/>
                                </a:cubicBezTo>
                                <a:cubicBezTo>
                                  <a:pt x="11930" y="463684"/>
                                  <a:pt x="26982" y="463607"/>
                                  <a:pt x="39648" y="461991"/>
                                </a:cubicBezTo>
                                <a:cubicBezTo>
                                  <a:pt x="31338" y="461009"/>
                                  <a:pt x="20412" y="460422"/>
                                  <a:pt x="8708" y="460287"/>
                                </a:cubicBezTo>
                                <a:lnTo>
                                  <a:pt x="0" y="460534"/>
                                </a:lnTo>
                                <a:lnTo>
                                  <a:pt x="0" y="452398"/>
                                </a:lnTo>
                                <a:lnTo>
                                  <a:pt x="48532" y="446535"/>
                                </a:lnTo>
                                <a:cubicBezTo>
                                  <a:pt x="36850" y="446477"/>
                                  <a:pt x="24524" y="447184"/>
                                  <a:pt x="12291" y="447913"/>
                                </a:cubicBezTo>
                                <a:lnTo>
                                  <a:pt x="0" y="448433"/>
                                </a:lnTo>
                                <a:lnTo>
                                  <a:pt x="0" y="2208"/>
                                </a:lnTo>
                                <a:lnTo>
                                  <a:pt x="17661" y="922"/>
                                </a:lnTo>
                                <a:cubicBezTo>
                                  <a:pt x="31915" y="596"/>
                                  <a:pt x="46431" y="1232"/>
                                  <a:pt x="61427" y="3618"/>
                                </a:cubicBezTo>
                                <a:cubicBezTo>
                                  <a:pt x="63738" y="1578"/>
                                  <a:pt x="67330" y="366"/>
                                  <a:pt x="72201" y="0"/>
                                </a:cubicBezTo>
                                <a:close/>
                              </a:path>
                            </a:pathLst>
                          </a:custGeom>
                          <a:grpFill/>
                          <a:ln w="0" cap="flat">
                            <a:noFill/>
                            <a:miter lim="127000"/>
                          </a:ln>
                          <a:effectLst/>
                        </wps:spPr>
                        <wps:bodyPr/>
                      </wps:wsp>
                      <wps:wsp>
                        <wps:cNvPr id="60" name="Shape 1283"/>
                        <wps:cNvSpPr/>
                        <wps:spPr>
                          <a:xfrm>
                            <a:off x="1615571" y="459358"/>
                            <a:ext cx="28374" cy="25170"/>
                          </a:xfrm>
                          <a:custGeom>
                            <a:avLst/>
                            <a:gdLst/>
                            <a:ahLst/>
                            <a:cxnLst/>
                            <a:rect l="0" t="0" r="0" b="0"/>
                            <a:pathLst>
                              <a:path w="28374" h="25170">
                                <a:moveTo>
                                  <a:pt x="17131" y="0"/>
                                </a:moveTo>
                                <a:lnTo>
                                  <a:pt x="28374" y="71"/>
                                </a:lnTo>
                                <a:lnTo>
                                  <a:pt x="28374" y="25170"/>
                                </a:lnTo>
                                <a:lnTo>
                                  <a:pt x="10974" y="24150"/>
                                </a:lnTo>
                                <a:lnTo>
                                  <a:pt x="0" y="24040"/>
                                </a:lnTo>
                                <a:lnTo>
                                  <a:pt x="0" y="1040"/>
                                </a:lnTo>
                                <a:lnTo>
                                  <a:pt x="17131" y="0"/>
                                </a:lnTo>
                                <a:close/>
                              </a:path>
                            </a:pathLst>
                          </a:custGeom>
                          <a:grpFill/>
                          <a:ln w="0" cap="flat">
                            <a:noFill/>
                            <a:miter lim="127000"/>
                          </a:ln>
                          <a:effectLst/>
                        </wps:spPr>
                        <wps:bodyPr/>
                      </wps:wsp>
                      <wps:wsp>
                        <wps:cNvPr id="61" name="Shape 1284"/>
                        <wps:cNvSpPr/>
                        <wps:spPr>
                          <a:xfrm>
                            <a:off x="1615571" y="18763"/>
                            <a:ext cx="28374" cy="437604"/>
                          </a:xfrm>
                          <a:custGeom>
                            <a:avLst/>
                            <a:gdLst/>
                            <a:ahLst/>
                            <a:cxnLst/>
                            <a:rect l="0" t="0" r="0" b="0"/>
                            <a:pathLst>
                              <a:path w="28374" h="437604">
                                <a:moveTo>
                                  <a:pt x="28374" y="0"/>
                                </a:moveTo>
                                <a:lnTo>
                                  <a:pt x="28374" y="24586"/>
                                </a:lnTo>
                                <a:lnTo>
                                  <a:pt x="28032" y="24527"/>
                                </a:lnTo>
                                <a:cubicBezTo>
                                  <a:pt x="26768" y="24274"/>
                                  <a:pt x="25636" y="24313"/>
                                  <a:pt x="23926" y="25429"/>
                                </a:cubicBezTo>
                                <a:cubicBezTo>
                                  <a:pt x="23067" y="27604"/>
                                  <a:pt x="25584" y="28220"/>
                                  <a:pt x="28182" y="27977"/>
                                </a:cubicBezTo>
                                <a:lnTo>
                                  <a:pt x="28374" y="27927"/>
                                </a:lnTo>
                                <a:lnTo>
                                  <a:pt x="28374" y="437604"/>
                                </a:lnTo>
                                <a:lnTo>
                                  <a:pt x="5623" y="437038"/>
                                </a:lnTo>
                                <a:lnTo>
                                  <a:pt x="0" y="437257"/>
                                </a:lnTo>
                                <a:lnTo>
                                  <a:pt x="0" y="4016"/>
                                </a:lnTo>
                                <a:lnTo>
                                  <a:pt x="16553" y="5316"/>
                                </a:lnTo>
                                <a:lnTo>
                                  <a:pt x="28374" y="0"/>
                                </a:lnTo>
                                <a:close/>
                              </a:path>
                            </a:pathLst>
                          </a:custGeom>
                          <a:grpFill/>
                          <a:ln w="0" cap="flat">
                            <a:noFill/>
                            <a:miter lim="127000"/>
                          </a:ln>
                          <a:effectLst/>
                        </wps:spPr>
                        <wps:bodyPr/>
                      </wps:wsp>
                      <wps:wsp>
                        <wps:cNvPr id="62" name="Shape 1285"/>
                        <wps:cNvSpPr/>
                        <wps:spPr>
                          <a:xfrm>
                            <a:off x="1643945" y="459430"/>
                            <a:ext cx="18047" cy="26156"/>
                          </a:xfrm>
                          <a:custGeom>
                            <a:avLst/>
                            <a:gdLst/>
                            <a:ahLst/>
                            <a:cxnLst/>
                            <a:rect l="0" t="0" r="0" b="0"/>
                            <a:pathLst>
                              <a:path w="18047" h="26156">
                                <a:moveTo>
                                  <a:pt x="0" y="0"/>
                                </a:moveTo>
                                <a:lnTo>
                                  <a:pt x="18047" y="114"/>
                                </a:lnTo>
                                <a:lnTo>
                                  <a:pt x="18047" y="26156"/>
                                </a:lnTo>
                                <a:lnTo>
                                  <a:pt x="0" y="25099"/>
                                </a:lnTo>
                                <a:lnTo>
                                  <a:pt x="0" y="0"/>
                                </a:lnTo>
                                <a:close/>
                              </a:path>
                            </a:pathLst>
                          </a:custGeom>
                          <a:grpFill/>
                          <a:ln w="0" cap="flat">
                            <a:noFill/>
                            <a:miter lim="127000"/>
                          </a:ln>
                          <a:effectLst/>
                        </wps:spPr>
                        <wps:bodyPr/>
                      </wps:wsp>
                      <wps:wsp>
                        <wps:cNvPr id="63" name="Shape 1286"/>
                        <wps:cNvSpPr/>
                        <wps:spPr>
                          <a:xfrm>
                            <a:off x="1643945" y="17305"/>
                            <a:ext cx="18047" cy="442183"/>
                          </a:xfrm>
                          <a:custGeom>
                            <a:avLst/>
                            <a:gdLst/>
                            <a:ahLst/>
                            <a:cxnLst/>
                            <a:rect l="0" t="0" r="0" b="0"/>
                            <a:pathLst>
                              <a:path w="18047" h="442183">
                                <a:moveTo>
                                  <a:pt x="18047" y="0"/>
                                </a:moveTo>
                                <a:lnTo>
                                  <a:pt x="18047" y="26527"/>
                                </a:lnTo>
                                <a:lnTo>
                                  <a:pt x="16764" y="26355"/>
                                </a:lnTo>
                                <a:cubicBezTo>
                                  <a:pt x="13791" y="26112"/>
                                  <a:pt x="11246" y="26588"/>
                                  <a:pt x="8161" y="29177"/>
                                </a:cubicBezTo>
                                <a:lnTo>
                                  <a:pt x="18047" y="29230"/>
                                </a:lnTo>
                                <a:lnTo>
                                  <a:pt x="18047" y="442183"/>
                                </a:lnTo>
                                <a:lnTo>
                                  <a:pt x="51" y="439063"/>
                                </a:lnTo>
                                <a:lnTo>
                                  <a:pt x="0" y="439062"/>
                                </a:lnTo>
                                <a:lnTo>
                                  <a:pt x="0" y="29385"/>
                                </a:lnTo>
                                <a:lnTo>
                                  <a:pt x="3354" y="28513"/>
                                </a:lnTo>
                                <a:cubicBezTo>
                                  <a:pt x="4281" y="28050"/>
                                  <a:pt x="4818" y="27459"/>
                                  <a:pt x="4550" y="26829"/>
                                </a:cubicBezTo>
                                <a:lnTo>
                                  <a:pt x="0" y="26044"/>
                                </a:lnTo>
                                <a:lnTo>
                                  <a:pt x="0" y="1458"/>
                                </a:lnTo>
                                <a:lnTo>
                                  <a:pt x="248" y="1346"/>
                                </a:lnTo>
                                <a:cubicBezTo>
                                  <a:pt x="5308" y="364"/>
                                  <a:pt x="11262" y="63"/>
                                  <a:pt x="17677" y="8"/>
                                </a:cubicBezTo>
                                <a:lnTo>
                                  <a:pt x="18047" y="0"/>
                                </a:lnTo>
                                <a:close/>
                              </a:path>
                            </a:pathLst>
                          </a:custGeom>
                          <a:grpFill/>
                          <a:ln w="0" cap="flat">
                            <a:noFill/>
                            <a:miter lim="127000"/>
                          </a:ln>
                          <a:effectLst/>
                        </wps:spPr>
                        <wps:bodyPr/>
                      </wps:wsp>
                      <wps:wsp>
                        <wps:cNvPr id="128" name="Shape 1287"/>
                        <wps:cNvSpPr/>
                        <wps:spPr>
                          <a:xfrm>
                            <a:off x="1709415" y="18669"/>
                            <a:ext cx="564" cy="112"/>
                          </a:xfrm>
                          <a:custGeom>
                            <a:avLst/>
                            <a:gdLst/>
                            <a:ahLst/>
                            <a:cxnLst/>
                            <a:rect l="0" t="0" r="0" b="0"/>
                            <a:pathLst>
                              <a:path w="564" h="112">
                                <a:moveTo>
                                  <a:pt x="564" y="0"/>
                                </a:moveTo>
                                <a:lnTo>
                                  <a:pt x="564" y="112"/>
                                </a:lnTo>
                                <a:lnTo>
                                  <a:pt x="0" y="98"/>
                                </a:lnTo>
                                <a:lnTo>
                                  <a:pt x="564" y="0"/>
                                </a:lnTo>
                                <a:close/>
                              </a:path>
                            </a:pathLst>
                          </a:custGeom>
                          <a:grpFill/>
                          <a:ln w="0" cap="flat">
                            <a:noFill/>
                            <a:miter lim="127000"/>
                          </a:ln>
                          <a:effectLst/>
                        </wps:spPr>
                        <wps:bodyPr/>
                      </wps:wsp>
                      <wps:wsp>
                        <wps:cNvPr id="129" name="Shape 1288"/>
                        <wps:cNvSpPr/>
                        <wps:spPr>
                          <a:xfrm>
                            <a:off x="1661992" y="16437"/>
                            <a:ext cx="47987" cy="471961"/>
                          </a:xfrm>
                          <a:custGeom>
                            <a:avLst/>
                            <a:gdLst/>
                            <a:ahLst/>
                            <a:cxnLst/>
                            <a:rect l="0" t="0" r="0" b="0"/>
                            <a:pathLst>
                              <a:path w="47987" h="471961">
                                <a:moveTo>
                                  <a:pt x="40203" y="0"/>
                                </a:moveTo>
                                <a:cubicBezTo>
                                  <a:pt x="40719" y="1925"/>
                                  <a:pt x="38522" y="2059"/>
                                  <a:pt x="38426" y="3581"/>
                                </a:cubicBezTo>
                                <a:lnTo>
                                  <a:pt x="47987" y="4435"/>
                                </a:lnTo>
                                <a:lnTo>
                                  <a:pt x="47987" y="438375"/>
                                </a:lnTo>
                                <a:lnTo>
                                  <a:pt x="43732" y="438227"/>
                                </a:lnTo>
                                <a:cubicBezTo>
                                  <a:pt x="36172" y="437826"/>
                                  <a:pt x="30030" y="438134"/>
                                  <a:pt x="29104" y="441684"/>
                                </a:cubicBezTo>
                                <a:cubicBezTo>
                                  <a:pt x="33058" y="442406"/>
                                  <a:pt x="39678" y="442435"/>
                                  <a:pt x="46719" y="441937"/>
                                </a:cubicBezTo>
                                <a:lnTo>
                                  <a:pt x="47987" y="441754"/>
                                </a:lnTo>
                                <a:lnTo>
                                  <a:pt x="47987" y="471961"/>
                                </a:lnTo>
                                <a:lnTo>
                                  <a:pt x="0" y="469149"/>
                                </a:lnTo>
                                <a:lnTo>
                                  <a:pt x="0" y="443107"/>
                                </a:lnTo>
                                <a:lnTo>
                                  <a:pt x="334" y="443109"/>
                                </a:lnTo>
                                <a:lnTo>
                                  <a:pt x="0" y="443051"/>
                                </a:lnTo>
                                <a:lnTo>
                                  <a:pt x="0" y="30097"/>
                                </a:lnTo>
                                <a:lnTo>
                                  <a:pt x="1117" y="30103"/>
                                </a:lnTo>
                                <a:cubicBezTo>
                                  <a:pt x="4924" y="30213"/>
                                  <a:pt x="8357" y="30084"/>
                                  <a:pt x="9886" y="28717"/>
                                </a:cubicBezTo>
                                <a:lnTo>
                                  <a:pt x="0" y="27394"/>
                                </a:lnTo>
                                <a:lnTo>
                                  <a:pt x="0" y="868"/>
                                </a:lnTo>
                                <a:lnTo>
                                  <a:pt x="40203" y="0"/>
                                </a:lnTo>
                                <a:close/>
                              </a:path>
                            </a:pathLst>
                          </a:custGeom>
                          <a:grpFill/>
                          <a:ln w="0" cap="flat">
                            <a:noFill/>
                            <a:miter lim="127000"/>
                          </a:ln>
                          <a:effectLst/>
                        </wps:spPr>
                        <wps:bodyPr/>
                      </wps:wsp>
                      <wps:wsp>
                        <wps:cNvPr id="190" name="Shape 1289"/>
                        <wps:cNvSpPr/>
                        <wps:spPr>
                          <a:xfrm>
                            <a:off x="1709979" y="8777"/>
                            <a:ext cx="142118" cy="480401"/>
                          </a:xfrm>
                          <a:custGeom>
                            <a:avLst/>
                            <a:gdLst/>
                            <a:ahLst/>
                            <a:cxnLst/>
                            <a:rect l="0" t="0" r="0" b="0"/>
                            <a:pathLst>
                              <a:path w="142118" h="480401">
                                <a:moveTo>
                                  <a:pt x="62305" y="0"/>
                                </a:moveTo>
                                <a:cubicBezTo>
                                  <a:pt x="62821" y="1925"/>
                                  <a:pt x="60624" y="2059"/>
                                  <a:pt x="60528" y="3599"/>
                                </a:cubicBezTo>
                                <a:cubicBezTo>
                                  <a:pt x="85420" y="6890"/>
                                  <a:pt x="112031" y="8334"/>
                                  <a:pt x="140473" y="8964"/>
                                </a:cubicBezTo>
                                <a:lnTo>
                                  <a:pt x="142118" y="8973"/>
                                </a:lnTo>
                                <a:lnTo>
                                  <a:pt x="142118" y="449340"/>
                                </a:lnTo>
                                <a:lnTo>
                                  <a:pt x="90807" y="446150"/>
                                </a:lnTo>
                                <a:cubicBezTo>
                                  <a:pt x="90425" y="451424"/>
                                  <a:pt x="73232" y="445765"/>
                                  <a:pt x="72869" y="451038"/>
                                </a:cubicBezTo>
                                <a:cubicBezTo>
                                  <a:pt x="81867" y="452925"/>
                                  <a:pt x="88285" y="451289"/>
                                  <a:pt x="96251" y="449691"/>
                                </a:cubicBezTo>
                                <a:cubicBezTo>
                                  <a:pt x="97131" y="452809"/>
                                  <a:pt x="97684" y="453675"/>
                                  <a:pt x="101696" y="456755"/>
                                </a:cubicBezTo>
                                <a:cubicBezTo>
                                  <a:pt x="111047" y="454147"/>
                                  <a:pt x="120328" y="453230"/>
                                  <a:pt x="129551" y="453157"/>
                                </a:cubicBezTo>
                                <a:lnTo>
                                  <a:pt x="142118" y="453826"/>
                                </a:lnTo>
                                <a:lnTo>
                                  <a:pt x="142118" y="478153"/>
                                </a:lnTo>
                                <a:lnTo>
                                  <a:pt x="98797" y="479098"/>
                                </a:lnTo>
                                <a:cubicBezTo>
                                  <a:pt x="66295" y="479840"/>
                                  <a:pt x="35616" y="480401"/>
                                  <a:pt x="5623" y="479951"/>
                                </a:cubicBezTo>
                                <a:lnTo>
                                  <a:pt x="0" y="479621"/>
                                </a:lnTo>
                                <a:lnTo>
                                  <a:pt x="0" y="449414"/>
                                </a:lnTo>
                                <a:lnTo>
                                  <a:pt x="18883" y="446688"/>
                                </a:lnTo>
                                <a:lnTo>
                                  <a:pt x="0" y="446035"/>
                                </a:lnTo>
                                <a:lnTo>
                                  <a:pt x="0" y="12095"/>
                                </a:lnTo>
                                <a:lnTo>
                                  <a:pt x="1442" y="12224"/>
                                </a:lnTo>
                                <a:cubicBezTo>
                                  <a:pt x="4790" y="12766"/>
                                  <a:pt x="8071" y="13348"/>
                                  <a:pt x="12044" y="13453"/>
                                </a:cubicBezTo>
                                <a:cubicBezTo>
                                  <a:pt x="12102" y="11432"/>
                                  <a:pt x="10430" y="10566"/>
                                  <a:pt x="8004" y="10206"/>
                                </a:cubicBezTo>
                                <a:lnTo>
                                  <a:pt x="0" y="10004"/>
                                </a:lnTo>
                                <a:lnTo>
                                  <a:pt x="0" y="9892"/>
                                </a:lnTo>
                                <a:lnTo>
                                  <a:pt x="10983" y="7984"/>
                                </a:lnTo>
                                <a:cubicBezTo>
                                  <a:pt x="23018" y="7799"/>
                                  <a:pt x="35623" y="11303"/>
                                  <a:pt x="40738" y="2540"/>
                                </a:cubicBezTo>
                                <a:cubicBezTo>
                                  <a:pt x="50481" y="3926"/>
                                  <a:pt x="57014" y="3926"/>
                                  <a:pt x="62305" y="0"/>
                                </a:cubicBezTo>
                                <a:close/>
                              </a:path>
                            </a:pathLst>
                          </a:custGeom>
                          <a:grpFill/>
                          <a:ln w="0" cap="flat">
                            <a:noFill/>
                            <a:miter lim="127000"/>
                          </a:ln>
                          <a:effectLst/>
                        </wps:spPr>
                        <wps:bodyPr/>
                      </wps:wsp>
                      <wps:wsp>
                        <wps:cNvPr id="191" name="Shape 1290"/>
                        <wps:cNvSpPr/>
                        <wps:spPr>
                          <a:xfrm>
                            <a:off x="1852097" y="0"/>
                            <a:ext cx="291647" cy="496751"/>
                          </a:xfrm>
                          <a:custGeom>
                            <a:avLst/>
                            <a:gdLst/>
                            <a:ahLst/>
                            <a:cxnLst/>
                            <a:rect l="0" t="0" r="0" b="0"/>
                            <a:pathLst>
                              <a:path w="291647" h="496751">
                                <a:moveTo>
                                  <a:pt x="270807" y="270"/>
                                </a:moveTo>
                                <a:cubicBezTo>
                                  <a:pt x="266910" y="2772"/>
                                  <a:pt x="271724" y="3658"/>
                                  <a:pt x="270865" y="7391"/>
                                </a:cubicBezTo>
                                <a:cubicBezTo>
                                  <a:pt x="278640" y="8508"/>
                                  <a:pt x="280818" y="5986"/>
                                  <a:pt x="285231" y="4909"/>
                                </a:cubicBezTo>
                                <a:lnTo>
                                  <a:pt x="291647" y="6268"/>
                                </a:lnTo>
                                <a:lnTo>
                                  <a:pt x="291647" y="12553"/>
                                </a:lnTo>
                                <a:lnTo>
                                  <a:pt x="283549" y="14397"/>
                                </a:lnTo>
                                <a:cubicBezTo>
                                  <a:pt x="281295" y="14146"/>
                                  <a:pt x="279863" y="12569"/>
                                  <a:pt x="279958" y="15591"/>
                                </a:cubicBezTo>
                                <a:lnTo>
                                  <a:pt x="291647" y="15070"/>
                                </a:lnTo>
                                <a:lnTo>
                                  <a:pt x="291647" y="492597"/>
                                </a:lnTo>
                                <a:lnTo>
                                  <a:pt x="285286" y="492767"/>
                                </a:lnTo>
                                <a:cubicBezTo>
                                  <a:pt x="283682" y="488975"/>
                                  <a:pt x="291209" y="491111"/>
                                  <a:pt x="290636" y="487994"/>
                                </a:cubicBezTo>
                                <a:cubicBezTo>
                                  <a:pt x="260701" y="487859"/>
                                  <a:pt x="208243" y="496751"/>
                                  <a:pt x="179149" y="489995"/>
                                </a:cubicBezTo>
                                <a:cubicBezTo>
                                  <a:pt x="173361" y="491111"/>
                                  <a:pt x="176609" y="486145"/>
                                  <a:pt x="173724" y="485280"/>
                                </a:cubicBezTo>
                                <a:cubicBezTo>
                                  <a:pt x="150991" y="485992"/>
                                  <a:pt x="130532" y="493633"/>
                                  <a:pt x="116185" y="485703"/>
                                </a:cubicBezTo>
                                <a:cubicBezTo>
                                  <a:pt x="83843" y="483894"/>
                                  <a:pt x="47986" y="493633"/>
                                  <a:pt x="24451" y="486396"/>
                                </a:cubicBezTo>
                                <a:lnTo>
                                  <a:pt x="0" y="486930"/>
                                </a:lnTo>
                                <a:lnTo>
                                  <a:pt x="0" y="462603"/>
                                </a:lnTo>
                                <a:lnTo>
                                  <a:pt x="14944" y="463398"/>
                                </a:lnTo>
                                <a:cubicBezTo>
                                  <a:pt x="33187" y="464930"/>
                                  <a:pt x="51254" y="466446"/>
                                  <a:pt x="69249" y="461163"/>
                                </a:cubicBezTo>
                                <a:cubicBezTo>
                                  <a:pt x="49429" y="458584"/>
                                  <a:pt x="29175" y="458733"/>
                                  <a:pt x="8933" y="458673"/>
                                </a:cubicBezTo>
                                <a:lnTo>
                                  <a:pt x="0" y="458117"/>
                                </a:lnTo>
                                <a:lnTo>
                                  <a:pt x="0" y="17750"/>
                                </a:lnTo>
                                <a:lnTo>
                                  <a:pt x="89288" y="18227"/>
                                </a:lnTo>
                                <a:cubicBezTo>
                                  <a:pt x="88448" y="13627"/>
                                  <a:pt x="76891" y="16226"/>
                                  <a:pt x="73070" y="13608"/>
                                </a:cubicBezTo>
                                <a:cubicBezTo>
                                  <a:pt x="134143" y="7679"/>
                                  <a:pt x="203029" y="25234"/>
                                  <a:pt x="265478" y="12165"/>
                                </a:cubicBezTo>
                                <a:cubicBezTo>
                                  <a:pt x="256556" y="8469"/>
                                  <a:pt x="236365" y="9181"/>
                                  <a:pt x="229468" y="7699"/>
                                </a:cubicBezTo>
                                <a:cubicBezTo>
                                  <a:pt x="225742" y="7026"/>
                                  <a:pt x="217681" y="9258"/>
                                  <a:pt x="216898" y="6602"/>
                                </a:cubicBezTo>
                                <a:cubicBezTo>
                                  <a:pt x="237415" y="7064"/>
                                  <a:pt x="244484" y="3542"/>
                                  <a:pt x="261848" y="3888"/>
                                </a:cubicBezTo>
                                <a:cubicBezTo>
                                  <a:pt x="264618" y="2541"/>
                                  <a:pt x="265554" y="0"/>
                                  <a:pt x="270807" y="270"/>
                                </a:cubicBezTo>
                                <a:close/>
                              </a:path>
                            </a:pathLst>
                          </a:custGeom>
                          <a:grpFill/>
                          <a:ln w="0" cap="flat">
                            <a:noFill/>
                            <a:miter lim="127000"/>
                          </a:ln>
                          <a:effectLst/>
                        </wps:spPr>
                        <wps:bodyPr/>
                      </wps:wsp>
                      <wps:wsp>
                        <wps:cNvPr id="6016" name="Shape 1291"/>
                        <wps:cNvSpPr/>
                        <wps:spPr>
                          <a:xfrm>
                            <a:off x="2143744" y="4677"/>
                            <a:ext cx="90003" cy="487920"/>
                          </a:xfrm>
                          <a:custGeom>
                            <a:avLst/>
                            <a:gdLst/>
                            <a:ahLst/>
                            <a:cxnLst/>
                            <a:rect l="0" t="0" r="0" b="0"/>
                            <a:pathLst>
                              <a:path w="90003" h="487920">
                                <a:moveTo>
                                  <a:pt x="24168" y="0"/>
                                </a:moveTo>
                                <a:cubicBezTo>
                                  <a:pt x="39770" y="2882"/>
                                  <a:pt x="56455" y="4409"/>
                                  <a:pt x="73800" y="5142"/>
                                </a:cubicBezTo>
                                <a:lnTo>
                                  <a:pt x="90003" y="5258"/>
                                </a:lnTo>
                                <a:lnTo>
                                  <a:pt x="90003" y="151646"/>
                                </a:lnTo>
                                <a:lnTo>
                                  <a:pt x="86895" y="151752"/>
                                </a:lnTo>
                                <a:cubicBezTo>
                                  <a:pt x="84008" y="152241"/>
                                  <a:pt x="82184" y="153420"/>
                                  <a:pt x="82910" y="156249"/>
                                </a:cubicBezTo>
                                <a:lnTo>
                                  <a:pt x="90003" y="155086"/>
                                </a:lnTo>
                                <a:lnTo>
                                  <a:pt x="90003" y="486373"/>
                                </a:lnTo>
                                <a:lnTo>
                                  <a:pt x="62725" y="486242"/>
                                </a:lnTo>
                                <a:lnTo>
                                  <a:pt x="0" y="487920"/>
                                </a:lnTo>
                                <a:lnTo>
                                  <a:pt x="0" y="10392"/>
                                </a:lnTo>
                                <a:lnTo>
                                  <a:pt x="1427" y="10329"/>
                                </a:lnTo>
                                <a:cubicBezTo>
                                  <a:pt x="5446" y="10172"/>
                                  <a:pt x="8990" y="10182"/>
                                  <a:pt x="11693" y="10740"/>
                                </a:cubicBezTo>
                                <a:cubicBezTo>
                                  <a:pt x="11416" y="8219"/>
                                  <a:pt x="7519" y="7175"/>
                                  <a:pt x="3166" y="7155"/>
                                </a:cubicBezTo>
                                <a:lnTo>
                                  <a:pt x="0" y="7876"/>
                                </a:lnTo>
                                <a:lnTo>
                                  <a:pt x="0" y="1591"/>
                                </a:lnTo>
                                <a:lnTo>
                                  <a:pt x="8231" y="3335"/>
                                </a:lnTo>
                                <a:cubicBezTo>
                                  <a:pt x="13193" y="3046"/>
                                  <a:pt x="18370" y="1684"/>
                                  <a:pt x="24168" y="0"/>
                                </a:cubicBezTo>
                                <a:close/>
                              </a:path>
                            </a:pathLst>
                          </a:custGeom>
                          <a:grpFill/>
                          <a:ln w="0" cap="flat">
                            <a:noFill/>
                            <a:miter lim="127000"/>
                          </a:ln>
                          <a:effectLst/>
                        </wps:spPr>
                        <wps:bodyPr/>
                      </wps:wsp>
                      <wps:wsp>
                        <wps:cNvPr id="6017" name="Shape 1292"/>
                        <wps:cNvSpPr/>
                        <wps:spPr>
                          <a:xfrm>
                            <a:off x="2233748" y="9936"/>
                            <a:ext cx="21543" cy="481218"/>
                          </a:xfrm>
                          <a:custGeom>
                            <a:avLst/>
                            <a:gdLst/>
                            <a:ahLst/>
                            <a:cxnLst/>
                            <a:rect l="0" t="0" r="0" b="0"/>
                            <a:pathLst>
                              <a:path w="21543" h="481218">
                                <a:moveTo>
                                  <a:pt x="0" y="0"/>
                                </a:moveTo>
                                <a:lnTo>
                                  <a:pt x="21543" y="154"/>
                                </a:lnTo>
                                <a:lnTo>
                                  <a:pt x="21543" y="158251"/>
                                </a:lnTo>
                                <a:lnTo>
                                  <a:pt x="18142" y="159112"/>
                                </a:lnTo>
                                <a:lnTo>
                                  <a:pt x="21543" y="159085"/>
                                </a:lnTo>
                                <a:lnTo>
                                  <a:pt x="21543" y="374920"/>
                                </a:lnTo>
                                <a:lnTo>
                                  <a:pt x="21356" y="374900"/>
                                </a:lnTo>
                                <a:cubicBezTo>
                                  <a:pt x="16949" y="375085"/>
                                  <a:pt x="12602" y="376336"/>
                                  <a:pt x="12545" y="377568"/>
                                </a:cubicBezTo>
                                <a:cubicBezTo>
                                  <a:pt x="16146" y="377347"/>
                                  <a:pt x="18643" y="377857"/>
                                  <a:pt x="21241" y="378299"/>
                                </a:cubicBezTo>
                                <a:lnTo>
                                  <a:pt x="21543" y="378310"/>
                                </a:lnTo>
                                <a:lnTo>
                                  <a:pt x="21543" y="481218"/>
                                </a:lnTo>
                                <a:lnTo>
                                  <a:pt x="0" y="481115"/>
                                </a:lnTo>
                                <a:lnTo>
                                  <a:pt x="0" y="149827"/>
                                </a:lnTo>
                                <a:lnTo>
                                  <a:pt x="1620" y="149562"/>
                                </a:lnTo>
                                <a:cubicBezTo>
                                  <a:pt x="4373" y="148984"/>
                                  <a:pt x="6613" y="148075"/>
                                  <a:pt x="7253" y="146141"/>
                                </a:cubicBezTo>
                                <a:lnTo>
                                  <a:pt x="0" y="146388"/>
                                </a:lnTo>
                                <a:lnTo>
                                  <a:pt x="0" y="0"/>
                                </a:lnTo>
                                <a:close/>
                              </a:path>
                            </a:pathLst>
                          </a:custGeom>
                          <a:grpFill/>
                          <a:ln w="0" cap="flat">
                            <a:noFill/>
                            <a:miter lim="127000"/>
                          </a:ln>
                          <a:effectLst/>
                        </wps:spPr>
                        <wps:bodyPr/>
                      </wps:wsp>
                      <wps:wsp>
                        <wps:cNvPr id="6018" name="Shape 1293"/>
                        <wps:cNvSpPr/>
                        <wps:spPr>
                          <a:xfrm>
                            <a:off x="2255291" y="9774"/>
                            <a:ext cx="39543" cy="481453"/>
                          </a:xfrm>
                          <a:custGeom>
                            <a:avLst/>
                            <a:gdLst/>
                            <a:ahLst/>
                            <a:cxnLst/>
                            <a:rect l="0" t="0" r="0" b="0"/>
                            <a:pathLst>
                              <a:path w="39543" h="481453">
                                <a:moveTo>
                                  <a:pt x="39543" y="0"/>
                                </a:moveTo>
                                <a:lnTo>
                                  <a:pt x="39543" y="373615"/>
                                </a:lnTo>
                                <a:lnTo>
                                  <a:pt x="23363" y="376306"/>
                                </a:lnTo>
                                <a:cubicBezTo>
                                  <a:pt x="26257" y="378086"/>
                                  <a:pt x="31520" y="378788"/>
                                  <a:pt x="36800" y="378671"/>
                                </a:cubicBezTo>
                                <a:lnTo>
                                  <a:pt x="39543" y="378152"/>
                                </a:lnTo>
                                <a:lnTo>
                                  <a:pt x="39543" y="481108"/>
                                </a:lnTo>
                                <a:lnTo>
                                  <a:pt x="15157" y="481453"/>
                                </a:lnTo>
                                <a:lnTo>
                                  <a:pt x="0" y="481380"/>
                                </a:lnTo>
                                <a:lnTo>
                                  <a:pt x="0" y="378472"/>
                                </a:lnTo>
                                <a:lnTo>
                                  <a:pt x="8998" y="378789"/>
                                </a:lnTo>
                                <a:cubicBezTo>
                                  <a:pt x="8844" y="377273"/>
                                  <a:pt x="7651" y="376295"/>
                                  <a:pt x="5944" y="375719"/>
                                </a:cubicBezTo>
                                <a:lnTo>
                                  <a:pt x="0" y="375081"/>
                                </a:lnTo>
                                <a:lnTo>
                                  <a:pt x="0" y="159247"/>
                                </a:lnTo>
                                <a:lnTo>
                                  <a:pt x="10984" y="159159"/>
                                </a:lnTo>
                                <a:cubicBezTo>
                                  <a:pt x="23430" y="157985"/>
                                  <a:pt x="20736" y="157128"/>
                                  <a:pt x="14480" y="157008"/>
                                </a:cubicBezTo>
                                <a:cubicBezTo>
                                  <a:pt x="11352" y="156948"/>
                                  <a:pt x="7333" y="157072"/>
                                  <a:pt x="3870" y="157432"/>
                                </a:cubicBezTo>
                                <a:lnTo>
                                  <a:pt x="0" y="158412"/>
                                </a:lnTo>
                                <a:lnTo>
                                  <a:pt x="0" y="316"/>
                                </a:lnTo>
                                <a:lnTo>
                                  <a:pt x="15853" y="430"/>
                                </a:lnTo>
                                <a:lnTo>
                                  <a:pt x="39543" y="0"/>
                                </a:lnTo>
                                <a:close/>
                              </a:path>
                            </a:pathLst>
                          </a:custGeom>
                          <a:grpFill/>
                          <a:ln w="0" cap="flat">
                            <a:noFill/>
                            <a:miter lim="127000"/>
                          </a:ln>
                          <a:effectLst/>
                        </wps:spPr>
                        <wps:bodyPr/>
                      </wps:wsp>
                      <wps:wsp>
                        <wps:cNvPr id="6019" name="Shape 1294"/>
                        <wps:cNvSpPr/>
                        <wps:spPr>
                          <a:xfrm>
                            <a:off x="2294834" y="9017"/>
                            <a:ext cx="118784" cy="481865"/>
                          </a:xfrm>
                          <a:custGeom>
                            <a:avLst/>
                            <a:gdLst/>
                            <a:ahLst/>
                            <a:cxnLst/>
                            <a:rect l="0" t="0" r="0" b="0"/>
                            <a:pathLst>
                              <a:path w="118784" h="481865">
                                <a:moveTo>
                                  <a:pt x="31352" y="188"/>
                                </a:moveTo>
                                <a:cubicBezTo>
                                  <a:pt x="49660" y="0"/>
                                  <a:pt x="67788" y="144"/>
                                  <a:pt x="85315" y="1183"/>
                                </a:cubicBezTo>
                                <a:cubicBezTo>
                                  <a:pt x="68390" y="7054"/>
                                  <a:pt x="43230" y="1145"/>
                                  <a:pt x="27815" y="8748"/>
                                </a:cubicBezTo>
                                <a:cubicBezTo>
                                  <a:pt x="30928" y="11827"/>
                                  <a:pt x="45657" y="7131"/>
                                  <a:pt x="42256" y="14580"/>
                                </a:cubicBezTo>
                                <a:cubicBezTo>
                                  <a:pt x="49955" y="15254"/>
                                  <a:pt x="49554" y="10654"/>
                                  <a:pt x="56622" y="10923"/>
                                </a:cubicBezTo>
                                <a:cubicBezTo>
                                  <a:pt x="58934" y="12463"/>
                                  <a:pt x="58952" y="15292"/>
                                  <a:pt x="56660" y="16870"/>
                                </a:cubicBezTo>
                                <a:cubicBezTo>
                                  <a:pt x="71274" y="13983"/>
                                  <a:pt x="98363" y="14522"/>
                                  <a:pt x="116033" y="21181"/>
                                </a:cubicBezTo>
                                <a:cubicBezTo>
                                  <a:pt x="110646" y="21220"/>
                                  <a:pt x="105259" y="21258"/>
                                  <a:pt x="99833" y="21297"/>
                                </a:cubicBezTo>
                                <a:lnTo>
                                  <a:pt x="118784" y="22932"/>
                                </a:lnTo>
                                <a:lnTo>
                                  <a:pt x="118784" y="371616"/>
                                </a:lnTo>
                                <a:lnTo>
                                  <a:pt x="104247" y="369308"/>
                                </a:lnTo>
                                <a:cubicBezTo>
                                  <a:pt x="95243" y="367301"/>
                                  <a:pt x="86403" y="365172"/>
                                  <a:pt x="78218" y="364289"/>
                                </a:cubicBezTo>
                                <a:cubicBezTo>
                                  <a:pt x="72762" y="363701"/>
                                  <a:pt x="67597" y="363666"/>
                                  <a:pt x="62869" y="364590"/>
                                </a:cubicBezTo>
                                <a:cubicBezTo>
                                  <a:pt x="72106" y="368353"/>
                                  <a:pt x="83429" y="370927"/>
                                  <a:pt x="95330" y="372400"/>
                                </a:cubicBezTo>
                                <a:lnTo>
                                  <a:pt x="118784" y="373182"/>
                                </a:lnTo>
                                <a:lnTo>
                                  <a:pt x="118784" y="386415"/>
                                </a:lnTo>
                                <a:lnTo>
                                  <a:pt x="107991" y="388013"/>
                                </a:lnTo>
                                <a:cubicBezTo>
                                  <a:pt x="110923" y="388514"/>
                                  <a:pt x="113722" y="388711"/>
                                  <a:pt x="117086" y="388813"/>
                                </a:cubicBezTo>
                                <a:lnTo>
                                  <a:pt x="118784" y="388843"/>
                                </a:lnTo>
                                <a:lnTo>
                                  <a:pt x="118784" y="478490"/>
                                </a:lnTo>
                                <a:lnTo>
                                  <a:pt x="105067" y="475877"/>
                                </a:lnTo>
                                <a:cubicBezTo>
                                  <a:pt x="81924" y="478822"/>
                                  <a:pt x="60031" y="480449"/>
                                  <a:pt x="38689" y="481318"/>
                                </a:cubicBezTo>
                                <a:lnTo>
                                  <a:pt x="0" y="481865"/>
                                </a:lnTo>
                                <a:lnTo>
                                  <a:pt x="0" y="378909"/>
                                </a:lnTo>
                                <a:lnTo>
                                  <a:pt x="10793" y="376870"/>
                                </a:lnTo>
                                <a:cubicBezTo>
                                  <a:pt x="10316" y="379584"/>
                                  <a:pt x="11252" y="381316"/>
                                  <a:pt x="14423" y="381585"/>
                                </a:cubicBezTo>
                                <a:cubicBezTo>
                                  <a:pt x="17518" y="379141"/>
                                  <a:pt x="13067" y="379276"/>
                                  <a:pt x="16180" y="376812"/>
                                </a:cubicBezTo>
                                <a:cubicBezTo>
                                  <a:pt x="11204" y="374483"/>
                                  <a:pt x="6079" y="373920"/>
                                  <a:pt x="716" y="374252"/>
                                </a:cubicBezTo>
                                <a:lnTo>
                                  <a:pt x="0" y="374371"/>
                                </a:lnTo>
                                <a:lnTo>
                                  <a:pt x="0" y="757"/>
                                </a:lnTo>
                                <a:lnTo>
                                  <a:pt x="31352" y="188"/>
                                </a:lnTo>
                                <a:close/>
                              </a:path>
                            </a:pathLst>
                          </a:custGeom>
                          <a:grpFill/>
                          <a:ln w="0" cap="flat">
                            <a:noFill/>
                            <a:miter lim="127000"/>
                          </a:ln>
                          <a:effectLst/>
                        </wps:spPr>
                        <wps:bodyPr/>
                      </wps:wsp>
                      <wps:wsp>
                        <wps:cNvPr id="6020" name="Shape 1295"/>
                        <wps:cNvSpPr/>
                        <wps:spPr>
                          <a:xfrm>
                            <a:off x="2489154" y="14441"/>
                            <a:ext cx="2313" cy="880"/>
                          </a:xfrm>
                          <a:custGeom>
                            <a:avLst/>
                            <a:gdLst/>
                            <a:ahLst/>
                            <a:cxnLst/>
                            <a:rect l="0" t="0" r="0" b="0"/>
                            <a:pathLst>
                              <a:path w="2313" h="880">
                                <a:moveTo>
                                  <a:pt x="0" y="0"/>
                                </a:moveTo>
                                <a:lnTo>
                                  <a:pt x="2313" y="402"/>
                                </a:lnTo>
                                <a:lnTo>
                                  <a:pt x="800" y="880"/>
                                </a:lnTo>
                                <a:lnTo>
                                  <a:pt x="0" y="0"/>
                                </a:lnTo>
                                <a:close/>
                              </a:path>
                            </a:pathLst>
                          </a:custGeom>
                          <a:grpFill/>
                          <a:ln w="0" cap="flat">
                            <a:noFill/>
                            <a:miter lim="127000"/>
                          </a:ln>
                          <a:effectLst/>
                        </wps:spPr>
                        <wps:bodyPr/>
                      </wps:wsp>
                      <wps:wsp>
                        <wps:cNvPr id="6021" name="Shape 1296"/>
                        <wps:cNvSpPr/>
                        <wps:spPr>
                          <a:xfrm>
                            <a:off x="2480937" y="11328"/>
                            <a:ext cx="8217" cy="3114"/>
                          </a:xfrm>
                          <a:custGeom>
                            <a:avLst/>
                            <a:gdLst/>
                            <a:ahLst/>
                            <a:cxnLst/>
                            <a:rect l="0" t="0" r="0" b="0"/>
                            <a:pathLst>
                              <a:path w="8217" h="3114">
                                <a:moveTo>
                                  <a:pt x="5819" y="478"/>
                                </a:moveTo>
                                <a:lnTo>
                                  <a:pt x="8217" y="3114"/>
                                </a:lnTo>
                                <a:lnTo>
                                  <a:pt x="0" y="1683"/>
                                </a:lnTo>
                                <a:cubicBezTo>
                                  <a:pt x="697" y="308"/>
                                  <a:pt x="3477" y="0"/>
                                  <a:pt x="5819" y="478"/>
                                </a:cubicBezTo>
                                <a:close/>
                              </a:path>
                            </a:pathLst>
                          </a:custGeom>
                          <a:grpFill/>
                          <a:ln w="0" cap="flat">
                            <a:noFill/>
                            <a:miter lim="127000"/>
                          </a:ln>
                          <a:effectLst/>
                        </wps:spPr>
                        <wps:bodyPr/>
                      </wps:wsp>
                      <wps:wsp>
                        <wps:cNvPr id="6084" name="Shape 1297"/>
                        <wps:cNvSpPr/>
                        <wps:spPr>
                          <a:xfrm>
                            <a:off x="2413618" y="11702"/>
                            <a:ext cx="246087" cy="477566"/>
                          </a:xfrm>
                          <a:custGeom>
                            <a:avLst/>
                            <a:gdLst/>
                            <a:ahLst/>
                            <a:cxnLst/>
                            <a:rect l="0" t="0" r="0" b="0"/>
                            <a:pathLst>
                              <a:path w="246087" h="477566">
                                <a:moveTo>
                                  <a:pt x="83500" y="0"/>
                                </a:moveTo>
                                <a:cubicBezTo>
                                  <a:pt x="103004" y="3888"/>
                                  <a:pt x="125183" y="5351"/>
                                  <a:pt x="144668" y="4311"/>
                                </a:cubicBezTo>
                                <a:cubicBezTo>
                                  <a:pt x="166904" y="12838"/>
                                  <a:pt x="196877" y="16206"/>
                                  <a:pt x="209600" y="31142"/>
                                </a:cubicBezTo>
                                <a:cubicBezTo>
                                  <a:pt x="210403" y="40785"/>
                                  <a:pt x="207843" y="45924"/>
                                  <a:pt x="209772" y="53700"/>
                                </a:cubicBezTo>
                                <a:cubicBezTo>
                                  <a:pt x="204041" y="63747"/>
                                  <a:pt x="197718" y="73428"/>
                                  <a:pt x="186580" y="79972"/>
                                </a:cubicBezTo>
                                <a:cubicBezTo>
                                  <a:pt x="194413" y="89730"/>
                                  <a:pt x="198998" y="97083"/>
                                  <a:pt x="199380" y="107188"/>
                                </a:cubicBezTo>
                                <a:cubicBezTo>
                                  <a:pt x="197030" y="109132"/>
                                  <a:pt x="186141" y="111557"/>
                                  <a:pt x="194031" y="113174"/>
                                </a:cubicBezTo>
                                <a:cubicBezTo>
                                  <a:pt x="190306" y="114675"/>
                                  <a:pt x="186466" y="116119"/>
                                  <a:pt x="183276" y="118005"/>
                                </a:cubicBezTo>
                                <a:cubicBezTo>
                                  <a:pt x="184193" y="121104"/>
                                  <a:pt x="193229" y="121931"/>
                                  <a:pt x="188720" y="125069"/>
                                </a:cubicBezTo>
                                <a:cubicBezTo>
                                  <a:pt x="182493" y="126069"/>
                                  <a:pt x="181805" y="123356"/>
                                  <a:pt x="176131" y="123971"/>
                                </a:cubicBezTo>
                                <a:cubicBezTo>
                                  <a:pt x="177507" y="130939"/>
                                  <a:pt x="190707" y="133845"/>
                                  <a:pt x="194260" y="142833"/>
                                </a:cubicBezTo>
                                <a:cubicBezTo>
                                  <a:pt x="198635" y="153901"/>
                                  <a:pt x="190459" y="167162"/>
                                  <a:pt x="190936" y="180847"/>
                                </a:cubicBezTo>
                                <a:cubicBezTo>
                                  <a:pt x="173342" y="180962"/>
                                  <a:pt x="179589" y="198419"/>
                                  <a:pt x="155080" y="196533"/>
                                </a:cubicBezTo>
                                <a:cubicBezTo>
                                  <a:pt x="173591" y="204136"/>
                                  <a:pt x="200602" y="211950"/>
                                  <a:pt x="223546" y="212643"/>
                                </a:cubicBezTo>
                                <a:cubicBezTo>
                                  <a:pt x="227672" y="217455"/>
                                  <a:pt x="233594" y="230196"/>
                                  <a:pt x="223699" y="234008"/>
                                </a:cubicBezTo>
                                <a:cubicBezTo>
                                  <a:pt x="225800" y="236163"/>
                                  <a:pt x="228417" y="237992"/>
                                  <a:pt x="230939" y="239897"/>
                                </a:cubicBezTo>
                                <a:cubicBezTo>
                                  <a:pt x="227175" y="242842"/>
                                  <a:pt x="212580" y="240051"/>
                                  <a:pt x="218387" y="245922"/>
                                </a:cubicBezTo>
                                <a:cubicBezTo>
                                  <a:pt x="200430" y="248867"/>
                                  <a:pt x="177201" y="244612"/>
                                  <a:pt x="164516" y="254621"/>
                                </a:cubicBezTo>
                                <a:cubicBezTo>
                                  <a:pt x="164727" y="257662"/>
                                  <a:pt x="171241" y="256488"/>
                                  <a:pt x="173534" y="258124"/>
                                </a:cubicBezTo>
                                <a:cubicBezTo>
                                  <a:pt x="174106" y="261146"/>
                                  <a:pt x="170210" y="265072"/>
                                  <a:pt x="171814" y="267633"/>
                                </a:cubicBezTo>
                                <a:cubicBezTo>
                                  <a:pt x="181901" y="270096"/>
                                  <a:pt x="176895" y="272117"/>
                                  <a:pt x="186237" y="272271"/>
                                </a:cubicBezTo>
                                <a:cubicBezTo>
                                  <a:pt x="184021" y="275562"/>
                                  <a:pt x="180601" y="278065"/>
                                  <a:pt x="173686" y="278295"/>
                                </a:cubicBezTo>
                                <a:cubicBezTo>
                                  <a:pt x="179188" y="281356"/>
                                  <a:pt x="189275" y="281336"/>
                                  <a:pt x="191720" y="286475"/>
                                </a:cubicBezTo>
                                <a:cubicBezTo>
                                  <a:pt x="171222" y="292135"/>
                                  <a:pt x="162281" y="288266"/>
                                  <a:pt x="139587" y="289247"/>
                                </a:cubicBezTo>
                                <a:cubicBezTo>
                                  <a:pt x="172120" y="295252"/>
                                  <a:pt x="201214" y="303567"/>
                                  <a:pt x="227882" y="313518"/>
                                </a:cubicBezTo>
                                <a:cubicBezTo>
                                  <a:pt x="228226" y="318695"/>
                                  <a:pt x="228569" y="323892"/>
                                  <a:pt x="224348" y="323045"/>
                                </a:cubicBezTo>
                                <a:cubicBezTo>
                                  <a:pt x="227748" y="326760"/>
                                  <a:pt x="230423" y="324007"/>
                                  <a:pt x="233327" y="321794"/>
                                </a:cubicBezTo>
                                <a:cubicBezTo>
                                  <a:pt x="235294" y="332014"/>
                                  <a:pt x="236307" y="338270"/>
                                  <a:pt x="246087" y="344255"/>
                                </a:cubicBezTo>
                                <a:cubicBezTo>
                                  <a:pt x="242534" y="352705"/>
                                  <a:pt x="230002" y="349375"/>
                                  <a:pt x="219171" y="351570"/>
                                </a:cubicBezTo>
                                <a:cubicBezTo>
                                  <a:pt x="220776" y="357267"/>
                                  <a:pt x="223221" y="362387"/>
                                  <a:pt x="231836" y="363349"/>
                                </a:cubicBezTo>
                                <a:cubicBezTo>
                                  <a:pt x="226201" y="374166"/>
                                  <a:pt x="195617" y="372664"/>
                                  <a:pt x="185186" y="376745"/>
                                </a:cubicBezTo>
                                <a:cubicBezTo>
                                  <a:pt x="189312" y="383828"/>
                                  <a:pt x="200565" y="377957"/>
                                  <a:pt x="210364" y="376553"/>
                                </a:cubicBezTo>
                                <a:cubicBezTo>
                                  <a:pt x="207900" y="381383"/>
                                  <a:pt x="214299" y="380267"/>
                                  <a:pt x="214013" y="383655"/>
                                </a:cubicBezTo>
                                <a:cubicBezTo>
                                  <a:pt x="182014" y="384848"/>
                                  <a:pt x="179150" y="394567"/>
                                  <a:pt x="145719" y="391276"/>
                                </a:cubicBezTo>
                                <a:cubicBezTo>
                                  <a:pt x="144840" y="422188"/>
                                  <a:pt x="121247" y="438374"/>
                                  <a:pt x="108486" y="461586"/>
                                </a:cubicBezTo>
                                <a:cubicBezTo>
                                  <a:pt x="92860" y="458700"/>
                                  <a:pt x="85983" y="463935"/>
                                  <a:pt x="77960" y="468938"/>
                                </a:cubicBezTo>
                                <a:cubicBezTo>
                                  <a:pt x="77157" y="472249"/>
                                  <a:pt x="87740" y="467918"/>
                                  <a:pt x="86957" y="471229"/>
                                </a:cubicBezTo>
                                <a:cubicBezTo>
                                  <a:pt x="72916" y="475387"/>
                                  <a:pt x="53163" y="474732"/>
                                  <a:pt x="33048" y="476387"/>
                                </a:cubicBezTo>
                                <a:cubicBezTo>
                                  <a:pt x="23658" y="477167"/>
                                  <a:pt x="14999" y="477566"/>
                                  <a:pt x="7172" y="477172"/>
                                </a:cubicBezTo>
                                <a:lnTo>
                                  <a:pt x="0" y="475805"/>
                                </a:lnTo>
                                <a:lnTo>
                                  <a:pt x="0" y="386158"/>
                                </a:lnTo>
                                <a:lnTo>
                                  <a:pt x="10793" y="386349"/>
                                </a:lnTo>
                                <a:cubicBezTo>
                                  <a:pt x="10698" y="383616"/>
                                  <a:pt x="6805" y="383106"/>
                                  <a:pt x="2185" y="383407"/>
                                </a:cubicBezTo>
                                <a:lnTo>
                                  <a:pt x="0" y="383730"/>
                                </a:lnTo>
                                <a:lnTo>
                                  <a:pt x="0" y="370497"/>
                                </a:lnTo>
                                <a:lnTo>
                                  <a:pt x="12474" y="370913"/>
                                </a:lnTo>
                                <a:lnTo>
                                  <a:pt x="0" y="368932"/>
                                </a:lnTo>
                                <a:lnTo>
                                  <a:pt x="0" y="20247"/>
                                </a:lnTo>
                                <a:lnTo>
                                  <a:pt x="12362" y="21313"/>
                                </a:lnTo>
                                <a:cubicBezTo>
                                  <a:pt x="46406" y="24389"/>
                                  <a:pt x="87025" y="28019"/>
                                  <a:pt x="119605" y="27081"/>
                                </a:cubicBezTo>
                                <a:cubicBezTo>
                                  <a:pt x="123522" y="33144"/>
                                  <a:pt x="127228" y="27254"/>
                                  <a:pt x="141268" y="30450"/>
                                </a:cubicBezTo>
                                <a:cubicBezTo>
                                  <a:pt x="126119" y="25099"/>
                                  <a:pt x="105946" y="23096"/>
                                  <a:pt x="85448" y="21345"/>
                                </a:cubicBezTo>
                                <a:cubicBezTo>
                                  <a:pt x="86824" y="20287"/>
                                  <a:pt x="87359" y="18651"/>
                                  <a:pt x="87206" y="16592"/>
                                </a:cubicBezTo>
                                <a:cubicBezTo>
                                  <a:pt x="75705" y="16206"/>
                                  <a:pt x="70892" y="20171"/>
                                  <a:pt x="58456" y="19190"/>
                                </a:cubicBezTo>
                                <a:cubicBezTo>
                                  <a:pt x="62314" y="16707"/>
                                  <a:pt x="59201" y="14686"/>
                                  <a:pt x="53030" y="15668"/>
                                </a:cubicBezTo>
                                <a:cubicBezTo>
                                  <a:pt x="56584" y="12607"/>
                                  <a:pt x="67740" y="14474"/>
                                  <a:pt x="67434" y="17919"/>
                                </a:cubicBezTo>
                                <a:cubicBezTo>
                                  <a:pt x="69707" y="17592"/>
                                  <a:pt x="69249" y="15552"/>
                                  <a:pt x="67415" y="15552"/>
                                </a:cubicBezTo>
                                <a:cubicBezTo>
                                  <a:pt x="96700" y="17150"/>
                                  <a:pt x="126884" y="12242"/>
                                  <a:pt x="151966" y="17285"/>
                                </a:cubicBezTo>
                                <a:cubicBezTo>
                                  <a:pt x="140919" y="9605"/>
                                  <a:pt x="111272" y="7804"/>
                                  <a:pt x="87807" y="4875"/>
                                </a:cubicBezTo>
                                <a:lnTo>
                                  <a:pt x="77849" y="3141"/>
                                </a:lnTo>
                                <a:lnTo>
                                  <a:pt x="80627" y="2264"/>
                                </a:lnTo>
                                <a:cubicBezTo>
                                  <a:pt x="82062" y="1815"/>
                                  <a:pt x="83261" y="1213"/>
                                  <a:pt x="83500" y="0"/>
                                </a:cubicBezTo>
                                <a:close/>
                              </a:path>
                            </a:pathLst>
                          </a:custGeom>
                          <a:grp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1A4B53" id="Grupo 44" o:spid="_x0000_s1026" style="position:absolute;margin-left:195.1pt;margin-top:6.55pt;width:265.55pt;height:39.1pt;z-index:-251651072" coordsize="26597,496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NEGdMjUAAE/pAAAOAAAAZHJzL2Uyb0RvYy54bWzsnduOHEmSnu8F6B0I3ms645CZkcT0LCCN dm4W0gK7eoCaYvGAJVlEkd3s0dPrMzf7PdwiI7OiWkA1FijMoKOS4eEHczubufmf/+m3z59e/Xr3 8O3j/ZefX3d/2r1+dffl9v7txy/vf379f/79n//b9PrVt+83X97efLr/cvfz63/cfXv9T3/5r//l zz++vrnr7z/cf3p79/CKTr58e/Pj68+vP3z//vXNTz99u/1w9/nm25/uv9594eW7+4fPN9/5+fD+ p7cPNz/o/fOnn/rd7vDTj/uHt18f7m/vvn3jX//qL1//pfT/7t3d7ff//e7dt7vvrz79/Jq5fS// fSj//bv996e//PnmzfuHm68fPt7GNG5+xyw+33z8wqC1q7/efL959cvDx7OuPn+8fbj/dv/u+59u 7z//dP/u3cfbu7IGVtPtFqv528P9L1/LWt6/+fH+awUToF3A6Xd3e/u/fv3Xh1cf3/78ehxfv/py 85k9+tvDL1/vX/Eb4Pz4+v4Nbf728PXfvv7rg6+QP//l/vY/vvH6p+V7+/1+bvzbu4fP9hELffVb gfo/KtTvfvv+6pZ/HIZjP077169ueTeeDvtjbMvtB/bu7LPbD/8zPuwP+9NxN3943Hc25Z9u3mjY b/efPr7954+fPtkcCk7d/Y9PD69+vQEbbm5v77581xdNy7KmuoYfX0HMbzPsv/3/wf7fPtx8vStb +s3gKtizCId9ef+q6w+TQ7+0MtCXvfj25lvsglaYAHs87QN0gu1h7Hb7U4B26o774wJCt798+/63 u/uySTe//su374wDFr/VXzcf9Nftb1/05wNkdZWgvt58t++sK/vz1Y+fX2smH9hjn4i9/Xz/692/ 35d2322nD10/DABDWMJezk1uf/n7x9v/fvd/8wf7/R7M5YP9biq7yZjeV98Pu2N5dTiMAZh4NexO 8dVhckRnpNz/py9pnAAk47CSPqCoNnpG73PbfjjsGMixUq301FxOwwCXpGdr7WtgNmqVZ6VvjiC/ vrFVlm3Ty/1xfnnaleErUIb94QhClNGmsdvH3PIoGntlPdMEPl1dz7z68dB1h0dWv2P2vn8joDpq PppBnpfPZz8ep1Nf1sAI0+HQrn487faHLl5OfZ9QYhyHbnCUGA/H46jR8ij5l485juOBgQxuI2xn X74UUMfxeKCveNmNaTvGfd8B5ng57MRx8ij5l485nHZ97JXBZkzr7E/7oYsJwQa7simaUN8d9nXM fuhE9XmU/MvH7HcgjNbZn04JfP2O3ddSpgEwN2jXnab9scK2m7aP2Z2GCbAUCB3H3S6Ranc8DRBv vBynQnpaZ3c4TYHqbMFpVyB0Rslr6+wOU78botvjMOQxD/0UXGicAEfazw4aZXFlQtNu32/HoW7o O+F65cV1KeOOaXi3+9PkhFlf9uNhil0Zp+NYhMO2dXaHHg5QZruHIWbwQXrghr8cGLXdzxPCxNnS OE4n55/bhtyhycSOjd04JP7TAYQxljn2XZ9BC3g05nA4jWI0eQPzL0dbKGx3CgAN+97ZSIUekN0F vxhgAGmZ3e5wENyHIwQXzC2Pkn/FmLt+L6ofxoWE6Xb9odeYu8l3bJ4QSk7Mtp+OVZzkUfIvjbnr TkGB/WR8paXAXY8S6ds59KfML077CV5YtnrohyeAFjQI8TT2UFvaMNSvPpCrP0HG7WxOR0OoMiD7 wXJdaORV5V++xlM3wUH9w8MJIDZLPEG06vRkzZp38CaEZwx42JfJbELYaerECnrWk1YxwYMDl5Ec rj5pG0/7A2paGbDbwf02r/B43IuD7I7GhppVoAFpn3a7kb1u3o37/cll93CCQ62jqiSnA9PnPhym U2XIaqCnN9wbO7e1oIMc9mIwarO2T0ebQfliP4Fu7USBJ7zY3zHlJLgguBBqEOrgzH7TNg19UfZt iiNCIQkf2KM6HVEi0oDHAYXBJ4MQP61DbXWBx6mPVYz9INXawQXi987GUN52yL1mm477Ppg1umw3 bediUz9hwhSwDYcBy6bpFCkYEp1OT4ckryBLCNq/g+9sx3wjp/iQoQ9pDxFyoWSxuSdUjWYyEyji dD/00873ftMeTt0U9Dv0iM7EiVHkOnXKBucBj8dgJgM87gky93iAah00naFbu4rTKE1xQMi7GSDa no6HsB16lKsnYClKCCqv7QUcGERNA0L4vr9w0lPWWyEZ8Cg+RDvYjqYMU3s1ZbMdEXE7xk71IE1G G5TzgS3wuQ6Ql325aRsRPPuTVrkD+9KYOwZ12rAxkbwN5mCO7it8WHPZ5U1jTpB1GC6nfmHVwA2D e/GmzzLqiMEioHc4GjYvku3QgMfBpG5axjSCTAV0BzSshMgIikMoI70xo+1r7KBt+EXpdj8sMYSF TbFd49HUnXZCg+GPf4leRbvNe4mNgY5WxhyWhN7BIFBPystx7Pu8TlThoNgezuoMctNegnnzlx3C My2lh7s43+1HvBeJZrse5NJsoabycuOYR/SwWCfkntGym9BaBYSQSuIFHU6JalCjfZcvt46Jphfd 4n3JONSjfcdmY+JkI77DTmflvitopdt5Ojr1XrsC+mWm3iGOgh+a7M0Ok26HLhqAhyM+QaFhB3Hq +GwRJCgpLWpiA+wDh+CJi3Wi7gjjme2TVGEmG+Dr91BLGpOloI4W8MHAXRms+7nrZB0zeOfawrb9 xOPcxX6C8mPmtbvjTuDDMkA9aIGw2+9CWUS/YwL2ctOYKO5hvPQ99JCGxHclNoyC4gqhVnk8IGQC Avpu04B8iJwooIMq3KeqTqe+cu8O7SiR5oR8jQERta63bxvw1B/1IbpGEplH7DqX3/g0TJQ1MD0c 2b2YKPp+gcymAQ+0jl1EQGYjCuktsO0wmRJWHU8IcB9wh5q5nccesWkCG3cdMGxXAeORtMT1sdCz uj0Wu20F3hUsg81IcxxM3/cP0UYT0hxBRHV6RJ1qJ4NBG86W7nQYL1gYa7ryvjuEa6M7wS/zPnWn YGV4hbrsicVGZOPKRKdheIJ03o9TcHOcBmj/7SpwWITS06H/ZULE8xvWAO9G5xqbkGY4iDl2/JGN a9h3WAP4lXCwtpNhJ0I5NwR2pX7bgMaOHTQHJp2QBqU2XCywLzSqNCCcz/lihzP0CZrAiFgOpMHj kzERP5EQgzV0ibeNyJuY6B6zqOz9phWOWPcxUxaUNVdMjDA/uhF+lLB0whCOAWEXiOatvBTWppki UrMGNeEYcrZn2kk2yo8DqOJbYU687ZwGJ+nRaY15YqE23AusRfs1zMcmzVy2wy8XjAYl4Emut6pd HwbDgma8E84aX98BrpI2EPdegAVVFlG9FZwnNAbXqFBy3flaBcUeDa+sbo+vI+HucUIy+Su899tH m0DnGA0LI60Nlhr8dcRay6MRUfSJ4Md19+cm3IQtdS6UBrzBiYFOu5NEBOp9xszTLkQZWq2rtZtG wxLD2+8YBjUlNbtHJIkRjCf80s2m4s7Eee7fTTh5Nm/dMICZjn5EULJvg3d4Sb3TY48LJA04GIAL w8ZFsX33zGcTARSULqdZIQu+Xos0uLjaLVY4YQPEu/HozrlNIB1sB2OmhJTzKvCFxhZ2+PAyvyZo FHiG0HbhsW3AEzZNgPS0y85Q/HVo+AG2PvNyXvRaIRrkE9hntz+iSzjYEMDtPo24vMOqw4bzaLLA jUpl9nP5rsNjsBlp9riCw3iHRXkcsHbKCkPlgJOnuawEdbMKcfvp/tudMx0LFxfFuIaQC+znIDWB eQvoF5T89MUiy4D19obUkXefbr6XHIwv97XF54/fSS/59PEzGhTuw+rH+fTFYs53JUHEo9pE/RVd t7/+fv/2HyXoXv6dBABLhXiOTAAQaJEJUIjaBidf4PFMAMXZkSsWsnScUDoAnKWESUqmxQEhX94D YaUTPFs6gGZi6QA+kbV0ACSxdBkZ+nM6gHzT7pBVh6ybaJ4YodroedaW0O0In3fkUys9ozU4b1km BaIYtyJQtcq4rG/mSBZSyxmzSAXhBUl6h/udiZmGwaJKSQ9BW0RDWqVOjX2+HoJ21R+rVnqutCb0 IW1GrfSM1uYycHE94kirNohara0eyzB8NMSt4bTt+rBYFcAy6Z9YL3pX8KzACd+WPIQG9uk5T6U5 SHR1F71hj1leZYh60tN7PET4xZpu2mvC8I4dfLGIyMEwNS4pPckowgJ1FLBR3K49kzJ5YtHTQOB/ y1LNw3wVIkjAUDJLyD+TQIa5Q6ZHbXRdAxsnLQaJKQlmHsx2v+G6zKPImuEprrOB6KajnTk52h6R kZGEAOCzd5AASkTrsNQFpLyU/MsXRkwilK8DLtZ2LLoLGLGVaclkj4SX7YB3MACdO8+/fCh0BPk2 Q7GvXAHXUoST8U+kFSPB9wrw7N3pdIYra4MBwdlxmZVKOOsYOgAUkda8wnRz5y/iek7cw17O4tqT FzeLazKZhM1Hcy4VSSBxDasyh4EnRlqyY3n/R4hrzaSI6zKRNXHtHOoxSY2HKSxDPEaPcx1UgHAE oGAmEsR/Lsm0iDET8Q0qs0jlZuIkwhGCfm9SoOyFk60ZkT5pYk9JZplpEeZJydbyBS0IZiVx8UgA KZwtw26hH6BcR+4IDotkX3ZE6cONTExK4Ht8NGIPQyRn4fzLUMS/Es4NuF2yLgnRjmFgYOpv0USE J+hKk1lYeXuzPGvaAgEi89dbm0vdjRZaY3ouWmcY+K5hUw8RMSOKdXLOKX5r/xIhPFIQuxza4qUy wHgZ7pJNPJddwWItAo8v0YRaNMLXjAcqXuK/TDiGHoGnK16eSEqJFeaV5V+xzh2IG2Oiri02cTpY WrBJYJIyLAmowWvkZR9BFKxlUrM2j9kTcw0BaJB0vbDCdneSuxB4WI5QM6blcYTP115WLSWv7DKu FBqIeaqVngGP4Ju2ZERg1a7USk9v3RMjC4fpQOqR8xj2Wq3yvPTNvgvKGIj+4p5pFsj6QFaHOClu 2TtLEPcUfkacCwTIt0McAREeFL4khSiNSUZs7RaPQvLvkXRqIbCCAvghXGc6w2at9xyGNpowQ630 PGuNW5P21/eHKG44DtHbg+k8AnECksdwpZqun0NPuKvwN5YFkhG8SPqFXZAj7i+x3p7gECcsZUy2 WH5omrKmAwXAKyUrVtksArA8MqV6Ek7zaMEZxNcwC2+cZQuWMQ/4Vwt+qFtCFqcIpY6Wo5pQoNvD z1wU8dKEpnPfPEr+5UvpTPCFjXcYGLTFLGOchLwdCPjKEqpbqCccafjkg9A3rdOyhdUr4eHEJo1t yj6eMJbb6RBdqZuJRJCIycvKv3yRBJdD4I7IQpedgivSvibJsp4kBNt3ODy3c2WiUnBFh9tgGNiw CDhx8GQmA69s3+EBCC0Eu5Dokb07A2kmv0B98tzqrquBng6EaEh0wQmoIbrc0NyJZeo0rdirJqvg 3YcwxaOCOEgL2g3kL3hvOg4hyJuxETjLWqsnJo+Qf/lKSG/VDHGKJ4wlK0TrHM3IaeC+F/Xw4kKG qBaZAcaeXNdPfMQzreTFs1nPOMHUFqZSwZLNppLpJ4SZCiIRoCBs7jtbrSVSCkEl821CQkfPMwHB n923SSqdTQRbKeaxZitFIyYrnLnk2Zxb4hkkcyX4gfBUT8dXOFRks+NlJEy2aLxGSaSJKF5srCjR C2IkPJVoarg8WlriO0VvW3DnIfIvnyO5dIqWI0EXtg8yxCWR6Y05jrAPpyIruyTdMjAcV+hoDsWp gZ4tle891HWRJ+KujGyMwUO5F1vOW6bN1XgvvpPZd8I+LxhCkfS/iyEQCvO8Z6I69Vxp5QfYNmRM Bi38gfwg5rHGD9BAQn/XPGd+sEZEJFiF2xkvX6ZLtCkXjWdvMLJd2KK7rquHwtPgJs7JzI7iFNmC l1xqimVIdtTVxhxvDdUIGzzOjTTEtLZewpmRLkH/i2QDs7ld06I71O2WS2FthqaFHhupOQyVh7i8 FKyZAtxmdpcaJyRTIz0dnrh1wi4EIXEbuWanNnq2PMmscrc7Ls4gJCLHHqs2rJ709B45AyLfA6c9 ZHiqTYaIf4EUDeeW5YNmG58QT0Qw2BqMzwR0jDXn4sgjS51ZU2HXBsQMCX87H6I2tp2SHB3xfMwc 8yC0eh0Zdq4YWDadKCiPoIUm8NK8OlrUQM+2odlH13brnHzVywvHrxzfCHHB8QtqPIHjHzowMVRA vKQRJhHL78wCkgpIQ1HYs7P8mEhRAcs81lh+NNqgAs4tUQEjOHSRHxiEgv+PUOaSfWWiCDrvTkGv Znzm5DArIBDJQJxAys5vS28rm8Fn5H9sJnMpZtqiag3uajYojttFmoydvjMjEhDwv9WxRHO+KoLP AYdhMs/qNfqtbePs6GXoOoo1m6ZBXwh9JnSY8YLQC3I8hdAt2cD3eyId0zZvVu3Qlcx5ZKYe3j2O UMbePj+d+0Sg85jHKp17owZlZtVOyBN0WFtieNnx/msoO+FmLgCyw2TVj6wO18ic/EenvLl3UR4g durilaWHF3AHGZEXrHHmAg25//wrvrNImREsT4JdqUs5z3mFjtG+6jncqK+GJ2SH9mS1apZdzgpo X5nvvVkbhyX1FQm66662tbVxwEFrQ6lKrr16+AYjNQ9Wjz5ijlblL/eefzkcibNItyGpNCm39Uw3 GlHXJW2JuLLP0JSlmhuT+xeuLJGPk0FxvvYyG6yYmghQPerpPZNo4phKW85j2gZc7FjaLA0lT9SZ nt6pMJkCEdo3NdDTGxIxdV3UDIczFTlDxL8gtCqsILJWpiE6IfYQAxNwyUkweNGDTvBpVDdN7j/P bO7JXe6PAcXPIF5sFVyx4TMa7kU0zaIJTFyIpkK+TxBNZPJHtjmxePnLpIKOE7UgImVjT9EO4eaz i6aYiGVs+DzWRFM0alDmkmiaW0JGdm76GhFzRHOmOfTRReNME05zFlrxsBf9L45m4OmIeKqF7LvE 54hnRiDAAvwXfPqrA5KDKbnGKf0k8uzshGTrvvPDl5UDkCsgfkL2pphUHkKE52trYccn0l3VSM9l YwsNVTeNGukZUCM3zsUljQ/1BLca5Un5J/heYm8ILxHta8UhnqSACTgDs0zv+NAZVuCTI0AeIv/y AcmYcXiV8ZKsJHo4h8Go37EYL/gpbU5PibvVECmwzifeqdmgqdhB9HY4eZfIh8cqsTfw2bwcQdWX JVgQ6ldzNdCzbWh1Z+qJWjXQ0xuWVImiw9CYJcck1EjP3Cuelutqos/T/DB+zuGi+OAUuKOSkeIm OYnOEccBoEpMrBaeqJEuQ3m1CH6SR1pVE5xIm2FtmgyKxDXG44sl2+E6TGaCPGNNLwE7BewsY2Qh KQtUt0vKHge8QkTgQJgAs6QsORt+FgHzQ1vxB0jKMhGTlGYG7cohklkOOr1xpDRij5rn3CJT5txy hSMvmpIeH6TAGagFZmfmE7PApR/m0TEbF9SuikQM+HYyEkgBJjRihhhFWyR7cuf5l4ZSiQZyEBOr tDJETtscNkl+X/MR+1CYdeWbR5joDCud/7zInuamHFl4xDbg9JMOt5E7rQ0T7PVcbqwd2RM3Uhs9 l21RNsjpWOzYojFnEWOviDy4q7JZ3RrM8VPVuAjVNhLUOXcq+4IgR5bNJCqFhYWCZOeiHxdfMzjJ QSPb8PpSKvIHhVzjwcRbHKc5LzKX6hFsVpdNDnRBUNM6crrP0cqYldQRK2WRND9iDsrNQgRvWbNE NiJedKBp6en77A0BDKGNq4AhPzaUIhqT97dovLZY0t0iVsGhiWUZEjtzUpYLfnGCz7qT3nm0aLi7 UwjFC/XyCOurGKyq1LUdC6kZaTsNjub+8DBEWnKc37zYckauM4i8yNcqX8HehXwt+P0E+cq5dNIn ClKUMqoFXSRfCRpAVSZecYAJjZ9duPoskK1lEms2qGOfEOWSVPV+WAzpnVt0wGbNwmI9WxrXsHr3 4imZPSVgzwI/i5T4XfhJuNuPUs9OfIx8Y/uu/yGlJYKeHUVjIkX/K/NYw9JotMFTMrfE8I1k2ouc 0o7aO1s3O+mxHAuHGHOgMTbMVaY+TwPQz9AVouvZEgPGf3tE2utfrzXEbT/naqqBnt5jqU/p4gqP mKSz2mSx5V9Y3c8QcGQZZ7/EuI+KipZ0lo8D2ul2yUz+ElDyCPmXj0cBI7QonyJJ+Um3wJdbnUOU /yvTlyDG9x/uP8soqZkueQgttAUv8p7iWFc3LSQxKTHXFVE7RFCmDn5t0iwnZVQTlMirocqRq+yc F81vwEyHD4VWtYF5lfmXrxVDz7fDqrS0Csw0xUD78NhXgJLY6ashT1hWUO46/wp8kRVC8k8yeKij 7AroniybdgaUw/GpcapODoLc89q2sYzrm+GbZoeJrilZMz0u273InFnmwAsXMqcgxHaZQ4iJg2VO GxDuIkEEbykobSJnLiXy7PLGJ4G4sTmsyZptGpF3Y8LgkfPgteG8ZuG5ni2bekFPLpJZv6fDMlAy eroT5gnoSRZbnO6gfHJ4TKWxY2WbP9U1Iuppi0c9O4bGRIpGVOZxGUtNEwm+d1l1P2IZm6C1dO8F k8z81/HQ6hw6Ce/NJ90YwVRLD4cZ+f2Jt9MwTGdSiCRkc+f5lw9lhVRd6yhoL5FEomh4+xDxSRWh hkGkXRCT2C6scG8pL5+qQknXoCxpHNvijEnOvSL9EqlikMMhf2G0TMKxc+ULuzLgmkSa2yK7Hono 4UIIrkrbTTllVlDVIcuictoCHqI4h2PpugUjBHiCaxXwVm/P5593Lv/yfTySK+KyHS3GCad2SYU4 dy+ZiyarJBSXdBUHzdplBZp67v8SfHHu1SPRaqOnz2mGr1024iC4bAiQEu3hSEvSrqSvHvX0noOa SNR55DIWb2gHkR/xmAIZJZmQByO4a9QMEZ8D1yb49sLPLMLXUCklQByqRNIooZVeBbXZR9Xiy91r 0HapNKfq+VVs9qUeLOf/GtLjVXU8OZyfT8/z8PE5Ax/eTKta1yyyk0lCRmZ+oTBa1Id9BKNii6wU 8LV5aycrtxWYXrTHWXs8O2Lmud1PEM9WNcfxA36g4LjksxV0h0pcPmNbSJY9u3yOiRT5XOaxJp+j EaJAGt0lAT23xOyNsMNFRoXAVMyek57n6LhS64KayUoB4JMs4ojRYxMX5YDySfl0MVY/Bb79HR6H 7aY9tB0FfcgdoNBmS7dH+Kxbm5ZXkEUF6RbSVJiXM7VHyLeBnX0iUIs69XRm0jaGMS7ZbG5MQV0L wZraRCDlkZ4DTFQpqVip3vRs+Sl+qRoK1Hs9vV1nVxDZ4BSCPQuCrDFKK4qrD6CSllOSy+A8dOI2 pSQO8LNEOv+JtHP5dXP3+VfMbiRUVkbjmgqvTSBxj56iVwpCNq8iV4iKABfqQ2UoOFitQKbmpvd6 tlCl9IBYgl7r6c0otR/L3eOQWfD7tXUiFXR02iJ8DVCtrGpI7MWVNUTzYuvwcK1rwnlWM1YusfdF tsyyBamwMP3KfmyXLcgTTi0XpKUW5dIbbmENczkW4YKyWLN6nl24aCYmXXwia9KFUGBYLUKaWbqs YTJ390TyOZVLCicXVVLOLvyMpaBGg+NEzUM2UBJDlJU7z7+cyqxUR/CbfXZ2YrxhNRpXo5JKmbcm wVnpiG1erPaTiUZQoi+c5tWdqEZ6BruKzTVePqrE/UUJS2qa3bPlco9UxKWYWFszB6LhrP4JIyQD 04wsiVjKOSRllTOBkpSIwxoWz0PkX74kqrXXKgs4YtOA+HeVKmh3kSSTi+odqm5hdcOl9OYh8i8f kLtPaO0rJP82Gf92vMf3ldLvi8o4VkBb36HcCVvzEPmXD0gCm+TviBBM3JdDUqqMxYhxwlG4hBlv Ryh8qiQIrw95BUNIMF7u+eXWLa9QKz19IdSMiaR16NlKFGc7Y23tVho28i4o1qST1d4d0Q9lUULU uboREJMmYlgXI+UR8i/v0yoV6kNi2mlzKVAlaFIx3TN0BGqc6nOxHKsh7UvLQ+RfPiAZllHLsgS9 Ek1wfFmFWw7oK2njOXQTyiPWf02ozCNk6GtZWLBylKmBnj6laIij6JEDDWRXRB0C1HXs4g37CUyr 0k418USt5ODGqWSSMS0G13BguFwkq/DuVLMINqyXOlqVm2iderbrRYyIs+u1noEasGpXdOIuwIZv 5nloZ5VNZCeJmrVwdAODzqiSJLW0qfh+QkGlvJ5mk/vOv3wkjrIEDlF9oHwmtKTSfKBznLPWi3Op mTt+UbiqwmVuwIXCVdSG7QoX6QUUfXI+zBlWFUyTNW8RaoSGKVw4jWru1rPrWzEP1C2fxpq2hWEc uCthMmtbmVyiNxbltnRDLZcatqtXGz2DBq2eXwEk92fASLIAyW2djeHBr3JP7/X0Pr0dduj17s5X rm5eaGWmFbB8QSuFjf8uWuGSHgn8FVKhailCMTDgD6SVmMcascwkINR6nFgQgmdebyGa4yuJniF1 TWAWCdrQVmbj8QVqnCsL6OY5WsUJKlUzsSvJWzGF+McxZGLKKp5u1485thJGAwUtc8YK16OFS8Tq fRagSCARVgrlCt/EhUsnl3AobNPmR7W5JRwutU1oo0Z6OrjI/Q13F7nsj4S0Q1cigropN4OKw0ut N49NJfHQ9cut6tf42zl2qasXhjQzJMyfBUMqauoTGBLlAC1/FTzD/Rk1XebkwQ5PIiZyEd7Iee3u szOkmIcJ7zKNNX7kyPoYL4qeWG9kLTXcRRjmhDK39DGvYWtIY/N0b5DamqPGe8HoGaPhTQuMLkj3 uzCaI6Uq0iwR2yA05VbtukDf1j8Qo2Meayg9o6BQ5pKInVtyivcRccH1c+HGsboMW+xaSrrqMAWh j2TUWWnakKPcZ57Ms6mryZ2XLloWBZxRHIeTtWS10XPZNu2jGukZMi/ME2o1us51kegl8Wgot4q6 0tO7DIrnHNASgLkdF3WESk9uh7BNTdbUGY66+GzRhNwGuHnjQ3LsK/QcQlbJlWJFgV2XwSMmDpQ7 15Bp9igw0jH1Xs+2HRdmyFzXaz29md33XCz+yCNqwJtn4c3xXnl7u+YK+tMCwaVwUUsz9vbUY46q +ppG7jVPZiaFJQa98NnKZy2EtmS0RcnczmgtpUsRMC6VD4QUoy0X2JreEPwClHh2HlvmgM5gU1hj r+U9UxSeXGKuajcvRRinZ0stj7gV1ZkGVRcvyNkg53kUsFD+duTEman7TAiYKxNQyImT1S7R8yAg WWByaD87hsZESgywzGMNTanQG3mawpkZUTMjdDTk3GLc6US1uCKdxGARVhF+s+ORLev10m3Gw3Hg CRy5cyFqDOIg5ANCbddFYCzSmlJRrp6pVH96Rr94eyOoQ67hmSaTp+Sf4E2OY7ls9OKQAtEzRTyo 6pzDWfjcI02AFLKIhsCm8hD5VwyIWukCDN2DwigJkCe726rYU3bhSwI/+YmxMQw4nz3JQyzA0YCZ s97XpXUDaAaqWK0e9fRFhKZDFmSNDqqBnqkhDpRHjm1zsXQsnKbSQtSXnos+4+LzRmFYa2iVsq67 QEpdroK+VrQ0lHp1lQHsM+DKP5+tleFIniFupPGoMKPmMA3x1lB1SQrRfHLnGrJdpt2BfH3jfC/m KkbqRc+Y8hkf0PsX2THLDouzLyzIgovbZQeKjep0TlwG49Qt0UEMqyS2FdmBd4TsjD/KgoyZmPDw iawJD7x9kQiwTXiQKE4RoKLML4QHZT6DZJbCg9smdLJsXx0gmS7yL8dnbo+PXBUOFJbZSU6haOnu IruuvuWvlJnnyH6ZoE7SnfFskYUPox1D/kyW5nXNj9O0peQT981fbc2176rBQHj7LGCztmbSJJQk QlpGLnqH4JPoGynDkETHkcucI72Cezeq2zYPkX8FkLnpJpJcyB/P6gDJcZH4Q45In28IIImfFG+X Y+TqCsvzEPmXD0ipyYihWV6RywHtqxV/DBlBHa18SIByIwciyWVEv33GNyqPkX/FBlNRxLyUpmBw b6OXOtKQhkmBnOR5hldhfnnSFfe8JLwc251HuYhOfBPqxkX51SIUKbFenOdia7TSKOaJKLdCMxlX 87R88ZQo0UWvqAqOsFoetzXFqedgEHSnd3MYgKThmsyfR8gLD4WB+8VrlTA10NOnFA25kPcsbTk3 7OpZVTIsDjX1TI30zL2SJntd3fTh2ffH6jiivBWksRyzpXzOgPAZ2J7EB3ZDWANM2EDwTLhV2TWB mWngYinsdLA84804TaXzmB2ZttnjVkqvly5JiFvMIxRaPq4HYfJS1oBqx9GXAFhrRxLbdacYal8c PjZc3IC90GP4tI6Wu96AFNyNOBWl+V2jE0yxbyIhhNCdOHReZf7l28fNsuFZK6G/Ziwul4wzVMs3 59Iz9/yieDWKFySQFS8X6tsVL6xT0/MNtUMdkNaFqUY+VVjsWFiVYT27xa6ZmNblE1nTujjfINVg Lld03Wrn0iXs0bL43q7ga/CTQ2NHWSs42fMrav16/A4rY7uUppSVSuySspa7nHZyNO9PHq0X5aEu 2AUlRdLaIf81bpYZh8DFllIvbSnQLralcHVllmqkp1Mz8WFd1gyDPLMOM5nqE8rkOayo8ZWPqxBk pxSyM2qyBhIr4t0p7H1SnS4AeTG7wFeWjV5Yk57USM+Y19wYqzRq/1/UEWwPwgylNZ7x2AX1ub5y MhPDq0LV5Kx4sUV27YZvKnZ0QaK64xYxCa0M5aTasXmU/CtWRQ6p7kmcOCGRQUo9jTjoGlTUoDvH mMwnUSZEyfUqxvMo+ZePScAPZ9CFpRBFOGidU7kEPI1JkkOopgbg7WKF/bWMWJ8t5k+iXERXTSIl UzefyaKsZz2UxTWN1W2RV5Z/+TopcS7o8advinbMnECxYWcjcpmMlHqwvZ5+zUMIkXyoUOawPh4J yEVDqLwuRD3pGZuEYhiQBiCblFxOdJi/1hR8jh37RLReuyFW3R3QI1vueMDJE4hE3LKG/vJ68y+f I1OMc86EvhanG6AXCKhMhsNBeUspjBPJNXa2YF3dy9AIsOF07ZaUvNaQQOqZnZnb2Q217oAk5WiT /5SM/xq/i+LGAi72WuA2mfnL8i/G1wwMXJ1Uk4szMPOv2H4OdwbywrwWXAFnnO8X54Gz3U9YewzH KtfaunF8ZvivjQc3t+x5m6huv9bqeigyhCdVkTLfo+hQZJVREHFd0q2ORqZUmBXcG5GQkWOXHD4v E4HLZ5GL+xlCsDnCo6Rj5/7zL4clNwArBMf5hOQngdTtjmXrUreQ1WXDdmLDqWIpmZz7z79iNC7Y VQQaO7slNCsdHlQYmlt8sqYH5b5fVOiqQh8sf26pQxc4b9ahOSkMTogfLp2XJww9+JP7LkkrlJR7 di06JlJcl2Ueq0q0RWUKBmue1zVotMDgSHDAJIaJuUZtCo4JJZaDJRnnq8wdt0GhjZlDVvsg4oua 2tyU60Tny6nFrvV0SsH5L92ULHnKZbhurUaZZuITbtwMTk9YLxMkTtygfnxO5mZtdB1SRHRAEiO7 Rn/yEBrYh2qXgrlQ+NqGdXNmy+4kzkvJPSNw5BDlfGLdAjXS06chZaRBXTXQs22Io/Qxh4VOpNC0 Js6oqwwQ75gSuC5LcFdmIw1NNcQhLo2EfXb5cpgWnJIXLufe8y8fiwTFcN+xmxlr9xFHXB69ppac T++IpbIBm33GlDW+vqOxsNn2EYj09AlzcavLN8otanS1WF1guZSyiCi7S61BUSveE4Muj6mdMYXc 84s4acUJSvPCJVMwc7s4oYzEMXQFrsqKPapeGarFVnGCViZV4tnFSe8TKeKkzGNNnDg+ifxmUSIM dRyOruDv9HmVc7UtqRBU5PRFnoh6KW+z3bi2ZO+X50CMaUlKlxqzU7NIVyM9tTr8qq4U0visZHsm peBCh1PYUKRuxGSkSVoVKXcrcFzFrvZoSRizzM2kAZulun7yEPmXBjTfTOEKVk8p4q/xrhwCjnfY zO2A3KZhZWNM4SUL5ILOvgRHQWD/xKoGXJNU835b/f2K7OpRT5+oIxsNu1olTQ30bBvi75jObLXc EAMsOOJIQfMlAq0BEk0wxA7njN0dr40jPaq+iirneoU41iucJMLq3H+emaZ1wJq4CsFMgerkhWO3 HBuFbsGxi/70BI69J84bZma9Sl4ce+CM+syx54DUs3PsmIhzbJvHGseORpCnKPMS155bgvOE4q+i ITItXL3GtWqcrOLjSmkl8pKVFMSFINkpTtw4KBO+Q/mElifhdg3zgndkf8W8rlFTuxQCxktC1yyd e8yNjdVUL4wa6RnMc28RbmOQNJ73Xo30bPkSDTGQrkLTiZrlUXPqakMUZLdWCpjkUtGoGSQ+B3NM SRCQRNUClvQI8foSAG8ED8eY9BXnkjVO7l+jtmst4k07pAZ6tg25nrd3sXRZ3BMI9UnQmP8vAJMn 433j74pMRXbplKt59EQ8w+xgSV79SPya2k5RBYTv5gLkeYj8ywckrhpVGTnYdcpha9yaIQToM9s5 A7UZyqYwXESmAUMeYB1q5daVaxI2UOmxQ4R4ZH1y8xXkGlBPX+FMHUsUfpE5rczB5bqQOUXzfYLM AX0i+ZMKP6GVSeaQLgdzkNeJdCRx52cXOpqJSx2byKrUmemi6jOz3MmI7nhGCCuqqRY8E2VyaIUO jN9Coy3zAn91cGI+gZY7zr98mMPE+aXSHwVhUofQoXgHjL0dijhvDDWZHefUlzvPv4JyqCUXU8eZ kdRsLg8KKVISvRrGa1cpBZciaiKSy93nXwIfWVjBUiyW03bJm+CjOwIA7StSXyKXnawTL/N1xofW RtsTo4kuObmWhAqvKkdcXJDEaLHF+CRhgFsBCbeOkg4doa40Gj8VcSZTrshOYQ4eIysSZahj2aYS Snk5+ZeD0m4uDuMJcyi7/ah3paKsvMsBCERzHc/uk15bXuatoiWbIrdhXRf9TeOBAoaPMXi7DdgV Fa5rs7NiPh1NYG3hbFwElcgrJKmoxRTLdHBgEu1ZeO2wFCOkwVm0SIHchEYUyI6zauyiBbobrCU/ JdJYLMCUU7TIr41ETgakhNoqqNdWSBFQVNVi3sIIPDtC+ALzjbiZ3U+X6fW0r0VyiHBXkz8PIdAK i5xjs7eo0+HNvKzrBH+31oD6EeWbQwQKl2Munt/Smuel+RQKL2vndk/PKtTaUWN0XxYdLm80oeBM RMMt1FUPYOZRLq+eb0CrjH4XWxOfxKdyvTVHOpWOSwG1WglCfeZ5+eqpSK7MBORJZhRcpKh8HFLA 3ZUvwLAZcWOLafHVX5GH0MA+lEsXms9CWg30bBuiyM9ZQGqgZ2wd2x20R/SzMk41ypPRJ/WuniN5 N4np4zkLDm2neZyPaL0I2cgY5B064mbKItwiHmCZJ4mUSeCI/eIINCRvndYBiYaGymqRXbHAvKb8 K1ZoWaFOysTqslQga8Yj4FBeePM0nhVqLzRAhLnahbl/wTXvEo4giRA10LNteHR/2kVCp4KKxGNV jNTPi0LdKNTmDlgo1AUbtyvUOOzM/Wy7DVoLJaVRE2aBpiyKawUgnTs9uzLtk0CVtjms6dFOGprf rEELZRz1vBuWwinHq6xTjpR5yepIzxaXNazeveBni5+4Thb4WRjbU/CTOzRcRUP+yiEh/ESn4p3h 5zAXWXl2BPVZgKBlEmsYStJVZIfVKtWX0NQ7yysSbunZ4h9WwlJvyJzaG9tdq4Wlu5IrTk/Uw/+9 oLH+dWW6uc8XJG+Q3FwOCyQvds0TkJzEtlAMSM5z9jSXRsJ43M2HyIlwFRJCeD47omsm5tawUNth lR1jM4QrWrxxxvWMRo6aZETYqZBQupNXGyXM/Bb2irqoWV8qJ3nKKw4MS+vI/edfMRrZ7zq7Qmp3 Ho46v0EPFgRLOhiZy+jAPkt4jURIHiL/8gGxpmQVcp7kzN1a82vN19sqfXZCAYeorx1/a8isPET+ FQMyXsQnMRgXYU36DEwj4il2GpBBFw81E8up+tjzEPlXfIgfPKJ8du4xsRIuZZE3/oSFlPwSFE4w n7+tEGONM1qbl0gVfZ22xyeDXGgBh01hunXplqCo65pibd2JzdDLofMqfpvscO6CsBCOd8sB++T9 YkwOlsVLMoBTEg0obAq9f4l28QSDAU+2Mnrwz/jZqXkpAw4R75a0HVbVmgxYqBEsgoh2fs5g2zrt Qk6nOYu65xMKuIgoFhRjknuTSIS0U53IpCIvxzO376clG4eU5zoqvzRyXif5v3pJPnoGPPnT8peB z/iWXEvNeJp/CWvJGZM3EH9nBh88gmBK2TKiaR4FbyZkGSrlJTG6GqHJo+RfMSbhDmVncGJ10a0Z oTEmQZ0FDlF4SbRCIfOnrPPITUuO8VYIO+dOcJGsEivAL7sIpsGhvieh19eJHy+Kom/CIdLBD8G7 0NAW94YSFSVyVsBnp/JyUWfGtCxogy1xqqdEmfAJS3Onj8jB15b13C3fOQ6Ryrw4O8EsDOV8TPjV uldybT9Zp1L07eZ4lwp1TPN9Onszd1gWXzgDiW/5mGCaO1u2wRZhGT54qmHZmetmy8ja1zUO5GVz f0l6iR8wLHu83/Ph2ryy/CvwljNxOPsKhDgwvsTbmg+DWz4udhAQOChjddL9S1wXRcRtWid4Iz8k ZREXp6hMS9IZNi5zyYFDSgwTdvYxqUD3FFpBT4+jRJymg0AT+OyMgjMMUknjFEVdJzmlYafw0i5f 28yHOEsdhRC4zS4SbuZuoc8gXvIBPKJVX9p18UGfloj0BLmC+ykiRhSBW7JxDnbEuRN7mRlGx5mU kCv4l7l9Yvs6iVBEHIWQB4Mm2BJiiSMLllKdPdkENPBg+n4ytyfxWxhXkCCOe/dlCXwQil13ZajJ uV8qAbQTYgsttbu8ZK4XnJprtMJC7ACLf4kLPq2Tl3bmr7zsOVCV6JPUajvUHS8RQJthy2yVPMkt VHbVZcMTYG/VX2mMKK+T+HtQ9gCrfsqxO3x0wcbpIm4NrbAlHhEym3sZ4mRqfRkGjQEeV+qF/OFV 2NI6uAmjE5xcrHOnJEE0mKygoSDZZWQFtpad8gR1mpyI0N6o1wN005gU0gji5XoM4+gJ8DD5wAS4 0IX899V1kgYUZI8Gb6nWTbeIaepQ+VKYTz6Nwzk/dNF4aTeO2Zfb+C3hSuRFgRCyKdsG6AlEY6Nb 9JS8Tiy4qPNJntN8njavLP9yuQJoLTfUxyQBKJkHEKclV/pLjjgtxqQgTvj7AfITcIgoUz2Ez+mk nI5iJ0KjwqWVK85jEvFWWS1OQIePfhts7YiUr5PYdVg6Ige4kKKQpWxZsgJJteJsQwGCVX7hz637 SVw9FGNi5GE/akgOyYZZbbfsZlZMfQR9h7x7QgEYLMuI16MsxGmPOiD8KdbPUTznpvUdPNLRmetK zKLZusIj6YcBGi55yrRnZb8dPbjr3gq9NQREmDLY7Ih24N9t2kb0yjiejfuD4rZtpyTWBrKGa6QZ 0E7V+xby2QXDes23h3g1a8vhoQZ6OgWJeAw3rja0cKjohZteBWX1tkadqF9KpIPEcgyMdMNgB1zP vPCU6Kwx9IzHI2aVB9CweRFEosSX1UDP1PDIPfDqVw309IZGUSHaiVPXaKwa6Zl6NWwveAIuqIGe bUPui64qiN7rqdHtriRjXOg5Z4NnSPgXnDYO3wI6QK6PBO3GuSUOiy+MQoyn2AaE4VOyN7DsQhfj xHPOGbK77CIlx05MZW7ERUpxUg4aqueD84ryL0GkOEUKSFS7XPRPughHYB1cWGJJ1lG5K0gVSD5B mBGRjlA2u5U5AyepZdnj8EpWv7lMfCKc+60HuvJ68i9fHfHM2IYztyHbQkdl3eSrpdGIOCuLiQui hfi5//zLR0PPCLUVFpS1OSYdagP2kssKQZlSyMrcwnErXpH7z798NMS+EkxxtCSWR9pZMHVQKN+H geah3CfYvZhN7j//irXh2HNZgF2dteP5iD0+vazJM5rS3PRqEz+nrEpoH2xN9n0Yntd1x2lBgZJD lrpNDW7+lPg/Z0IBhmFDIdxGRHB8A2orr7DzEtGRIhMwsbvwNrBTsgF1kGY+VyEOpafDG5NSdr3d uJclzdoGoTwFa8PGTuq33X8bjlVo1boSvM4DArnn/xzRpJ9+fH3/5sf7r0Wdfv9w8/XDx9u/3ny/ aX/z94+vb+76+w/3n97ePfzl/wkAAAD//wMAUEsDBBQABgAIAAAAIQDmBA/R3wAAAAkBAAAPAAAA ZHJzL2Rvd25yZXYueG1sTI9BS8NAEIXvgv9hGcGb3WyCYmM2pRT1VARbQbxts9MkNDsbstsk/feO J3uaGd7jzfeK1ew6MeIQWk8a1CIBgVR521Kt4Wv/9vAMIkRD1nSeUMMFA6zK25vC5NZP9InjLtaC QyjkRkMTY59LGaoGnQkL3yOxdvSDM5HPoZZ2MBOHu06mSfIknWmJPzSmx02D1Wl3dhreJzOtM/U6 bk/HzeVn//jxvVWo9f3dvH4BEXGO/2b4w2d0KJnp4M9kg+g0ZMskZSsLmQLBhmWqMhAHXnjKspDX DcpfAAAA//8DAFBLAQItABQABgAIAAAAIQC2gziS/gAAAOEBAAATAAAAAAAAAAAAAAAAAAAAAABb Q29udGVudF9UeXBlc10ueG1sUEsBAi0AFAAGAAgAAAAhADj9If/WAAAAlAEAAAsAAAAAAAAAAAAA AAAALwEAAF9yZWxzLy5yZWxzUEsBAi0AFAAGAAgAAAAhAMQ0QZ0yNQAAT+kAAA4AAAAAAAAAAAAA AAAALgIAAGRycy9lMm9Eb2MueG1sUEsBAi0AFAAGAAgAAAAhAOYED9HfAAAACQEAAA8AAAAAAAAA AAAAAAAAjDcAAGRycy9kb3ducmV2LnhtbFBLBQYAAAAABAAEAPMAAACYOAAAAAA= ">
                <v:shape id="Shape 1268" o:spid="_x0000_s1027" style="position:absolute;top:79;width:6410;height:4818;visibility:visible;mso-wrap-style:square;v-text-anchor:top" coordsize="641059,48175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2aW8MMA AADbAAAADwAAAGRycy9kb3ducmV2LnhtbESPzWrDMBCE74W8g9hAbo2c4pbiRAkmELCPdXvocWNt bMfWyliqf94+KhR6HGbmG+Zwmk0nRhpcY1nBbhuBIC6tbrhS8PV5eX4H4Tyyxs4yKVjIwem4ejpg ou3EHzQWvhIBwi5BBbX3fSKlK2sy6La2Jw7ezQ4GfZBDJfWAU4CbTr5E0Zs02HBYqLGnc01lW/wY BZdlTKvva5bnbR6leZvFfXO3Sm3Wc7oH4Wn2/+G/dqYVxK/w+yX8AHl8AAAA//8DAFBLAQItABQA BgAIAAAAIQDw94q7/QAAAOIBAAATAAAAAAAAAAAAAAAAAAAAAABbQ29udGVudF9UeXBlc10ueG1s UEsBAi0AFAAGAAgAAAAhADHdX2HSAAAAjwEAAAsAAAAAAAAAAAAAAAAALgEAAF9yZWxzLy5yZWxz UEsBAi0AFAAGAAgAAAAhADMvBZ5BAAAAOQAAABAAAAAAAAAAAAAAAAAAKQIAAGRycy9zaGFwZXht bC54bWxQSwECLQAUAAYACAAAACEAa2aW8MMAAADbAAAADwAAAAAAAAAAAAAAAACYAgAAZHJzL2Rv d25yZXYueG1sUEsFBgAAAAAEAAQA9QAAAIgDAAAAAA== " path="m612335,v3219,5081,9972,6640,18619,6844l641059,6412r,229642l639338,236081v-2073,226,-3573,823,-3659,2334l641059,238859r,222305l603074,460575v-55182,1291,-112513,7646,-159937,7170c444666,465955,447645,465147,452115,465301v-61836,-4755,-156799,-5582,-235600,-2984c209046,462991,208855,468361,198577,467187v-4776,6813,-19237,7295,-28712,9719c168203,477330,162835,480467,160887,480525v-28713,1232,-20154,-20710,-36201,-31777c116204,452232,107417,453598,99508,448940v592,-7506,13735,-6813,17900,-11991c115096,435275,107302,433138,106633,437027v-4088,-2387,-4011,-6179,-57,-8315c100195,428115,102201,432946,95821,432349v-783,-2482,1203,-3156,1777,-4773c91847,426922,92038,429847,88581,427653v-478,-7410,439,-13896,7087,-16668c77587,407203,61221,400495,45599,392837l,368987r5361,-8329c7837,358329,10306,355996,10679,352300v22026,-4369,36200,-6544,62868,-7603c77826,342350,70223,338077,75286,335189v7565,1116,18129,771,23363,-4926c92039,328569,88792,329916,80654,328029v1184,-2771,5960,-3233,7144,-6004c76375,315230,94561,304644,87607,297100v3057,-2753,10144,1866,16200,1077c94351,294521,113454,296060,116358,293327v-764,-2463,-15015,2675,-10794,-2291c87569,292904,92861,290267,78591,291248v2178,-18053,29839,-25040,59105,-33682c133589,253966,126788,247096,130380,242188v-2446,-2272,-10068,2040,-14366,2462c116014,241109,120656,240590,121344,237510v-4260,-2868,-3343,1790,-8979,1232c117657,231755,127419,234007,135690,230273v-8176,-4504,-16715,-192,-26974,212c109481,228599,114352,229407,112289,225712v-5120,-173,-3496,4041,-10774,2444c100617,224441,107016,225423,105068,221015v-9266,1386,-20574,2522,-28770,1386c76260,218051,82564,217820,85238,215222v-5960,-1925,-10143,1232,-17957,1309c66537,211315,66498,205829,79775,204578v-592,-2753,268,-4562,1757,-5966c73987,195281,70682,197322,54540,196437v-2866,-5313,7450,-9297,5291,-13089c54884,174687,44854,176323,30947,176439v5769,-4793,3076,-7872,8902,-11934c30871,160945,37500,156556,37939,149088v3228,-172,3801,1425,7202,1136c49229,137521,80692,142602,84551,129765,76241,127396,81380,116003,73643,113211,83672,97679,74636,69751,107475,69040,105564,63939,99700,61533,89441,62052,91084,56606,85601,55875,78629,56182v2865,-6043,3954,-6467,-3668,-9450c83118,36281,80998,25752,89078,11009v74312,4139,177393,3926,242860,7680c333676,18650,333313,17226,333715,16302v14251,6563,36276,2733,50336,-1559c383115,15706,382198,16687,382294,18323v7852,770,10106,-2078,17957,-1309c415725,19516,473034,12068,509904,11452,550364,10759,592487,5216,612335,xe" filled="f" stroked="f" strokeweight="0">
                  <v:stroke miterlimit="83231f" joinstyle="miter"/>
                  <v:path arrowok="t" textboxrect="0,0,641059,481757"/>
                </v:shape>
                <v:shape id="Shape 1269" o:spid="_x0000_s1028" style="position:absolute;left:6410;top:44;width:1481;height:4649;visibility:visible;mso-wrap-style:square;v-text-anchor:top" coordsize="148096,4648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J4FDMMA AADbAAAADwAAAGRycy9kb3ducmV2LnhtbESPwWrDMBBE74X8g9hCb43sYkzrRjElJBByq5NDjou1 sU2slSOpsf33VaDQ4zAzb5hVOZle3Mn5zrKCdJmAIK6t7rhRcDruXt9B+ICssbdMCmbyUK4XTyss tB35m+5VaESEsC9QQRvCUEjp65YM+qUdiKN3sc5giNI1UjscI9z08i1Jcmmw47jQ4kCblupr9WMU aOezw5R/VLPZprfjeMs2c39W6uV5+voEEWgK/+G/9l4ryHJ4fIk/QK5/AQAA//8DAFBLAQItABQA BgAIAAAAIQDw94q7/QAAAOIBAAATAAAAAAAAAAAAAAAAAAAAAABbQ29udGVudF9UeXBlc10ueG1s UEsBAi0AFAAGAAgAAAAhADHdX2HSAAAAjwEAAAsAAAAAAAAAAAAAAAAALgEAAF9yZWxzLy5yZWxz UEsBAi0AFAAGAAgAAAAhADMvBZ5BAAAAOQAAABAAAAAAAAAAAAAAAAAAKQIAAGRycy9zaGFwZXht bC54bWxQSwECLQAUAAYACAAAACEARJ4FDMMAAADbAAAADwAAAAAAAAAAAAAAAACYAgAAZHJzL2Rv d25yZXYueG1sUEsFBgAAAAAEAAQA9QAAAIgDAAAAAA== " path="m116939,r31157,3309l148096,447418r-11691,1176c137408,449489,139206,450118,141380,450492r6716,337l148096,458101r-36197,1011c78244,460219,44995,461827,16034,464896l,464648,,242343r621,51c3165,242115,5500,241264,5376,239454l,239538,,9896,19875,9046v5463,-482,3076,4312,7221,4696c38119,8449,70155,16590,82820,9778,83890,6678,82075,5504,77414,6236v12742,-4196,28731,423,43135,-2695c119365,2348,116404,2348,116939,xe" filled="f" stroked="f" strokeweight="0">
                  <v:stroke miterlimit="83231f" joinstyle="miter"/>
                  <v:path arrowok="t" textboxrect="0,0,148096,464896"/>
                </v:shape>
                <v:shape id="Shape 1270" o:spid="_x0000_s1029" style="position:absolute;left:7891;top:77;width:3435;height:4660;visibility:visible;mso-wrap-style:square;v-text-anchor:top" coordsize="343505,46597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klSnsYA AADbAAAADwAAAGRycy9kb3ducmV2LnhtbESPQWvCQBSE7wX/w/IKvYhuFK02ukppKyjYgtFLb8/s axLNvg3Z1aT/3i0IPQ4z8w0zX7amFFeqXWFZwaAfgSBOrS44U3DYr3pTEM4jaywtk4JfcrBcdB7m GGvb8I6uic9EgLCLUUHufRVL6dKcDLq+rYiD92Nrgz7IOpO6xibATSmHUfQsDRYcFnKs6C2n9Jxc jIJt82K22srqSB/jz9PQbr66799KPT22rzMQnlr/H76311rBaAJ/X8IPkIsbAAAA//8DAFBLAQIt ABQABgAIAAAAIQDw94q7/QAAAOIBAAATAAAAAAAAAAAAAAAAAAAAAABbQ29udGVudF9UeXBlc10u eG1sUEsBAi0AFAAGAAgAAAAhADHdX2HSAAAAjwEAAAsAAAAAAAAAAAAAAAAALgEAAF9yZWxzLy5y ZWxzUEsBAi0AFAAGAAgAAAAhADMvBZ5BAAAAOQAAABAAAAAAAAAAAAAAAAAAKQIAAGRycy9zaGFw ZXhtbC54bWxQSwECLQAUAAYACAAAACEA8klSnsYAAADbAAAADwAAAAAAAAAAAAAAAACYAgAAZHJz L2Rvd25yZXYueG1sUEsFBgAAAAAEAAQA9QAAAIsDAAAAAA== " path="m,l5401,574c16992,2484,27499,4996,35456,8065v8749,-2444,14155,1232,21605,2214c78437,13089,110722,7622,136168,7314v39209,-490,78075,891,116257,1788l343505,8198r,300271l325424,308630v13964,4311,-12494,-1502,-12589,-1097c314840,307782,315624,308841,316426,309881v-12226,1924,-29476,-3060,-34157,1443c292814,312912,309740,314024,327031,314096r16474,-480l343505,319354r-66566,-870c275125,320871,270254,321256,267980,323296v9786,462,21300,707,33773,794l343505,323754r,139483l312184,464205v-7412,615,1376,-2984,-3629,-4717c278314,459066,235408,465975,202474,462646v-15626,-1560,-25522,192,-43173,346c144209,463108,129442,456871,112498,455024v-13926,-1502,-34672,3368,-55743,404c57137,453714,62104,454985,62104,453021v-15292,534,-31454,953,-47999,1377l,454792r,-7272l516,447546v5014,-255,9857,-1492,11175,-3628c9466,444938,5100,444404,552,444053l,444109,,xe" filled="f" stroked="f" strokeweight="0">
                  <v:stroke miterlimit="83231f" joinstyle="miter"/>
                  <v:path arrowok="t" textboxrect="0,0,343505,465975"/>
                </v:shape>
                <v:shape id="Shape 1271" o:spid="_x0000_s1030" style="position:absolute;left:11326;top:3310;width:333;height:1417;visibility:visible;mso-wrap-style:square;v-text-anchor:top" coordsize="33251,1417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ujNxMEA AADbAAAADwAAAGRycy9kb3ducmV2LnhtbERP3WrCMBS+H/gO4Qi7kZkqQ6Uzijo2FESY+gCH5qwp Nie1ydrq05sLYZcf3/982dlSNFT7wrGC0TABQZw5XXCu4Hz6epuB8AFZY+mYFNzIw3LRe5ljql3L P9QcQy5iCPsUFZgQqlRKnxmy6IeuIo7cr6sthgjrXOoa2xhuSzlOkom0WHBsMFjRxlB2Of5ZBW42 Zh5Mv/fX0aZpdtXn+t4ejFKv/W71ASJQF/7FT/dWK3iPY+OX+APk4gEAAP//AwBQSwECLQAUAAYA CAAAACEA8PeKu/0AAADiAQAAEwAAAAAAAAAAAAAAAAAAAAAAW0NvbnRlbnRfVHlwZXNdLnhtbFBL AQItABQABgAIAAAAIQAx3V9h0gAAAI8BAAALAAAAAAAAAAAAAAAAAC4BAABfcmVscy8ucmVsc1BL AQItABQABgAIAAAAIQAzLwWeQQAAADkAAAAQAAAAAAAAAAAAAAAAACkCAABkcnMvc2hhcGV4bWwu eG1sUEsBAi0AFAAGAAgAAAAhAPLozcTBAAAA2wAAAA8AAAAAAAAAAAAAAAAAmAIAAGRycy9kb3du cmV2LnhtbFBLBQYAAAAABAAEAPUAAACGAwAAAAA= " path="m33251,r,138151l30233,139013v-394,731,-327,1761,-404,2694c19523,140889,10249,140216,544,139992l,140009,,526,18232,379,33251,xe" filled="f" stroked="f" strokeweight="0">
                  <v:stroke miterlimit="83231f" joinstyle="miter"/>
                  <v:path arrowok="t" textboxrect="0,0,33251,141707"/>
                </v:shape>
                <v:shape id="Shape 1272" o:spid="_x0000_s1031" style="position:absolute;left:11326;top:157;width:333;height:3115;visibility:visible;mso-wrap-style:square;v-text-anchor:top" coordsize="33251,3114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3bVNMUA AADbAAAADwAAAGRycy9kb3ducmV2LnhtbESPQWvCQBSE74X+h+UJvYhulFY0ZiNtoVCPVUG8PbPP bEj2bchuNfXXu0LB4zAz3zDZqreNOFPnK8cKJuMEBHHhdMWlgt32azQH4QOyxsYxKfgjD6v8+SnD VLsL/9B5E0oRIexTVGBCaFMpfWHIoh+7ljh6J9dZDFF2pdQdXiLcNnKaJDNpseK4YLClT0NFvfm1 Coa6ng4Pxzc7qRO9Xa/35no9fSj1MujflyAC9eER/m9/awWvC7h/iT9A5jcAAAD//wMAUEsBAi0A FAAGAAgAAAAhAPD3irv9AAAA4gEAABMAAAAAAAAAAAAAAAAAAAAAAFtDb250ZW50X1R5cGVzXS54 bWxQSwECLQAUAAYACAAAACEAMd1fYdIAAACPAQAACwAAAAAAAAAAAAAAAAAuAQAAX3JlbHMvLnJl bHNQSwECLQAUAAYACAAAACEAMy8FnkEAAAA5AAAAEAAAAAAAAAAAAAAAAAApAgAAZHJzL3NoYXBl eG1sLnhtbFBLAQItABQABgAIAAAAIQBndtU0xQAAANsAAAAPAAAAAAAAAAAAAAAAAJgCAABkcnMv ZG93bnJldi54bWxQSwUGAAAAAAQABAD1AAAAigMAAAAA " path="m21080,v1185,1194,4146,1194,3611,3542l33251,3231r,288814l26812,293193v3524,-587,4670,433,5938,1374l33251,294634r,16836l7224,311461,,311366r,-5738l8984,305366v8077,-554,15492,-1438,21495,-2723c20975,302037,13315,301031,5791,300430l,300481,,209,21080,xe" filled="f" stroked="f" strokeweight="0">
                  <v:stroke miterlimit="83231f" joinstyle="miter"/>
                  <v:path arrowok="t" textboxrect="0,0,33251,311470"/>
                </v:shape>
                <v:shape id="Shape 1273" o:spid="_x0000_s1032" style="position:absolute;left:11613;top:3307;width:154;height:1430;visibility:visible;mso-wrap-style:square;v-text-anchor:top" coordsize="15479,14304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g8EQMIA AADbAAAADwAAAGRycy9kb3ducmV2LnhtbERPz2vCMBS+C/sfwhvsZtNtXZnVKGNsUIQd7Dx4fDTP ppi8lCbT+t8vB8Hjx/d7tZmcFWcaQ+9ZwXOWgyBuve65U7D//Z6/gwgRWaP1TAquFGCzfpitsNL+ wjs6N7ETKYRDhQpMjEMlZWgNOQyZH4gTd/Sjw5jg2Ek94iWFOytf8ryUDntODQYH+jTUnpo/p8Bu Sz4MtntdfBU/Zt8simu+rZV6epw+liAiTfEuvrlrreAtrU9f0g+Q638AAAD//wMAUEsBAi0AFAAG AAgAAAAhAPD3irv9AAAA4gEAABMAAAAAAAAAAAAAAAAAAAAAAFtDb250ZW50X1R5cGVzXS54bWxQ SwECLQAUAAYACAAAACEAMd1fYdIAAACPAQAACwAAAAAAAAAAAAAAAAAuAQAAX3JlbHMvLnJlbHNQ SwECLQAUAAYACAAAACEAMy8FnkEAAAA5AAAAEAAAAAAAAAAAAAAAAAApAgAAZHJzL3NoYXBleG1s LnhtbFBLAQItABQABgAIAAAAIQDqDwRAwgAAANsAAAAPAAAAAAAAAAAAAAAAAJgCAABkcnMvZG93 bnJldi54bWxQSwUGAAAAAAQABAD1AAAAhwMAAAAA " path="m15479,r,138659l13046,140394v-1067,639,-2453,1203,-4679,1530c,143041,10831,138845,4757,138383r-151,43l4606,275,15479,xe" filled="f" stroked="f" strokeweight="0">
                  <v:stroke miterlimit="83231f" joinstyle="miter"/>
                  <v:path arrowok="t" textboxrect="0,0,15479,143041"/>
                </v:shape>
                <v:shape id="Shape 1274" o:spid="_x0000_s1033" style="position:absolute;left:11659;top:186;width:108;height:3087;visibility:visible;mso-wrap-style:square;v-text-anchor:top" coordsize="10872,308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ET678YA AADbAAAADwAAAGRycy9kb3ducmV2LnhtbESPT2vCQBTE70K/w/IKvUizUVorMatUsSroxT8Uentm n0lo9m3IbjV+e7cgeBxm5jdMOmlNJc7UuNKygl4UgyDOrC45V3DYf70OQTiPrLGyTAqu5GAyfuqk mGh74S2ddz4XAcIuQQWF93UipcsKMugiWxMH72Qbgz7IJpe6wUuAm0r243ggDZYcFgqsaVZQ9rv7 M4HyU2fYnR/3m2m+3J6+3xbz9UdfqZfn9nMEwlPrH+F7e6UVvPfg/0v4AXJ8AwAA//8DAFBLAQIt ABQABgAIAAAAIQDw94q7/QAAAOIBAAATAAAAAAAAAAAAAAAAAAAAAABbQ29udGVudF9UeXBlc10u eG1sUEsBAi0AFAAGAAgAAAAhADHdX2HSAAAAjwEAAAsAAAAAAAAAAAAAAAAALgEAAF9yZWxzLy5y ZWxzUEsBAi0AFAAGAAgAAAAhADMvBZ5BAAAAOQAAABAAAAAAAAAAAAAAAAAAKQIAAGRycy9zaGFw ZXhtbC54bWxQSwECLQAUAAYACAAAACEADET678YAAADbAAAADwAAAAAAAAAAAAAAAACYAgAAZHJz L2Rvd25yZXYueG1sUEsFBgAAAAAEAAQA9QAAAIsDAAAAAA== " path="m10872,r,299316l8702,298996v-1382,320,-2695,686,-4291,-421c4297,297843,4125,297170,2596,297382v19,808,19,1598,39,2386c1527,299845,514,299980,838,300961v1973,145,4983,156,8079,87l10872,300931r,7789l9872,308637,,308634,,291798r6169,830c7315,290424,4640,289264,1441,288951l,289208,,395,10872,xe" filled="f" stroked="f" strokeweight="0">
                  <v:stroke miterlimit="83231f" joinstyle="miter"/>
                  <v:path arrowok="t" textboxrect="0,0,10872,308720"/>
                </v:shape>
                <v:shape id="Shape 1275" o:spid="_x0000_s1034" style="position:absolute;left:11767;top:168;width:484;height:4569;visibility:visible;mso-wrap-style:square;v-text-anchor:top" coordsize="48346,45686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GUHFcQA AADbAAAADwAAAGRycy9kb3ducmV2LnhtbESPT2vCQBTE7wW/w/IEb3VjxFJSV5FgW6EH0UrPj+wz CWbfhuzmXz99VxB6HGbmN8x6O5hKdNS40rKCxTwCQZxZXXKu4PL9/vwKwnlkjZVlUjCSg+1m8rTG RNueT9SdfS4ChF2CCgrv60RKlxVk0M1tTRy8q20M+iCbXOoG+wA3lYyj6EUaLDksFFhTWlB2O7dG QX282v2l/fzKj4fV2KXLD/0b/yg1mw67NxCeBv8ffrQPWsEqhvuX8APk5g8AAP//AwBQSwECLQAU AAYACAAAACEA8PeKu/0AAADiAQAAEwAAAAAAAAAAAAAAAAAAAAAAW0NvbnRlbnRfVHlwZXNdLnht bFBLAQItABQABgAIAAAAIQAx3V9h0gAAAI8BAAALAAAAAAAAAAAAAAAAAC4BAABfcmVscy8ucmVs c1BLAQItABQABgAIAAAAIQAzLwWeQQAAADkAAAAQAAAAAAAAAAAAAAAAACkCAABkcnMvc2hhcGV4 bWwueG1sUEsBAi0AFAAGAAgAAAAhAEhlBxXEAAAA2wAAAA8AAAAAAAAAAAAAAAAAmAIAAGRycy9k b3ducmV2LnhtbFBLBQYAAAAABAAEAPUAAACJAwAAAAA= " path="m48346,r,292561l34469,292130v-4251,266,-7915,887,-10403,2023c32061,295182,39392,295173,47129,295014r1217,-1l48346,453942r-13850,-315c26869,454631,19461,456262,12680,456868v-3381,-2233,-230,-2983,-39,-5947c4952,450160,2239,451055,336,452304l,452544,,313885r31402,-793l,310476r,-7789l9346,302128v1818,-286,619,-573,-6809,-681l,301072,,1756,48346,xe" filled="f" stroked="f" strokeweight="0">
                  <v:stroke miterlimit="83231f" joinstyle="miter"/>
                  <v:path arrowok="t" textboxrect="0,0,48346,456868"/>
                </v:shape>
                <v:shape id="Shape 1276" o:spid="_x0000_s1035" style="position:absolute;left:12251;top:155;width:485;height:4601;visibility:visible;mso-wrap-style:square;v-text-anchor:top" coordsize="48560,4600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gAi88IA AADbAAAADwAAAGRycy9kb3ducmV2LnhtbESP3YrCMBSE7xd8h3AE79bUv6LVKCqIsojgzwMcmmNb bE5qE7W+vVlY2MthZr5hZovGlOJJtSssK+h1IxDEqdUFZwou5833GITzyBpLy6TgTQ4W89bXDBNt X3yk58lnIkDYJagg975KpHRpTgZd11bEwbva2qAPss6krvEV4KaU/SiKpcGCw0KOFa1zSm+nh1EQ X2y5GtJ+dPw5x4bvk8P2tiKlOu1mOQXhqfH/4b/2TisYDeD3S/gBcv4BAAD//wMAUEsBAi0AFAAG AAgAAAAhAPD3irv9AAAA4gEAABMAAAAAAAAAAAAAAAAAAAAAAFtDb250ZW50X1R5cGVzXS54bWxQ SwECLQAUAAYACAAAACEAMd1fYdIAAACPAQAACwAAAAAAAAAAAAAAAAAuAQAAX3JlbHMvLnJlbHNQ SwECLQAUAAYACAAAACEAMy8FnkEAAAA5AAAAEAAAAAAAAAAAAAAAAAApAgAAZHJzL3NoYXBleG1s LnhtbFBLAQItABQABgAIAAAAIQBuACLzwgAAANsAAAAPAAAAAAAAAAAAAAAAAJgCAABkcnMvZG93 bnJldi54bWxQSwUGAAAAAAQABAD1AAAAhwMAAAAA " path="m48560,r,3627l46027,3369c41196,2780,37098,2626,36563,6543v4451,-318,9032,-125,11560,632l48560,7521r,2613l47376,11200r1184,-193l48560,294355r-3584,174c38412,294225,32141,293662,27872,293884r20688,3104l48560,460070,7507,459025v-3592,-2733,439,-1328,1777,-3581l,455233,,296303r24280,-33c20591,295642,14239,294730,7216,294075l,293851,,1291,11722,865,48560,xe" filled="f" stroked="f" strokeweight="0">
                  <v:stroke miterlimit="83231f" joinstyle="miter"/>
                  <v:path arrowok="t" textboxrect="0,0,48560,460070"/>
                </v:shape>
                <v:shape id="Shape 1277" o:spid="_x0000_s1036" style="position:absolute;left:12736;top:230;width:16;height:26;visibility:visible;mso-wrap-style:square;v-text-anchor:top" coordsize="1545,261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TAtsMA AADbAAAADwAAAGRycy9kb3ducmV2LnhtbESPzYvCMBTE74L/Q3iCl0XTlfWDahRZVtbLHvy4eHs0 z7a0ealJVut/bwTB4zAzv2EWq9bU4krOl5YVfA4TEMSZ1SXnCo6HzWAGwgdkjbVlUnAnD6tlt7PA VNsb7+i6D7mIEPYpKihCaFIpfVaQQT+0DXH0ztYZDFG6XGqHtwg3tRwlyUQaLDkuFNjQd0FZtf83 Ci6z6WHsLOqKPv6q6vcn0+7kler32vUcRKA2vMOv9lYrGH/B80v8AXL5AAAA//8DAFBLAQItABQA BgAIAAAAIQDw94q7/QAAAOIBAAATAAAAAAAAAAAAAAAAAAAAAABbQ29udGVudF9UeXBlc10ueG1s UEsBAi0AFAAGAAgAAAAhADHdX2HSAAAAjwEAAAsAAAAAAAAAAAAAAAAALgEAAF9yZWxzLy5yZWxz UEsBAi0AFAAGAAgAAAAhADMvBZ5BAAAAOQAAABAAAAAAAAAAAAAAAAAAKQIAAGRycy9zaGFwZXht bC54bWxQSwECLQAUAAYACAAAACEApuTAtsMAAADbAAAADwAAAAAAAAAAAAAAAACYAgAAZHJzL2Rv d25yZXYueG1sUEsFBgAAAAAEAAQA9QAAAIgDAAAAAA== " path="m,l1545,1222,,2613,,xe" filled="f" stroked="f" strokeweight="0">
                  <v:stroke miterlimit="83231f" joinstyle="miter"/>
                  <v:path arrowok="t" textboxrect="0,0,1545,2613"/>
                </v:shape>
                <v:shape id="Shape 1278" o:spid="_x0000_s1037" style="position:absolute;left:12736;top:146;width:397;height:4620;visibility:visible;mso-wrap-style:square;v-text-anchor:top" coordsize="39615,4620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ukUFcQA AADbAAAADwAAAGRycy9kb3ducmV2LnhtbESPT2vCQBTE70K/w/IKvUizUbCE6CoiBHsp4h/s9ZF9 JiHZtyG7Jmk/fVcQehxm5jfMajOaRvTUucqyglkUgyDOra64UHA5Z+8JCOeRNTaWScEPOdisXyYr TLUd+Ej9yRciQNilqKD0vk2ldHlJBl1kW+Lg3Wxn0AfZFVJ3OAS4aeQ8jj+kwYrDQokt7UrK69Pd KEi2rv6dtljIw/zrOmT5vtb1t1Jvr+N2CcLT6P/Dz/anVrBYwONL+AFy/QcAAP//AwBQSwECLQAU AAYACAAAACEA8PeKu/0AAADiAQAAEwAAAAAAAAAAAAAAAAAAAAAAW0NvbnRlbnRfVHlwZXNdLnht bFBLAQItABQABgAIAAAAIQAx3V9h0gAAAI8BAAALAAAAAAAAAAAAAAAAAC4BAABfcmVscy8ucmVs c1BLAQItABQABgAIAAAAIQAzLwWeQQAAADkAAAAQAAAAAAAAAAAAAAAAACkCAABkcnMvc2hhcGV4 bWwueG1sUEsBAi0AFAAGAAgAAAAhAG7pFBXEAAAA2wAAAA8AAAAAAAAAAAAAAAAAmAIAAGRycy9k b3ducmV2LnhtbFBLBQYAAAAABAAEAPUAAACJAwAAAAA= " path="m39615,r,299108l33316,301531r6299,-48l39615,462008,,461000,,297918r2837,426c9184,298711,14586,298249,20689,296893v-2827,-96,-6228,211,-5406,-2348l,295285,,11937,6798,10829c8826,9984,10583,8964,13162,8474,5559,8455,8883,5798,11328,3739,9595,4826,7337,5114,4909,5056l,4557,,930,39615,xe" filled="f" stroked="f" strokeweight="0">
                  <v:stroke miterlimit="83231f" joinstyle="miter"/>
                  <v:path arrowok="t" textboxrect="0,0,39615,462008"/>
                </v:shape>
                <v:shape id="Shape 1279" o:spid="_x0000_s1038" style="position:absolute;left:13083;top:110;width:50;height:7;visibility:visible;mso-wrap-style:square;v-text-anchor:top" coordsize="4962,74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EGKAsMA AADbAAAADwAAAGRycy9kb3ducmV2LnhtbESP3WrCQBSE7wu+w3KE3tWNhaYSXUULhZaqYPQBDtlj Esye3Wa3+Xn7bkHo5TAz3zCrzWAa0VHra8sK5rMEBHFhdc2lgsv5/WkBwgdkjY1lUjCSh8168rDC TNueT9TloRQRwj5DBVUILpPSFxUZ9DPriKN3ta3BEGVbSt1iH+Gmkc9JkkqDNceFCh29VVTc8h8T Ke7rVpd02Q+H/ZjsXvPP4zc6pR6nw3YJItAQ/sP39odW8JLC35f4A+T6FwAA//8DAFBLAQItABQA BgAIAAAAIQDw94q7/QAAAOIBAAATAAAAAAAAAAAAAAAAAAAAAABbQ29udGVudF9UeXBlc10ueG1s UEsBAi0AFAAGAAgAAAAhADHdX2HSAAAAjwEAAAsAAAAAAAAAAAAAAAAALgEAAF9yZWxzLy5yZWxz UEsBAi0AFAAGAAgAAAAhADMvBZ5BAAAAOQAAABAAAAAAAAAAAAAAAAAAKQIAAGRycy9zaGFwZXht bC54bWxQSwECLQAUAAYACAAAACEAwEGKAsMAAADbAAAADwAAAAAAAAAAAAAAAACYAgAAZHJzL2Rv d25yZXYueG1sUEsFBgAAAAAEAAQA9QAAAIgDAAAAAA== " path="m,l4962,338r,405l,xe" filled="f" stroked="f" strokeweight="0">
                  <v:stroke miterlimit="83231f" joinstyle="miter"/>
                  <v:path arrowok="t" textboxrect="0,0,4962,743"/>
                </v:shape>
                <v:shape id="Shape 1280" o:spid="_x0000_s1039" style="position:absolute;left:13133;top:83;width:856;height:4692;visibility:visible;mso-wrap-style:square;v-text-anchor:top" coordsize="85664,4691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3PeeMMA AADbAAAADwAAAGRycy9kb3ducmV2LnhtbESPT4vCMBTE7wt+h/AEL6JpBVepjSKCoBeXVcHro3n9 o81LaaLWb2+EhT0OM/MbJl11phYPal1lWUE8jkAQZ1ZXXCg4n7ajOQjnkTXWlknBixyslr2vFBNt n/xLj6MvRICwS1BB6X2TSOmykgy6sW2Ig5fb1qAPsi2kbvEZ4KaWkyj6lgYrDgslNrQpKbsd70ZB Ha/zW7yfZZvh8EfHxeE0vZyvSg363XoBwlPn/8N/7Z1WMJ3B50v4AXL5BgAA//8DAFBLAQItABQA BgAIAAAAIQDw94q7/QAAAOIBAAATAAAAAAAAAAAAAAAAAAAAAABbQ29udGVudF9UeXBlc10ueG1s UEsBAi0AFAAGAAgAAAAhADHdX2HSAAAAjwEAAAsAAAAAAAAAAAAAAAAALgEAAF9yZWxzLy5yZWxz UEsBAi0AFAAGAAgAAAAhADMvBZ5BAAAAOQAAABAAAAAAAAAAAAAAAAAAKQIAAGRycy9zaGFwZXht bC54bWxQSwECLQAUAAYACAAAACEAe3PeeMMAAADbAAAADwAAAAAAAAAAAAAAAACYAgAAZHJzL2Rv d25yZXYueG1sUEsFBgAAAAAEAAQA9QAAAIgDAAAAAA== " path="m,3014l15770,4088v6633,1258,12957,2986,18869,4227c47094,,56760,9451,74202,9219v1031,2618,-3401,1714,-3572,3600l85664,12686r,80375l85143,93094v-5129,212,-10091,534,-13883,1622c73829,96496,77655,96275,80952,96149r4712,1453l85664,467706r-48853,1490l,468259,,307734r6271,-48c6634,305299,3582,304832,394,305208l,305359,,6251r2259,-53c2527,4629,1586,3869,146,3441l,3419,,3014xe" filled="f" stroked="f" strokeweight="0">
                  <v:stroke miterlimit="83231f" joinstyle="miter"/>
                  <v:path arrowok="t" textboxrect="0,0,85664,469196"/>
                </v:shape>
                <v:shape id="Shape 1281" o:spid="_x0000_s1040" style="position:absolute;left:13989;top:149;width:944;height:4611;visibility:visible;mso-wrap-style:square;v-text-anchor:top" coordsize="94341,4611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pwxM74A AADbAAAADwAAAGRycy9kb3ducmV2LnhtbERPSwrCMBDdC94hjOBGNFVQpBpFBMWVnyq4HZqxLTaT 2kSttzcLweXj/efLxpTiRbUrLCsYDiIQxKnVBWcKLudNfwrCeWSNpWVS8CEHy0W7NcdY2zef6JX4 TIQQdjEqyL2vYildmpNBN7AVceButjboA6wzqWt8h3BTylEUTaTBgkNDjhWtc0rvydMo2Fzd6nFK xr3bfti47XH3PJzXe6W6nWY1A+Gp8X/xz73TCsZhbPgSfoBcfAEAAP//AwBQSwECLQAUAAYACAAA ACEA8PeKu/0AAADiAQAAEwAAAAAAAAAAAAAAAAAAAAAAW0NvbnRlbnRfVHlwZXNdLnhtbFBLAQIt ABQABgAIAAAAIQAx3V9h0gAAAI8BAAALAAAAAAAAAAAAAAAAAC4BAABfcmVscy8ucmVsc1BLAQIt ABQABgAIAAAAIQAzLwWeQQAAADkAAAAQAAAAAAAAAAAAAAAAACkCAABkcnMvc2hhcGV4bWwueG1s UEsBAi0AFAAGAAgAAAAhAAKcMTO+AAAA2wAAAA8AAAAAAAAAAAAAAAAAmAIAAGRycy9kb3ducmV2 LnhtbFBLBQYAAAAABAAEAPUAAACDAwAAAAA= " path="m94341,r,446225l70950,447214v-9151,19,-20765,-5043,-25140,2579c61990,450746,78118,450996,94270,450199r71,-9l94341,458326r-26888,764l,461148,,91043r1815,560c7164,91641,10927,88042,14404,90332v-20,-1578,-20,-3157,-38,-4754l,86502,,6128,27904,5882c41973,4872,55871,3243,69815,1785l94341,xe" filled="f" stroked="f" strokeweight="0">
                  <v:stroke miterlimit="83231f" joinstyle="miter"/>
                  <v:path arrowok="t" textboxrect="0,0,94341,461148"/>
                </v:shape>
                <v:shape id="Shape 1282" o:spid="_x0000_s1041" style="position:absolute;left:14933;top:127;width:1222;height:4706;visibility:visible;mso-wrap-style:square;v-text-anchor:top" coordsize="122261,4706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DUr/MMA AADbAAAADwAAAGRycy9kb3ducmV2LnhtbESPwWrDMBBE74X8g9hAb7WcgkviWgklUKgvgbqBXNfW 1ha1VsZSYvvvo0Khx2Fm3jDFYba9uNHojWMFmyQFQdw4bbhVcP56f9qC8AFZY++YFCzk4bBfPRSY azfxJ92q0IoIYZ+jgi6EIZfSNx1Z9IkbiKP37UaLIcqxlXrEKcJtL5/T9EVaNBwXOhzo2FHzU12t gpOpp5TrizZZLbfXypbTspRKPa7nt1cQgebwH/5rf2gF2Q5+v8QfIPd3AAAA//8DAFBLAQItABQA BgAIAAAAIQDw94q7/QAAAOIBAAATAAAAAAAAAAAAAAAAAAAAAABbQ29udGVudF9UeXBlc10ueG1s UEsBAi0AFAAGAAgAAAAhADHdX2HSAAAAjwEAAAsAAAAAAAAAAAAAAAAALgEAAF9yZWxzLy5yZWxz UEsBAi0AFAAGAAgAAAAhADMvBZ5BAAAAOQAAABAAAAAAAAAAAAAAAAAAKQIAAGRycy9zaGFwZXht bC54bWxQSwECLQAUAAYACAAAACEAlDUr/MMAAADbAAAADwAAAAAAAAAAAAAAAACYAgAAZHJzL2Rv d25yZXYueG1sUEsFBgAAAAAEAAQA9QAAAIgDAAAAAA== " path="m72201,c70520,7583,53862,5408,45285,8488v13782,96,28989,-828,44837,-955l122261,10056r,433241l105867,443936v-6625,391,-12242,823,-15977,1097c83300,445957,79880,442185,75505,445149v3344,2685,8759,3609,14904,3811c96553,449162,103425,448643,109682,448440r12579,-764l122261,470676r-52721,-530c48966,470363,28339,470556,5530,469362v6400,-5678,21452,-5755,34118,-7371c31338,461009,20412,460422,8708,460287l,460534r,-8136l48532,446535v-11682,-58,-24008,649,-36241,1378l,448433,,2208,17661,922c31915,596,46431,1232,61427,3618,63738,1578,67330,366,72201,xe" filled="f" stroked="f" strokeweight="0">
                  <v:stroke miterlimit="83231f" joinstyle="miter"/>
                  <v:path arrowok="t" textboxrect="0,0,122261,470676"/>
                </v:shape>
                <v:shape id="Shape 1283" o:spid="_x0000_s1042" style="position:absolute;left:16155;top:4593;width:284;height:252;visibility:visible;mso-wrap-style:square;v-text-anchor:top" coordsize="28374,251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fj48IA AADbAAAADwAAAGRycy9kb3ducmV2LnhtbERPTWsCMRC9F/ofwhS8lJqtBymrUUqhRS/Vqki9jZtx szSZLEnqrv/eHASPj/c9nffOijOF2HhW8DosQBBXXjdcK9htP1/eQMSErNF6JgUXijCfPT5MsdS+ 4x86b1ItcgjHEhWYlNpSylgZchiHviXO3MkHhynDUEsdsMvhzspRUYylw4Zzg8GWPgxVf5t/p8A+ f0WzPNluvVqnw6E/hv3v91GpwVP/PgGRqE938c290ArGeX3+kn+AnF0BAAD//wMAUEsBAi0AFAAG AAgAAAAhAPD3irv9AAAA4gEAABMAAAAAAAAAAAAAAAAAAAAAAFtDb250ZW50X1R5cGVzXS54bWxQ SwECLQAUAAYACAAAACEAMd1fYdIAAACPAQAACwAAAAAAAAAAAAAAAAAuAQAAX3JlbHMvLnJlbHNQ SwECLQAUAAYACAAAACEAMy8FnkEAAAA5AAAAEAAAAAAAAAAAAAAAAAApAgAAZHJzL3NoYXBleG1s LnhtbFBLAQItABQABgAIAAAAIQAW9+PjwgAAANsAAAAPAAAAAAAAAAAAAAAAAJgCAABkcnMvZG93 bnJldi54bWxQSwUGAAAAAAQABAD1AAAAhwMAAAAA " path="m17131,l28374,71r,25099l10974,24150,,24040,,1040,17131,xe" filled="f" stroked="f" strokeweight="0">
                  <v:stroke miterlimit="83231f" joinstyle="miter"/>
                  <v:path arrowok="t" textboxrect="0,0,28374,25170"/>
                </v:shape>
                <v:shape id="Shape 1284" o:spid="_x0000_s1043" style="position:absolute;left:16155;top:187;width:284;height:4376;visibility:visible;mso-wrap-style:square;v-text-anchor:top" coordsize="28374,4376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zEtqcQA AADbAAAADwAAAGRycy9kb3ducmV2LnhtbESPT2vCQBTE74LfYXmF3nSjhyjRVaQgFkKRpn/Oj+wz G82+TbPbJP323ULB4zAzv2G2+9E2oqfO144VLOYJCOLS6ZorBe9vx9kahA/IGhvHpOCHPOx308kW M+0GfqW+CJWIEPYZKjAhtJmUvjRk0c9dSxy9i+sshii7SuoOhwi3jVwmSSot1hwXDLb0ZKi8Fd9W wUuSm+p0WTKtPu05P33l1/YjV+rxYTxsQAQawz38337WCtIF/H2JP0DufgEAAP//AwBQSwECLQAU AAYACAAAACEA8PeKu/0AAADiAQAAEwAAAAAAAAAAAAAAAAAAAAAAW0NvbnRlbnRfVHlwZXNdLnht bFBLAQItABQABgAIAAAAIQAx3V9h0gAAAI8BAAALAAAAAAAAAAAAAAAAAC4BAABfcmVscy8ucmVs c1BLAQItABQABgAIAAAAIQAzLwWeQQAAADkAAAAQAAAAAAAAAAAAAAAAACkCAABkcnMvc2hhcGV4 bWwueG1sUEsBAi0AFAAGAAgAAAAhAJcxLanEAAAA2wAAAA8AAAAAAAAAAAAAAAAAmAIAAGRycy9k b3ducmV2LnhtbFBLBQYAAAAABAAEAPUAAACJAwAAAAA= " path="m28374,r,24586l28032,24527v-1264,-253,-2396,-214,-4106,902c23067,27604,25584,28220,28182,27977r192,-50l28374,437604,5623,437038,,437257,,4016,16553,5316,28374,xe" filled="f" stroked="f" strokeweight="0">
                  <v:stroke miterlimit="83231f" joinstyle="miter"/>
                  <v:path arrowok="t" textboxrect="0,0,28374,437604"/>
                </v:shape>
                <v:shape id="Shape 1285" o:spid="_x0000_s1044" style="position:absolute;left:16439;top:4594;width:180;height:261;visibility:visible;mso-wrap-style:square;v-text-anchor:top" coordsize="18047,2615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81S68MA AADbAAAADwAAAGRycy9kb3ducmV2LnhtbESPQWvCQBSE70L/w/IKvYhumoNIdBWxLbQUBNN6f2Sf STD7Ns0+df333ULB4zAz3zDLdXSdutAQWs8GnqcZKOLK25ZrA99fb5M5qCDIFjvPZOBGAdarh9ES C+uvvKdLKbVKEA4FGmhE+kLrUDXkMEx9T5y8ox8cSpJDre2A1wR3nc6zbKYdtpwWGuxp21B1Ks/O wIucc5kfZHf40De7+7TxZ/wajXl6jJsFKKEo9/B/+90amOXw9yX9AL36BQAA//8DAFBLAQItABQA BgAIAAAAIQDw94q7/QAAAOIBAAATAAAAAAAAAAAAAAAAAAAAAABbQ29udGVudF9UeXBlc10ueG1s UEsBAi0AFAAGAAgAAAAhADHdX2HSAAAAjwEAAAsAAAAAAAAAAAAAAAAALgEAAF9yZWxzLy5yZWxz UEsBAi0AFAAGAAgAAAAhADMvBZ5BAAAAOQAAABAAAAAAAAAAAAAAAAAAKQIAAGRycy9zaGFwZXht bC54bWxQSwECLQAUAAYACAAAACEA981S68MAAADbAAAADwAAAAAAAAAAAAAAAACYAgAAZHJzL2Rv d25yZXYueG1sUEsFBgAAAAAEAAQA9QAAAIgDAAAAAA== " path="m,l18047,114r,26042l,25099,,xe" filled="f" stroked="f" strokeweight="0">
                  <v:stroke miterlimit="83231f" joinstyle="miter"/>
                  <v:path arrowok="t" textboxrect="0,0,18047,26156"/>
                </v:shape>
                <v:shape id="Shape 1286" o:spid="_x0000_s1045" style="position:absolute;left:16439;top:173;width:180;height:4421;visibility:visible;mso-wrap-style:square;v-text-anchor:top" coordsize="18047,4421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6DKMQA AADbAAAADwAAAGRycy9kb3ducmV2LnhtbESP3YrCMBSE7xd8h3AE79ZUBVm6RlFB/APR6speHpqz bbE5KU3U+vZGWPBymJlvmNGkMaW4Ue0Kywp63QgEcWp1wZmC03Hx+QXCeWSNpWVS8CAHk3HrY4Sx tnc+0C3xmQgQdjEqyL2vYildmpNB17UVcfD+bG3QB1lnUtd4D3BTyn4UDaXBgsNCjhXNc0ovydUo 2P9ezr10VqyW21Oy3Pycd1qud0p12s30G4Snxr/D/+2VVjAcwOtL+AFy/AQAAP//AwBQSwECLQAU AAYACAAAACEA8PeKu/0AAADiAQAAEwAAAAAAAAAAAAAAAAAAAAAAW0NvbnRlbnRfVHlwZXNdLnht bFBLAQItABQABgAIAAAAIQAx3V9h0gAAAI8BAAALAAAAAAAAAAAAAAAAAC4BAABfcmVscy8ucmVs c1BLAQItABQABgAIAAAAIQAzLwWeQQAAADkAAAAQAAAAAAAAAAAAAAAAACkCAABkcnMvc2hhcGV4 bWwueG1sUEsBAi0AFAAGAAgAAAAhAEcOgyjEAAAA2wAAAA8AAAAAAAAAAAAAAAAAmAIAAGRycy9k b3ducmV2LnhtbFBLBQYAAAAABAAEAPUAAACJAwAAAAA= " path="m18047,r,26527l16764,26355v-2973,-243,-5518,233,-8603,2822l18047,29230r,412953l51,439063r-51,-1l,29385r3354,-872c4281,28050,4818,27459,4550,26829l,26044,,1458,248,1346c5308,364,11262,63,17677,8l18047,xe" filled="f" stroked="f" strokeweight="0">
                  <v:stroke miterlimit="83231f" joinstyle="miter"/>
                  <v:path arrowok="t" textboxrect="0,0,18047,442183"/>
                </v:shape>
                <v:shape id="Shape 1287" o:spid="_x0000_s1046" style="position:absolute;left:17094;top:186;width:5;height:1;visibility:visible;mso-wrap-style:square;v-text-anchor:top" coordsize="564,11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Ibfn8UA AADcAAAADwAAAGRycy9kb3ducmV2LnhtbESPQWvCQBCF70L/wzIFb7qpiEqaVYpYKvRStRdv0+wk G5qdDdnVpP++cyj0NsN78943xW70rbpTH5vABp7mGSjiMtiGawOfl9fZBlRMyBbbwGTghyLstg+T AnMbBj7R/ZxqJSEcczTgUupyrWPpyGOch45YtCr0HpOsfa1tj4OE+1YvsmylPTYsDQ472jsqv883 b2DDbv2WKg7v19theV0dh/jVfBgzfRxfnkElGtO/+e/6aAV/IbTyjEygt78AAAD//wMAUEsBAi0A FAAGAAgAAAAhAPD3irv9AAAA4gEAABMAAAAAAAAAAAAAAAAAAAAAAFtDb250ZW50X1R5cGVzXS54 bWxQSwECLQAUAAYACAAAACEAMd1fYdIAAACPAQAACwAAAAAAAAAAAAAAAAAuAQAAX3JlbHMvLnJl bHNQSwECLQAUAAYACAAAACEAMy8FnkEAAAA5AAAAEAAAAAAAAAAAAAAAAAApAgAAZHJzL3NoYXBl eG1sLnhtbFBLAQItABQABgAIAAAAIQBIht+fxQAAANwAAAAPAAAAAAAAAAAAAAAAAJgCAABkcnMv ZG93bnJldi54bWxQSwUGAAAAAAQABAD1AAAAigMAAAAA " path="m564,r,112l,98,564,xe" filled="f" stroked="f" strokeweight="0">
                  <v:stroke miterlimit="83231f" joinstyle="miter"/>
                  <v:path arrowok="t" textboxrect="0,0,564,112"/>
                </v:shape>
                <v:shape id="Shape 1288" o:spid="_x0000_s1047" style="position:absolute;left:16619;top:164;width:480;height:4719;visibility:visible;mso-wrap-style:square;v-text-anchor:top" coordsize="47987,47196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qZ2dMQA AADcAAAADwAAAGRycy9kb3ducmV2LnhtbERPS2vCQBC+F/wPywi91Y0WUhOzEREKbQrF18HjkB2T aHY2ZFeN/75bKPQ2H99zsuVgWnGj3jWWFUwnEQji0uqGKwWH/fvLHITzyBpby6TgQQ6W+egpw1Tb O2/ptvOVCCHsUlRQe9+lUrqyJoNuYjviwJ1sb9AH2FdS93gP4aaVsyiKpcGGQ0ONHa1rKi+7q1Hw +vV2LEofF5tvLB7JOT4kn9eLUs/jYbUA4Wnw/+I/94cO82cJ/D4TLpD5DwAAAP//AwBQSwECLQAU AAYACAAAACEA8PeKu/0AAADiAQAAEwAAAAAAAAAAAAAAAAAAAAAAW0NvbnRlbnRfVHlwZXNdLnht bFBLAQItABQABgAIAAAAIQAx3V9h0gAAAI8BAAALAAAAAAAAAAAAAAAAAC4BAABfcmVscy8ucmVs c1BLAQItABQABgAIAAAAIQAzLwWeQQAAADkAAAAQAAAAAAAAAAAAAAAAACkCAABkcnMvc2hhcGV4 bWwueG1sUEsBAi0AFAAGAAgAAAAhAA6mdnTEAAAA3AAAAA8AAAAAAAAAAAAAAAAAmAIAAGRycy9k b3ducmV2LnhtbFBLBQYAAAAABAAEAPUAAACJAwAAAAA= " path="m40203,v516,1925,-1681,2059,-1777,3581l47987,4435r,433940l43732,438227v-7560,-401,-13702,-93,-14628,3457c33058,442406,39678,442435,46719,441937r1268,-183l47987,471961,,469149,,443107r334,2l,443051,,30097r1117,6c4924,30213,8357,30084,9886,28717l,27394,,868,40203,xe" filled="f" stroked="f" strokeweight="0">
                  <v:stroke miterlimit="83231f" joinstyle="miter"/>
                  <v:path arrowok="t" textboxrect="0,0,47987,471961"/>
                </v:shape>
                <v:shape id="Shape 1289" o:spid="_x0000_s1048" style="position:absolute;left:17099;top:87;width:1421;height:4804;visibility:visible;mso-wrap-style:square;v-text-anchor:top" coordsize="142118,4804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Xwvs8UA AADcAAAADwAAAGRycy9kb3ducmV2LnhtbESPQU/CQBCF7yb8h82QeJOtJEgtLEQlBDmplB8w6Y5t tTtbu2tp/z1zMPE2k/fmvW/W28E1qqcu1J4N3M8SUMSFtzWXBs75/i4FFSKyxcYzGRgpwHYzuVlj Zv2FP6g/xVJJCIcMDVQxtpnWoajIYZj5lli0T985jLJ2pbYdXiTcNXqeJA/aYc3SUGFLLxUV36df Z2Dx1b8dUv+8+1mmx3E+Uv6+9Lkxt9PhaQUq0hD/zX/Xr1bwHwVfnpEJ9OYKAAD//wMAUEsBAi0A FAAGAAgAAAAhAPD3irv9AAAA4gEAABMAAAAAAAAAAAAAAAAAAAAAAFtDb250ZW50X1R5cGVzXS54 bWxQSwECLQAUAAYACAAAACEAMd1fYdIAAACPAQAACwAAAAAAAAAAAAAAAAAuAQAAX3JlbHMvLnJl bHNQSwECLQAUAAYACAAAACEAMy8FnkEAAAA5AAAAEAAAAAAAAAAAAAAAAAApAgAAZHJzL3NoYXBl eG1sLnhtbFBLAQItABQABgAIAAAAIQAZfC+zxQAAANwAAAAPAAAAAAAAAAAAAAAAAJgCAABkcnMv ZG93bnJldi54bWxQSwUGAAAAAAQABAD1AAAAigMAAAAA " path="m62305,v516,1925,-1681,2059,-1777,3599c85420,6890,112031,8334,140473,8964r1645,9l142118,449340,90807,446150v-382,5274,-17575,-385,-17938,4888c81867,452925,88285,451289,96251,449691v880,3118,1433,3984,5445,7064c111047,454147,120328,453230,129551,453157r12567,669l142118,478153r-43321,945c66295,479840,35616,480401,5623,479951l,479621,,449414r18883,-2726l,446035,,12095r1442,129c4790,12766,8071,13348,12044,13453v58,-2021,-1614,-2887,-4040,-3247l,10004,,9892,10983,7984c23018,7799,35623,11303,40738,2540,50481,3926,57014,3926,62305,xe" filled="f" stroked="f" strokeweight="0">
                  <v:stroke miterlimit="83231f" joinstyle="miter"/>
                  <v:path arrowok="t" textboxrect="0,0,142118,480401"/>
                </v:shape>
                <v:shape id="Shape 1290" o:spid="_x0000_s1049" style="position:absolute;left:18520;width:2917;height:4967;visibility:visible;mso-wrap-style:square;v-text-anchor:top" coordsize="291647,4967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A3L8IA AADcAAAADwAAAGRycy9kb3ducmV2LnhtbERPPW/CMBDdkfofrEPqBk46EBowEa1UqUMHSLt0O8WX xCI+p7ED4d/XSEhs9/Q+b1tMthNnGrxxrCBdJiCIK6cNNwp+vj8WaxA+IGvsHJOCK3kodk+zLeba XfhI5zI0Ioawz1FBG0KfS+mrliz6peuJI1e7wWKIcGikHvASw20nX5JkJS0ajg0t9vTeUnUqR6vg L3s7ZL8mSw35VVnXXyNlV1LqeT7tNyACTeEhvrs/dZz/msLtmXiB3P0DAAD//wMAUEsBAi0AFAAG AAgAAAAhAPD3irv9AAAA4gEAABMAAAAAAAAAAAAAAAAAAAAAAFtDb250ZW50X1R5cGVzXS54bWxQ SwECLQAUAAYACAAAACEAMd1fYdIAAACPAQAACwAAAAAAAAAAAAAAAAAuAQAAX3JlbHMvLnJlbHNQ SwECLQAUAAYACAAAACEAMy8FnkEAAAA5AAAAEAAAAAAAAAAAAAAAAAApAgAAZHJzL3NoYXBleG1s LnhtbFBLAQItABQABgAIAAAAIQB9wDcvwgAAANwAAAAPAAAAAAAAAAAAAAAAAJgCAABkcnMvZG93 bnJldi54bWxQSwUGAAAAAAQABAD1AAAAhwMAAAAA " path="m270807,270v-3897,2502,917,3388,58,7121c278640,8508,280818,5986,285231,4909r6416,1359l291647,12553r-8098,1844c281295,14146,279863,12569,279958,15591r11689,-521l291647,492597r-6361,170c283682,488975,291209,491111,290636,487994v-29935,-135,-82393,8757,-111487,2001c173361,491111,176609,486145,173724,485280v-22733,712,-43192,8353,-57539,423c83843,483894,47986,493633,24451,486396l,486930,,462603r14944,795c33187,464930,51254,466446,69249,461163,49429,458584,29175,458733,8933,458673l,458117,,17750r89288,477c88448,13627,76891,16226,73070,13608,134143,7679,203029,25234,265478,12165,256556,8469,236365,9181,229468,7699,225742,7026,217681,9258,216898,6602v20517,462,27586,-3060,44950,-2714c264618,2541,265554,,270807,270xe" filled="f" stroked="f" strokeweight="0">
                  <v:stroke miterlimit="83231f" joinstyle="miter"/>
                  <v:path arrowok="t" textboxrect="0,0,291647,496751"/>
                </v:shape>
                <v:shape id="Shape 1291" o:spid="_x0000_s1050" style="position:absolute;left:21437;top:46;width:900;height:4879;visibility:visible;mso-wrap-style:square;v-text-anchor:top" coordsize="90003,4879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zUu8MA AADdAAAADwAAAGRycy9kb3ducmV2LnhtbESPQWvCQBSE74X+h+UJ3upGsUlJXaUIgldt0Osj+0yi 2bdhd02iv75bKPQ4zMw3zGozmlb05HxjWcF8loAgLq1uuFJQfO/ePkD4gKyxtUwKHuRhs359WWGu 7cAH6o+hEhHCPkcFdQhdLqUvazLoZ7Yjjt7FOoMhSldJ7XCIcNPKRZKk0mDDcaHGjrY1lbfj3Sh4 76+OT7dl8SzuQ5MtB75kdFZqOhm/PkEEGsN/+K+91wrSZJ7C75v4BOT6BwAA//8DAFBLAQItABQA BgAIAAAAIQDw94q7/QAAAOIBAAATAAAAAAAAAAAAAAAAAAAAAABbQ29udGVudF9UeXBlc10ueG1s UEsBAi0AFAAGAAgAAAAhADHdX2HSAAAAjwEAAAsAAAAAAAAAAAAAAAAALgEAAF9yZWxzLy5yZWxz UEsBAi0AFAAGAAgAAAAhADMvBZ5BAAAAOQAAABAAAAAAAAAAAAAAAAAAKQIAAGRycy9zaGFwZXht bC54bWxQSwECLQAUAAYACAAAACEARHzUu8MAAADdAAAADwAAAAAAAAAAAAAAAACYAgAAZHJzL2Rv d25yZXYueG1sUEsFBgAAAAAEAAQA9QAAAIgDAAAAAA== " path="m24168,c39770,2882,56455,4409,73800,5142r16203,116l90003,151646r-3108,106c84008,152241,82184,153420,82910,156249r7093,-1163l90003,486373r-27278,-131l,487920,,10392r1427,-63c5446,10172,8990,10182,11693,10740,11416,8219,7519,7175,3166,7155l,7876,,1591,8231,3335c13193,3046,18370,1684,24168,xe" filled="f" stroked="f" strokeweight="0">
                  <v:stroke miterlimit="83231f" joinstyle="miter"/>
                  <v:path arrowok="t" textboxrect="0,0,90003,487920"/>
                </v:shape>
                <v:shape id="Shape 1292" o:spid="_x0000_s1051" style="position:absolute;left:22337;top:99;width:215;height:4812;visibility:visible;mso-wrap-style:square;v-text-anchor:top" coordsize="21543,48121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DAEKccA AADdAAAADwAAAGRycy9kb3ducmV2LnhtbESPT2sCMRTE74V+h/CEXopmLcXKahQV2noR6x/w+tw8 N2s3L8smq+u3N0Khx2FmfsOMp60txYVqXzhW0O8lIIgzpwvOFex3n90hCB+QNZaOScGNPEwnz09j TLW78oYu25CLCGGfogITQpVK6TNDFn3PVcTRO7naYoiyzqWu8RrhtpRvSTKQFguOCwYrWhjKfreN VfD+9TM/n813eJ0Xx8Nqv2pOa2yUeum0sxGIQG34D/+1l1rBIOl/wONNfAJycgcAAP//AwBQSwEC LQAUAAYACAAAACEA8PeKu/0AAADiAQAAEwAAAAAAAAAAAAAAAAAAAAAAW0NvbnRlbnRfVHlwZXNd LnhtbFBLAQItABQABgAIAAAAIQAx3V9h0gAAAI8BAAALAAAAAAAAAAAAAAAAAC4BAABfcmVscy8u cmVsc1BLAQItABQABgAIAAAAIQAzLwWeQQAAADkAAAAQAAAAAAAAAAAAAAAAACkCAABkcnMvc2hh cGV4bWwueG1sUEsBAi0AFAAGAAgAAAAhADQwBCnHAAAA3QAAAA8AAAAAAAAAAAAAAAAAmAIAAGRy cy9kb3ducmV2LnhtbFBLBQYAAAAABAAEAPUAAACMAwAAAAA= " path="m,l21543,154r,158097l18142,159112r3401,-27l21543,374920r-187,-20c16949,375085,12602,376336,12545,377568v3601,-221,6098,289,8696,731l21543,378310r,102908l,481115,,149827r1620,-265c4373,148984,6613,148075,7253,146141l,146388,,xe" filled="f" stroked="f" strokeweight="0">
                  <v:stroke miterlimit="83231f" joinstyle="miter"/>
                  <v:path arrowok="t" textboxrect="0,0,21543,481218"/>
                </v:shape>
                <v:shape id="Shape 1293" o:spid="_x0000_s1052" style="position:absolute;left:22552;top:97;width:396;height:4815;visibility:visible;mso-wrap-style:square;v-text-anchor:top" coordsize="39543,48145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AvUuMMA AADdAAAADwAAAGRycy9kb3ducmV2LnhtbERPy4rCMBTdC/MP4Q6401QXajtGkQFhQMS3Mrtrc23L NDedJmr9e7MQXB7OezxtTCluVLvCsoJeNwJBnFpdcKZgv5t3RiCcR9ZYWiYFD3IwnXy0xphoe+cN 3bY+EyGEXYIKcu+rREqX5mTQdW1FHLiLrQ36AOtM6hrvIdyUsh9FA2mw4NCQY0XfOaV/26tRMDue ivOQlsP/xeXXntexjHeHlVLtz2b2BcJT49/il/tHKxhEvTA3vAlPQE6eAAAA//8DAFBLAQItABQA BgAIAAAAIQDw94q7/QAAAOIBAAATAAAAAAAAAAAAAAAAAAAAAABbQ29udGVudF9UeXBlc10ueG1s UEsBAi0AFAAGAAgAAAAhADHdX2HSAAAAjwEAAAsAAAAAAAAAAAAAAAAALgEAAF9yZWxzLy5yZWxz UEsBAi0AFAAGAAgAAAAhADMvBZ5BAAAAOQAAABAAAAAAAAAAAAAAAAAAKQIAAGRycy9zaGFwZXht bC54bWxQSwECLQAUAAYACAAAACEAEAvUuMMAAADdAAAADwAAAAAAAAAAAAAAAACYAgAAZHJzL2Rv d25yZXYueG1sUEsFBgAAAAAEAAQA9QAAAIgDAAAAAA== " path="m39543,r,373615l23363,376306v2894,1780,8157,2482,13437,2365l39543,378152r,102956l15157,481453,,481380,,378472r8998,317c8844,377273,7651,376295,5944,375719l,375081,,159247r10984,-88c23430,157985,20736,157128,14480,157008v-3128,-60,-7147,64,-10610,424l,158412,,316,15853,430,39543,xe" filled="f" stroked="f" strokeweight="0">
                  <v:stroke miterlimit="83231f" joinstyle="miter"/>
                  <v:path arrowok="t" textboxrect="0,0,39543,481453"/>
                </v:shape>
                <v:shape id="Shape 1294" o:spid="_x0000_s1053" style="position:absolute;left:22948;top:90;width:1188;height:4818;visibility:visible;mso-wrap-style:square;v-text-anchor:top" coordsize="118784,4818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bbOasUA AADdAAAADwAAAGRycy9kb3ducmV2LnhtbESPT4vCMBTE74LfITxhL7ImeijaNYourAiC4B/Y69vm 2Rabl9LE2t1PvxEEj8PM/IaZLztbiZYaXzrWMB4pEMSZMyXnGs6nr/cpCB+QDVaOScMveVgu+r05 psbd+UDtMeQiQtinqKEIoU6l9FlBFv3I1cTRu7jGYoiyyaVp8B7htpITpRJpseS4UGBNnwVl1+PN atjudzws/9q93KyVo1uym9H3j9Zvg271ASJQF17hZ3trNCRqPIPHm/gE5OIfAAD//wMAUEsBAi0A FAAGAAgAAAAhAPD3irv9AAAA4gEAABMAAAAAAAAAAAAAAAAAAAAAAFtDb250ZW50X1R5cGVzXS54 bWxQSwECLQAUAAYACAAAACEAMd1fYdIAAACPAQAACwAAAAAAAAAAAAAAAAAuAQAAX3JlbHMvLnJl bHNQSwECLQAUAAYACAAAACEAMy8FnkEAAAA5AAAAEAAAAAAAAAAAAAAAAAApAgAAZHJzL3NoYXBl eG1sLnhtbFBLAQItABQABgAIAAAAIQBxts5qxQAAAN0AAAAPAAAAAAAAAAAAAAAAAJgCAABkcnMv ZG93bnJldi54bWxQSwUGAAAAAAQABAD1AAAAigMAAAAA " path="m31352,188c49660,,67788,144,85315,1183,68390,7054,43230,1145,27815,8748v3113,3079,17842,-1617,14441,5832c49955,15254,49554,10654,56622,10923v2312,1540,2330,4369,38,5947c71274,13983,98363,14522,116033,21181v-5387,39,-10774,77,-16200,116l118784,22932r,348684l104247,369308v-9004,-2007,-17844,-4136,-26029,-5019c72762,363701,67597,363666,62869,364590v9237,3763,20560,6337,32461,7810l118784,373182r,13233l107991,388013v2932,501,5731,698,9095,800l118784,388843r,89647l105067,475877v-23143,2945,-45036,4572,-66378,5441l,481865,,378909r10793,-2039c10316,379584,11252,381316,14423,381585v3095,-2444,-1356,-2309,1757,-4773c11204,374483,6079,373920,716,374252l,374371,,757,31352,188xe" filled="f" stroked="f" strokeweight="0">
                  <v:stroke miterlimit="83231f" joinstyle="miter"/>
                  <v:path arrowok="t" textboxrect="0,0,118784,481865"/>
                </v:shape>
                <v:shape id="Shape 1295" o:spid="_x0000_s1054" style="position:absolute;left:24891;top:144;width:23;height:9;visibility:visible;mso-wrap-style:square;v-text-anchor:top" coordsize="2313,8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QVLMEA AADdAAAADwAAAGRycy9kb3ducmV2LnhtbERPPW/CMBDdK/EfrENiKw5BojTFIARCwFhgyXaKjzht fA6xgfDv8YDE+PS+Z4vO1uJGra8cKxgNExDEhdMVlwpOx83nFIQPyBprx6TgQR4W897HDDPt7vxL t0MoRQxhn6ECE0KTSekLQxb90DXEkTu71mKIsC2lbvEew20t0ySZSIsVxwaDDa0MFf+Hq1Ww3piv NN/ut8vTZUznIm/233+5UoN+t/wBEagLb/HLvdMKJkka98c38QnI+RMAAP//AwBQSwECLQAUAAYA CAAAACEA8PeKu/0AAADiAQAAEwAAAAAAAAAAAAAAAAAAAAAAW0NvbnRlbnRfVHlwZXNdLnhtbFBL AQItABQABgAIAAAAIQAx3V9h0gAAAI8BAAALAAAAAAAAAAAAAAAAAC4BAABfcmVscy8ucmVsc1BL AQItABQABgAIAAAAIQAzLwWeQQAAADkAAAAQAAAAAAAAAAAAAAAAACkCAABkcnMvc2hhcGV4bWwu eG1sUEsBAi0AFAAGAAgAAAAhAI2kFSzBAAAA3QAAAA8AAAAAAAAAAAAAAAAAmAIAAGRycy9kb3du cmV2LnhtbFBLBQYAAAAABAAEAPUAAACGAwAAAAA= " path="m,l2313,402,800,880,,xe" filled="f" stroked="f" strokeweight="0">
                  <v:stroke miterlimit="83231f" joinstyle="miter"/>
                  <v:path arrowok="t" textboxrect="0,0,2313,880"/>
                </v:shape>
                <v:shape id="Shape 1296" o:spid="_x0000_s1055" style="position:absolute;left:24809;top:113;width:82;height:31;visibility:visible;mso-wrap-style:square;v-text-anchor:top" coordsize="8217,311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YCTdL8A AADdAAAADwAAAGRycy9kb3ducmV2LnhtbESPzQrCMBCE74LvEFbwpqlFRKpRRBS8CP7heWnWtths ShK1vr0RBI/DzHzDzJetqcWTnK8sKxgNExDEudUVFwou5+1gCsIHZI21ZVLwJg/LRbczx0zbFx/p eQqFiBD2GSooQ2gyKX1ekkE/tA1x9G7WGQxRukJqh68IN7VMk2QiDVYcF0psaF1Sfj89jILKu8Pq WjvcODvFfaov4z3dler32tUMRKA2/MO/9k4rmCTpCL5v4hOQiw8AAAD//wMAUEsBAi0AFAAGAAgA AAAhAPD3irv9AAAA4gEAABMAAAAAAAAAAAAAAAAAAAAAAFtDb250ZW50X1R5cGVzXS54bWxQSwEC LQAUAAYACAAAACEAMd1fYdIAAACPAQAACwAAAAAAAAAAAAAAAAAuAQAAX3JlbHMvLnJlbHNQSwEC LQAUAAYACAAAACEAMy8FnkEAAAA5AAAAEAAAAAAAAAAAAAAAAAApAgAAZHJzL3NoYXBleG1sLnht bFBLAQItABQABgAIAAAAIQC9gJN0vwAAAN0AAAAPAAAAAAAAAAAAAAAAAJgCAABkcnMvZG93bnJl di54bWxQSwUGAAAAAAQABAD1AAAAhAMAAAAA " path="m5819,478l8217,3114,,1683c697,308,3477,,5819,478xe" filled="f" stroked="f" strokeweight="0">
                  <v:stroke miterlimit="83231f" joinstyle="miter"/>
                  <v:path arrowok="t" textboxrect="0,0,8217,3114"/>
                </v:shape>
                <v:shape id="Shape 1297" o:spid="_x0000_s1056" style="position:absolute;left:24136;top:117;width:2461;height:4775;visibility:visible;mso-wrap-style:square;v-text-anchor:top" coordsize="246087,47756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0dw+MYA AADdAAAADwAAAGRycy9kb3ducmV2LnhtbESPT2sCMRTE7wW/Q3gFbzVb8e9qFFsUhF5cFaG3181z d3HzsiRR12/fFAoeh5n5DTNftqYWN3K+sqzgvZeAIM6trrhQcDxs3iYgfEDWWFsmBQ/ysFx0XuaY anvnjG77UIgIYZ+igjKEJpXS5yUZ9D3bEEfvbJ3BEKUrpHZ4j3BTy36SjKTBiuNCiQ19lpRf9lej YLPOPi6D7TDLf6bfK2eyr9NwN1aq+9quZiACteEZ/m9vtYJRMhnA35v4BOTiFwAA//8DAFBLAQIt ABQABgAIAAAAIQDw94q7/QAAAOIBAAATAAAAAAAAAAAAAAAAAAAAAABbQ29udGVudF9UeXBlc10u eG1sUEsBAi0AFAAGAAgAAAAhADHdX2HSAAAAjwEAAAsAAAAAAAAAAAAAAAAALgEAAF9yZWxzLy5y ZWxzUEsBAi0AFAAGAAgAAAAhADMvBZ5BAAAAOQAAABAAAAAAAAAAAAAAAAAAKQIAAGRycy9zaGFw ZXhtbC54bWxQSwECLQAUAAYACAAAACEAA0dw+MYAAADdAAAADwAAAAAAAAAAAAAAAACYAgAAZHJz L2Rvd25yZXYueG1sUEsFBgAAAAAEAAQA9QAAAIsDAAAAAA== " path="m83500,v19504,3888,41683,5351,61168,4311c166904,12838,196877,16206,209600,31142v803,9643,-1757,14782,172,22558c204041,63747,197718,73428,186580,79972v7833,9758,12418,17111,12800,27216c197030,109132,186141,111557,194031,113174v-3725,1501,-7565,2945,-10755,4831c184193,121104,193229,121931,188720,125069v-6227,1000,-6915,-1713,-12589,-1098c177507,130939,190707,133845,194260,142833v4375,11068,-3801,24329,-3324,38014c173342,180962,179589,198419,155080,196533v18511,7603,45522,15417,68466,16110c227672,217455,233594,230196,223699,234008v2101,2155,4718,3984,7240,5889c227175,242842,212580,240051,218387,245922v-17957,2945,-41186,-1310,-53871,8699c164727,257662,171241,256488,173534,258124v572,3022,-3324,6948,-1720,9509c181901,270096,176895,272117,186237,272271v-2216,3291,-5636,5794,-12551,6024c179188,281356,189275,281336,191720,286475v-20498,5660,-29439,1791,-52133,2772c172120,295252,201214,303567,227882,313518v344,5177,687,10374,-3534,9527c227748,326760,230423,324007,233327,321794v1967,10220,2980,16476,12760,22461c242534,352705,230002,349375,219171,351570v1605,5697,4050,10817,12665,11779c226201,374166,195617,372664,185186,376745v4126,7083,15379,1212,25178,-192c207900,381383,214299,380267,214013,383655v-31999,1193,-34863,10912,-68294,7621c144840,422188,121247,438374,108486,461586v-15626,-2886,-22503,2349,-30526,7352c77157,472249,87740,467918,86957,471229v-14041,4158,-33794,3503,-53909,5158c23658,477167,14999,477566,7172,477172l,475805,,386158r10793,191c10698,383616,6805,383106,2185,383407l,383730,,370497r12474,416l,368932,,20247r12362,1066c46406,24389,87025,28019,119605,27081v3917,6063,7623,173,21663,3369c126119,25099,105946,23096,85448,21345v1376,-1058,1911,-2694,1758,-4753c75705,16206,70892,20171,58456,19190v3858,-2483,745,-4504,-5426,-3522c56584,12607,67740,14474,67434,17919v2273,-327,1815,-2367,-19,-2367c96700,17150,126884,12242,151966,17285,140919,9605,111272,7804,87807,4875l77849,3141r2778,-877c82062,1815,83261,1213,83500,xe" filled="f" stroked="f" strokeweight="0">
                  <v:stroke miterlimit="83231f" joinstyle="miter"/>
                  <v:path arrowok="t" textboxrect="0,0,246087,477566"/>
                </v:shape>
              </v:group>
            </w:pict>
          </mc:Fallback>
        </mc:AlternateContent>
      </w:r>
      <w:r w:rsidR="00345339" w:rsidRPr="00881C5B">
        <w:rPr>
          <w:rFonts w:ascii="Calibri" w:hAnsi="Calibri" w:cs="Calibri"/>
          <w:b/>
          <w:noProof/>
          <w:sz w:val="60"/>
          <w:szCs w:val="60"/>
          <w:lang w:eastAsia="es-ES"/>
        </w:rPr>
        <w:t>Junio</w:t>
      </w:r>
      <w:r w:rsidRPr="00881C5B">
        <w:rPr>
          <w:rFonts w:ascii="Calibri" w:hAnsi="Calibri" w:cs="Calibri"/>
          <w:b/>
          <w:noProof/>
          <w:sz w:val="60"/>
          <w:szCs w:val="60"/>
          <w:lang w:eastAsia="es-ES"/>
        </w:rPr>
        <w:t xml:space="preserve"> 202</w:t>
      </w:r>
      <w:r w:rsidR="00ED7624" w:rsidRPr="00881C5B">
        <w:rPr>
          <w:rFonts w:ascii="Calibri" w:hAnsi="Calibri" w:cs="Calibri"/>
          <w:b/>
          <w:noProof/>
          <w:sz w:val="60"/>
          <w:szCs w:val="60"/>
          <w:lang w:eastAsia="es-ES"/>
        </w:rPr>
        <w:t>2</w:t>
      </w:r>
    </w:p>
    <w:p w14:paraId="24C0C8C1" w14:textId="77777777" w:rsidR="005F4B09" w:rsidRPr="00881C5B" w:rsidRDefault="005F4B09">
      <w:pPr>
        <w:rPr>
          <w:rFonts w:ascii="Calibri" w:hAnsi="Calibri" w:cs="Calibri"/>
          <w:b/>
          <w:noProof/>
          <w:sz w:val="60"/>
          <w:szCs w:val="60"/>
          <w:lang w:eastAsia="es-ES"/>
        </w:rPr>
      </w:pPr>
      <w:r w:rsidRPr="00881C5B">
        <w:rPr>
          <w:rFonts w:ascii="Calibri" w:hAnsi="Calibri" w:cs="Calibri"/>
          <w:b/>
          <w:noProof/>
          <w:sz w:val="60"/>
          <w:szCs w:val="60"/>
          <w:lang w:eastAsia="es-ES"/>
        </w:rPr>
        <w:br w:type="page"/>
      </w:r>
    </w:p>
    <w:p w14:paraId="2370A0CB" w14:textId="77777777" w:rsidR="00197599" w:rsidRPr="00881C5B" w:rsidRDefault="00197599" w:rsidP="00197599">
      <w:pPr>
        <w:rPr>
          <w:b/>
          <w:bCs/>
        </w:rPr>
      </w:pPr>
      <w:r w:rsidRPr="00881C5B">
        <w:rPr>
          <w:b/>
          <w:bCs/>
        </w:rPr>
        <w:lastRenderedPageBreak/>
        <w:t>MARCO LEGAL</w:t>
      </w:r>
    </w:p>
    <w:p w14:paraId="32D55FD1" w14:textId="77777777" w:rsidR="00197599" w:rsidRPr="00881C5B" w:rsidRDefault="00197599" w:rsidP="00197599">
      <w:pPr>
        <w:spacing w:line="360" w:lineRule="auto"/>
        <w:jc w:val="both"/>
      </w:pPr>
      <w:r w:rsidRPr="00881C5B">
        <w:t>La igualdad entre el género masculino y femenino es un principio jurídico universal reconocido en diversos textos internacionales, europeos y estatales. El pleno reconocimiento de la igualdad formal ante la ley se completó con la aprobación de la Ley Orgánica 3/2007, de 22 de marzo, de igualdad efectiva entre mujeres y hombres (LOIEMH), dirigida a hacer efectiva la igualdad real entre mujeres y hombres suprimiendo los obstáculos que impiden conseguirla.</w:t>
      </w:r>
    </w:p>
    <w:p w14:paraId="3EC9A71F" w14:textId="3341B8B6" w:rsidR="00197599" w:rsidRPr="00881C5B" w:rsidRDefault="00197599" w:rsidP="00197599">
      <w:pPr>
        <w:spacing w:line="360" w:lineRule="auto"/>
        <w:jc w:val="both"/>
      </w:pPr>
      <w:r w:rsidRPr="00881C5B">
        <w:t xml:space="preserve">Asimismo, la igualdad de trato y oportunidades entre mujeres y hombres debe ser, por tanto, una prioridad en el Plan Estratégico de Calzados Robusta, S.L., considerándose como un principio fundamental de las relaciones laborales y de la gestión de los recursos humanos de la empresa. </w:t>
      </w:r>
    </w:p>
    <w:p w14:paraId="591D3411" w14:textId="77777777" w:rsidR="00197599" w:rsidRPr="00881C5B" w:rsidRDefault="00197599" w:rsidP="00197599">
      <w:pPr>
        <w:rPr>
          <w:b/>
          <w:bCs/>
        </w:rPr>
      </w:pPr>
    </w:p>
    <w:p w14:paraId="506347EB" w14:textId="77777777" w:rsidR="00197599" w:rsidRPr="00881C5B" w:rsidRDefault="00197599" w:rsidP="00197599">
      <w:pPr>
        <w:rPr>
          <w:b/>
          <w:bCs/>
        </w:rPr>
      </w:pPr>
      <w:r w:rsidRPr="00881C5B">
        <w:rPr>
          <w:b/>
          <w:bCs/>
        </w:rPr>
        <w:t>COMPROMISO DE LA EMPRESA CON LA IGUALDAD</w:t>
      </w:r>
    </w:p>
    <w:p w14:paraId="0BCAD0C0" w14:textId="77777777" w:rsidR="00197599" w:rsidRPr="00881C5B" w:rsidRDefault="00197599" w:rsidP="00197599">
      <w:pPr>
        <w:spacing w:line="360" w:lineRule="auto"/>
        <w:jc w:val="both"/>
        <w:rPr>
          <w:rFonts w:ascii="Calibri" w:hAnsi="Calibri" w:cs="Calibri"/>
        </w:rPr>
      </w:pPr>
      <w:r w:rsidRPr="00881C5B">
        <w:rPr>
          <w:rFonts w:ascii="Calibri" w:hAnsi="Calibri" w:cs="Calibri"/>
        </w:rPr>
        <w:t>La dirección ha acordado el compromiso de alcanzar la igualdad de trato entre géneros, de impulsar la igualdad salarial dentro de la organización, garantizar la igualdad de oportunidades y promoción interna entre hombres y mujeres, facilitar la conciliación personal, laboral y familiar en ambos sexos, no discriminación por embarazo o maternidad, no tolerar el acoso sexual o el acoso por razón de sexo y conseguir tener una organización paritaria tanto en los puestos de dirección como en otros niveles.</w:t>
      </w:r>
    </w:p>
    <w:p w14:paraId="7EB70913" w14:textId="77777777" w:rsidR="00197599" w:rsidRPr="00881C5B" w:rsidRDefault="00197599" w:rsidP="00197599">
      <w:pPr>
        <w:spacing w:line="360" w:lineRule="auto"/>
        <w:jc w:val="both"/>
        <w:rPr>
          <w:rFonts w:ascii="Calibri" w:hAnsi="Calibri" w:cs="Calibri"/>
        </w:rPr>
      </w:pPr>
      <w:r w:rsidRPr="00881C5B">
        <w:rPr>
          <w:rFonts w:ascii="Calibri" w:hAnsi="Calibri" w:cs="Calibri"/>
        </w:rPr>
        <w:t>Por su parte, la iniciativa de la empresa para elaborar el plan de igualdad viene dada por la motivación existente por parte de la Dirección de la empresa, al ser una necesidad detectada como empresa comprometida con las políticas de diversidad, políticas de inclusión, políticas de igualdad.</w:t>
      </w:r>
    </w:p>
    <w:p w14:paraId="4EE40800" w14:textId="77777777" w:rsidR="00197599" w:rsidRPr="00881C5B" w:rsidRDefault="00197599" w:rsidP="00197599">
      <w:pPr>
        <w:spacing w:line="360" w:lineRule="auto"/>
        <w:jc w:val="both"/>
        <w:rPr>
          <w:rFonts w:ascii="Calibri" w:hAnsi="Calibri" w:cs="Calibri"/>
        </w:rPr>
      </w:pPr>
      <w:r w:rsidRPr="00881C5B">
        <w:rPr>
          <w:rFonts w:ascii="Calibri" w:hAnsi="Calibri" w:cs="Calibri"/>
        </w:rPr>
        <w:t>Esto queda reflejado en el documento de Compromiso Empresarial que ha firmado la dirección de la empresa en la que se compromete tanto con el proceso de trabajo de este plan como con la igualdad de mujeres y hombres en la organización.</w:t>
      </w:r>
      <w:r w:rsidRPr="00881C5B">
        <w:rPr>
          <w:rFonts w:ascii="Calibri" w:hAnsi="Calibri" w:cs="Calibri"/>
        </w:rPr>
        <w:br w:type="page"/>
      </w:r>
    </w:p>
    <w:p w14:paraId="1D13C9A2" w14:textId="77777777" w:rsidR="00197599" w:rsidRPr="00881C5B" w:rsidRDefault="00197599" w:rsidP="00197599">
      <w:pPr>
        <w:spacing w:line="360" w:lineRule="auto"/>
        <w:jc w:val="both"/>
        <w:rPr>
          <w:rFonts w:ascii="Calibri" w:hAnsi="Calibri" w:cs="Calibri"/>
        </w:rPr>
      </w:pPr>
    </w:p>
    <w:p w14:paraId="1B2B1954" w14:textId="77777777" w:rsidR="00197599" w:rsidRPr="00881C5B" w:rsidRDefault="00197599" w:rsidP="00197599">
      <w:pPr>
        <w:spacing w:line="360" w:lineRule="auto"/>
        <w:jc w:val="both"/>
        <w:rPr>
          <w:rFonts w:ascii="Calibri" w:hAnsi="Calibri" w:cs="Calibri"/>
        </w:rPr>
      </w:pPr>
      <w:r w:rsidRPr="00881C5B">
        <w:rPr>
          <w:rFonts w:ascii="Calibri" w:hAnsi="Calibri" w:cs="Calibri"/>
        </w:rPr>
        <w:t xml:space="preserve">Si bien esto es importante lo es también la sensibilización de la Dirección de la empresa en materia de igualdad al ser consciente de la utilidad de un Plan de Igualdad para </w:t>
      </w:r>
      <w:r w:rsidRPr="00881C5B">
        <w:rPr>
          <w:rFonts w:ascii="Calibri" w:hAnsi="Calibri" w:cs="Calibri"/>
          <w:b/>
        </w:rPr>
        <w:t>resaltar el valor que las mujeres aportan</w:t>
      </w:r>
      <w:r w:rsidRPr="00881C5B">
        <w:rPr>
          <w:rFonts w:ascii="Calibri" w:hAnsi="Calibri" w:cs="Calibri"/>
        </w:rPr>
        <w:t xml:space="preserve"> a la organización y su firme compromiso para promocionar el número de mujeres en su plantilla.</w:t>
      </w:r>
    </w:p>
    <w:p w14:paraId="5F777E4F" w14:textId="25B28D57" w:rsidR="00197599" w:rsidRPr="00881C5B" w:rsidRDefault="00197599" w:rsidP="00197599">
      <w:pPr>
        <w:spacing w:line="360" w:lineRule="auto"/>
        <w:jc w:val="both"/>
        <w:rPr>
          <w:rFonts w:ascii="Calibri" w:hAnsi="Calibri" w:cs="Calibri"/>
        </w:rPr>
      </w:pPr>
      <w:r w:rsidRPr="00881C5B">
        <w:rPr>
          <w:rFonts w:ascii="Calibri" w:hAnsi="Calibri" w:cs="Calibri"/>
        </w:rPr>
        <w:t>La empresa pretende respaldar y desarrollar una cultura corporativa común única, caracterizada por la inclusión y la confianza mutua, y en la que todos los que trabajen para CALZADOS ROBUSTA, S.L. sean tratados equitativamente con dignidad y respecto, sin importar la raza, color, religión, convicción política, sexo, edad, nacionalidad, orientación sexual, estado civil, discapacidad ni cualquier otra característica protegida por las leyes locales o nacionales. CALZADOS ROBUSTA, S.L. no tolerará el tratamiento discriminatorio de ningún tipo y consecuentemente, se asegurará de no utilizar mano de obra forzada ni obligada, ni mano de obra infantil en ninguna de sus operaciones y mantener un marco de remuneración justa y equitativa, así como de horarios laborales y beneficios justos, con una comunicación abierta con los empleados, de conformidad con las leyes o prácticas de los países en los que opera.</w:t>
      </w:r>
    </w:p>
    <w:p w14:paraId="063591E4" w14:textId="2CA59349" w:rsidR="00197599" w:rsidRPr="00881C5B" w:rsidRDefault="00197599" w:rsidP="00197599">
      <w:pPr>
        <w:spacing w:line="360" w:lineRule="auto"/>
        <w:jc w:val="both"/>
        <w:rPr>
          <w:rFonts w:ascii="Calibri" w:hAnsi="Calibri" w:cs="Calibri"/>
        </w:rPr>
      </w:pPr>
      <w:r w:rsidRPr="00881C5B">
        <w:rPr>
          <w:rFonts w:ascii="Calibri" w:hAnsi="Calibri" w:cs="Calibri"/>
        </w:rPr>
        <w:t>CALZADOS ROBUSTA, S.L. se compromete expresamente a establecer y desarrollar las políticas necesarias que integren la igualdad de trato y oportunidades entre hombres y mujeres, sin ningún tipo de discriminación por razón de sexo; y se compromete a propiciar y fomentar las medidas oportunas tendentes a conseguir la igualdad real en el seno de nuestra empresa, estableciendo la igualdad de oportunidades entre hombres y mujeres como uno de los principios estratégicos dentro de la Política Corporativa y de Recursos Humanos de la compañía, todo ello conforme a la normativa que resulte aplicable para la igualdad efectiva entre hombres y mujeres.</w:t>
      </w:r>
    </w:p>
    <w:p w14:paraId="502A8E9A" w14:textId="77777777" w:rsidR="00197599" w:rsidRPr="00881C5B" w:rsidRDefault="00197599" w:rsidP="00197599">
      <w:pPr>
        <w:spacing w:line="360" w:lineRule="auto"/>
        <w:jc w:val="both"/>
        <w:rPr>
          <w:rFonts w:ascii="Calibri" w:hAnsi="Calibri" w:cs="Calibri"/>
        </w:rPr>
      </w:pPr>
      <w:r w:rsidRPr="00881C5B">
        <w:rPr>
          <w:rFonts w:ascii="Calibri" w:hAnsi="Calibri" w:cs="Calibri"/>
        </w:rPr>
        <w:t>Los valores y normas de conductas relacionados con la igualdad de trato entre ambos sexos conllevarán la puesta en práctica de medidas concretas tendentes a la igualdad de oportunidades mediante la implantación de un Plan de Igualdad, cuya finalidad sea mejorar la situación actual y progresar en la consecución real de la igualdad entre hombres y mujeres de la empresa</w:t>
      </w:r>
    </w:p>
    <w:p w14:paraId="0BAD7B52" w14:textId="6F62B4B5" w:rsidR="00197599" w:rsidRPr="00881C5B" w:rsidRDefault="00197599" w:rsidP="00197599">
      <w:pPr>
        <w:spacing w:line="360" w:lineRule="auto"/>
        <w:jc w:val="both"/>
        <w:rPr>
          <w:rFonts w:ascii="Calibri" w:hAnsi="Calibri" w:cs="Calibri"/>
        </w:rPr>
      </w:pPr>
      <w:r w:rsidRPr="00881C5B">
        <w:rPr>
          <w:rFonts w:ascii="Calibri" w:hAnsi="Calibri" w:cs="Calibri"/>
        </w:rPr>
        <w:t xml:space="preserve">Es por todo esto que </w:t>
      </w:r>
      <w:r w:rsidRPr="00881C5B">
        <w:rPr>
          <w:rFonts w:ascii="Calibri" w:hAnsi="Calibri" w:cs="Calibri"/>
          <w:b/>
          <w:bCs/>
        </w:rPr>
        <w:t>CALZADOS ROBUSTA, S.L.. ha</w:t>
      </w:r>
      <w:r w:rsidRPr="00881C5B">
        <w:rPr>
          <w:rFonts w:ascii="Calibri" w:hAnsi="Calibri" w:cs="Calibri"/>
          <w:b/>
        </w:rPr>
        <w:t xml:space="preserve"> adquirido el compromiso con la Igualdad en la empresa</w:t>
      </w:r>
      <w:r w:rsidRPr="00881C5B">
        <w:rPr>
          <w:rFonts w:ascii="Calibri" w:hAnsi="Calibri" w:cs="Calibri"/>
        </w:rPr>
        <w:t>.</w:t>
      </w:r>
    </w:p>
    <w:p w14:paraId="1960B64F" w14:textId="77777777" w:rsidR="00197599" w:rsidRPr="00881C5B" w:rsidRDefault="00197599" w:rsidP="00197599">
      <w:pPr>
        <w:rPr>
          <w:rFonts w:ascii="Calibri" w:hAnsi="Calibri" w:cs="Calibri"/>
        </w:rPr>
      </w:pPr>
      <w:r w:rsidRPr="00881C5B">
        <w:rPr>
          <w:rFonts w:ascii="Calibri" w:hAnsi="Calibri" w:cs="Calibri"/>
        </w:rPr>
        <w:br w:type="page"/>
      </w:r>
    </w:p>
    <w:p w14:paraId="2E3EAD0C" w14:textId="77777777" w:rsidR="00197599" w:rsidRPr="00881C5B" w:rsidRDefault="00197599" w:rsidP="00197599">
      <w:pPr>
        <w:spacing w:line="360" w:lineRule="auto"/>
        <w:jc w:val="both"/>
        <w:rPr>
          <w:rFonts w:ascii="Calibri" w:hAnsi="Calibri" w:cs="Calibri"/>
        </w:rPr>
      </w:pPr>
    </w:p>
    <w:p w14:paraId="41A3B419" w14:textId="7E8A856C" w:rsidR="00197599" w:rsidRPr="00881C5B" w:rsidRDefault="00197599" w:rsidP="00197599">
      <w:pPr>
        <w:spacing w:line="276" w:lineRule="auto"/>
        <w:jc w:val="both"/>
        <w:rPr>
          <w:rFonts w:ascii="Calibri" w:hAnsi="Calibri" w:cs="Calibri"/>
        </w:rPr>
      </w:pPr>
      <w:r w:rsidRPr="00881C5B">
        <w:rPr>
          <w:rFonts w:ascii="Calibri" w:hAnsi="Calibri" w:cs="Calibri"/>
        </w:rPr>
        <w:t>En la actualidad, dentro de Calzados Robusta existe representación legal de los trabajadores. Por ello se ha conformado una comisión negociadora, quedando compuesta y conformadas legalmente por</w:t>
      </w:r>
      <w:r w:rsidRPr="00881C5B">
        <w:rPr>
          <w:sz w:val="24"/>
          <w:szCs w:val="24"/>
        </w:rPr>
        <w:t>:</w:t>
      </w:r>
    </w:p>
    <w:p w14:paraId="25E40092" w14:textId="77777777" w:rsidR="00197599" w:rsidRPr="00881C5B" w:rsidRDefault="00197599" w:rsidP="00197599">
      <w:pPr>
        <w:rPr>
          <w:rFonts w:ascii="Calibri" w:hAnsi="Calibri" w:cs="Calibri"/>
          <w:b/>
          <w:bCs/>
        </w:rPr>
      </w:pPr>
    </w:p>
    <w:p w14:paraId="4FD7BF55" w14:textId="77777777" w:rsidR="00197599" w:rsidRPr="00881C5B" w:rsidRDefault="00197599" w:rsidP="00197599">
      <w:pPr>
        <w:spacing w:line="360" w:lineRule="auto"/>
        <w:jc w:val="both"/>
        <w:rPr>
          <w:rFonts w:cstheme="minorHAnsi"/>
          <w:b/>
          <w:bCs/>
        </w:rPr>
      </w:pPr>
      <w:r w:rsidRPr="00881C5B">
        <w:rPr>
          <w:rFonts w:cstheme="minorHAnsi"/>
          <w:b/>
          <w:bCs/>
        </w:rPr>
        <w:t xml:space="preserve">Parte social: </w:t>
      </w:r>
    </w:p>
    <w:p w14:paraId="22D40B41" w14:textId="4719CFF3" w:rsidR="00197599" w:rsidRPr="00881C5B" w:rsidRDefault="00197599" w:rsidP="00197599">
      <w:pPr>
        <w:numPr>
          <w:ilvl w:val="0"/>
          <w:numId w:val="21"/>
        </w:numPr>
        <w:spacing w:before="120" w:after="200" w:line="276" w:lineRule="auto"/>
        <w:jc w:val="both"/>
        <w:rPr>
          <w:rFonts w:cstheme="minorHAnsi"/>
        </w:rPr>
      </w:pPr>
      <w:r w:rsidRPr="00881C5B">
        <w:rPr>
          <w:rFonts w:cstheme="minorHAnsi"/>
        </w:rPr>
        <w:t>NURIA CALAHORRANO MARTINEZ.</w:t>
      </w:r>
    </w:p>
    <w:p w14:paraId="3BC07B41" w14:textId="2957462A" w:rsidR="00197599" w:rsidRPr="00881C5B" w:rsidRDefault="00197599" w:rsidP="00197599">
      <w:pPr>
        <w:numPr>
          <w:ilvl w:val="0"/>
          <w:numId w:val="21"/>
        </w:numPr>
        <w:spacing w:before="120" w:after="200" w:line="276" w:lineRule="auto"/>
        <w:jc w:val="both"/>
        <w:rPr>
          <w:rFonts w:cstheme="minorHAnsi"/>
        </w:rPr>
      </w:pPr>
      <w:r w:rsidRPr="00881C5B">
        <w:rPr>
          <w:rFonts w:cstheme="minorHAnsi"/>
        </w:rPr>
        <w:t>SARA MARTINEZ-LOSA  MORENO.</w:t>
      </w:r>
    </w:p>
    <w:p w14:paraId="624540C2" w14:textId="77777777" w:rsidR="00197599" w:rsidRPr="00881C5B" w:rsidRDefault="00197599" w:rsidP="00197599">
      <w:pPr>
        <w:spacing w:line="360" w:lineRule="auto"/>
        <w:jc w:val="both"/>
        <w:rPr>
          <w:rFonts w:cstheme="minorHAnsi"/>
        </w:rPr>
      </w:pPr>
    </w:p>
    <w:p w14:paraId="15D22BA5" w14:textId="77777777" w:rsidR="00197599" w:rsidRPr="00881C5B" w:rsidRDefault="00197599" w:rsidP="00197599">
      <w:pPr>
        <w:spacing w:line="360" w:lineRule="auto"/>
        <w:jc w:val="both"/>
        <w:rPr>
          <w:rFonts w:cstheme="minorHAnsi"/>
          <w:b/>
          <w:bCs/>
        </w:rPr>
      </w:pPr>
      <w:r w:rsidRPr="00881C5B">
        <w:rPr>
          <w:rFonts w:cstheme="minorHAnsi"/>
          <w:b/>
          <w:bCs/>
        </w:rPr>
        <w:t xml:space="preserve">Parte empresarial: </w:t>
      </w:r>
    </w:p>
    <w:p w14:paraId="3AE11243" w14:textId="7FBCD42A" w:rsidR="00197599" w:rsidRPr="00881C5B" w:rsidRDefault="00197599" w:rsidP="00197599">
      <w:pPr>
        <w:numPr>
          <w:ilvl w:val="0"/>
          <w:numId w:val="21"/>
        </w:numPr>
        <w:spacing w:before="120" w:after="200" w:line="276" w:lineRule="auto"/>
        <w:jc w:val="both"/>
        <w:rPr>
          <w:rFonts w:cstheme="minorHAnsi"/>
        </w:rPr>
      </w:pPr>
      <w:r w:rsidRPr="00881C5B">
        <w:rPr>
          <w:rFonts w:cstheme="minorHAnsi"/>
        </w:rPr>
        <w:t>JOSÉ JULIÁN DE BLAS MAGAN.</w:t>
      </w:r>
    </w:p>
    <w:p w14:paraId="67866C74" w14:textId="383F0F03" w:rsidR="00197599" w:rsidRPr="00881C5B" w:rsidRDefault="00197599" w:rsidP="00197599">
      <w:pPr>
        <w:numPr>
          <w:ilvl w:val="0"/>
          <w:numId w:val="21"/>
        </w:numPr>
        <w:spacing w:before="120" w:after="200" w:line="276" w:lineRule="auto"/>
        <w:jc w:val="both"/>
        <w:rPr>
          <w:rFonts w:cstheme="minorHAnsi"/>
        </w:rPr>
      </w:pPr>
      <w:r w:rsidRPr="00881C5B">
        <w:rPr>
          <w:rFonts w:cstheme="minorHAnsi"/>
        </w:rPr>
        <w:t>OSCAR HERRANZ CORVERA.</w:t>
      </w:r>
    </w:p>
    <w:p w14:paraId="1C41A427" w14:textId="1D432903" w:rsidR="00197599" w:rsidRPr="00881C5B" w:rsidRDefault="00197599" w:rsidP="00197599">
      <w:pPr>
        <w:spacing w:after="0" w:line="360" w:lineRule="auto"/>
        <w:jc w:val="both"/>
        <w:rPr>
          <w:rFonts w:cstheme="minorHAnsi"/>
        </w:rPr>
      </w:pPr>
    </w:p>
    <w:p w14:paraId="34891E73" w14:textId="0185B089" w:rsidR="00197599" w:rsidRPr="00881C5B" w:rsidRDefault="00197599" w:rsidP="00197599">
      <w:pPr>
        <w:spacing w:after="0" w:line="360" w:lineRule="auto"/>
        <w:jc w:val="both"/>
        <w:rPr>
          <w:rFonts w:cstheme="minorHAnsi"/>
        </w:rPr>
      </w:pPr>
    </w:p>
    <w:p w14:paraId="5A673D11" w14:textId="77777777" w:rsidR="00197599" w:rsidRPr="00881C5B" w:rsidRDefault="00197599" w:rsidP="00197599">
      <w:pPr>
        <w:jc w:val="center"/>
        <w:rPr>
          <w:b/>
          <w:bCs/>
        </w:rPr>
      </w:pPr>
    </w:p>
    <w:p w14:paraId="459E9DA0" w14:textId="77777777" w:rsidR="00197599" w:rsidRPr="00881C5B" w:rsidRDefault="00197599" w:rsidP="00197599">
      <w:pPr>
        <w:jc w:val="center"/>
        <w:rPr>
          <w:b/>
          <w:bCs/>
        </w:rPr>
      </w:pPr>
    </w:p>
    <w:p w14:paraId="7111E4E7" w14:textId="77777777" w:rsidR="00197599" w:rsidRPr="00881C5B" w:rsidRDefault="00197599" w:rsidP="00197599">
      <w:pPr>
        <w:jc w:val="center"/>
        <w:rPr>
          <w:b/>
          <w:bCs/>
        </w:rPr>
      </w:pPr>
    </w:p>
    <w:p w14:paraId="568773B1" w14:textId="77777777" w:rsidR="00197599" w:rsidRPr="00881C5B" w:rsidRDefault="00197599" w:rsidP="00197599">
      <w:pPr>
        <w:jc w:val="center"/>
        <w:rPr>
          <w:b/>
          <w:bCs/>
        </w:rPr>
      </w:pPr>
    </w:p>
    <w:p w14:paraId="256E3E38" w14:textId="142B7C3F" w:rsidR="00197599" w:rsidRPr="00881C5B" w:rsidRDefault="00197599" w:rsidP="00197599">
      <w:pPr>
        <w:jc w:val="center"/>
        <w:rPr>
          <w:b/>
          <w:bCs/>
        </w:rPr>
      </w:pPr>
    </w:p>
    <w:p w14:paraId="634A3F32" w14:textId="326757DA" w:rsidR="00345339" w:rsidRPr="00881C5B" w:rsidRDefault="00345339" w:rsidP="00197599">
      <w:pPr>
        <w:jc w:val="center"/>
        <w:rPr>
          <w:b/>
          <w:bCs/>
        </w:rPr>
      </w:pPr>
    </w:p>
    <w:p w14:paraId="41A2153F" w14:textId="0215DD92" w:rsidR="00345339" w:rsidRPr="00881C5B" w:rsidRDefault="00345339" w:rsidP="00197599">
      <w:pPr>
        <w:jc w:val="center"/>
        <w:rPr>
          <w:b/>
          <w:bCs/>
        </w:rPr>
      </w:pPr>
    </w:p>
    <w:p w14:paraId="1BE1C8B0" w14:textId="3FDCC695" w:rsidR="00345339" w:rsidRPr="00881C5B" w:rsidRDefault="00345339" w:rsidP="00197599">
      <w:pPr>
        <w:jc w:val="center"/>
        <w:rPr>
          <w:b/>
          <w:bCs/>
        </w:rPr>
      </w:pPr>
    </w:p>
    <w:p w14:paraId="13BB06EB" w14:textId="77777777" w:rsidR="00345339" w:rsidRPr="00881C5B" w:rsidRDefault="00345339" w:rsidP="00197599">
      <w:pPr>
        <w:jc w:val="center"/>
        <w:rPr>
          <w:b/>
          <w:bCs/>
        </w:rPr>
      </w:pPr>
    </w:p>
    <w:p w14:paraId="1155B9EC" w14:textId="490C0281" w:rsidR="00197599" w:rsidRPr="00881C5B" w:rsidRDefault="00197599" w:rsidP="00197599">
      <w:pPr>
        <w:jc w:val="center"/>
        <w:rPr>
          <w:b/>
          <w:bCs/>
        </w:rPr>
      </w:pPr>
    </w:p>
    <w:p w14:paraId="6CC8E840" w14:textId="7282D3D6" w:rsidR="00345339" w:rsidRPr="00881C5B" w:rsidRDefault="00345339" w:rsidP="00197599">
      <w:pPr>
        <w:jc w:val="center"/>
        <w:rPr>
          <w:b/>
          <w:bCs/>
        </w:rPr>
      </w:pPr>
    </w:p>
    <w:p w14:paraId="2005AADC" w14:textId="147885FA" w:rsidR="00345339" w:rsidRPr="00881C5B" w:rsidRDefault="00345339" w:rsidP="00197599">
      <w:pPr>
        <w:jc w:val="center"/>
        <w:rPr>
          <w:b/>
          <w:bCs/>
        </w:rPr>
      </w:pPr>
    </w:p>
    <w:p w14:paraId="6EB8894E" w14:textId="77777777" w:rsidR="00345339" w:rsidRPr="00881C5B" w:rsidRDefault="00345339" w:rsidP="00197599">
      <w:pPr>
        <w:jc w:val="center"/>
        <w:rPr>
          <w:b/>
          <w:bCs/>
        </w:rPr>
      </w:pPr>
    </w:p>
    <w:p w14:paraId="20CA4277" w14:textId="12C00067" w:rsidR="00197599" w:rsidRPr="00881C5B" w:rsidRDefault="00197599" w:rsidP="00197599">
      <w:pPr>
        <w:rPr>
          <w:b/>
          <w:bCs/>
        </w:rPr>
      </w:pPr>
    </w:p>
    <w:p w14:paraId="0A649DC2" w14:textId="77777777" w:rsidR="00197599" w:rsidRPr="00881C5B" w:rsidRDefault="00197599" w:rsidP="00197599">
      <w:pPr>
        <w:jc w:val="center"/>
        <w:rPr>
          <w:b/>
          <w:bCs/>
        </w:rPr>
      </w:pPr>
    </w:p>
    <w:p w14:paraId="24944A28" w14:textId="77777777" w:rsidR="00345339" w:rsidRPr="00881C5B" w:rsidRDefault="00345339" w:rsidP="00197599">
      <w:pPr>
        <w:jc w:val="center"/>
        <w:rPr>
          <w:b/>
          <w:bCs/>
          <w:sz w:val="52"/>
          <w:szCs w:val="52"/>
        </w:rPr>
      </w:pPr>
    </w:p>
    <w:p w14:paraId="2233ECCE" w14:textId="77777777" w:rsidR="00345339" w:rsidRPr="00881C5B" w:rsidRDefault="00345339" w:rsidP="00197599">
      <w:pPr>
        <w:jc w:val="center"/>
        <w:rPr>
          <w:b/>
          <w:bCs/>
          <w:sz w:val="52"/>
          <w:szCs w:val="52"/>
        </w:rPr>
      </w:pPr>
    </w:p>
    <w:p w14:paraId="5104DCBD" w14:textId="67EDA085" w:rsidR="00197599" w:rsidRPr="00881C5B" w:rsidRDefault="00197599" w:rsidP="00197599">
      <w:pPr>
        <w:jc w:val="center"/>
        <w:rPr>
          <w:b/>
          <w:bCs/>
        </w:rPr>
      </w:pPr>
      <w:r w:rsidRPr="00881C5B">
        <w:rPr>
          <w:b/>
          <w:bCs/>
          <w:sz w:val="52"/>
          <w:szCs w:val="52"/>
        </w:rPr>
        <w:t>PLAN DE IGUALDAD</w:t>
      </w:r>
    </w:p>
    <w:p w14:paraId="42952084" w14:textId="77777777" w:rsidR="00197599" w:rsidRPr="00881C5B" w:rsidRDefault="00197599" w:rsidP="00197599">
      <w:pPr>
        <w:rPr>
          <w:b/>
          <w:bCs/>
        </w:rPr>
      </w:pPr>
    </w:p>
    <w:p w14:paraId="30A03BCC" w14:textId="517F899C" w:rsidR="00197599" w:rsidRPr="00881C5B" w:rsidRDefault="00197599" w:rsidP="00197599">
      <w:pPr>
        <w:rPr>
          <w:b/>
          <w:bCs/>
          <w:sz w:val="16"/>
          <w:szCs w:val="16"/>
        </w:rPr>
      </w:pPr>
    </w:p>
    <w:p w14:paraId="7ED7D12C" w14:textId="388079E0" w:rsidR="00345339" w:rsidRPr="00881C5B" w:rsidRDefault="00345339" w:rsidP="00197599">
      <w:pPr>
        <w:rPr>
          <w:b/>
          <w:bCs/>
          <w:sz w:val="16"/>
          <w:szCs w:val="16"/>
        </w:rPr>
      </w:pPr>
    </w:p>
    <w:p w14:paraId="33D047A3" w14:textId="58591A12" w:rsidR="00345339" w:rsidRPr="00881C5B" w:rsidRDefault="00345339" w:rsidP="00197599">
      <w:pPr>
        <w:rPr>
          <w:b/>
          <w:bCs/>
          <w:sz w:val="16"/>
          <w:szCs w:val="16"/>
        </w:rPr>
      </w:pPr>
    </w:p>
    <w:p w14:paraId="6D4A06EB" w14:textId="4BF8522B" w:rsidR="00345339" w:rsidRPr="00881C5B" w:rsidRDefault="00345339" w:rsidP="00197599">
      <w:pPr>
        <w:rPr>
          <w:b/>
          <w:bCs/>
          <w:sz w:val="16"/>
          <w:szCs w:val="16"/>
        </w:rPr>
      </w:pPr>
    </w:p>
    <w:p w14:paraId="10750B93" w14:textId="533DDC78" w:rsidR="00345339" w:rsidRPr="00881C5B" w:rsidRDefault="00345339" w:rsidP="00197599">
      <w:pPr>
        <w:rPr>
          <w:b/>
          <w:bCs/>
          <w:sz w:val="16"/>
          <w:szCs w:val="16"/>
        </w:rPr>
      </w:pPr>
    </w:p>
    <w:p w14:paraId="2755EAF5" w14:textId="26237C37" w:rsidR="00345339" w:rsidRPr="00881C5B" w:rsidRDefault="00345339" w:rsidP="00197599">
      <w:pPr>
        <w:rPr>
          <w:b/>
          <w:bCs/>
          <w:sz w:val="16"/>
          <w:szCs w:val="16"/>
        </w:rPr>
      </w:pPr>
    </w:p>
    <w:p w14:paraId="3A612133" w14:textId="3742B786" w:rsidR="00345339" w:rsidRPr="00881C5B" w:rsidRDefault="00345339" w:rsidP="00197599">
      <w:pPr>
        <w:rPr>
          <w:b/>
          <w:bCs/>
          <w:sz w:val="16"/>
          <w:szCs w:val="16"/>
        </w:rPr>
      </w:pPr>
      <w:r w:rsidRPr="00881C5B">
        <w:rPr>
          <w:rFonts w:ascii="Poppins" w:hAnsi="Poppins" w:cs="Poppins"/>
          <w:noProof/>
          <w:sz w:val="23"/>
          <w:szCs w:val="23"/>
          <w:lang w:eastAsia="es-ES"/>
        </w:rPr>
        <w:drawing>
          <wp:inline distT="0" distB="0" distL="0" distR="0" wp14:anchorId="15876D6B" wp14:editId="1DF70055">
            <wp:extent cx="5891474" cy="17145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1227" cy="1717338"/>
                    </a:xfrm>
                    <a:prstGeom prst="rect">
                      <a:avLst/>
                    </a:prstGeom>
                    <a:noFill/>
                    <a:ln>
                      <a:noFill/>
                    </a:ln>
                  </pic:spPr>
                </pic:pic>
              </a:graphicData>
            </a:graphic>
          </wp:inline>
        </w:drawing>
      </w:r>
    </w:p>
    <w:p w14:paraId="23993C96" w14:textId="48B6079B" w:rsidR="00345339" w:rsidRPr="00881C5B" w:rsidRDefault="00345339" w:rsidP="00197599">
      <w:pPr>
        <w:rPr>
          <w:b/>
          <w:bCs/>
          <w:sz w:val="16"/>
          <w:szCs w:val="16"/>
        </w:rPr>
      </w:pPr>
    </w:p>
    <w:p w14:paraId="0A4E993B" w14:textId="045930B2" w:rsidR="00345339" w:rsidRPr="00881C5B" w:rsidRDefault="00345339" w:rsidP="00197599">
      <w:pPr>
        <w:rPr>
          <w:b/>
          <w:bCs/>
          <w:sz w:val="16"/>
          <w:szCs w:val="16"/>
        </w:rPr>
      </w:pPr>
    </w:p>
    <w:p w14:paraId="6CADE258" w14:textId="65D14752" w:rsidR="00345339" w:rsidRPr="00881C5B" w:rsidRDefault="00345339" w:rsidP="00197599">
      <w:pPr>
        <w:rPr>
          <w:b/>
          <w:bCs/>
          <w:sz w:val="16"/>
          <w:szCs w:val="16"/>
        </w:rPr>
      </w:pPr>
    </w:p>
    <w:p w14:paraId="28AA10A6" w14:textId="1F4D6D73" w:rsidR="00345339" w:rsidRPr="00881C5B" w:rsidRDefault="00345339" w:rsidP="00197599">
      <w:pPr>
        <w:rPr>
          <w:b/>
          <w:bCs/>
          <w:sz w:val="16"/>
          <w:szCs w:val="16"/>
        </w:rPr>
      </w:pPr>
    </w:p>
    <w:p w14:paraId="786C90A4" w14:textId="77F5E8CC" w:rsidR="00345339" w:rsidRPr="00881C5B" w:rsidRDefault="00345339" w:rsidP="00197599">
      <w:pPr>
        <w:rPr>
          <w:b/>
          <w:bCs/>
          <w:sz w:val="16"/>
          <w:szCs w:val="16"/>
        </w:rPr>
      </w:pPr>
    </w:p>
    <w:p w14:paraId="2FF0D8D0" w14:textId="45BA8365" w:rsidR="00345339" w:rsidRPr="00881C5B" w:rsidRDefault="00345339" w:rsidP="00197599">
      <w:pPr>
        <w:rPr>
          <w:b/>
          <w:bCs/>
          <w:sz w:val="16"/>
          <w:szCs w:val="16"/>
        </w:rPr>
      </w:pPr>
    </w:p>
    <w:p w14:paraId="1F4F9FBF" w14:textId="4CB024FF" w:rsidR="00345339" w:rsidRPr="00881C5B" w:rsidRDefault="00345339" w:rsidP="00197599">
      <w:pPr>
        <w:rPr>
          <w:b/>
          <w:bCs/>
          <w:sz w:val="16"/>
          <w:szCs w:val="16"/>
        </w:rPr>
      </w:pPr>
    </w:p>
    <w:p w14:paraId="1C8836D6" w14:textId="30AC6E4F" w:rsidR="00345339" w:rsidRPr="00881C5B" w:rsidRDefault="00345339" w:rsidP="00197599">
      <w:pPr>
        <w:rPr>
          <w:b/>
          <w:bCs/>
          <w:sz w:val="16"/>
          <w:szCs w:val="16"/>
        </w:rPr>
      </w:pPr>
    </w:p>
    <w:p w14:paraId="621099E0" w14:textId="31EC03A9" w:rsidR="00345339" w:rsidRPr="00881C5B" w:rsidRDefault="00345339" w:rsidP="00197599">
      <w:pPr>
        <w:rPr>
          <w:b/>
          <w:bCs/>
          <w:sz w:val="16"/>
          <w:szCs w:val="16"/>
        </w:rPr>
      </w:pPr>
    </w:p>
    <w:p w14:paraId="465549B4" w14:textId="50F95A07" w:rsidR="00345339" w:rsidRPr="00881C5B" w:rsidRDefault="00345339" w:rsidP="00197599">
      <w:pPr>
        <w:rPr>
          <w:b/>
          <w:bCs/>
          <w:sz w:val="16"/>
          <w:szCs w:val="16"/>
        </w:rPr>
      </w:pPr>
    </w:p>
    <w:p w14:paraId="08FF9E01" w14:textId="515D4F93" w:rsidR="00345339" w:rsidRPr="00881C5B" w:rsidRDefault="00345339" w:rsidP="00197599">
      <w:pPr>
        <w:rPr>
          <w:b/>
          <w:bCs/>
          <w:sz w:val="16"/>
          <w:szCs w:val="16"/>
        </w:rPr>
      </w:pPr>
    </w:p>
    <w:p w14:paraId="03C2919F" w14:textId="5A5944B8" w:rsidR="00345339" w:rsidRPr="00881C5B" w:rsidRDefault="00345339" w:rsidP="00197599">
      <w:pPr>
        <w:rPr>
          <w:b/>
          <w:bCs/>
          <w:sz w:val="16"/>
          <w:szCs w:val="16"/>
        </w:rPr>
      </w:pPr>
    </w:p>
    <w:p w14:paraId="2DAE3D62" w14:textId="107599B8" w:rsidR="00345339" w:rsidRPr="00881C5B" w:rsidRDefault="00345339" w:rsidP="00197599">
      <w:pPr>
        <w:rPr>
          <w:b/>
          <w:bCs/>
          <w:sz w:val="16"/>
          <w:szCs w:val="16"/>
        </w:rPr>
      </w:pPr>
    </w:p>
    <w:p w14:paraId="0A96D567" w14:textId="578594AD" w:rsidR="00345339" w:rsidRPr="00881C5B" w:rsidRDefault="00345339" w:rsidP="00197599">
      <w:pPr>
        <w:rPr>
          <w:b/>
          <w:bCs/>
          <w:sz w:val="16"/>
          <w:szCs w:val="16"/>
        </w:rPr>
      </w:pPr>
    </w:p>
    <w:p w14:paraId="3AA59CE5" w14:textId="7E80D42E" w:rsidR="00345339" w:rsidRPr="00881C5B" w:rsidRDefault="00345339" w:rsidP="00197599">
      <w:pPr>
        <w:rPr>
          <w:b/>
          <w:bCs/>
          <w:sz w:val="16"/>
          <w:szCs w:val="16"/>
        </w:rPr>
      </w:pPr>
    </w:p>
    <w:p w14:paraId="2F58E47E" w14:textId="77777777" w:rsidR="00345339" w:rsidRPr="00881C5B" w:rsidRDefault="00345339" w:rsidP="00197599">
      <w:pPr>
        <w:rPr>
          <w:b/>
          <w:bCs/>
          <w:sz w:val="16"/>
          <w:szCs w:val="16"/>
        </w:rPr>
      </w:pPr>
    </w:p>
    <w:p w14:paraId="5F7B8DCA" w14:textId="03DDA297" w:rsidR="00197599" w:rsidRPr="00881C5B" w:rsidRDefault="00197599" w:rsidP="00197599">
      <w:pPr>
        <w:pStyle w:val="Prrafodelista"/>
        <w:numPr>
          <w:ilvl w:val="0"/>
          <w:numId w:val="22"/>
        </w:numPr>
        <w:spacing w:after="160" w:line="259" w:lineRule="auto"/>
        <w:contextualSpacing/>
        <w:rPr>
          <w:b/>
          <w:bCs/>
        </w:rPr>
      </w:pPr>
      <w:r w:rsidRPr="00881C5B">
        <w:rPr>
          <w:b/>
          <w:bCs/>
        </w:rPr>
        <w:lastRenderedPageBreak/>
        <w:t>Presentación</w:t>
      </w:r>
    </w:p>
    <w:p w14:paraId="21FB6EB4" w14:textId="77777777" w:rsidR="00197599" w:rsidRPr="00881C5B" w:rsidRDefault="00197599" w:rsidP="00197599">
      <w:pPr>
        <w:spacing w:after="0" w:line="360" w:lineRule="auto"/>
        <w:jc w:val="both"/>
        <w:rPr>
          <w:rFonts w:ascii="Calibri" w:hAnsi="Calibri" w:cs="Calibri"/>
        </w:rPr>
      </w:pPr>
    </w:p>
    <w:p w14:paraId="663A4A62" w14:textId="446DDB8F" w:rsidR="00197599" w:rsidRPr="00881C5B" w:rsidRDefault="00197599" w:rsidP="00197599">
      <w:pPr>
        <w:spacing w:after="0" w:line="360" w:lineRule="auto"/>
        <w:jc w:val="both"/>
        <w:rPr>
          <w:rFonts w:ascii="Calibri" w:hAnsi="Calibri" w:cs="Calibri"/>
        </w:rPr>
      </w:pPr>
      <w:r w:rsidRPr="00881C5B">
        <w:rPr>
          <w:rFonts w:ascii="Calibri" w:hAnsi="Calibri" w:cs="Calibri"/>
        </w:rPr>
        <w:t>CALZADOS ROBUSTA, S.L. es una empresa que tiene como actividad principal la fabricación de calzado de seguridad, para distintos sectores y actividades: industrial, sanitario, hostelería, fuerzas y cuerpos de seguridad del estado, administraciones públicas.</w:t>
      </w:r>
    </w:p>
    <w:p w14:paraId="65448FB4" w14:textId="77777777" w:rsidR="00197599" w:rsidRPr="00881C5B" w:rsidRDefault="00197599" w:rsidP="00197599">
      <w:pPr>
        <w:spacing w:after="0" w:line="360" w:lineRule="auto"/>
        <w:jc w:val="both"/>
        <w:rPr>
          <w:rFonts w:ascii="Calibri" w:hAnsi="Calibri" w:cs="Calibri"/>
        </w:rPr>
      </w:pPr>
      <w:r w:rsidRPr="00881C5B">
        <w:rPr>
          <w:rFonts w:ascii="Calibri" w:hAnsi="Calibri" w:cs="Calibri"/>
        </w:rPr>
        <w:t>En Robusta diseñamos y fabricamos calzados de seguridad a medida en función de las necesidades de nuestros clientes. Contamos con un amplio histórico de productos y referencias de calzado de seguridad de más de 1.000 referencias.</w:t>
      </w:r>
    </w:p>
    <w:p w14:paraId="1249E122" w14:textId="77777777" w:rsidR="00197599" w:rsidRPr="00881C5B" w:rsidRDefault="00197599" w:rsidP="00197599">
      <w:pPr>
        <w:spacing w:after="0" w:line="360" w:lineRule="auto"/>
        <w:jc w:val="both"/>
        <w:rPr>
          <w:rFonts w:ascii="Calibri" w:hAnsi="Calibri" w:cs="Calibri"/>
        </w:rPr>
      </w:pPr>
      <w:r w:rsidRPr="00881C5B">
        <w:rPr>
          <w:rFonts w:ascii="Calibri" w:hAnsi="Calibri" w:cs="Calibri"/>
        </w:rPr>
        <w:t>CALZADOS ROBUSTA, S.L., de acuerdo a la normativa Real Decreto-ley 6/2019, de 1 de marzo, de medidas urgentes para garantía de la igualdad de trato y de oportunidades entre mujeres y hombres en el empleo y la ocupación, tiene la obligación de elaboración y aplicación del plan de igualdad para el 7 de marzo del 2022.</w:t>
      </w:r>
    </w:p>
    <w:p w14:paraId="374E88AE" w14:textId="77777777" w:rsidR="00197599" w:rsidRPr="00881C5B" w:rsidRDefault="00197599" w:rsidP="00197599">
      <w:pPr>
        <w:spacing w:after="0" w:line="360" w:lineRule="auto"/>
        <w:jc w:val="both"/>
        <w:rPr>
          <w:rFonts w:ascii="Calibri" w:hAnsi="Calibri" w:cs="Calibri"/>
        </w:rPr>
      </w:pPr>
      <w:r w:rsidRPr="00881C5B">
        <w:rPr>
          <w:rFonts w:ascii="Calibri" w:hAnsi="Calibri" w:cs="Calibri"/>
        </w:rPr>
        <w:t>Nuestra Web es: www.robusta.es/</w:t>
      </w:r>
    </w:p>
    <w:p w14:paraId="3F22A6EF" w14:textId="77777777" w:rsidR="00197599" w:rsidRPr="00881C5B" w:rsidRDefault="00197599" w:rsidP="00197599">
      <w:pPr>
        <w:spacing w:after="0" w:line="360" w:lineRule="auto"/>
        <w:jc w:val="both"/>
        <w:rPr>
          <w:rFonts w:ascii="Calibri" w:hAnsi="Calibri" w:cs="Calibri"/>
          <w:b/>
          <w:bCs/>
        </w:rPr>
      </w:pPr>
    </w:p>
    <w:p w14:paraId="2F6AE5B5" w14:textId="77777777" w:rsidR="00197599" w:rsidRPr="00881C5B" w:rsidRDefault="00197599" w:rsidP="00197599">
      <w:pPr>
        <w:pStyle w:val="Prrafodelista"/>
        <w:numPr>
          <w:ilvl w:val="0"/>
          <w:numId w:val="22"/>
        </w:numPr>
        <w:spacing w:after="160" w:line="259" w:lineRule="auto"/>
        <w:contextualSpacing/>
        <w:rPr>
          <w:b/>
          <w:bCs/>
        </w:rPr>
      </w:pPr>
      <w:r w:rsidRPr="00881C5B">
        <w:rPr>
          <w:b/>
          <w:bCs/>
        </w:rPr>
        <w:t>Determinación de las partes que lo conciertan</w:t>
      </w:r>
    </w:p>
    <w:p w14:paraId="32FB2426" w14:textId="77777777" w:rsidR="00197599" w:rsidRPr="00881C5B" w:rsidRDefault="00197599" w:rsidP="00197599">
      <w:pPr>
        <w:spacing w:after="0" w:line="360" w:lineRule="auto"/>
        <w:jc w:val="both"/>
        <w:rPr>
          <w:rFonts w:ascii="Calibri" w:hAnsi="Calibri" w:cs="Calibri"/>
        </w:rPr>
      </w:pPr>
    </w:p>
    <w:p w14:paraId="67A6A603" w14:textId="21BBA5B1" w:rsidR="00197599" w:rsidRPr="00881C5B" w:rsidRDefault="00197599" w:rsidP="00197599">
      <w:pPr>
        <w:spacing w:after="0" w:line="360" w:lineRule="auto"/>
        <w:jc w:val="both"/>
        <w:rPr>
          <w:rFonts w:ascii="Calibri" w:hAnsi="Calibri" w:cs="Calibri"/>
        </w:rPr>
      </w:pPr>
      <w:r w:rsidRPr="00881C5B">
        <w:rPr>
          <w:rFonts w:ascii="Calibri" w:hAnsi="Calibri" w:cs="Calibri"/>
        </w:rPr>
        <w:t xml:space="preserve">Asimismo, las personas que han intervenido en su elaboración son las personas trabajadoras de Robusta en su totalidad, gracias a su intervención en la encuesta de opinión, y la elaboración del trabajo de campo y análisis por parte del departamento de RRHH. </w:t>
      </w:r>
    </w:p>
    <w:p w14:paraId="7F3BA39E" w14:textId="77777777" w:rsidR="00197599" w:rsidRPr="00881C5B" w:rsidRDefault="00197599" w:rsidP="00197599">
      <w:pPr>
        <w:spacing w:line="360" w:lineRule="auto"/>
        <w:jc w:val="both"/>
        <w:rPr>
          <w:rFonts w:ascii="Calibri" w:hAnsi="Calibri" w:cs="Calibri"/>
        </w:rPr>
      </w:pPr>
      <w:bookmarkStart w:id="0" w:name="_Hlk103931990"/>
      <w:r w:rsidRPr="00881C5B">
        <w:rPr>
          <w:rFonts w:ascii="Calibri" w:hAnsi="Calibri" w:cs="Calibri"/>
        </w:rPr>
        <w:t>La igualdad de género está reconocida en el artículo 14 de la Constitución Española de 1978 y en la Ley Orgánica 3/2007, de 22 de marzo, de igualdad entre hombre y mujeres que trata de hacer efectivo este derecho a la igualdad centrándose en el ámbito laboral. Esta ley contempla el establecimiento de acciones positivas por parte de las empresas para la consecución de una igualdad real y efectiva en las mismas.</w:t>
      </w:r>
    </w:p>
    <w:p w14:paraId="2E00DF22" w14:textId="77777777" w:rsidR="00197599" w:rsidRPr="00881C5B" w:rsidRDefault="00197599" w:rsidP="00197599">
      <w:pPr>
        <w:spacing w:line="360" w:lineRule="auto"/>
        <w:jc w:val="both"/>
        <w:rPr>
          <w:rFonts w:ascii="Calibri" w:hAnsi="Calibri" w:cs="Calibri"/>
        </w:rPr>
      </w:pPr>
      <w:r w:rsidRPr="00881C5B">
        <w:rPr>
          <w:rFonts w:ascii="Calibri" w:hAnsi="Calibri" w:cs="Calibri"/>
        </w:rPr>
        <w:t>Este Plan de Igualdad debe descansar sobre unas bases asumidas por todos: El compromiso de la dirección, la voluntad de la empresa y de todas las personas trabajadoras de avanzar en esta línea.</w:t>
      </w:r>
      <w:bookmarkEnd w:id="0"/>
    </w:p>
    <w:p w14:paraId="7D81F7BC" w14:textId="77777777" w:rsidR="00197599" w:rsidRPr="00881C5B" w:rsidRDefault="00197599" w:rsidP="00197599">
      <w:pPr>
        <w:pStyle w:val="Prrafodelista"/>
        <w:numPr>
          <w:ilvl w:val="0"/>
          <w:numId w:val="22"/>
        </w:numPr>
        <w:spacing w:after="160" w:line="360" w:lineRule="auto"/>
        <w:contextualSpacing/>
        <w:rPr>
          <w:b/>
          <w:bCs/>
        </w:rPr>
      </w:pPr>
      <w:r w:rsidRPr="00881C5B">
        <w:rPr>
          <w:b/>
          <w:bCs/>
        </w:rPr>
        <w:t>Ámbito personal, territorial y temporal</w:t>
      </w:r>
    </w:p>
    <w:p w14:paraId="7E09DCA2" w14:textId="66F301C0" w:rsidR="00197599" w:rsidRPr="00881C5B" w:rsidRDefault="00197599" w:rsidP="00197599">
      <w:pPr>
        <w:spacing w:line="360" w:lineRule="auto"/>
        <w:jc w:val="both"/>
        <w:rPr>
          <w:rFonts w:ascii="Calibri" w:hAnsi="Calibri" w:cs="Calibri"/>
        </w:rPr>
      </w:pPr>
      <w:r w:rsidRPr="00881C5B">
        <w:rPr>
          <w:rFonts w:ascii="Calibri" w:hAnsi="Calibri" w:cs="Calibri"/>
        </w:rPr>
        <w:t>El plan de igualdad incluye a la totalidad de las personas trabajadoras de Calzados Robusta de su único centro de trabajo situado en Arnedo, y a las personas que puedan ser cedidas por empresas de trabajo temporal durante los periodos de prestación de servicios.</w:t>
      </w:r>
    </w:p>
    <w:p w14:paraId="1397044F" w14:textId="77777777" w:rsidR="00197599" w:rsidRPr="00881C5B" w:rsidRDefault="00197599" w:rsidP="00197599">
      <w:pPr>
        <w:spacing w:line="360" w:lineRule="auto"/>
        <w:jc w:val="both"/>
        <w:rPr>
          <w:rFonts w:ascii="Calibri" w:hAnsi="Calibri" w:cs="Calibri"/>
        </w:rPr>
      </w:pPr>
    </w:p>
    <w:p w14:paraId="5611075A" w14:textId="77777777" w:rsidR="00197599" w:rsidRPr="00881C5B" w:rsidRDefault="00197599" w:rsidP="00197599">
      <w:pPr>
        <w:pStyle w:val="Prrafodelista"/>
        <w:numPr>
          <w:ilvl w:val="0"/>
          <w:numId w:val="22"/>
        </w:numPr>
        <w:spacing w:after="160" w:line="360" w:lineRule="auto"/>
        <w:contextualSpacing/>
        <w:rPr>
          <w:b/>
          <w:bCs/>
        </w:rPr>
      </w:pPr>
      <w:r w:rsidRPr="00881C5B">
        <w:rPr>
          <w:b/>
          <w:bCs/>
        </w:rPr>
        <w:lastRenderedPageBreak/>
        <w:t>Informe de diagnóstico</w:t>
      </w:r>
    </w:p>
    <w:p w14:paraId="24B57C81" w14:textId="226CACA2" w:rsidR="009E0F4F" w:rsidRPr="00881C5B" w:rsidRDefault="00197599" w:rsidP="009E0F4F">
      <w:pPr>
        <w:spacing w:line="360" w:lineRule="auto"/>
        <w:jc w:val="both"/>
        <w:rPr>
          <w:rFonts w:ascii="Calibri" w:hAnsi="Calibri" w:cs="Calibri"/>
        </w:rPr>
      </w:pPr>
      <w:r w:rsidRPr="00881C5B">
        <w:rPr>
          <w:rFonts w:ascii="Calibri" w:hAnsi="Calibri" w:cs="Calibri"/>
        </w:rPr>
        <w:t xml:space="preserve">En cuanto al diagnóstico realizado </w:t>
      </w:r>
      <w:r w:rsidR="009E0F4F" w:rsidRPr="00881C5B">
        <w:rPr>
          <w:rFonts w:ascii="Calibri" w:hAnsi="Calibri" w:cs="Calibri"/>
        </w:rPr>
        <w:t>en Calzados Robusta</w:t>
      </w:r>
      <w:r w:rsidRPr="00881C5B">
        <w:rPr>
          <w:rFonts w:ascii="Calibri" w:hAnsi="Calibri" w:cs="Calibri"/>
        </w:rPr>
        <w:t xml:space="preserve">, podemos exponer que las personas trabajadoras que conforman la empresa, a fecha de la elaboración del diagnóstico, está compuesta por </w:t>
      </w:r>
      <w:r w:rsidR="009E0F4F" w:rsidRPr="00881C5B">
        <w:rPr>
          <w:rFonts w:ascii="Calibri" w:hAnsi="Calibri" w:cs="Calibri"/>
        </w:rPr>
        <w:t>114 personas trabajadoras. La empresa tiene una distribución descompensada de mujeres y de hombres, siendo 35 mujeres trabajadoras respecto a 79 hombres trabajadores.</w:t>
      </w:r>
    </w:p>
    <w:p w14:paraId="3BDD8CE4" w14:textId="77777777" w:rsidR="009E0F4F" w:rsidRPr="00881C5B" w:rsidRDefault="009E0F4F" w:rsidP="009E0F4F">
      <w:pPr>
        <w:spacing w:line="360" w:lineRule="auto"/>
        <w:jc w:val="both"/>
        <w:rPr>
          <w:rFonts w:ascii="Calibri" w:hAnsi="Calibri" w:cs="Calibri"/>
        </w:rPr>
      </w:pPr>
      <w:r w:rsidRPr="00881C5B">
        <w:rPr>
          <w:rFonts w:ascii="Calibri" w:hAnsi="Calibri" w:cs="Calibri"/>
        </w:rPr>
        <w:t xml:space="preserve">Se observa una distribución muy polarizada en la plantilla, dando lugar a una segregación por sexos en casi todos los puestos de trabajo de la empresa, lo que provoca tener puestos de trabajo claramente masculinizados, como: la Dirección, puestos de producción (operarios, jefes de producción, etc…) mantenimiento, almacén, y área comercial (jefes de ventas, comerciales, etc…) y otros claramente feminizados, como: administración, y área de empaquetado. Sin embargo, parece que existe mayor paridad en los puestos de diseño (técnicos, auxiliares y responsable). </w:t>
      </w:r>
    </w:p>
    <w:p w14:paraId="7CA5E055" w14:textId="6AD0B617" w:rsidR="009E0F4F" w:rsidRPr="00881C5B" w:rsidRDefault="009E0F4F" w:rsidP="009E0F4F">
      <w:pPr>
        <w:spacing w:line="360" w:lineRule="auto"/>
        <w:jc w:val="both"/>
        <w:rPr>
          <w:rFonts w:ascii="Calibri" w:hAnsi="Calibri" w:cs="Calibri"/>
        </w:rPr>
      </w:pPr>
      <w:r w:rsidRPr="00881C5B">
        <w:rPr>
          <w:rFonts w:ascii="Calibri" w:hAnsi="Calibri" w:cs="Calibri"/>
        </w:rPr>
        <w:t>El total general de la empresa, como hemos visto anteriormente, supone una plantilla masculinizada con una representación de 31% de mujeres y un 69% de hombres. Estos datos son explicables dada la especialidad de los puestos y la dificultad de encontrar mano de obra especializada femenina dentro del sector de la empresa.</w:t>
      </w:r>
    </w:p>
    <w:p w14:paraId="1ED194DF" w14:textId="77777777" w:rsidR="009E0F4F" w:rsidRPr="00881C5B" w:rsidRDefault="009E0F4F" w:rsidP="00197599">
      <w:pPr>
        <w:spacing w:line="360" w:lineRule="auto"/>
        <w:jc w:val="both"/>
        <w:rPr>
          <w:rFonts w:ascii="Calibri" w:hAnsi="Calibri" w:cs="Calibri"/>
        </w:rPr>
      </w:pPr>
    </w:p>
    <w:p w14:paraId="713BB908" w14:textId="27A4C9B5" w:rsidR="009E0F4F" w:rsidRPr="00881C5B" w:rsidRDefault="009E0F4F" w:rsidP="009E0F4F">
      <w:pPr>
        <w:spacing w:after="0" w:line="360" w:lineRule="auto"/>
        <w:jc w:val="both"/>
        <w:rPr>
          <w:rFonts w:ascii="Calibri" w:hAnsi="Calibri" w:cs="Calibri"/>
        </w:rPr>
      </w:pPr>
      <w:r w:rsidRPr="00881C5B">
        <w:rPr>
          <w:rFonts w:ascii="Calibri" w:hAnsi="Calibri" w:cs="Calibri"/>
        </w:rPr>
        <w:t>Se observa una incorporación mayoritaria de personas jóvenes, de hasta los 30 años, de sexo masculino, sin embargo la incorporación de mujeres de entre 20 a 30 años supone un porcentaje muy pequeño. Esta situación responde a una de las peculiaridades básicas de la empresa, que es la masculinización de su plantilla. Entre los 30 y 35 años la incorporación de hombres y mujeres se equipara, pero entre los 35 y los 40 vuelve a desviarse y se constata un menor porcentaje de mujeres en dicha franja de edad. De nuevo en el intervalo 40-45 años, la empresa encuentra la paridad en el número de hombres y mujeres, siendo a partir de esa edad cuando la curva se va distanciando de nuevo, haciendo a los hombres mayoritarios hasta que a partir de los 60 años, y a pesar del gran distanciamiento existente, la tendencia vuelve a ser ascendente en mujeres. Esta tendencia es debido a la tardía incorporación de la mujer a los puestos productivos y concretamente a la masculinización de la mano de obra directa en el sector industrial, sector en el que opera la empresa.</w:t>
      </w:r>
    </w:p>
    <w:p w14:paraId="112AED29" w14:textId="77777777" w:rsidR="009E0F4F" w:rsidRPr="00881C5B" w:rsidRDefault="009E0F4F" w:rsidP="00197599">
      <w:pPr>
        <w:spacing w:line="360" w:lineRule="auto"/>
        <w:jc w:val="both"/>
        <w:rPr>
          <w:rFonts w:ascii="Calibri" w:hAnsi="Calibri" w:cs="Calibri"/>
        </w:rPr>
      </w:pPr>
    </w:p>
    <w:p w14:paraId="03DDC68D" w14:textId="1B366770" w:rsidR="00197599" w:rsidRPr="00881C5B" w:rsidRDefault="00197599" w:rsidP="00197599">
      <w:pPr>
        <w:spacing w:line="360" w:lineRule="auto"/>
        <w:jc w:val="both"/>
        <w:rPr>
          <w:rFonts w:ascii="Calibri" w:hAnsi="Calibri" w:cs="Calibri"/>
        </w:rPr>
      </w:pPr>
      <w:r w:rsidRPr="00881C5B">
        <w:rPr>
          <w:rFonts w:ascii="Calibri" w:hAnsi="Calibri" w:cs="Calibri"/>
        </w:rPr>
        <w:t>En áreas como la antigüedad o en la composición de la plantilla por número de hijos en la empresa, no se observan diferencias significativas.</w:t>
      </w:r>
    </w:p>
    <w:p w14:paraId="2A6744B3" w14:textId="77777777" w:rsidR="009E0F4F" w:rsidRPr="00881C5B" w:rsidRDefault="009E0F4F" w:rsidP="009E0F4F">
      <w:pPr>
        <w:spacing w:after="0" w:line="360" w:lineRule="auto"/>
        <w:jc w:val="both"/>
        <w:rPr>
          <w:rFonts w:ascii="Calibri" w:hAnsi="Calibri" w:cs="Calibri"/>
        </w:rPr>
      </w:pPr>
    </w:p>
    <w:p w14:paraId="502D4DF2" w14:textId="65F1C70B" w:rsidR="009E0F4F" w:rsidRPr="00881C5B" w:rsidRDefault="009E0F4F" w:rsidP="00197599">
      <w:pPr>
        <w:spacing w:after="0" w:line="360" w:lineRule="auto"/>
        <w:jc w:val="both"/>
        <w:rPr>
          <w:rFonts w:ascii="Calibri" w:hAnsi="Calibri" w:cs="Calibri"/>
        </w:rPr>
      </w:pPr>
      <w:r w:rsidRPr="00881C5B">
        <w:rPr>
          <w:rFonts w:ascii="Calibri" w:hAnsi="Calibri" w:cs="Calibri"/>
        </w:rPr>
        <w:t xml:space="preserve">En cuanto a medidas de corresponsabilidad, todas las personas trabajadoras que se encuentran con reducción de jornada son mujeres, siendo por motivo de Guarda Legal de menor de 12 años todas ellas. </w:t>
      </w:r>
    </w:p>
    <w:p w14:paraId="1E3B417A" w14:textId="77777777" w:rsidR="009E0F4F" w:rsidRPr="00881C5B" w:rsidRDefault="009E0F4F" w:rsidP="00197599">
      <w:pPr>
        <w:spacing w:after="0" w:line="360" w:lineRule="auto"/>
        <w:jc w:val="both"/>
        <w:rPr>
          <w:rFonts w:ascii="Calibri" w:hAnsi="Calibri" w:cs="Calibri"/>
        </w:rPr>
      </w:pPr>
    </w:p>
    <w:p w14:paraId="1BEE2FB1" w14:textId="12F2F3B9" w:rsidR="009E0F4F" w:rsidRPr="00881C5B" w:rsidRDefault="009E0F4F" w:rsidP="009E0F4F">
      <w:pPr>
        <w:spacing w:after="0" w:line="360" w:lineRule="auto"/>
        <w:jc w:val="both"/>
        <w:rPr>
          <w:rFonts w:ascii="Calibri" w:hAnsi="Calibri" w:cs="Calibri"/>
        </w:rPr>
      </w:pPr>
      <w:r w:rsidRPr="00881C5B">
        <w:rPr>
          <w:rFonts w:ascii="Calibri" w:hAnsi="Calibri" w:cs="Calibri"/>
        </w:rPr>
        <w:t>La contratación temporal, como se puede apreciar en los datos, afecta mayoritariamente a hombres, aunque también hay un porcentaje minoritario de contratación temporal en mujeres. Respecto a la distribución actual de la plantilla, de las 114 personas que la componen, hemos de decir que la contratación temporal es baja, poniéndola en relación con el número de contratos indefinidos existentes en la empresa.</w:t>
      </w:r>
    </w:p>
    <w:p w14:paraId="0D7CBB07" w14:textId="051FC593" w:rsidR="009E0F4F" w:rsidRPr="00881C5B" w:rsidRDefault="009E0F4F" w:rsidP="009E0F4F">
      <w:pPr>
        <w:spacing w:after="0" w:line="360" w:lineRule="auto"/>
        <w:jc w:val="both"/>
        <w:rPr>
          <w:rFonts w:ascii="Calibri" w:hAnsi="Calibri" w:cs="Calibri"/>
        </w:rPr>
      </w:pPr>
    </w:p>
    <w:p w14:paraId="761DB227" w14:textId="79418400" w:rsidR="00197599" w:rsidRPr="00881C5B" w:rsidRDefault="009E0F4F" w:rsidP="005942B5">
      <w:pPr>
        <w:pStyle w:val="Prrafodelista"/>
        <w:numPr>
          <w:ilvl w:val="0"/>
          <w:numId w:val="22"/>
        </w:numPr>
        <w:spacing w:after="160" w:line="360" w:lineRule="auto"/>
        <w:contextualSpacing/>
        <w:rPr>
          <w:b/>
          <w:bCs/>
        </w:rPr>
      </w:pPr>
      <w:r w:rsidRPr="00881C5B">
        <w:rPr>
          <w:b/>
          <w:bCs/>
        </w:rPr>
        <w:t>Re</w:t>
      </w:r>
      <w:r w:rsidR="00197599" w:rsidRPr="00881C5B">
        <w:rPr>
          <w:b/>
          <w:bCs/>
        </w:rPr>
        <w:t>sultados de la auditoría retributiv</w:t>
      </w:r>
      <w:r w:rsidR="005942B5" w:rsidRPr="00881C5B">
        <w:rPr>
          <w:b/>
          <w:bCs/>
        </w:rPr>
        <w:t>a</w:t>
      </w:r>
    </w:p>
    <w:p w14:paraId="6C488537" w14:textId="77777777" w:rsidR="00197599" w:rsidRPr="00881C5B" w:rsidRDefault="00197599" w:rsidP="00197599">
      <w:pPr>
        <w:spacing w:after="0" w:line="360" w:lineRule="auto"/>
        <w:jc w:val="both"/>
        <w:rPr>
          <w:rFonts w:ascii="Calibri" w:hAnsi="Calibri" w:cs="Calibri"/>
        </w:rPr>
      </w:pPr>
    </w:p>
    <w:p w14:paraId="352B8358" w14:textId="77777777" w:rsidR="00197599" w:rsidRPr="00881C5B" w:rsidRDefault="00197599" w:rsidP="00197599">
      <w:pPr>
        <w:spacing w:after="0" w:line="360" w:lineRule="auto"/>
        <w:jc w:val="both"/>
        <w:rPr>
          <w:rFonts w:ascii="Calibri" w:hAnsi="Calibri" w:cs="Calibri"/>
        </w:rPr>
      </w:pPr>
      <w:r w:rsidRPr="00881C5B">
        <w:rPr>
          <w:rFonts w:ascii="Calibri" w:hAnsi="Calibri" w:cs="Calibri"/>
        </w:rPr>
        <w:t xml:space="preserve">En la Auditoría Salarial realizada no se observan importantes diferencias salariales en contra de las mujeres en los Grupos en los que están presentes tanto los hombres como las mujeres. Más bien es al revés, habiendo </w:t>
      </w:r>
      <w:r w:rsidRPr="00881C5B">
        <w:rPr>
          <w:rFonts w:ascii="Calibri" w:hAnsi="Calibri" w:cs="Calibri"/>
          <w:b/>
          <w:bCs/>
        </w:rPr>
        <w:t>puestos de igual valor en el que las mujeres cobran por encima del salario que perciben los hombres</w:t>
      </w:r>
      <w:r w:rsidRPr="00881C5B">
        <w:rPr>
          <w:rFonts w:ascii="Calibri" w:hAnsi="Calibri" w:cs="Calibri"/>
        </w:rPr>
        <w:t xml:space="preserve"> del mismo puesto. Cabe destacar que al realizar una valoración de puestos de trabajo se ha realizado una clasificación por grupos.</w:t>
      </w:r>
    </w:p>
    <w:p w14:paraId="31CA49E6" w14:textId="77777777" w:rsidR="005942B5" w:rsidRPr="00881C5B" w:rsidRDefault="005942B5" w:rsidP="005942B5">
      <w:pPr>
        <w:spacing w:after="0" w:line="360" w:lineRule="auto"/>
        <w:jc w:val="both"/>
        <w:rPr>
          <w:rFonts w:ascii="Calibri" w:hAnsi="Calibri" w:cs="Calibri"/>
        </w:rPr>
      </w:pPr>
    </w:p>
    <w:p w14:paraId="3881D08D" w14:textId="31B2E757" w:rsidR="005942B5" w:rsidRPr="00881C5B" w:rsidRDefault="005942B5" w:rsidP="005942B5">
      <w:pPr>
        <w:spacing w:after="0" w:line="360" w:lineRule="auto"/>
        <w:jc w:val="both"/>
        <w:rPr>
          <w:rFonts w:ascii="Calibri" w:hAnsi="Calibri" w:cs="Calibri"/>
        </w:rPr>
      </w:pPr>
      <w:r w:rsidRPr="00881C5B">
        <w:rPr>
          <w:rFonts w:ascii="Calibri" w:hAnsi="Calibri" w:cs="Calibri"/>
        </w:rPr>
        <w:t>En el caso de los puestos de trabajo incluidos en el Grupo 6, si que a priori el estudio retributivo refleja brecha sin embargo, tal cuestión viene motivada eminentemente por dos razones:</w:t>
      </w:r>
    </w:p>
    <w:p w14:paraId="672A7C73" w14:textId="77777777" w:rsidR="005942B5" w:rsidRPr="00881C5B" w:rsidRDefault="005942B5" w:rsidP="005942B5">
      <w:pPr>
        <w:spacing w:after="0" w:line="360" w:lineRule="auto"/>
        <w:jc w:val="both"/>
        <w:rPr>
          <w:rFonts w:ascii="Calibri" w:hAnsi="Calibri" w:cs="Calibri"/>
        </w:rPr>
      </w:pPr>
    </w:p>
    <w:p w14:paraId="63F52FB3" w14:textId="77777777" w:rsidR="005942B5" w:rsidRPr="00881C5B" w:rsidRDefault="005942B5" w:rsidP="005942B5">
      <w:pPr>
        <w:pStyle w:val="Prrafodelista"/>
        <w:numPr>
          <w:ilvl w:val="0"/>
          <w:numId w:val="26"/>
        </w:numPr>
        <w:spacing w:line="360" w:lineRule="auto"/>
        <w:jc w:val="both"/>
        <w:rPr>
          <w:rFonts w:ascii="Calibri" w:eastAsiaTheme="minorHAnsi" w:hAnsi="Calibri" w:cs="Calibri"/>
        </w:rPr>
      </w:pPr>
      <w:r w:rsidRPr="00881C5B">
        <w:rPr>
          <w:rFonts w:ascii="Calibri" w:eastAsiaTheme="minorHAnsi" w:hAnsi="Calibri" w:cs="Calibri"/>
        </w:rPr>
        <w:t>Que parte de las mujeres incorporadas a dicho grupo están con reducción de jornada por cuidado de hijos o han sido contrataciones realizadas a mitad de año.</w:t>
      </w:r>
    </w:p>
    <w:p w14:paraId="5033E3C2" w14:textId="77777777" w:rsidR="005942B5" w:rsidRPr="00881C5B" w:rsidRDefault="005942B5" w:rsidP="005942B5">
      <w:pPr>
        <w:pStyle w:val="Prrafodelista"/>
        <w:numPr>
          <w:ilvl w:val="0"/>
          <w:numId w:val="26"/>
        </w:numPr>
        <w:spacing w:line="360" w:lineRule="auto"/>
        <w:jc w:val="both"/>
        <w:rPr>
          <w:rFonts w:ascii="Calibri" w:eastAsiaTheme="minorHAnsi" w:hAnsi="Calibri" w:cs="Calibri"/>
        </w:rPr>
      </w:pPr>
      <w:r w:rsidRPr="00881C5B">
        <w:rPr>
          <w:rFonts w:ascii="Calibri" w:eastAsiaTheme="minorHAnsi" w:hAnsi="Calibri" w:cs="Calibri"/>
        </w:rPr>
        <w:t>Y la percepción de menos complementos salariales, tales como nocturnidad, actividad u horas extras; probablemente por la menor disponibilidad, como consecuencia de las necesidades de conciliación de la vida laboral y familiar.</w:t>
      </w:r>
    </w:p>
    <w:p w14:paraId="60E7810B" w14:textId="77777777" w:rsidR="00197599" w:rsidRPr="00881C5B" w:rsidRDefault="00197599" w:rsidP="00197599">
      <w:pPr>
        <w:spacing w:line="360" w:lineRule="auto"/>
        <w:jc w:val="both"/>
        <w:rPr>
          <w:rFonts w:ascii="Calibri" w:hAnsi="Calibri" w:cs="Calibri"/>
        </w:rPr>
      </w:pPr>
    </w:p>
    <w:p w14:paraId="2C4E738A" w14:textId="7A272B72" w:rsidR="00197599" w:rsidRPr="00881C5B" w:rsidRDefault="00197599" w:rsidP="00197599">
      <w:pPr>
        <w:spacing w:line="360" w:lineRule="auto"/>
        <w:jc w:val="both"/>
        <w:rPr>
          <w:rFonts w:ascii="Calibri" w:hAnsi="Calibri" w:cs="Calibri"/>
        </w:rPr>
      </w:pPr>
      <w:r w:rsidRPr="00881C5B">
        <w:rPr>
          <w:rFonts w:ascii="Calibri" w:hAnsi="Calibri" w:cs="Calibri"/>
        </w:rPr>
        <w:t>Este aspecto habrá que trabajarlo cara a mejorarlo con el presente Plan de Igualdad y quedará reflejado en las acciones del Plan.</w:t>
      </w:r>
    </w:p>
    <w:p w14:paraId="4BBAB990" w14:textId="556D9A9C" w:rsidR="002D0DA5" w:rsidRPr="00881C5B" w:rsidRDefault="002D0DA5" w:rsidP="00197599">
      <w:pPr>
        <w:spacing w:line="360" w:lineRule="auto"/>
        <w:jc w:val="both"/>
        <w:rPr>
          <w:rFonts w:ascii="Calibri" w:hAnsi="Calibri" w:cs="Calibri"/>
        </w:rPr>
      </w:pPr>
    </w:p>
    <w:p w14:paraId="68D12F95" w14:textId="3C1B49F6" w:rsidR="002D0DA5" w:rsidRPr="00881C5B" w:rsidRDefault="002D0DA5" w:rsidP="00197599">
      <w:pPr>
        <w:spacing w:line="360" w:lineRule="auto"/>
        <w:jc w:val="both"/>
        <w:rPr>
          <w:rFonts w:ascii="Calibri" w:hAnsi="Calibri" w:cs="Calibri"/>
        </w:rPr>
      </w:pPr>
    </w:p>
    <w:p w14:paraId="2394071C" w14:textId="13439B51" w:rsidR="00751BEF" w:rsidRPr="00881C5B" w:rsidRDefault="00197599" w:rsidP="00751BEF">
      <w:pPr>
        <w:pStyle w:val="Prrafodelista"/>
        <w:numPr>
          <w:ilvl w:val="0"/>
          <w:numId w:val="22"/>
        </w:numPr>
        <w:spacing w:line="360" w:lineRule="auto"/>
        <w:contextualSpacing/>
        <w:jc w:val="both"/>
        <w:rPr>
          <w:rFonts w:ascii="Calibri" w:hAnsi="Calibri" w:cs="Calibri"/>
          <w:b/>
          <w:bCs/>
          <w:u w:val="single"/>
        </w:rPr>
      </w:pPr>
      <w:r w:rsidRPr="00881C5B">
        <w:rPr>
          <w:rFonts w:ascii="Calibri" w:hAnsi="Calibri" w:cs="Calibri"/>
          <w:b/>
          <w:bCs/>
          <w:u w:val="single"/>
        </w:rPr>
        <w:lastRenderedPageBreak/>
        <w:t>Conclusiones análisis cu</w:t>
      </w:r>
      <w:r w:rsidR="005942B5" w:rsidRPr="00881C5B">
        <w:rPr>
          <w:rFonts w:ascii="Calibri" w:hAnsi="Calibri" w:cs="Calibri"/>
          <w:b/>
          <w:bCs/>
          <w:u w:val="single"/>
        </w:rPr>
        <w:t>alita</w:t>
      </w:r>
      <w:r w:rsidRPr="00881C5B">
        <w:rPr>
          <w:rFonts w:ascii="Calibri" w:hAnsi="Calibri" w:cs="Calibri"/>
          <w:b/>
          <w:bCs/>
          <w:u w:val="single"/>
        </w:rPr>
        <w:t>tivo</w:t>
      </w:r>
    </w:p>
    <w:p w14:paraId="146B79AA" w14:textId="77777777" w:rsidR="002D0DA5" w:rsidRPr="00881C5B" w:rsidRDefault="002D0DA5" w:rsidP="002D0DA5">
      <w:pPr>
        <w:spacing w:after="0" w:line="360" w:lineRule="auto"/>
        <w:rPr>
          <w:rFonts w:ascii="Calibri" w:hAnsi="Calibri" w:cs="Calibri"/>
        </w:rPr>
      </w:pPr>
    </w:p>
    <w:p w14:paraId="31299CFA" w14:textId="431B968D" w:rsidR="002D0DA5" w:rsidRPr="00881C5B" w:rsidRDefault="002D0DA5" w:rsidP="002D0DA5">
      <w:pPr>
        <w:spacing w:after="0" w:line="360" w:lineRule="auto"/>
        <w:rPr>
          <w:rFonts w:ascii="Calibri" w:hAnsi="Calibri" w:cs="Calibri"/>
        </w:rPr>
      </w:pPr>
      <w:r w:rsidRPr="00881C5B">
        <w:rPr>
          <w:rFonts w:ascii="Calibri" w:hAnsi="Calibri" w:cs="Calibri"/>
        </w:rPr>
        <w:t>Del total de personas trabajadoras que han participado en acciones formativas en el año 2021, se puede constatar una mayor participación por parte de los hombres que de las mujeres. De los datos analizados se desprende una menor participación de mujeres, probablemente motivada por los horarios en los que han sido realizadas dichas formaciones o por apostar más por fórmulas de formación presencial que semipresencial u online.</w:t>
      </w:r>
    </w:p>
    <w:p w14:paraId="05A4D8DB" w14:textId="77777777" w:rsidR="002D0DA5" w:rsidRPr="00881C5B" w:rsidRDefault="002D0DA5" w:rsidP="002D0DA5">
      <w:pPr>
        <w:spacing w:after="0" w:line="360" w:lineRule="auto"/>
        <w:jc w:val="both"/>
        <w:rPr>
          <w:rFonts w:ascii="Calibri" w:hAnsi="Calibri" w:cs="Calibri"/>
        </w:rPr>
      </w:pPr>
    </w:p>
    <w:p w14:paraId="6DFB5A96" w14:textId="454A12F0" w:rsidR="002D0DA5" w:rsidRPr="00881C5B" w:rsidRDefault="002D0DA5" w:rsidP="002D0DA5">
      <w:pPr>
        <w:spacing w:after="0" w:line="360" w:lineRule="auto"/>
        <w:jc w:val="both"/>
        <w:rPr>
          <w:rFonts w:ascii="Calibri" w:hAnsi="Calibri" w:cs="Calibri"/>
        </w:rPr>
      </w:pPr>
      <w:r w:rsidRPr="00881C5B">
        <w:rPr>
          <w:rFonts w:ascii="Calibri" w:hAnsi="Calibri" w:cs="Calibri"/>
        </w:rPr>
        <w:t>Respecto a los procesos de selección, en los últimos años, la empresa ha contratado hombres y mujeres, tanto en puestos de responsabilidad, como en otros puestos de trabajo de mejor cualificación. SI que es cierto que la proporción de mujeres contratadas en relación con los hombres es inferior, pero probablemente responde a una cuestión de subrrepresentación femenina, dado que la mayoría de las candidaturas recibidas para las secciones de planta son de hombres. Tal afirmación, puede desprenderse del análisis de los últimos tres procesos de selección de puestos de producción. La inmensa mayoría de las mismas son postuladas por hombres.</w:t>
      </w:r>
    </w:p>
    <w:p w14:paraId="1B4A3035" w14:textId="65E21A62" w:rsidR="002D0DA5" w:rsidRPr="00881C5B" w:rsidRDefault="002D0DA5" w:rsidP="002D0DA5">
      <w:pPr>
        <w:spacing w:after="0" w:line="360" w:lineRule="auto"/>
        <w:jc w:val="both"/>
        <w:rPr>
          <w:rFonts w:ascii="Calibri" w:hAnsi="Calibri" w:cs="Calibri"/>
        </w:rPr>
      </w:pPr>
      <w:r w:rsidRPr="00881C5B">
        <w:rPr>
          <w:rFonts w:ascii="Calibri" w:hAnsi="Calibri" w:cs="Calibri"/>
        </w:rPr>
        <w:t>Por otro lado, de las mujeres que han sido contratadas en cargos de responsabilidad en los últimos años, ninguna ha sido reclutada en puestos directivos. Han sido seleccionadas para ocupar mandos intermedios y puestos de nivel técnico. Si analizamos los tres últimos procesos de selección, las candidaturas mayoritariamente, o en algunos casos únicamente, son presentadas por hombres.</w:t>
      </w:r>
    </w:p>
    <w:p w14:paraId="447EF257" w14:textId="3C70817F" w:rsidR="00751BEF" w:rsidRPr="00881C5B" w:rsidRDefault="00751BEF" w:rsidP="002D0DA5">
      <w:pPr>
        <w:spacing w:after="0" w:line="360" w:lineRule="auto"/>
        <w:jc w:val="both"/>
        <w:rPr>
          <w:rFonts w:ascii="Calibri" w:hAnsi="Calibri" w:cs="Calibri"/>
        </w:rPr>
      </w:pPr>
    </w:p>
    <w:p w14:paraId="0C70A5B2" w14:textId="7F344BE8" w:rsidR="002D0DA5" w:rsidRPr="00881C5B" w:rsidRDefault="00751BEF" w:rsidP="00197599">
      <w:pPr>
        <w:spacing w:after="0" w:line="360" w:lineRule="auto"/>
        <w:jc w:val="both"/>
        <w:rPr>
          <w:rFonts w:ascii="Calibri" w:hAnsi="Calibri" w:cs="Calibri"/>
        </w:rPr>
      </w:pPr>
      <w:r w:rsidRPr="00881C5B">
        <w:rPr>
          <w:rFonts w:ascii="Calibri" w:hAnsi="Calibri" w:cs="Calibri"/>
        </w:rPr>
        <w:t>En materia de promoción interna, el análisis cuantitativo revela, que parece que la empresa apuesta más por la vía del reclutamiento externo, dado que en los últimos años un total ha promocionado un porcentaje muy pequeño de plantilla. Sin embargo, del total de ascensos, el porcentaje de promoción entre hombres y mujeres es bastante equitativo, 60% hombres y 40% mujeres.</w:t>
      </w:r>
    </w:p>
    <w:p w14:paraId="14510D3A" w14:textId="77777777" w:rsidR="00751BEF" w:rsidRPr="00881C5B" w:rsidRDefault="00751BEF" w:rsidP="00197599">
      <w:pPr>
        <w:spacing w:after="0" w:line="360" w:lineRule="auto"/>
        <w:jc w:val="both"/>
        <w:rPr>
          <w:rFonts w:ascii="Calibri" w:hAnsi="Calibri" w:cs="Calibri"/>
          <w:b/>
          <w:bCs/>
          <w:u w:val="single"/>
        </w:rPr>
      </w:pPr>
    </w:p>
    <w:p w14:paraId="76A28B1E" w14:textId="3FD4099C" w:rsidR="00197599" w:rsidRPr="00881C5B" w:rsidRDefault="00751BEF" w:rsidP="00197599">
      <w:pPr>
        <w:spacing w:after="0" w:line="360" w:lineRule="auto"/>
        <w:jc w:val="both"/>
        <w:rPr>
          <w:rFonts w:ascii="Calibri" w:hAnsi="Calibri" w:cs="Calibri"/>
        </w:rPr>
      </w:pPr>
      <w:r w:rsidRPr="00881C5B">
        <w:rPr>
          <w:rFonts w:ascii="Calibri" w:hAnsi="Calibri" w:cs="Calibri"/>
        </w:rPr>
        <w:t>Por último, l</w:t>
      </w:r>
      <w:r w:rsidR="00197599" w:rsidRPr="00881C5B">
        <w:rPr>
          <w:rFonts w:ascii="Calibri" w:hAnsi="Calibri" w:cs="Calibri"/>
        </w:rPr>
        <w:t xml:space="preserve">a Dirección y la Comisión Negociadora de </w:t>
      </w:r>
      <w:r w:rsidR="005942B5" w:rsidRPr="00881C5B">
        <w:rPr>
          <w:rFonts w:ascii="Calibri" w:hAnsi="Calibri" w:cs="Calibri"/>
        </w:rPr>
        <w:t>CALZADOS ROBUSTA, S.L.</w:t>
      </w:r>
      <w:r w:rsidR="00197599" w:rsidRPr="00881C5B">
        <w:rPr>
          <w:rFonts w:ascii="Calibri" w:hAnsi="Calibri" w:cs="Calibri"/>
        </w:rPr>
        <w:t xml:space="preserve"> en la fase Diagnóstico consideró necesario dar participación a la plantilla de la empresa para que participe en la fase de elaboración del plan de igualdad de la compañía. Entendemos que es de suma importancia su participación y a estos efectos se elaboró una encuesta de opinión, en la que solicitamos su colaboración, garantizando en todo momento el anonimato y la confidencialidad de todas sus respuestas. </w:t>
      </w:r>
    </w:p>
    <w:p w14:paraId="54C0001F" w14:textId="77777777" w:rsidR="00197599" w:rsidRPr="00881C5B" w:rsidRDefault="00197599" w:rsidP="00197599">
      <w:pPr>
        <w:spacing w:after="0" w:line="360" w:lineRule="auto"/>
        <w:jc w:val="both"/>
        <w:rPr>
          <w:rFonts w:ascii="Calibri" w:hAnsi="Calibri" w:cs="Calibri"/>
        </w:rPr>
      </w:pPr>
    </w:p>
    <w:p w14:paraId="44AD66D7" w14:textId="77777777" w:rsidR="005942B5" w:rsidRPr="00881C5B" w:rsidRDefault="005942B5" w:rsidP="005942B5">
      <w:pPr>
        <w:spacing w:after="0" w:line="360" w:lineRule="auto"/>
        <w:jc w:val="both"/>
        <w:rPr>
          <w:rFonts w:ascii="Calibri" w:hAnsi="Calibri" w:cs="Calibri"/>
        </w:rPr>
      </w:pPr>
      <w:r w:rsidRPr="00881C5B">
        <w:rPr>
          <w:rFonts w:ascii="Calibri" w:hAnsi="Calibri" w:cs="Calibri"/>
        </w:rPr>
        <w:lastRenderedPageBreak/>
        <w:t>El número total de encuestas han sido de 39, de las cuales, 17 han sido de hombres (44%) y 22 de mujeres (56%). El porcentaje de participación ha sido un tanto escaso, ya que representa alrededor de un 35% de la plantilla total. No obstante, dentro del número total de participantes, el ratio desagregado por sexo es bastante equilibrado, habiendo una cierta homogeneidad en la participación entre hombres y mujeres.</w:t>
      </w:r>
    </w:p>
    <w:p w14:paraId="58052C13" w14:textId="77777777" w:rsidR="00197599" w:rsidRPr="00881C5B" w:rsidRDefault="00197599" w:rsidP="00197599">
      <w:pPr>
        <w:spacing w:after="0" w:line="360" w:lineRule="auto"/>
        <w:jc w:val="both"/>
        <w:rPr>
          <w:rFonts w:ascii="Calibri" w:hAnsi="Calibri" w:cs="Calibri"/>
        </w:rPr>
      </w:pPr>
    </w:p>
    <w:p w14:paraId="39577FD9" w14:textId="4090E2FF" w:rsidR="005942B5" w:rsidRPr="00881C5B" w:rsidRDefault="00197599" w:rsidP="005942B5">
      <w:pPr>
        <w:spacing w:after="0" w:line="360" w:lineRule="auto"/>
        <w:jc w:val="both"/>
        <w:rPr>
          <w:rFonts w:ascii="Calibri" w:hAnsi="Calibri" w:cs="Calibri"/>
        </w:rPr>
      </w:pPr>
      <w:r w:rsidRPr="00881C5B">
        <w:rPr>
          <w:rFonts w:ascii="Calibri" w:hAnsi="Calibri" w:cs="Calibri"/>
        </w:rPr>
        <w:t>Después de haber evaluado la encuesta de opinión que han realizado las personas trabajadoras</w:t>
      </w:r>
      <w:r w:rsidR="005942B5" w:rsidRPr="00881C5B">
        <w:rPr>
          <w:rFonts w:ascii="Calibri" w:hAnsi="Calibri" w:cs="Calibri"/>
        </w:rPr>
        <w:t>, en general las mujeres no se sienten discriminadas en la empresa por razón de género. Además, el 100% de ellas consideran que la empresa favorece la conciliación de la vida laboral, personal y familiar, con un grado de satisfacción bastante alto en este sentido, tanto de mujeres como de hombres.</w:t>
      </w:r>
    </w:p>
    <w:p w14:paraId="1161339F" w14:textId="77777777" w:rsidR="00E37F19" w:rsidRPr="00881C5B" w:rsidRDefault="00E37F19" w:rsidP="005942B5">
      <w:pPr>
        <w:spacing w:after="0" w:line="360" w:lineRule="auto"/>
        <w:jc w:val="both"/>
        <w:rPr>
          <w:rFonts w:ascii="Calibri" w:hAnsi="Calibri" w:cs="Calibri"/>
        </w:rPr>
      </w:pPr>
    </w:p>
    <w:p w14:paraId="0B16B1B8" w14:textId="5FE35205" w:rsidR="00751BEF" w:rsidRPr="00881C5B" w:rsidRDefault="005942B5" w:rsidP="00751BEF">
      <w:pPr>
        <w:spacing w:after="0" w:line="360" w:lineRule="auto"/>
        <w:jc w:val="both"/>
        <w:rPr>
          <w:rFonts w:ascii="Calibri" w:hAnsi="Calibri" w:cs="Calibri"/>
        </w:rPr>
      </w:pPr>
      <w:r w:rsidRPr="00881C5B">
        <w:rPr>
          <w:rFonts w:ascii="Calibri" w:hAnsi="Calibri" w:cs="Calibri"/>
        </w:rPr>
        <w:t>Por otro lado, la totalidad de la plantilla que ha participado comparte de manera positiva la iniciativa de la empresa de elaborar e implantar un Plan de Igualdad que mejore más aún el grado de satisfacción de los trabajadores en esta materia, siendo elevados éstos a día de hoy.</w:t>
      </w:r>
      <w:bookmarkStart w:id="1" w:name="_Toc83922634"/>
    </w:p>
    <w:p w14:paraId="2ECE7377" w14:textId="607DC5C9" w:rsidR="00751BEF" w:rsidRPr="00881C5B" w:rsidRDefault="00751BEF" w:rsidP="00751BEF">
      <w:pPr>
        <w:spacing w:after="0" w:line="360" w:lineRule="auto"/>
        <w:jc w:val="both"/>
        <w:rPr>
          <w:rFonts w:ascii="Calibri" w:hAnsi="Calibri" w:cs="Calibri"/>
        </w:rPr>
      </w:pPr>
    </w:p>
    <w:p w14:paraId="54199CAA" w14:textId="704B428E" w:rsidR="00751BEF" w:rsidRPr="00881C5B" w:rsidRDefault="00751BEF" w:rsidP="00751BEF">
      <w:pPr>
        <w:spacing w:after="0" w:line="360" w:lineRule="auto"/>
        <w:jc w:val="both"/>
        <w:rPr>
          <w:rFonts w:ascii="Calibri" w:hAnsi="Calibri" w:cs="Calibri"/>
        </w:rPr>
      </w:pPr>
    </w:p>
    <w:p w14:paraId="58D88900" w14:textId="64D8AE36" w:rsidR="00751BEF" w:rsidRPr="00881C5B" w:rsidRDefault="00751BEF" w:rsidP="00751BEF">
      <w:pPr>
        <w:spacing w:after="0" w:line="360" w:lineRule="auto"/>
        <w:jc w:val="both"/>
        <w:rPr>
          <w:rFonts w:ascii="Calibri" w:hAnsi="Calibri" w:cs="Calibri"/>
        </w:rPr>
      </w:pPr>
    </w:p>
    <w:p w14:paraId="2D3F0F64" w14:textId="4FACA32C" w:rsidR="00751BEF" w:rsidRPr="00881C5B" w:rsidRDefault="00751BEF" w:rsidP="00751BEF">
      <w:pPr>
        <w:spacing w:after="0" w:line="360" w:lineRule="auto"/>
        <w:jc w:val="both"/>
        <w:rPr>
          <w:rFonts w:ascii="Calibri" w:hAnsi="Calibri" w:cs="Calibri"/>
        </w:rPr>
      </w:pPr>
    </w:p>
    <w:p w14:paraId="599E3E68" w14:textId="3FC7ACA6" w:rsidR="00751BEF" w:rsidRPr="00881C5B" w:rsidRDefault="00751BEF" w:rsidP="00751BEF">
      <w:pPr>
        <w:spacing w:after="0" w:line="360" w:lineRule="auto"/>
        <w:jc w:val="both"/>
        <w:rPr>
          <w:rFonts w:ascii="Calibri" w:hAnsi="Calibri" w:cs="Calibri"/>
        </w:rPr>
      </w:pPr>
    </w:p>
    <w:p w14:paraId="6A37413B" w14:textId="64CE67F9" w:rsidR="00345339" w:rsidRPr="00881C5B" w:rsidRDefault="00345339" w:rsidP="00751BEF">
      <w:pPr>
        <w:spacing w:after="0" w:line="360" w:lineRule="auto"/>
        <w:jc w:val="both"/>
        <w:rPr>
          <w:rFonts w:ascii="Calibri" w:hAnsi="Calibri" w:cs="Calibri"/>
        </w:rPr>
      </w:pPr>
    </w:p>
    <w:p w14:paraId="5D7798BE" w14:textId="502B9055" w:rsidR="00345339" w:rsidRPr="00881C5B" w:rsidRDefault="00345339" w:rsidP="00751BEF">
      <w:pPr>
        <w:spacing w:after="0" w:line="360" w:lineRule="auto"/>
        <w:jc w:val="both"/>
        <w:rPr>
          <w:rFonts w:ascii="Calibri" w:hAnsi="Calibri" w:cs="Calibri"/>
        </w:rPr>
      </w:pPr>
    </w:p>
    <w:p w14:paraId="324CE884" w14:textId="4B80EF69" w:rsidR="00345339" w:rsidRPr="00881C5B" w:rsidRDefault="00345339" w:rsidP="00751BEF">
      <w:pPr>
        <w:spacing w:after="0" w:line="360" w:lineRule="auto"/>
        <w:jc w:val="both"/>
        <w:rPr>
          <w:rFonts w:ascii="Calibri" w:hAnsi="Calibri" w:cs="Calibri"/>
        </w:rPr>
      </w:pPr>
    </w:p>
    <w:p w14:paraId="2C6D78B8" w14:textId="7EBD020F" w:rsidR="00345339" w:rsidRPr="00881C5B" w:rsidRDefault="00345339" w:rsidP="00751BEF">
      <w:pPr>
        <w:spacing w:after="0" w:line="360" w:lineRule="auto"/>
        <w:jc w:val="both"/>
        <w:rPr>
          <w:rFonts w:ascii="Calibri" w:hAnsi="Calibri" w:cs="Calibri"/>
        </w:rPr>
      </w:pPr>
    </w:p>
    <w:p w14:paraId="3404E3C6" w14:textId="3AA2F32E" w:rsidR="00345339" w:rsidRPr="00881C5B" w:rsidRDefault="00345339" w:rsidP="00751BEF">
      <w:pPr>
        <w:spacing w:after="0" w:line="360" w:lineRule="auto"/>
        <w:jc w:val="both"/>
        <w:rPr>
          <w:rFonts w:ascii="Calibri" w:hAnsi="Calibri" w:cs="Calibri"/>
        </w:rPr>
      </w:pPr>
    </w:p>
    <w:p w14:paraId="1857F3CB" w14:textId="0130828D" w:rsidR="00345339" w:rsidRPr="00881C5B" w:rsidRDefault="00345339" w:rsidP="00751BEF">
      <w:pPr>
        <w:spacing w:after="0" w:line="360" w:lineRule="auto"/>
        <w:jc w:val="both"/>
        <w:rPr>
          <w:rFonts w:ascii="Calibri" w:hAnsi="Calibri" w:cs="Calibri"/>
        </w:rPr>
      </w:pPr>
    </w:p>
    <w:p w14:paraId="3D0CF97F" w14:textId="35CC3F4D" w:rsidR="00345339" w:rsidRPr="00881C5B" w:rsidRDefault="00345339" w:rsidP="00751BEF">
      <w:pPr>
        <w:spacing w:after="0" w:line="360" w:lineRule="auto"/>
        <w:jc w:val="both"/>
        <w:rPr>
          <w:rFonts w:ascii="Calibri" w:hAnsi="Calibri" w:cs="Calibri"/>
        </w:rPr>
      </w:pPr>
    </w:p>
    <w:p w14:paraId="77A53AD2" w14:textId="18CE7FEE" w:rsidR="00345339" w:rsidRPr="00881C5B" w:rsidRDefault="00345339" w:rsidP="00751BEF">
      <w:pPr>
        <w:spacing w:after="0" w:line="360" w:lineRule="auto"/>
        <w:jc w:val="both"/>
        <w:rPr>
          <w:rFonts w:ascii="Calibri" w:hAnsi="Calibri" w:cs="Calibri"/>
        </w:rPr>
      </w:pPr>
    </w:p>
    <w:p w14:paraId="450E87D5" w14:textId="597DBCF6" w:rsidR="00345339" w:rsidRPr="00881C5B" w:rsidRDefault="00345339" w:rsidP="00751BEF">
      <w:pPr>
        <w:spacing w:after="0" w:line="360" w:lineRule="auto"/>
        <w:jc w:val="both"/>
        <w:rPr>
          <w:rFonts w:ascii="Calibri" w:hAnsi="Calibri" w:cs="Calibri"/>
        </w:rPr>
      </w:pPr>
    </w:p>
    <w:p w14:paraId="47C70741" w14:textId="396E12F1" w:rsidR="00345339" w:rsidRPr="00881C5B" w:rsidRDefault="00345339" w:rsidP="00751BEF">
      <w:pPr>
        <w:spacing w:after="0" w:line="360" w:lineRule="auto"/>
        <w:jc w:val="both"/>
        <w:rPr>
          <w:rFonts w:ascii="Calibri" w:hAnsi="Calibri" w:cs="Calibri"/>
        </w:rPr>
      </w:pPr>
    </w:p>
    <w:p w14:paraId="4ED98895" w14:textId="0A599E97" w:rsidR="00345339" w:rsidRPr="00881C5B" w:rsidRDefault="00345339" w:rsidP="00751BEF">
      <w:pPr>
        <w:spacing w:after="0" w:line="360" w:lineRule="auto"/>
        <w:jc w:val="both"/>
        <w:rPr>
          <w:rFonts w:ascii="Calibri" w:hAnsi="Calibri" w:cs="Calibri"/>
        </w:rPr>
      </w:pPr>
    </w:p>
    <w:p w14:paraId="2B25ADE5" w14:textId="5F8CF604" w:rsidR="00345339" w:rsidRPr="00881C5B" w:rsidRDefault="00345339" w:rsidP="00751BEF">
      <w:pPr>
        <w:spacing w:after="0" w:line="360" w:lineRule="auto"/>
        <w:jc w:val="both"/>
        <w:rPr>
          <w:rFonts w:ascii="Calibri" w:hAnsi="Calibri" w:cs="Calibri"/>
        </w:rPr>
      </w:pPr>
    </w:p>
    <w:p w14:paraId="3DC6F0C3" w14:textId="77777777" w:rsidR="00345339" w:rsidRPr="00881C5B" w:rsidRDefault="00345339" w:rsidP="00751BEF">
      <w:pPr>
        <w:spacing w:after="0" w:line="360" w:lineRule="auto"/>
        <w:jc w:val="both"/>
        <w:rPr>
          <w:rFonts w:ascii="Calibri" w:hAnsi="Calibri" w:cs="Calibri"/>
        </w:rPr>
      </w:pPr>
    </w:p>
    <w:p w14:paraId="2205AEC5" w14:textId="31E6CB86" w:rsidR="00751BEF" w:rsidRPr="00881C5B" w:rsidRDefault="00751BEF" w:rsidP="00751BEF">
      <w:pPr>
        <w:spacing w:after="0" w:line="360" w:lineRule="auto"/>
        <w:jc w:val="both"/>
        <w:rPr>
          <w:rFonts w:ascii="Calibri" w:hAnsi="Calibri" w:cs="Calibri"/>
        </w:rPr>
      </w:pPr>
    </w:p>
    <w:p w14:paraId="1B142E77" w14:textId="1A4D7CB9" w:rsidR="006761B3" w:rsidRPr="00881C5B" w:rsidRDefault="00751BEF" w:rsidP="006761B3">
      <w:pPr>
        <w:keepNext/>
        <w:spacing w:after="0" w:line="240" w:lineRule="auto"/>
        <w:ind w:left="360"/>
        <w:jc w:val="both"/>
        <w:outlineLvl w:val="0"/>
        <w:rPr>
          <w:rFonts w:eastAsia="Times New Roman" w:cstheme="minorHAnsi"/>
          <w:b/>
          <w:bCs/>
          <w:lang w:eastAsia="es-ES"/>
        </w:rPr>
      </w:pPr>
      <w:r w:rsidRPr="00881C5B">
        <w:rPr>
          <w:rFonts w:eastAsia="Times New Roman" w:cstheme="minorHAnsi"/>
          <w:b/>
          <w:bCs/>
          <w:lang w:eastAsia="es-ES"/>
        </w:rPr>
        <w:lastRenderedPageBreak/>
        <w:t>7</w:t>
      </w:r>
      <w:r w:rsidR="006761B3" w:rsidRPr="00881C5B">
        <w:rPr>
          <w:rFonts w:eastAsia="Times New Roman" w:cstheme="minorHAnsi"/>
          <w:b/>
          <w:bCs/>
          <w:lang w:eastAsia="es-ES"/>
        </w:rPr>
        <w:t>. OBJETIVOS DEL PLAN</w:t>
      </w:r>
      <w:bookmarkEnd w:id="1"/>
    </w:p>
    <w:p w14:paraId="70473B68" w14:textId="77777777" w:rsidR="006761B3" w:rsidRPr="00881C5B" w:rsidRDefault="006761B3" w:rsidP="006761B3">
      <w:pPr>
        <w:keepNext/>
        <w:spacing w:after="0" w:line="240" w:lineRule="auto"/>
        <w:ind w:left="360"/>
        <w:jc w:val="both"/>
        <w:outlineLvl w:val="0"/>
        <w:rPr>
          <w:rFonts w:eastAsia="Times New Roman" w:cstheme="minorHAnsi"/>
          <w:b/>
          <w:bCs/>
          <w:lang w:eastAsia="es-ES"/>
        </w:rPr>
      </w:pPr>
    </w:p>
    <w:p w14:paraId="77BEFD1D" w14:textId="5391D350" w:rsidR="006761B3" w:rsidRPr="00881C5B" w:rsidRDefault="005942B5" w:rsidP="006761B3">
      <w:pPr>
        <w:keepNext/>
        <w:spacing w:after="0" w:line="240" w:lineRule="auto"/>
        <w:ind w:left="360"/>
        <w:jc w:val="both"/>
        <w:outlineLvl w:val="0"/>
        <w:rPr>
          <w:rFonts w:eastAsia="Times New Roman" w:cstheme="minorHAnsi"/>
          <w:b/>
          <w:bCs/>
          <w:lang w:eastAsia="es-ES"/>
        </w:rPr>
      </w:pPr>
      <w:bookmarkStart w:id="2" w:name="_Toc83922635"/>
      <w:r w:rsidRPr="00881C5B">
        <w:rPr>
          <w:rFonts w:eastAsia="Times New Roman" w:cstheme="minorHAnsi"/>
          <w:b/>
          <w:bCs/>
          <w:lang w:eastAsia="es-ES"/>
        </w:rPr>
        <w:t>7</w:t>
      </w:r>
      <w:r w:rsidR="006761B3" w:rsidRPr="00881C5B">
        <w:rPr>
          <w:rFonts w:eastAsia="Times New Roman" w:cstheme="minorHAnsi"/>
          <w:b/>
          <w:bCs/>
          <w:lang w:eastAsia="es-ES"/>
        </w:rPr>
        <w:t>.1. Objetivo General</w:t>
      </w:r>
      <w:bookmarkEnd w:id="2"/>
    </w:p>
    <w:p w14:paraId="2D0799F5" w14:textId="77777777" w:rsidR="006761B3" w:rsidRPr="00881C5B" w:rsidRDefault="006761B3" w:rsidP="006761B3">
      <w:pPr>
        <w:spacing w:after="0" w:line="360" w:lineRule="auto"/>
        <w:jc w:val="both"/>
        <w:rPr>
          <w:rFonts w:eastAsia="Times New Roman" w:cstheme="minorHAnsi"/>
          <w:bCs/>
          <w:lang w:eastAsia="es-ES"/>
        </w:rPr>
      </w:pPr>
    </w:p>
    <w:p w14:paraId="56C402F5" w14:textId="4BDEE555" w:rsidR="006761B3" w:rsidRPr="00881C5B" w:rsidRDefault="006761B3" w:rsidP="006761B3">
      <w:pPr>
        <w:spacing w:after="0" w:line="360" w:lineRule="auto"/>
        <w:jc w:val="both"/>
        <w:rPr>
          <w:rFonts w:ascii="Calibri" w:hAnsi="Calibri" w:cs="Calibri"/>
        </w:rPr>
      </w:pPr>
      <w:r w:rsidRPr="00881C5B">
        <w:rPr>
          <w:rFonts w:ascii="Calibri" w:hAnsi="Calibri" w:cs="Calibri"/>
        </w:rPr>
        <w:t>Iniciar un proceso para la integración de forma estructurada a medio y largo plazo de la igualdad de mujeres y hombres en la empresa entre los años 202</w:t>
      </w:r>
      <w:r w:rsidR="001D30AA" w:rsidRPr="00881C5B">
        <w:rPr>
          <w:rFonts w:ascii="Calibri" w:hAnsi="Calibri" w:cs="Calibri"/>
        </w:rPr>
        <w:t>2</w:t>
      </w:r>
      <w:r w:rsidRPr="00881C5B">
        <w:rPr>
          <w:rFonts w:ascii="Calibri" w:hAnsi="Calibri" w:cs="Calibri"/>
        </w:rPr>
        <w:t xml:space="preserve"> y 202</w:t>
      </w:r>
      <w:r w:rsidR="001D30AA" w:rsidRPr="00881C5B">
        <w:rPr>
          <w:rFonts w:ascii="Calibri" w:hAnsi="Calibri" w:cs="Calibri"/>
        </w:rPr>
        <w:t>5</w:t>
      </w:r>
      <w:r w:rsidRPr="00881C5B">
        <w:rPr>
          <w:rFonts w:ascii="Calibri" w:hAnsi="Calibri" w:cs="Calibri"/>
        </w:rPr>
        <w:t>.</w:t>
      </w:r>
    </w:p>
    <w:p w14:paraId="457DDD22" w14:textId="77777777" w:rsidR="00703AA8" w:rsidRPr="00881C5B" w:rsidRDefault="00703AA8" w:rsidP="006761B3">
      <w:pPr>
        <w:spacing w:after="0" w:line="360" w:lineRule="auto"/>
        <w:jc w:val="both"/>
        <w:rPr>
          <w:rFonts w:ascii="Calibri" w:hAnsi="Calibri" w:cs="Calibri"/>
        </w:rPr>
      </w:pPr>
    </w:p>
    <w:p w14:paraId="54A3F948" w14:textId="591EB77B" w:rsidR="00703AA8" w:rsidRPr="00881C5B" w:rsidRDefault="005942B5" w:rsidP="00703AA8">
      <w:pPr>
        <w:keepNext/>
        <w:spacing w:after="0" w:line="240" w:lineRule="auto"/>
        <w:ind w:left="360"/>
        <w:jc w:val="both"/>
        <w:outlineLvl w:val="0"/>
        <w:rPr>
          <w:rFonts w:eastAsia="Times New Roman" w:cstheme="minorHAnsi"/>
          <w:b/>
          <w:bCs/>
          <w:lang w:eastAsia="es-ES"/>
        </w:rPr>
      </w:pPr>
      <w:bookmarkStart w:id="3" w:name="_Toc83922636"/>
      <w:r w:rsidRPr="00881C5B">
        <w:rPr>
          <w:rFonts w:eastAsia="Times New Roman" w:cstheme="minorHAnsi"/>
          <w:b/>
          <w:bCs/>
          <w:lang w:eastAsia="es-ES"/>
        </w:rPr>
        <w:t>7</w:t>
      </w:r>
      <w:r w:rsidR="00703AA8" w:rsidRPr="00881C5B">
        <w:rPr>
          <w:rFonts w:eastAsia="Times New Roman" w:cstheme="minorHAnsi"/>
          <w:b/>
          <w:bCs/>
          <w:lang w:eastAsia="es-ES"/>
        </w:rPr>
        <w:t>.2. Objetivos específicos</w:t>
      </w:r>
      <w:bookmarkEnd w:id="3"/>
    </w:p>
    <w:p w14:paraId="55D0C762" w14:textId="77777777" w:rsidR="00703AA8" w:rsidRPr="00881C5B" w:rsidRDefault="00703AA8" w:rsidP="00703AA8">
      <w:pPr>
        <w:spacing w:after="0" w:line="360" w:lineRule="auto"/>
        <w:ind w:left="360"/>
        <w:jc w:val="both"/>
        <w:rPr>
          <w:rFonts w:eastAsia="Times New Roman" w:cstheme="minorHAnsi"/>
          <w:bCs/>
          <w:lang w:eastAsia="es-ES"/>
        </w:rPr>
      </w:pPr>
    </w:p>
    <w:p w14:paraId="320AAD4E" w14:textId="77777777" w:rsidR="00703AA8" w:rsidRPr="00881C5B" w:rsidRDefault="00703AA8" w:rsidP="00703AA8">
      <w:pPr>
        <w:numPr>
          <w:ilvl w:val="0"/>
          <w:numId w:val="3"/>
        </w:numPr>
        <w:spacing w:after="0" w:line="360" w:lineRule="auto"/>
        <w:ind w:left="360"/>
        <w:jc w:val="both"/>
        <w:rPr>
          <w:rFonts w:eastAsia="Times New Roman" w:cstheme="minorHAnsi"/>
          <w:bCs/>
          <w:lang w:eastAsia="es-ES"/>
        </w:rPr>
      </w:pPr>
      <w:r w:rsidRPr="00881C5B">
        <w:rPr>
          <w:rFonts w:eastAsia="Times New Roman" w:cstheme="minorHAnsi"/>
          <w:bCs/>
          <w:lang w:eastAsia="es-ES"/>
        </w:rPr>
        <w:t>Conocer el grado de incorporación de la igualdad de género en la empresa</w:t>
      </w:r>
    </w:p>
    <w:p w14:paraId="5EA76A11" w14:textId="77777777" w:rsidR="00703AA8" w:rsidRPr="00881C5B" w:rsidRDefault="00703AA8" w:rsidP="00703AA8">
      <w:pPr>
        <w:numPr>
          <w:ilvl w:val="0"/>
          <w:numId w:val="3"/>
        </w:numPr>
        <w:spacing w:after="0" w:line="360" w:lineRule="auto"/>
        <w:ind w:left="360"/>
        <w:jc w:val="both"/>
        <w:rPr>
          <w:rFonts w:eastAsia="Times New Roman" w:cstheme="minorHAnsi"/>
          <w:bCs/>
          <w:lang w:eastAsia="es-ES"/>
        </w:rPr>
      </w:pPr>
      <w:r w:rsidRPr="00881C5B">
        <w:rPr>
          <w:rFonts w:eastAsia="Times New Roman" w:cstheme="minorHAnsi"/>
          <w:bCs/>
          <w:lang w:eastAsia="es-ES"/>
        </w:rPr>
        <w:t>Conocer la situación de hombres y mujeres en la estructura y la actividad empresarial para su análisis desde un enfoque de género</w:t>
      </w:r>
    </w:p>
    <w:p w14:paraId="579CFB1F" w14:textId="77777777" w:rsidR="00703AA8" w:rsidRPr="00881C5B" w:rsidRDefault="00703AA8" w:rsidP="00703AA8">
      <w:pPr>
        <w:numPr>
          <w:ilvl w:val="0"/>
          <w:numId w:val="3"/>
        </w:numPr>
        <w:spacing w:after="0" w:line="360" w:lineRule="auto"/>
        <w:ind w:left="360"/>
        <w:jc w:val="both"/>
        <w:rPr>
          <w:rFonts w:eastAsia="Times New Roman" w:cstheme="minorHAnsi"/>
          <w:bCs/>
          <w:lang w:eastAsia="es-ES"/>
        </w:rPr>
      </w:pPr>
      <w:r w:rsidRPr="00881C5B">
        <w:rPr>
          <w:rFonts w:eastAsia="Times New Roman" w:cstheme="minorHAnsi"/>
          <w:bCs/>
          <w:lang w:eastAsia="es-ES"/>
        </w:rPr>
        <w:t>Identificar áreas de mejora en materia de género en la empresa, tanto en su organización interna como en la prestación de servicios que realiza, que sirvan de base para la elaboración del Plan de Igualdad</w:t>
      </w:r>
    </w:p>
    <w:p w14:paraId="3C5AB226" w14:textId="77777777" w:rsidR="00703AA8" w:rsidRPr="00881C5B" w:rsidRDefault="00703AA8" w:rsidP="00703AA8">
      <w:pPr>
        <w:numPr>
          <w:ilvl w:val="0"/>
          <w:numId w:val="3"/>
        </w:numPr>
        <w:spacing w:after="0" w:line="360" w:lineRule="auto"/>
        <w:ind w:left="360"/>
        <w:jc w:val="both"/>
        <w:rPr>
          <w:rFonts w:eastAsia="Times New Roman" w:cstheme="minorHAnsi"/>
          <w:bCs/>
          <w:lang w:eastAsia="es-ES"/>
        </w:rPr>
      </w:pPr>
      <w:r w:rsidRPr="00881C5B">
        <w:rPr>
          <w:rFonts w:eastAsia="Times New Roman" w:cstheme="minorHAnsi"/>
          <w:bCs/>
          <w:lang w:eastAsia="es-ES"/>
        </w:rPr>
        <w:t xml:space="preserve">Establecer los objetivos y medidas de actuación en materia de igualdad </w:t>
      </w:r>
    </w:p>
    <w:p w14:paraId="366BD4D5" w14:textId="77777777" w:rsidR="009978AD" w:rsidRPr="00881C5B" w:rsidRDefault="00703AA8" w:rsidP="00703AA8">
      <w:pPr>
        <w:numPr>
          <w:ilvl w:val="0"/>
          <w:numId w:val="3"/>
        </w:numPr>
        <w:spacing w:after="0" w:line="360" w:lineRule="auto"/>
        <w:ind w:left="360"/>
        <w:jc w:val="both"/>
        <w:rPr>
          <w:rFonts w:eastAsia="Times New Roman" w:cstheme="minorHAnsi"/>
          <w:bCs/>
          <w:lang w:eastAsia="es-ES"/>
        </w:rPr>
      </w:pPr>
      <w:r w:rsidRPr="00881C5B">
        <w:rPr>
          <w:rFonts w:eastAsia="Times New Roman" w:cstheme="minorHAnsi"/>
          <w:bCs/>
          <w:lang w:eastAsia="es-ES"/>
        </w:rPr>
        <w:t xml:space="preserve">Determinar y consensuar la estrategia a seguir para asegurar su implantación </w:t>
      </w:r>
      <w:bookmarkStart w:id="4" w:name="_Toc513110724"/>
    </w:p>
    <w:p w14:paraId="1F2C38E4" w14:textId="77777777" w:rsidR="009978AD" w:rsidRPr="00881C5B" w:rsidRDefault="009978AD" w:rsidP="009978AD">
      <w:pPr>
        <w:spacing w:after="0" w:line="360" w:lineRule="auto"/>
        <w:jc w:val="both"/>
        <w:rPr>
          <w:rFonts w:eastAsia="Times New Roman" w:cstheme="minorHAnsi"/>
          <w:bCs/>
          <w:lang w:eastAsia="es-ES"/>
        </w:rPr>
      </w:pPr>
    </w:p>
    <w:p w14:paraId="6737DE54" w14:textId="77777777" w:rsidR="009978AD" w:rsidRPr="00881C5B" w:rsidRDefault="009978AD" w:rsidP="009978AD">
      <w:pPr>
        <w:keepNext/>
        <w:spacing w:after="0" w:line="240" w:lineRule="auto"/>
        <w:ind w:left="360"/>
        <w:jc w:val="both"/>
        <w:outlineLvl w:val="0"/>
        <w:rPr>
          <w:rFonts w:eastAsia="Times New Roman" w:cstheme="minorHAnsi"/>
          <w:b/>
          <w:bCs/>
          <w:lang w:eastAsia="es-ES"/>
        </w:rPr>
      </w:pPr>
    </w:p>
    <w:p w14:paraId="655934EC" w14:textId="4C355D05" w:rsidR="009978AD" w:rsidRPr="00881C5B" w:rsidRDefault="005942B5" w:rsidP="009978AD">
      <w:pPr>
        <w:keepNext/>
        <w:spacing w:after="0" w:line="240" w:lineRule="auto"/>
        <w:ind w:left="360"/>
        <w:jc w:val="both"/>
        <w:outlineLvl w:val="0"/>
        <w:rPr>
          <w:rFonts w:eastAsia="Times New Roman" w:cstheme="minorHAnsi"/>
          <w:b/>
          <w:bCs/>
          <w:lang w:eastAsia="es-ES"/>
        </w:rPr>
      </w:pPr>
      <w:bookmarkStart w:id="5" w:name="_Toc83922637"/>
      <w:r w:rsidRPr="00881C5B">
        <w:rPr>
          <w:rFonts w:eastAsia="Times New Roman" w:cstheme="minorHAnsi"/>
          <w:b/>
          <w:bCs/>
          <w:lang w:eastAsia="es-ES"/>
        </w:rPr>
        <w:t>7</w:t>
      </w:r>
      <w:r w:rsidR="009978AD" w:rsidRPr="00881C5B">
        <w:rPr>
          <w:rFonts w:eastAsia="Times New Roman" w:cstheme="minorHAnsi"/>
          <w:b/>
          <w:bCs/>
          <w:lang w:eastAsia="es-ES"/>
        </w:rPr>
        <w:t>.3. Características del plan igualdad</w:t>
      </w:r>
      <w:bookmarkEnd w:id="5"/>
    </w:p>
    <w:p w14:paraId="2A503DF8" w14:textId="77777777" w:rsidR="009978AD" w:rsidRPr="00881C5B" w:rsidRDefault="009978AD" w:rsidP="009978AD">
      <w:pPr>
        <w:keepNext/>
        <w:spacing w:after="0" w:line="240" w:lineRule="auto"/>
        <w:ind w:left="360"/>
        <w:jc w:val="both"/>
        <w:outlineLvl w:val="0"/>
        <w:rPr>
          <w:rFonts w:eastAsia="Times New Roman" w:cstheme="minorHAnsi"/>
          <w:b/>
          <w:bCs/>
          <w:lang w:eastAsia="es-ES"/>
        </w:rPr>
      </w:pPr>
    </w:p>
    <w:p w14:paraId="4326D863" w14:textId="7EF565FC" w:rsidR="00F768CB" w:rsidRPr="00881C5B" w:rsidRDefault="00F768CB" w:rsidP="00F768CB">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xml:space="preserve">El Plan de Igualdad de </w:t>
      </w:r>
      <w:r w:rsidR="001D30AA" w:rsidRPr="00881C5B">
        <w:rPr>
          <w:rFonts w:eastAsia="Times New Roman" w:cstheme="minorHAnsi"/>
          <w:lang w:eastAsia="es-ES"/>
        </w:rPr>
        <w:t>CALZADOS ROBUSTA, S.L.</w:t>
      </w:r>
      <w:r w:rsidRPr="00881C5B">
        <w:rPr>
          <w:rFonts w:eastAsia="Times New Roman" w:cstheme="minorHAnsi"/>
          <w:lang w:eastAsia="es-ES"/>
        </w:rPr>
        <w:t xml:space="preserve"> estará integrado por diferentes medidas de igualdad y acciones positivas, con el fin último de contribuir a la igualdad efectiva entre mujeres y hombres en nuestra empresa. Nuestro Plan de Igualdad reúne las siguientes características:</w:t>
      </w:r>
    </w:p>
    <w:p w14:paraId="37F3B07B" w14:textId="4A15428B" w:rsidR="00F768CB" w:rsidRPr="00881C5B" w:rsidRDefault="00CB0A3B" w:rsidP="00C933C4">
      <w:pPr>
        <w:spacing w:before="100" w:beforeAutospacing="1" w:after="0" w:line="360" w:lineRule="atLeast"/>
        <w:jc w:val="both"/>
        <w:rPr>
          <w:rFonts w:eastAsia="Times New Roman" w:cstheme="minorHAnsi"/>
          <w:lang w:eastAsia="es-ES"/>
        </w:rPr>
      </w:pPr>
      <w:r w:rsidRPr="00881C5B">
        <w:rPr>
          <w:rFonts w:eastAsia="Times New Roman" w:cstheme="minorHAnsi"/>
          <w:lang w:eastAsia="es-ES"/>
        </w:rPr>
        <w:t>• S</w:t>
      </w:r>
      <w:r w:rsidR="00F768CB" w:rsidRPr="00881C5B">
        <w:rPr>
          <w:rFonts w:eastAsia="Times New Roman" w:cstheme="minorHAnsi"/>
          <w:lang w:eastAsia="es-ES"/>
        </w:rPr>
        <w:t>er un compromiso de la empresa que garantiza los recursos necesarios</w:t>
      </w:r>
      <w:r w:rsidR="00667388" w:rsidRPr="00881C5B">
        <w:rPr>
          <w:rFonts w:eastAsia="Times New Roman" w:cstheme="minorHAnsi"/>
          <w:lang w:eastAsia="es-ES"/>
        </w:rPr>
        <w:t xml:space="preserve"> </w:t>
      </w:r>
      <w:r w:rsidR="00F768CB" w:rsidRPr="00881C5B">
        <w:rPr>
          <w:rFonts w:eastAsia="Times New Roman" w:cstheme="minorHAnsi"/>
          <w:lang w:eastAsia="es-ES"/>
        </w:rPr>
        <w:t>para su implantación, seguimiento y evaluación.</w:t>
      </w:r>
    </w:p>
    <w:p w14:paraId="1AC63D19" w14:textId="13DC1727" w:rsidR="00F768CB" w:rsidRPr="00881C5B" w:rsidRDefault="00CB0A3B" w:rsidP="00C933C4">
      <w:pPr>
        <w:spacing w:after="0" w:line="360" w:lineRule="atLeast"/>
        <w:jc w:val="both"/>
        <w:rPr>
          <w:rFonts w:eastAsia="Times New Roman" w:cstheme="minorHAnsi"/>
          <w:lang w:eastAsia="es-ES"/>
        </w:rPr>
      </w:pPr>
      <w:r w:rsidRPr="00881C5B">
        <w:rPr>
          <w:rFonts w:eastAsia="Times New Roman" w:cstheme="minorHAnsi"/>
          <w:lang w:eastAsia="es-ES"/>
        </w:rPr>
        <w:t>• A</w:t>
      </w:r>
      <w:r w:rsidR="00F768CB" w:rsidRPr="00881C5B">
        <w:rPr>
          <w:rFonts w:eastAsia="Times New Roman" w:cstheme="minorHAnsi"/>
          <w:lang w:eastAsia="es-ES"/>
        </w:rPr>
        <w:t>plicable a toda la plantilla y por tanto no exclusivamente a las mujeres.</w:t>
      </w:r>
    </w:p>
    <w:p w14:paraId="3F80560B" w14:textId="16AD1658" w:rsidR="00F768CB" w:rsidRPr="00881C5B" w:rsidRDefault="00CB0A3B" w:rsidP="00C933C4">
      <w:pPr>
        <w:spacing w:after="0" w:line="360" w:lineRule="atLeast"/>
        <w:jc w:val="both"/>
        <w:rPr>
          <w:rFonts w:eastAsia="Times New Roman" w:cstheme="minorHAnsi"/>
          <w:lang w:eastAsia="es-ES"/>
        </w:rPr>
      </w:pPr>
      <w:r w:rsidRPr="00881C5B">
        <w:rPr>
          <w:rFonts w:eastAsia="Times New Roman" w:cstheme="minorHAnsi"/>
          <w:lang w:eastAsia="es-ES"/>
        </w:rPr>
        <w:t>• C</w:t>
      </w:r>
      <w:r w:rsidR="00F768CB" w:rsidRPr="00881C5B">
        <w:rPr>
          <w:rFonts w:eastAsia="Times New Roman" w:cstheme="minorHAnsi"/>
          <w:lang w:eastAsia="es-ES"/>
        </w:rPr>
        <w:t>onsidera la gestión de la empresa desde la perspectiva de género en todas sus políticas y a</w:t>
      </w:r>
      <w:r w:rsidR="00667388" w:rsidRPr="00881C5B">
        <w:rPr>
          <w:rFonts w:eastAsia="Times New Roman" w:cstheme="minorHAnsi"/>
          <w:lang w:eastAsia="es-ES"/>
        </w:rPr>
        <w:t xml:space="preserve"> </w:t>
      </w:r>
      <w:r w:rsidR="00F768CB" w:rsidRPr="00881C5B">
        <w:rPr>
          <w:rFonts w:eastAsia="Times New Roman" w:cstheme="minorHAnsi"/>
          <w:lang w:eastAsia="es-ES"/>
        </w:rPr>
        <w:t>todos los niveles.</w:t>
      </w:r>
    </w:p>
    <w:p w14:paraId="50AB36C1" w14:textId="7DCEBFBF" w:rsidR="00F768CB" w:rsidRPr="00881C5B" w:rsidRDefault="00CB0A3B" w:rsidP="00C933C4">
      <w:pPr>
        <w:spacing w:after="0" w:line="360" w:lineRule="atLeast"/>
        <w:jc w:val="both"/>
        <w:rPr>
          <w:rFonts w:eastAsia="Times New Roman" w:cstheme="minorHAnsi"/>
          <w:lang w:eastAsia="es-ES"/>
        </w:rPr>
      </w:pPr>
      <w:r w:rsidRPr="00881C5B">
        <w:rPr>
          <w:rFonts w:eastAsia="Times New Roman" w:cstheme="minorHAnsi"/>
          <w:lang w:eastAsia="es-ES"/>
        </w:rPr>
        <w:t>• U</w:t>
      </w:r>
      <w:r w:rsidR="00F768CB" w:rsidRPr="00881C5B">
        <w:rPr>
          <w:rFonts w:eastAsia="Times New Roman" w:cstheme="minorHAnsi"/>
          <w:lang w:eastAsia="es-ES"/>
        </w:rPr>
        <w:t>no de sus principios básicos es la participación a través del diálogo y cooperación de las</w:t>
      </w:r>
      <w:r w:rsidR="00667388" w:rsidRPr="00881C5B">
        <w:rPr>
          <w:rFonts w:eastAsia="Times New Roman" w:cstheme="minorHAnsi"/>
          <w:lang w:eastAsia="es-ES"/>
        </w:rPr>
        <w:t xml:space="preserve"> </w:t>
      </w:r>
      <w:r w:rsidR="00F768CB" w:rsidRPr="00881C5B">
        <w:rPr>
          <w:rFonts w:eastAsia="Times New Roman" w:cstheme="minorHAnsi"/>
          <w:lang w:eastAsia="es-ES"/>
        </w:rPr>
        <w:t xml:space="preserve">partes (dirección de la empresa, </w:t>
      </w:r>
      <w:r w:rsidR="005662BD" w:rsidRPr="00881C5B">
        <w:rPr>
          <w:rFonts w:eastAsia="Times New Roman" w:cstheme="minorHAnsi"/>
          <w:lang w:eastAsia="es-ES"/>
        </w:rPr>
        <w:t>Comisión Negociadora</w:t>
      </w:r>
      <w:r w:rsidR="00F768CB" w:rsidRPr="00881C5B">
        <w:rPr>
          <w:rFonts w:eastAsia="Times New Roman" w:cstheme="minorHAnsi"/>
          <w:lang w:eastAsia="es-ES"/>
        </w:rPr>
        <w:t xml:space="preserve"> y conjunto de la plantilla)</w:t>
      </w:r>
      <w:r w:rsidRPr="00881C5B">
        <w:rPr>
          <w:rFonts w:eastAsia="Times New Roman" w:cstheme="minorHAnsi"/>
          <w:lang w:eastAsia="es-ES"/>
        </w:rPr>
        <w:t>.</w:t>
      </w:r>
    </w:p>
    <w:p w14:paraId="331E225E" w14:textId="6EB90DD7" w:rsidR="00F768CB" w:rsidRPr="00881C5B" w:rsidRDefault="00CB0A3B" w:rsidP="00C933C4">
      <w:pPr>
        <w:spacing w:after="0" w:line="360" w:lineRule="atLeast"/>
        <w:jc w:val="both"/>
        <w:rPr>
          <w:rFonts w:eastAsia="Times New Roman" w:cstheme="minorHAnsi"/>
          <w:lang w:eastAsia="es-ES"/>
        </w:rPr>
      </w:pPr>
      <w:r w:rsidRPr="00881C5B">
        <w:rPr>
          <w:rFonts w:eastAsia="Times New Roman" w:cstheme="minorHAnsi"/>
          <w:lang w:eastAsia="es-ES"/>
        </w:rPr>
        <w:t>• P</w:t>
      </w:r>
      <w:r w:rsidR="00F768CB" w:rsidRPr="00881C5B">
        <w:rPr>
          <w:rFonts w:eastAsia="Times New Roman" w:cstheme="minorHAnsi"/>
          <w:lang w:eastAsia="es-ES"/>
        </w:rPr>
        <w:t>retende tener un carácter preventivo, eliminando cualquier posibilidad de discriminación futura</w:t>
      </w:r>
      <w:r w:rsidRPr="00881C5B">
        <w:rPr>
          <w:rFonts w:eastAsia="Times New Roman" w:cstheme="minorHAnsi"/>
          <w:lang w:eastAsia="es-ES"/>
        </w:rPr>
        <w:t xml:space="preserve"> </w:t>
      </w:r>
      <w:r w:rsidR="00F768CB" w:rsidRPr="00881C5B">
        <w:rPr>
          <w:rFonts w:eastAsia="Times New Roman" w:cstheme="minorHAnsi"/>
          <w:lang w:eastAsia="es-ES"/>
        </w:rPr>
        <w:t>por razón de sexo.</w:t>
      </w:r>
    </w:p>
    <w:p w14:paraId="63660CB6" w14:textId="4AB898C9" w:rsidR="009978AD" w:rsidRPr="00881C5B" w:rsidRDefault="00CB0A3B" w:rsidP="00C933C4">
      <w:pPr>
        <w:spacing w:after="0" w:line="360" w:lineRule="atLeast"/>
        <w:jc w:val="both"/>
        <w:rPr>
          <w:rFonts w:eastAsia="Times New Roman" w:cstheme="minorHAnsi"/>
          <w:lang w:eastAsia="es-ES"/>
        </w:rPr>
      </w:pPr>
      <w:r w:rsidRPr="00881C5B">
        <w:rPr>
          <w:rFonts w:eastAsia="Times New Roman" w:cstheme="minorHAnsi"/>
          <w:lang w:eastAsia="es-ES"/>
        </w:rPr>
        <w:t>• Ser</w:t>
      </w:r>
      <w:r w:rsidR="00F768CB" w:rsidRPr="00881C5B">
        <w:rPr>
          <w:rFonts w:eastAsia="Times New Roman" w:cstheme="minorHAnsi"/>
          <w:lang w:eastAsia="es-ES"/>
        </w:rPr>
        <w:t xml:space="preserve"> algo vivo, y por tanto se revisará y actualizará en base a las necesidades que se detecten</w:t>
      </w:r>
      <w:r w:rsidRPr="00881C5B">
        <w:rPr>
          <w:rFonts w:eastAsia="Times New Roman" w:cstheme="minorHAnsi"/>
          <w:lang w:eastAsia="es-ES"/>
        </w:rPr>
        <w:t xml:space="preserve"> </w:t>
      </w:r>
      <w:r w:rsidR="00F768CB" w:rsidRPr="00881C5B">
        <w:rPr>
          <w:rFonts w:eastAsia="Times New Roman" w:cstheme="minorHAnsi"/>
          <w:lang w:eastAsia="es-ES"/>
        </w:rPr>
        <w:t>a partir de su seguimiento y evaluación.</w:t>
      </w:r>
    </w:p>
    <w:p w14:paraId="6124791A" w14:textId="650CFDFD" w:rsidR="00CB0A3B" w:rsidRPr="00881C5B" w:rsidRDefault="00C933C4" w:rsidP="00C933C4">
      <w:pPr>
        <w:spacing w:after="0" w:line="360" w:lineRule="atLeast"/>
        <w:jc w:val="both"/>
        <w:rPr>
          <w:rFonts w:eastAsia="Times New Roman" w:cstheme="minorHAnsi"/>
          <w:lang w:eastAsia="es-ES"/>
        </w:rPr>
      </w:pPr>
      <w:r w:rsidRPr="00881C5B">
        <w:rPr>
          <w:rFonts w:eastAsia="Times New Roman" w:cstheme="minorHAnsi"/>
          <w:lang w:eastAsia="es-ES"/>
        </w:rPr>
        <w:t>• A</w:t>
      </w:r>
      <w:r w:rsidR="00CB0A3B" w:rsidRPr="00881C5B">
        <w:rPr>
          <w:rFonts w:eastAsia="Times New Roman" w:cstheme="minorHAnsi"/>
          <w:lang w:eastAsia="es-ES"/>
        </w:rPr>
        <w:t>segurar la igualdad de oportunidades entre mujeres y hombres en los procesos de selección</w:t>
      </w:r>
      <w:r w:rsidRPr="00881C5B">
        <w:rPr>
          <w:rFonts w:eastAsia="Times New Roman" w:cstheme="minorHAnsi"/>
          <w:lang w:eastAsia="es-ES"/>
        </w:rPr>
        <w:t xml:space="preserve"> </w:t>
      </w:r>
      <w:r w:rsidR="00CB0A3B" w:rsidRPr="00881C5B">
        <w:rPr>
          <w:rFonts w:eastAsia="Times New Roman" w:cstheme="minorHAnsi"/>
          <w:lang w:eastAsia="es-ES"/>
        </w:rPr>
        <w:t>y promoción.</w:t>
      </w:r>
    </w:p>
    <w:p w14:paraId="11D256B7" w14:textId="6249F266" w:rsidR="00CB0A3B" w:rsidRPr="00881C5B" w:rsidRDefault="00C933C4" w:rsidP="00340445">
      <w:pPr>
        <w:spacing w:after="0" w:line="360" w:lineRule="atLeast"/>
        <w:jc w:val="both"/>
        <w:rPr>
          <w:rFonts w:eastAsia="Times New Roman" w:cstheme="minorHAnsi"/>
          <w:lang w:eastAsia="es-ES"/>
        </w:rPr>
      </w:pPr>
      <w:r w:rsidRPr="00881C5B">
        <w:rPr>
          <w:rFonts w:eastAsia="Times New Roman" w:cstheme="minorHAnsi"/>
          <w:lang w:eastAsia="es-ES"/>
        </w:rPr>
        <w:lastRenderedPageBreak/>
        <w:t xml:space="preserve">• </w:t>
      </w:r>
      <w:r w:rsidR="00CB0A3B" w:rsidRPr="00881C5B">
        <w:rPr>
          <w:rFonts w:eastAsia="Times New Roman" w:cstheme="minorHAnsi"/>
          <w:lang w:eastAsia="es-ES"/>
        </w:rPr>
        <w:t>Finalmente protegerá las situaciones de embarazo y lactancia para evitar los posibles riesgos</w:t>
      </w:r>
      <w:r w:rsidR="00340445" w:rsidRPr="00881C5B">
        <w:rPr>
          <w:rFonts w:eastAsia="Times New Roman" w:cstheme="minorHAnsi"/>
          <w:lang w:eastAsia="es-ES"/>
        </w:rPr>
        <w:t xml:space="preserve"> </w:t>
      </w:r>
      <w:r w:rsidR="00CB0A3B" w:rsidRPr="00881C5B">
        <w:rPr>
          <w:rFonts w:eastAsia="Times New Roman" w:cstheme="minorHAnsi"/>
          <w:lang w:eastAsia="es-ES"/>
        </w:rPr>
        <w:t>laborales de las mujeres embarazadas o en periodo de lactancia y establecerá unos criterios para</w:t>
      </w:r>
      <w:r w:rsidR="00340445" w:rsidRPr="00881C5B">
        <w:rPr>
          <w:rFonts w:eastAsia="Times New Roman" w:cstheme="minorHAnsi"/>
          <w:lang w:eastAsia="es-ES"/>
        </w:rPr>
        <w:t xml:space="preserve"> </w:t>
      </w:r>
      <w:r w:rsidR="00CB0A3B" w:rsidRPr="00881C5B">
        <w:rPr>
          <w:rFonts w:eastAsia="Times New Roman" w:cstheme="minorHAnsi"/>
          <w:lang w:eastAsia="es-ES"/>
        </w:rPr>
        <w:t>la aplicación de un lenguaje e imágenes no sexistas en las políticas de comunicación, información,</w:t>
      </w:r>
      <w:r w:rsidR="00340445" w:rsidRPr="00881C5B">
        <w:rPr>
          <w:rFonts w:eastAsia="Times New Roman" w:cstheme="minorHAnsi"/>
          <w:lang w:eastAsia="es-ES"/>
        </w:rPr>
        <w:t xml:space="preserve"> </w:t>
      </w:r>
      <w:r w:rsidR="00CB0A3B" w:rsidRPr="00881C5B">
        <w:rPr>
          <w:rFonts w:eastAsia="Times New Roman" w:cstheme="minorHAnsi"/>
          <w:lang w:eastAsia="es-ES"/>
        </w:rPr>
        <w:t>acceso al empleo y la formación, tanto dentro de la empresa como hacia el exterior.</w:t>
      </w:r>
    </w:p>
    <w:p w14:paraId="49E5161C" w14:textId="748E0EF4" w:rsidR="00AB3386" w:rsidRPr="00881C5B" w:rsidRDefault="00AB3386" w:rsidP="00340445">
      <w:pPr>
        <w:spacing w:after="0" w:line="360" w:lineRule="atLeast"/>
        <w:jc w:val="both"/>
        <w:rPr>
          <w:rFonts w:eastAsia="Times New Roman" w:cstheme="minorHAnsi"/>
          <w:lang w:eastAsia="es-ES"/>
        </w:rPr>
      </w:pPr>
    </w:p>
    <w:p w14:paraId="6322DD14" w14:textId="131F0FE9" w:rsidR="00026D98" w:rsidRPr="00881C5B" w:rsidRDefault="005942B5" w:rsidP="00026D98">
      <w:pPr>
        <w:keepNext/>
        <w:spacing w:after="0" w:line="240" w:lineRule="auto"/>
        <w:ind w:left="360"/>
        <w:jc w:val="both"/>
        <w:outlineLvl w:val="0"/>
        <w:rPr>
          <w:rFonts w:eastAsia="Times New Roman" w:cstheme="minorHAnsi"/>
          <w:b/>
          <w:bCs/>
          <w:lang w:eastAsia="es-ES"/>
        </w:rPr>
      </w:pPr>
      <w:bookmarkStart w:id="6" w:name="_Toc83922638"/>
      <w:bookmarkEnd w:id="4"/>
      <w:r w:rsidRPr="00881C5B">
        <w:rPr>
          <w:rFonts w:eastAsia="Times New Roman" w:cstheme="minorHAnsi"/>
          <w:b/>
          <w:bCs/>
          <w:lang w:eastAsia="es-ES"/>
        </w:rPr>
        <w:t>8</w:t>
      </w:r>
      <w:r w:rsidR="00026D98" w:rsidRPr="00881C5B">
        <w:rPr>
          <w:rFonts w:eastAsia="Times New Roman" w:cstheme="minorHAnsi"/>
          <w:b/>
          <w:bCs/>
          <w:lang w:eastAsia="es-ES"/>
        </w:rPr>
        <w:t xml:space="preserve">. </w:t>
      </w:r>
      <w:r w:rsidR="00C41318" w:rsidRPr="00881C5B">
        <w:rPr>
          <w:rFonts w:eastAsia="Times New Roman" w:cstheme="minorHAnsi"/>
          <w:b/>
          <w:bCs/>
          <w:lang w:eastAsia="es-ES"/>
        </w:rPr>
        <w:t>ÁMBITO DE APLICACIÓN Y VIGENCIA</w:t>
      </w:r>
      <w:bookmarkEnd w:id="6"/>
    </w:p>
    <w:p w14:paraId="5896B94C" w14:textId="1698D582" w:rsidR="00A32C30" w:rsidRPr="00881C5B" w:rsidRDefault="00A32C30" w:rsidP="00A32C30">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xml:space="preserve">El presente Plan de Igualdad será de aplicación a todas las personas trabajadoras de </w:t>
      </w:r>
      <w:r w:rsidR="001D30AA" w:rsidRPr="00881C5B">
        <w:rPr>
          <w:rFonts w:eastAsia="Times New Roman" w:cstheme="minorHAnsi"/>
          <w:lang w:eastAsia="es-ES"/>
        </w:rPr>
        <w:t>CALZADOS ROBUSTA, S.L.</w:t>
      </w:r>
    </w:p>
    <w:p w14:paraId="73315228" w14:textId="32FBEA7C" w:rsidR="00695E71" w:rsidRPr="00881C5B" w:rsidRDefault="00695E71" w:rsidP="00695E71">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xml:space="preserve">La </w:t>
      </w:r>
      <w:r w:rsidR="005662BD" w:rsidRPr="00881C5B">
        <w:rPr>
          <w:rFonts w:eastAsia="Times New Roman" w:cstheme="minorHAnsi"/>
          <w:lang w:eastAsia="es-ES"/>
        </w:rPr>
        <w:t>Comisión Negociadora</w:t>
      </w:r>
      <w:r w:rsidRPr="00881C5B">
        <w:rPr>
          <w:rFonts w:eastAsia="Times New Roman" w:cstheme="minorHAnsi"/>
          <w:lang w:eastAsia="es-ES"/>
        </w:rPr>
        <w:t xml:space="preserve"> acuerda, que el presente plan tendrá una vigencia de 4 años</w:t>
      </w:r>
      <w:r w:rsidR="001D30AA" w:rsidRPr="00881C5B">
        <w:rPr>
          <w:rFonts w:eastAsia="Times New Roman" w:cstheme="minorHAnsi"/>
          <w:lang w:eastAsia="es-ES"/>
        </w:rPr>
        <w:t xml:space="preserve"> desde su firma</w:t>
      </w:r>
      <w:r w:rsidRPr="00881C5B">
        <w:rPr>
          <w:rFonts w:eastAsia="Times New Roman" w:cstheme="minorHAnsi"/>
          <w:lang w:eastAsia="es-ES"/>
        </w:rPr>
        <w:t xml:space="preserve">. No </w:t>
      </w:r>
      <w:r w:rsidR="00CD2C61" w:rsidRPr="00881C5B">
        <w:rPr>
          <w:rFonts w:eastAsia="Times New Roman" w:cstheme="minorHAnsi"/>
          <w:lang w:eastAsia="es-ES"/>
        </w:rPr>
        <w:t>obstante,</w:t>
      </w:r>
      <w:r w:rsidRPr="00881C5B">
        <w:rPr>
          <w:rFonts w:eastAsia="Times New Roman" w:cstheme="minorHAnsi"/>
          <w:lang w:eastAsia="es-ES"/>
        </w:rPr>
        <w:t xml:space="preserve"> lo anterior, si durante la vigencia del mismo, se dieran algunas de las circunstancias recogidas en el artículo 9.2 del Real Decreto 901/2020, de 13 de Octubre, se procederá a la revisión inmediata del mismo, lo que implicará la actualización del diagnóstico, así como de las medidas del plan de igualdad, en la forma en la que sea necesario.</w:t>
      </w:r>
    </w:p>
    <w:p w14:paraId="45D4AD7A" w14:textId="457D9560" w:rsidR="00AB3386" w:rsidRPr="00881C5B" w:rsidRDefault="00695E71" w:rsidP="00695E71">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Asimismo, las medidas del plan de igualdad podrán revisarse en cualquier momento a lo largo de su vigencia con el fin de añadir, reorientar, mejorar, corregir, intensificar, atenuar o, incluso, dejar de aplicar alguna medida que contenga en función de los efectos que vayan apreciándose en relación con la consecución de sus objetivos</w:t>
      </w:r>
      <w:r w:rsidR="001D30AA" w:rsidRPr="00881C5B">
        <w:rPr>
          <w:rFonts w:eastAsia="Times New Roman" w:cstheme="minorHAnsi"/>
          <w:lang w:eastAsia="es-ES"/>
        </w:rPr>
        <w:t>.</w:t>
      </w:r>
    </w:p>
    <w:p w14:paraId="4B4699B4" w14:textId="3335B6AC" w:rsidR="00EE6089" w:rsidRPr="00881C5B" w:rsidRDefault="005942B5" w:rsidP="00987FCC">
      <w:pPr>
        <w:keepNext/>
        <w:spacing w:after="0" w:line="240" w:lineRule="auto"/>
        <w:ind w:left="360"/>
        <w:jc w:val="both"/>
        <w:outlineLvl w:val="0"/>
        <w:rPr>
          <w:rFonts w:eastAsia="Times New Roman" w:cstheme="minorHAnsi"/>
          <w:b/>
          <w:bCs/>
          <w:lang w:eastAsia="es-ES"/>
        </w:rPr>
      </w:pPr>
      <w:bookmarkStart w:id="7" w:name="_Toc83922639"/>
      <w:r w:rsidRPr="00881C5B">
        <w:rPr>
          <w:rFonts w:eastAsia="Times New Roman" w:cstheme="minorHAnsi"/>
          <w:b/>
          <w:bCs/>
          <w:lang w:eastAsia="es-ES"/>
        </w:rPr>
        <w:t>9</w:t>
      </w:r>
      <w:r w:rsidR="0060466C" w:rsidRPr="00881C5B">
        <w:rPr>
          <w:rFonts w:eastAsia="Times New Roman" w:cstheme="minorHAnsi"/>
          <w:b/>
          <w:bCs/>
          <w:lang w:eastAsia="es-ES"/>
        </w:rPr>
        <w:t>.</w:t>
      </w:r>
      <w:r w:rsidR="00987FCC" w:rsidRPr="00881C5B">
        <w:rPr>
          <w:rFonts w:eastAsia="Times New Roman" w:cstheme="minorHAnsi"/>
          <w:b/>
          <w:bCs/>
          <w:lang w:eastAsia="es-ES"/>
        </w:rPr>
        <w:t xml:space="preserve"> </w:t>
      </w:r>
      <w:r w:rsidR="00C41318" w:rsidRPr="00881C5B">
        <w:rPr>
          <w:rFonts w:eastAsia="Times New Roman" w:cstheme="minorHAnsi"/>
          <w:b/>
          <w:bCs/>
          <w:lang w:eastAsia="es-ES"/>
        </w:rPr>
        <w:t xml:space="preserve">CONSTITUCIÓN </w:t>
      </w:r>
      <w:r w:rsidR="005662BD" w:rsidRPr="00881C5B">
        <w:rPr>
          <w:rFonts w:eastAsia="Times New Roman" w:cstheme="minorHAnsi"/>
          <w:b/>
          <w:bCs/>
          <w:lang w:eastAsia="es-ES"/>
        </w:rPr>
        <w:t>COMISIÓN NEGOCIADORA</w:t>
      </w:r>
      <w:bookmarkEnd w:id="7"/>
    </w:p>
    <w:p w14:paraId="33280E68" w14:textId="0CF6DFBC" w:rsidR="00176F56" w:rsidRPr="00881C5B" w:rsidRDefault="00DF4EF4" w:rsidP="00176F56">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L</w:t>
      </w:r>
      <w:r w:rsidR="00176F56" w:rsidRPr="00881C5B">
        <w:rPr>
          <w:rFonts w:eastAsia="Times New Roman" w:cstheme="minorHAnsi"/>
          <w:lang w:eastAsia="es-ES"/>
        </w:rPr>
        <w:t xml:space="preserve">os firmantes del presente Plan acuerdan la creación de la </w:t>
      </w:r>
      <w:r w:rsidR="005662BD" w:rsidRPr="00881C5B">
        <w:rPr>
          <w:rFonts w:eastAsia="Times New Roman" w:cstheme="minorHAnsi"/>
          <w:lang w:eastAsia="es-ES"/>
        </w:rPr>
        <w:t>Comisión Negociadora</w:t>
      </w:r>
      <w:r w:rsidR="00176F56" w:rsidRPr="00881C5B">
        <w:rPr>
          <w:rFonts w:eastAsia="Times New Roman" w:cstheme="minorHAnsi"/>
          <w:lang w:eastAsia="es-ES"/>
        </w:rPr>
        <w:t xml:space="preserve"> para</w:t>
      </w:r>
      <w:r w:rsidRPr="00881C5B">
        <w:rPr>
          <w:rFonts w:eastAsia="Times New Roman" w:cstheme="minorHAnsi"/>
          <w:lang w:eastAsia="es-ES"/>
        </w:rPr>
        <w:t xml:space="preserve"> </w:t>
      </w:r>
      <w:r w:rsidR="005662BD" w:rsidRPr="00881C5B">
        <w:rPr>
          <w:rFonts w:eastAsia="Times New Roman" w:cstheme="minorHAnsi"/>
          <w:lang w:eastAsia="es-ES"/>
        </w:rPr>
        <w:t xml:space="preserve">negociar y </w:t>
      </w:r>
      <w:r w:rsidR="00176F56" w:rsidRPr="00881C5B">
        <w:rPr>
          <w:rFonts w:eastAsia="Times New Roman" w:cstheme="minorHAnsi"/>
          <w:lang w:eastAsia="es-ES"/>
        </w:rPr>
        <w:t>velar por su aplicación, realizar el adecuado seguimiento y, en su caso, acordar las modificaciones</w:t>
      </w:r>
      <w:r w:rsidRPr="00881C5B">
        <w:rPr>
          <w:rFonts w:eastAsia="Times New Roman" w:cstheme="minorHAnsi"/>
          <w:lang w:eastAsia="es-ES"/>
        </w:rPr>
        <w:t xml:space="preserve"> </w:t>
      </w:r>
      <w:r w:rsidR="00176F56" w:rsidRPr="00881C5B">
        <w:rPr>
          <w:rFonts w:eastAsia="Times New Roman" w:cstheme="minorHAnsi"/>
          <w:lang w:eastAsia="es-ES"/>
        </w:rPr>
        <w:t>que puedan ser necesarias a futuro.</w:t>
      </w:r>
    </w:p>
    <w:p w14:paraId="6DCD635F" w14:textId="1C410F9F" w:rsidR="00DF4EF4" w:rsidRPr="00881C5B" w:rsidRDefault="00DF4EF4" w:rsidP="00DF4EF4">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xml:space="preserve">La </w:t>
      </w:r>
      <w:r w:rsidR="005662BD" w:rsidRPr="00881C5B">
        <w:rPr>
          <w:rFonts w:eastAsia="Times New Roman" w:cstheme="minorHAnsi"/>
          <w:lang w:eastAsia="es-ES"/>
        </w:rPr>
        <w:t>Comisión Negociadora</w:t>
      </w:r>
      <w:r w:rsidRPr="00881C5B">
        <w:rPr>
          <w:rFonts w:eastAsia="Times New Roman" w:cstheme="minorHAnsi"/>
          <w:lang w:eastAsia="es-ES"/>
        </w:rPr>
        <w:t xml:space="preserve"> que firma el presente plan será la encargada de </w:t>
      </w:r>
      <w:r w:rsidR="005662BD" w:rsidRPr="00881C5B">
        <w:rPr>
          <w:rFonts w:eastAsia="Times New Roman" w:cstheme="minorHAnsi"/>
          <w:lang w:eastAsia="es-ES"/>
        </w:rPr>
        <w:t xml:space="preserve">negociar y </w:t>
      </w:r>
      <w:r w:rsidRPr="00881C5B">
        <w:rPr>
          <w:rFonts w:eastAsia="Times New Roman" w:cstheme="minorHAnsi"/>
          <w:lang w:eastAsia="es-ES"/>
        </w:rPr>
        <w:t>velar por el cumplimiento del Plan y las principales funciones de esta comisión serán las siguientes:</w:t>
      </w:r>
    </w:p>
    <w:p w14:paraId="75A5FFD6" w14:textId="6666A568" w:rsidR="005662BD" w:rsidRPr="00881C5B" w:rsidRDefault="005662BD" w:rsidP="005662BD">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xml:space="preserve">• Negociación y elaboración del diagnóstico y de las medidas que integrarán el Plan de Igualdad. </w:t>
      </w:r>
    </w:p>
    <w:p w14:paraId="7C54A4C2" w14:textId="0AE47A06" w:rsidR="005662BD" w:rsidRPr="00881C5B" w:rsidRDefault="005662BD" w:rsidP="005662BD">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Elaboración del informe de los resultados del diagnóstico.</w:t>
      </w:r>
    </w:p>
    <w:p w14:paraId="56419598" w14:textId="7A29F997" w:rsidR="005662BD" w:rsidRPr="00881C5B" w:rsidRDefault="005662BD" w:rsidP="005662BD">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Identificación de las medidas prioritarias, a la luz del diagnóstico, su ámbito de aplicación, los medios materiales y humanos necesarios para su implantación, así como las personas u órganos responsables, incluyendo un cronograma de actuaciones.</w:t>
      </w:r>
    </w:p>
    <w:p w14:paraId="2D14D072" w14:textId="375905A6" w:rsidR="005662BD" w:rsidRPr="00881C5B" w:rsidRDefault="005662BD" w:rsidP="005662BD">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Impulso de la implantación del Plan de Igualdad en la empresa.</w:t>
      </w:r>
    </w:p>
    <w:p w14:paraId="128D724B" w14:textId="6D3A8B71" w:rsidR="005662BD" w:rsidRPr="00881C5B" w:rsidRDefault="005662BD" w:rsidP="005662BD">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lastRenderedPageBreak/>
        <w:t xml:space="preserve">• Definición de los indicadores de medición y los instrumentos de recogida de información necesarios para realizar el seguimiento y evaluación del grado de cumplimiento de las medidas del Plan de Igualdad implantadas. </w:t>
      </w:r>
    </w:p>
    <w:p w14:paraId="576668A8" w14:textId="7A045B98" w:rsidR="005662BD" w:rsidRPr="00881C5B" w:rsidRDefault="005662BD" w:rsidP="005662BD">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Remisión del Plan de Igualdad que fuere aprobado ante la autoridad laboral competente a efectos de su registro, depósito y publicación.</w:t>
      </w:r>
    </w:p>
    <w:p w14:paraId="77602D9C" w14:textId="143AC5A4" w:rsidR="005662BD" w:rsidRPr="00881C5B" w:rsidRDefault="005662BD" w:rsidP="005662BD">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El impulso de las primeras acciones de información y sensibilización a la plantilla.</w:t>
      </w:r>
    </w:p>
    <w:p w14:paraId="2F863C52" w14:textId="23B1CF08" w:rsidR="00DF4EF4" w:rsidRPr="00881C5B" w:rsidRDefault="00DF4EF4" w:rsidP="00DF4EF4">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xml:space="preserve">• </w:t>
      </w:r>
      <w:r w:rsidR="005D3EB5" w:rsidRPr="00881C5B">
        <w:rPr>
          <w:rFonts w:eastAsia="Times New Roman" w:cstheme="minorHAnsi"/>
          <w:lang w:eastAsia="es-ES"/>
        </w:rPr>
        <w:t>C</w:t>
      </w:r>
      <w:r w:rsidRPr="00881C5B">
        <w:rPr>
          <w:rFonts w:eastAsia="Times New Roman" w:cstheme="minorHAnsi"/>
          <w:lang w:eastAsia="es-ES"/>
        </w:rPr>
        <w:t>ontribuir a la consecución de las medidas previstas, analizando su</w:t>
      </w:r>
      <w:r w:rsidR="005D3EB5" w:rsidRPr="00881C5B">
        <w:rPr>
          <w:rFonts w:eastAsia="Times New Roman" w:cstheme="minorHAnsi"/>
          <w:lang w:eastAsia="es-ES"/>
        </w:rPr>
        <w:t xml:space="preserve"> </w:t>
      </w:r>
      <w:r w:rsidRPr="00881C5B">
        <w:rPr>
          <w:rFonts w:eastAsia="Times New Roman" w:cstheme="minorHAnsi"/>
          <w:lang w:eastAsia="es-ES"/>
        </w:rPr>
        <w:t>aplicación y efectividad.</w:t>
      </w:r>
    </w:p>
    <w:p w14:paraId="2AB2AE6B" w14:textId="200BF8B2" w:rsidR="005662BD" w:rsidRPr="00881C5B" w:rsidRDefault="00DF4EF4" w:rsidP="00DF4EF4">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Participar en la difusión del Plan de igualdad para conseguir la implicación de las personas trabajadoras</w:t>
      </w:r>
      <w:r w:rsidR="005D3EB5" w:rsidRPr="00881C5B">
        <w:rPr>
          <w:rFonts w:eastAsia="Times New Roman" w:cstheme="minorHAnsi"/>
          <w:lang w:eastAsia="es-ES"/>
        </w:rPr>
        <w:t xml:space="preserve"> </w:t>
      </w:r>
      <w:r w:rsidRPr="00881C5B">
        <w:rPr>
          <w:rFonts w:eastAsia="Times New Roman" w:cstheme="minorHAnsi"/>
          <w:lang w:eastAsia="es-ES"/>
        </w:rPr>
        <w:t xml:space="preserve">de </w:t>
      </w:r>
      <w:r w:rsidR="001D30AA" w:rsidRPr="00881C5B">
        <w:rPr>
          <w:rFonts w:eastAsia="Times New Roman" w:cstheme="minorHAnsi"/>
          <w:lang w:eastAsia="es-ES"/>
        </w:rPr>
        <w:t>CALZADOS ROBUSTA, S.L.</w:t>
      </w:r>
    </w:p>
    <w:p w14:paraId="392FC9C6" w14:textId="77777777" w:rsidR="005D3EB5" w:rsidRPr="00881C5B" w:rsidRDefault="00DF4EF4" w:rsidP="00DF4EF4">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Conocer y en su caso resolver las dudas y cuestiones derivadas de la aplicación e interpretación del Plan.</w:t>
      </w:r>
    </w:p>
    <w:p w14:paraId="085C85EF" w14:textId="684CF190" w:rsidR="00DF4EF4" w:rsidRPr="00881C5B" w:rsidRDefault="00DF4EF4" w:rsidP="00DF4EF4">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Proposición de medidas correctoras para cumplir los objetivos en función de los resultados y la efectividad de las</w:t>
      </w:r>
      <w:r w:rsidR="0070037B" w:rsidRPr="00881C5B">
        <w:rPr>
          <w:rFonts w:eastAsia="Times New Roman" w:cstheme="minorHAnsi"/>
          <w:lang w:eastAsia="es-ES"/>
        </w:rPr>
        <w:t xml:space="preserve"> </w:t>
      </w:r>
      <w:r w:rsidRPr="00881C5B">
        <w:rPr>
          <w:rFonts w:eastAsia="Times New Roman" w:cstheme="minorHAnsi"/>
          <w:lang w:eastAsia="es-ES"/>
        </w:rPr>
        <w:t>medidas concretas aplicadas.</w:t>
      </w:r>
    </w:p>
    <w:p w14:paraId="4953BA93" w14:textId="7484B482" w:rsidR="00DF4EF4" w:rsidRPr="00881C5B" w:rsidRDefault="00DF4EF4" w:rsidP="00DF4EF4">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Proponer a la Dirección de la empresa la aplicación de medidas de sensibilización en</w:t>
      </w:r>
      <w:r w:rsidR="0070037B" w:rsidRPr="00881C5B">
        <w:rPr>
          <w:rFonts w:eastAsia="Times New Roman" w:cstheme="minorHAnsi"/>
          <w:lang w:eastAsia="es-ES"/>
        </w:rPr>
        <w:t xml:space="preserve"> </w:t>
      </w:r>
      <w:r w:rsidRPr="00881C5B">
        <w:rPr>
          <w:rFonts w:eastAsia="Times New Roman" w:cstheme="minorHAnsi"/>
          <w:lang w:eastAsia="es-ES"/>
        </w:rPr>
        <w:t>materia de igualdad.</w:t>
      </w:r>
    </w:p>
    <w:p w14:paraId="3FABE377" w14:textId="77777777" w:rsidR="00DF4EF4" w:rsidRPr="00881C5B" w:rsidRDefault="00DF4EF4" w:rsidP="00DF4EF4">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Velar por evitar situaciones de acoso y contribuir a la difusión del Protocolo de actuación en caso de acoso.</w:t>
      </w:r>
    </w:p>
    <w:p w14:paraId="404227CB" w14:textId="0499CDAA" w:rsidR="00DF4EF4" w:rsidRPr="00881C5B" w:rsidRDefault="000D0608" w:rsidP="00DF4EF4">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xml:space="preserve">• </w:t>
      </w:r>
      <w:r w:rsidR="00DF4EF4" w:rsidRPr="00881C5B">
        <w:rPr>
          <w:rFonts w:eastAsia="Times New Roman" w:cstheme="minorHAnsi"/>
          <w:lang w:eastAsia="es-ES"/>
        </w:rPr>
        <w:t>Instruir el protocolo de acoso sexual y acoso por razón de sexo cuando se presente denuncia a tal efecto</w:t>
      </w:r>
    </w:p>
    <w:p w14:paraId="4D8C5635" w14:textId="29B8892C" w:rsidR="00E1179C" w:rsidRPr="00881C5B" w:rsidRDefault="00DF4EF4" w:rsidP="005942B5">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La Comisión podrá reunirse con carácter extraordinario a petición razonada de cualquiera de los miembros de dicha</w:t>
      </w:r>
      <w:r w:rsidR="00272730" w:rsidRPr="00881C5B">
        <w:rPr>
          <w:rFonts w:eastAsia="Times New Roman" w:cstheme="minorHAnsi"/>
          <w:lang w:eastAsia="es-ES"/>
        </w:rPr>
        <w:t xml:space="preserve"> </w:t>
      </w:r>
      <w:r w:rsidR="00E1179C" w:rsidRPr="00881C5B">
        <w:rPr>
          <w:rFonts w:eastAsia="Times New Roman" w:cstheme="minorHAnsi"/>
          <w:lang w:eastAsia="es-ES"/>
        </w:rPr>
        <w:t>comisión.</w:t>
      </w:r>
    </w:p>
    <w:p w14:paraId="532B0469" w14:textId="3E192079" w:rsidR="00E1179C" w:rsidRPr="00881C5B" w:rsidRDefault="00E1179C" w:rsidP="005942B5">
      <w:pPr>
        <w:spacing w:before="100" w:beforeAutospacing="1" w:after="100" w:afterAutospacing="1" w:line="360" w:lineRule="atLeast"/>
        <w:jc w:val="both"/>
        <w:rPr>
          <w:rFonts w:eastAsia="Times New Roman" w:cstheme="minorHAnsi"/>
          <w:lang w:eastAsia="es-ES"/>
        </w:rPr>
        <w:sectPr w:rsidR="00E1179C" w:rsidRPr="00881C5B" w:rsidSect="00345339">
          <w:pgSz w:w="11906" w:h="16838" w:code="9"/>
          <w:pgMar w:top="1417" w:right="1701" w:bottom="1417" w:left="1701" w:header="426" w:footer="708" w:gutter="0"/>
          <w:cols w:space="708"/>
          <w:docGrid w:linePitch="360"/>
        </w:sectPr>
      </w:pPr>
      <w:r w:rsidRPr="00881C5B">
        <w:rPr>
          <w:rFonts w:eastAsia="Times New Roman" w:cstheme="minorHAnsi"/>
          <w:lang w:eastAsia="es-ES"/>
        </w:rPr>
        <w:t>Las acciones planteadas se revisarán anualmente.</w:t>
      </w:r>
    </w:p>
    <w:p w14:paraId="1C3D6735" w14:textId="28DE1AF9" w:rsidR="00AB3386" w:rsidRPr="00881C5B" w:rsidRDefault="005942B5" w:rsidP="005942B5">
      <w:pPr>
        <w:spacing w:before="100" w:beforeAutospacing="1" w:after="100" w:afterAutospacing="1" w:line="360" w:lineRule="atLeast"/>
        <w:jc w:val="both"/>
        <w:rPr>
          <w:rFonts w:cstheme="minorHAnsi"/>
          <w:b/>
          <w:bCs/>
          <w:sz w:val="28"/>
          <w:szCs w:val="28"/>
        </w:rPr>
      </w:pPr>
      <w:bookmarkStart w:id="8" w:name="_Toc88483144"/>
      <w:r w:rsidRPr="00881C5B">
        <w:rPr>
          <w:rFonts w:cstheme="minorHAnsi"/>
          <w:b/>
          <w:bCs/>
          <w:sz w:val="28"/>
          <w:szCs w:val="28"/>
        </w:rPr>
        <w:lastRenderedPageBreak/>
        <w:t xml:space="preserve">10. </w:t>
      </w:r>
      <w:r w:rsidR="00AB3386" w:rsidRPr="00881C5B">
        <w:rPr>
          <w:rFonts w:eastAsia="Times New Roman" w:cstheme="minorHAnsi"/>
          <w:b/>
          <w:bCs/>
          <w:sz w:val="28"/>
          <w:szCs w:val="28"/>
          <w:lang w:eastAsia="es-ES"/>
        </w:rPr>
        <w:t>PLAN DE ACCIÓN</w:t>
      </w:r>
      <w:bookmarkEnd w:id="8"/>
    </w:p>
    <w:p w14:paraId="7AAD1FE9" w14:textId="50D6B81F" w:rsidR="00AB3386" w:rsidRPr="00881C5B" w:rsidRDefault="00AB3386" w:rsidP="00AB3386">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xml:space="preserve">Para alcanzar los objetivos del plan de igualdad de CALZADOS ROBUSTA, S.L., se han diseñado una serie de acciones que se </w:t>
      </w:r>
      <w:r w:rsidRPr="00881C5B">
        <w:rPr>
          <w:rFonts w:ascii="ArialMT" w:hAnsi="ArialMT" w:cs="ArialMT"/>
          <w:sz w:val="20"/>
          <w:szCs w:val="20"/>
        </w:rPr>
        <w:t>desarrollan en el cuadro adjunto</w:t>
      </w:r>
    </w:p>
    <w:tbl>
      <w:tblPr>
        <w:tblStyle w:val="Tablaconcuadrcula1"/>
        <w:tblW w:w="0" w:type="auto"/>
        <w:tblLook w:val="04A0" w:firstRow="1" w:lastRow="0" w:firstColumn="1" w:lastColumn="0" w:noHBand="0" w:noVBand="1"/>
      </w:tblPr>
      <w:tblGrid>
        <w:gridCol w:w="5323"/>
        <w:gridCol w:w="2259"/>
        <w:gridCol w:w="2800"/>
        <w:gridCol w:w="1915"/>
        <w:gridCol w:w="1697"/>
      </w:tblGrid>
      <w:tr w:rsidR="00881C5B" w:rsidRPr="00881C5B" w14:paraId="5B414E3B" w14:textId="77777777" w:rsidTr="000B7B8D">
        <w:tc>
          <w:tcPr>
            <w:tcW w:w="13994" w:type="dxa"/>
            <w:gridSpan w:val="5"/>
          </w:tcPr>
          <w:p w14:paraId="5EAE2EAB" w14:textId="77777777" w:rsidR="00AB3386" w:rsidRPr="00881C5B" w:rsidRDefault="00AB3386" w:rsidP="00AB3386">
            <w:pPr>
              <w:keepNext/>
              <w:tabs>
                <w:tab w:val="left" w:pos="1410"/>
                <w:tab w:val="center" w:pos="4486"/>
              </w:tabs>
              <w:ind w:left="360"/>
              <w:jc w:val="center"/>
              <w:outlineLvl w:val="0"/>
              <w:rPr>
                <w:rFonts w:cstheme="minorHAnsi"/>
                <w:sz w:val="28"/>
                <w:szCs w:val="28"/>
              </w:rPr>
            </w:pPr>
            <w:bookmarkStart w:id="9" w:name="_Toc88483145"/>
            <w:r w:rsidRPr="00881C5B">
              <w:rPr>
                <w:rFonts w:asciiTheme="minorHAnsi" w:hAnsiTheme="minorHAnsi" w:cstheme="minorHAnsi"/>
                <w:b/>
                <w:bCs/>
                <w:sz w:val="28"/>
                <w:szCs w:val="28"/>
              </w:rPr>
              <w:t xml:space="preserve">Área de actuación: </w:t>
            </w:r>
            <w:r w:rsidRPr="00881C5B">
              <w:rPr>
                <w:rFonts w:asciiTheme="minorHAnsi" w:hAnsiTheme="minorHAnsi" w:cstheme="minorHAnsi"/>
                <w:b/>
                <w:bCs/>
                <w:sz w:val="28"/>
                <w:szCs w:val="28"/>
                <w:u w:val="single"/>
              </w:rPr>
              <w:t>Asuntos generales</w:t>
            </w:r>
            <w:bookmarkEnd w:id="9"/>
          </w:p>
        </w:tc>
      </w:tr>
      <w:tr w:rsidR="00881C5B" w:rsidRPr="00881C5B" w14:paraId="3F0225DF" w14:textId="77777777" w:rsidTr="006452E1">
        <w:tc>
          <w:tcPr>
            <w:tcW w:w="5323" w:type="dxa"/>
            <w:vAlign w:val="center"/>
          </w:tcPr>
          <w:p w14:paraId="73630DCA" w14:textId="77777777" w:rsidR="00AB3386" w:rsidRPr="00881C5B" w:rsidRDefault="00AB3386" w:rsidP="00AB3386">
            <w:pPr>
              <w:spacing w:before="100" w:beforeAutospacing="1" w:after="100" w:afterAutospacing="1" w:line="360" w:lineRule="atLeast"/>
              <w:jc w:val="both"/>
              <w:rPr>
                <w:rFonts w:cstheme="minorHAnsi"/>
                <w:b/>
                <w:sz w:val="24"/>
                <w:szCs w:val="24"/>
              </w:rPr>
            </w:pPr>
            <w:r w:rsidRPr="00881C5B">
              <w:rPr>
                <w:rFonts w:ascii="ArialMT" w:eastAsiaTheme="minorHAnsi" w:hAnsi="ArialMT" w:cs="ArialMT"/>
                <w:b/>
                <w:sz w:val="24"/>
                <w:szCs w:val="24"/>
                <w:lang w:eastAsia="en-US"/>
              </w:rPr>
              <w:t>Acciones</w:t>
            </w:r>
          </w:p>
        </w:tc>
        <w:tc>
          <w:tcPr>
            <w:tcW w:w="2259" w:type="dxa"/>
            <w:vAlign w:val="center"/>
          </w:tcPr>
          <w:p w14:paraId="3A14EEDA"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 xml:space="preserve">Responsable </w:t>
            </w:r>
          </w:p>
        </w:tc>
        <w:tc>
          <w:tcPr>
            <w:tcW w:w="2800" w:type="dxa"/>
            <w:vAlign w:val="center"/>
          </w:tcPr>
          <w:p w14:paraId="501BED66" w14:textId="77777777" w:rsidR="00AB3386" w:rsidRPr="00881C5B" w:rsidRDefault="00AB3386" w:rsidP="00AB3386">
            <w:pPr>
              <w:spacing w:before="100" w:beforeAutospacing="1" w:after="100" w:afterAutospacing="1" w:line="360" w:lineRule="atLeast"/>
              <w:jc w:val="both"/>
              <w:rPr>
                <w:rFonts w:ascii="ArialMT" w:hAnsi="ArialMT" w:cs="ArialMT"/>
                <w:b/>
                <w:sz w:val="24"/>
                <w:szCs w:val="24"/>
              </w:rPr>
            </w:pPr>
            <w:r w:rsidRPr="00881C5B">
              <w:rPr>
                <w:rFonts w:ascii="ArialMT" w:eastAsiaTheme="minorHAnsi" w:hAnsi="ArialMT" w:cs="ArialMT"/>
                <w:b/>
                <w:sz w:val="24"/>
                <w:szCs w:val="24"/>
                <w:lang w:eastAsia="en-US"/>
              </w:rPr>
              <w:t>Medios y Recursos</w:t>
            </w:r>
          </w:p>
        </w:tc>
        <w:tc>
          <w:tcPr>
            <w:tcW w:w="1915" w:type="dxa"/>
            <w:vAlign w:val="center"/>
          </w:tcPr>
          <w:p w14:paraId="5A6F317A"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Indicador</w:t>
            </w:r>
          </w:p>
        </w:tc>
        <w:tc>
          <w:tcPr>
            <w:tcW w:w="1697" w:type="dxa"/>
            <w:vAlign w:val="center"/>
          </w:tcPr>
          <w:p w14:paraId="76CA03D6"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Fecha Implantación</w:t>
            </w:r>
          </w:p>
        </w:tc>
      </w:tr>
      <w:tr w:rsidR="00881C5B" w:rsidRPr="00881C5B" w14:paraId="0C81675D" w14:textId="77777777" w:rsidTr="006452E1">
        <w:tc>
          <w:tcPr>
            <w:tcW w:w="5323" w:type="dxa"/>
          </w:tcPr>
          <w:p w14:paraId="5073C30A"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Elaborar un decálogo de lenguaje no sexista que posteriormente será difundido a toda la plantilla</w:t>
            </w:r>
          </w:p>
        </w:tc>
        <w:tc>
          <w:tcPr>
            <w:tcW w:w="2259" w:type="dxa"/>
          </w:tcPr>
          <w:p w14:paraId="040E271C"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Dirección</w:t>
            </w:r>
          </w:p>
        </w:tc>
        <w:tc>
          <w:tcPr>
            <w:tcW w:w="2800" w:type="dxa"/>
          </w:tcPr>
          <w:p w14:paraId="2DFF13CC"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Consultoría Externa</w:t>
            </w:r>
          </w:p>
        </w:tc>
        <w:tc>
          <w:tcPr>
            <w:tcW w:w="1915" w:type="dxa"/>
          </w:tcPr>
          <w:p w14:paraId="1E4A0300" w14:textId="77777777" w:rsidR="00CE169C" w:rsidRPr="00881C5B" w:rsidRDefault="00CE169C" w:rsidP="00CE169C">
            <w:pPr>
              <w:rPr>
                <w:rFonts w:ascii="Arial" w:hAnsi="Arial" w:cs="Arial"/>
              </w:rPr>
            </w:pPr>
            <w:r w:rsidRPr="00881C5B">
              <w:rPr>
                <w:rFonts w:ascii="Arial" w:hAnsi="Arial" w:cs="Arial"/>
              </w:rPr>
              <w:t>Comunicación:</w:t>
            </w:r>
          </w:p>
          <w:p w14:paraId="1861D079" w14:textId="77777777" w:rsidR="00CE169C" w:rsidRPr="00881C5B" w:rsidRDefault="00CE169C" w:rsidP="00CE169C">
            <w:pPr>
              <w:pStyle w:val="Prrafodelista"/>
              <w:numPr>
                <w:ilvl w:val="0"/>
                <w:numId w:val="17"/>
              </w:numPr>
              <w:contextualSpacing/>
              <w:rPr>
                <w:rFonts w:ascii="Arial" w:hAnsi="Arial" w:cs="Arial"/>
                <w:sz w:val="20"/>
                <w:szCs w:val="20"/>
              </w:rPr>
            </w:pPr>
            <w:r w:rsidRPr="00881C5B">
              <w:rPr>
                <w:rFonts w:ascii="Arial" w:hAnsi="Arial" w:cs="Arial"/>
                <w:sz w:val="20"/>
                <w:szCs w:val="20"/>
              </w:rPr>
              <w:t xml:space="preserve">Mail </w:t>
            </w:r>
          </w:p>
          <w:p w14:paraId="7B878007" w14:textId="77777777" w:rsidR="00CE169C" w:rsidRPr="00881C5B" w:rsidRDefault="00CE169C" w:rsidP="00CE169C">
            <w:pPr>
              <w:pStyle w:val="Prrafodelista"/>
              <w:numPr>
                <w:ilvl w:val="0"/>
                <w:numId w:val="17"/>
              </w:numPr>
              <w:contextualSpacing/>
              <w:rPr>
                <w:rFonts w:ascii="Arial" w:hAnsi="Arial" w:cs="Arial"/>
                <w:sz w:val="20"/>
                <w:szCs w:val="20"/>
              </w:rPr>
            </w:pPr>
            <w:r w:rsidRPr="00881C5B">
              <w:rPr>
                <w:rFonts w:ascii="Arial" w:hAnsi="Arial" w:cs="Arial"/>
                <w:sz w:val="20"/>
                <w:szCs w:val="20"/>
              </w:rPr>
              <w:t>Soporte informático</w:t>
            </w:r>
          </w:p>
          <w:p w14:paraId="2DA73C8C" w14:textId="18479717" w:rsidR="00CE169C" w:rsidRPr="00881C5B" w:rsidRDefault="00CE169C" w:rsidP="00CE169C">
            <w:pPr>
              <w:spacing w:before="100" w:beforeAutospacing="1" w:after="100" w:afterAutospacing="1" w:line="360" w:lineRule="atLeast"/>
              <w:jc w:val="both"/>
              <w:rPr>
                <w:rFonts w:ascii="ArialMT" w:eastAsiaTheme="minorHAnsi" w:hAnsi="ArialMT" w:cs="ArialMT"/>
                <w:lang w:eastAsia="en-US"/>
              </w:rPr>
            </w:pPr>
            <w:r w:rsidRPr="00881C5B">
              <w:rPr>
                <w:rFonts w:ascii="Arial" w:hAnsi="Arial" w:cs="Arial"/>
              </w:rPr>
              <w:t>Soporte en papel</w:t>
            </w:r>
          </w:p>
        </w:tc>
        <w:tc>
          <w:tcPr>
            <w:tcW w:w="1697" w:type="dxa"/>
            <w:shd w:val="clear" w:color="auto" w:fill="auto"/>
            <w:vAlign w:val="center"/>
          </w:tcPr>
          <w:p w14:paraId="03CA8C9F" w14:textId="3334C09B"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 xml:space="preserve">Junio </w:t>
            </w:r>
            <w:r w:rsidR="00462032" w:rsidRPr="00881C5B">
              <w:rPr>
                <w:rFonts w:ascii="ArialMT" w:eastAsiaTheme="minorHAnsi" w:hAnsi="ArialMT" w:cs="ArialMT"/>
                <w:lang w:eastAsia="en-US"/>
              </w:rPr>
              <w:t xml:space="preserve">– Julio </w:t>
            </w:r>
            <w:r w:rsidRPr="00881C5B">
              <w:rPr>
                <w:rFonts w:ascii="ArialMT" w:eastAsiaTheme="minorHAnsi" w:hAnsi="ArialMT" w:cs="ArialMT"/>
                <w:lang w:eastAsia="en-US"/>
              </w:rPr>
              <w:t>2022</w:t>
            </w:r>
          </w:p>
        </w:tc>
      </w:tr>
      <w:tr w:rsidR="00881C5B" w:rsidRPr="00881C5B" w14:paraId="2C75F5DE" w14:textId="77777777" w:rsidTr="006452E1">
        <w:tc>
          <w:tcPr>
            <w:tcW w:w="5323" w:type="dxa"/>
          </w:tcPr>
          <w:p w14:paraId="520B4B2E"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Publicar el Plan de Igualdad</w:t>
            </w:r>
          </w:p>
        </w:tc>
        <w:tc>
          <w:tcPr>
            <w:tcW w:w="2259" w:type="dxa"/>
          </w:tcPr>
          <w:p w14:paraId="165004AC"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Comisión Negociadora</w:t>
            </w:r>
          </w:p>
        </w:tc>
        <w:tc>
          <w:tcPr>
            <w:tcW w:w="2800" w:type="dxa"/>
          </w:tcPr>
          <w:p w14:paraId="16CFEF9D"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Consultoría Externa</w:t>
            </w:r>
          </w:p>
        </w:tc>
        <w:tc>
          <w:tcPr>
            <w:tcW w:w="1915" w:type="dxa"/>
          </w:tcPr>
          <w:p w14:paraId="42280532"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Presencia BON</w:t>
            </w:r>
          </w:p>
        </w:tc>
        <w:tc>
          <w:tcPr>
            <w:tcW w:w="1697" w:type="dxa"/>
            <w:vAlign w:val="center"/>
          </w:tcPr>
          <w:p w14:paraId="145C1A9F" w14:textId="2AA44D99"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Julio 2022</w:t>
            </w:r>
          </w:p>
        </w:tc>
      </w:tr>
      <w:tr w:rsidR="00881C5B" w:rsidRPr="00881C5B" w14:paraId="53E52840" w14:textId="77777777" w:rsidTr="006452E1">
        <w:trPr>
          <w:trHeight w:val="771"/>
        </w:trPr>
        <w:tc>
          <w:tcPr>
            <w:tcW w:w="5323" w:type="dxa"/>
          </w:tcPr>
          <w:p w14:paraId="446610A7"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 xml:space="preserve">La inclusión de la perspectiva de género en las relaciones con las entidades proveedoras. </w:t>
            </w:r>
          </w:p>
        </w:tc>
        <w:tc>
          <w:tcPr>
            <w:tcW w:w="2259" w:type="dxa"/>
          </w:tcPr>
          <w:p w14:paraId="1A99A9B1"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Dirección</w:t>
            </w:r>
          </w:p>
        </w:tc>
        <w:tc>
          <w:tcPr>
            <w:tcW w:w="2800" w:type="dxa"/>
          </w:tcPr>
          <w:p w14:paraId="140FA8AC"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No necesarios</w:t>
            </w:r>
          </w:p>
        </w:tc>
        <w:tc>
          <w:tcPr>
            <w:tcW w:w="1915" w:type="dxa"/>
          </w:tcPr>
          <w:p w14:paraId="37C678E5"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Nº proveedoras con PdI</w:t>
            </w:r>
          </w:p>
        </w:tc>
        <w:tc>
          <w:tcPr>
            <w:tcW w:w="1697" w:type="dxa"/>
            <w:shd w:val="clear" w:color="auto" w:fill="auto"/>
            <w:vAlign w:val="center"/>
          </w:tcPr>
          <w:p w14:paraId="5418BBB0" w14:textId="614F94FE" w:rsidR="00AB3386" w:rsidRPr="00881C5B" w:rsidRDefault="00462032" w:rsidP="00AB3386">
            <w:pPr>
              <w:spacing w:before="100" w:beforeAutospacing="1" w:after="100" w:afterAutospacing="1" w:line="360" w:lineRule="atLeast"/>
              <w:jc w:val="both"/>
              <w:rPr>
                <w:rFonts w:ascii="ArialMT" w:hAnsi="ArialMT" w:cs="ArialMT"/>
                <w:shd w:val="clear" w:color="auto" w:fill="92D050"/>
              </w:rPr>
            </w:pPr>
            <w:r w:rsidRPr="00881C5B">
              <w:rPr>
                <w:rFonts w:ascii="ArialMT" w:eastAsiaTheme="minorHAnsi" w:hAnsi="ArialMT" w:cs="ArialMT"/>
                <w:lang w:eastAsia="en-US"/>
              </w:rPr>
              <w:t xml:space="preserve">Inicio Septiembre 2022 . Actualización durante la vigencia del plan hasta </w:t>
            </w:r>
            <w:r w:rsidR="00AB3386" w:rsidRPr="00881C5B">
              <w:rPr>
                <w:rFonts w:ascii="ArialMT" w:eastAsiaTheme="minorHAnsi" w:hAnsi="ArialMT" w:cs="ArialMT"/>
                <w:lang w:eastAsia="en-US"/>
              </w:rPr>
              <w:t>202</w:t>
            </w:r>
            <w:r w:rsidR="00CE169C" w:rsidRPr="00881C5B">
              <w:rPr>
                <w:rFonts w:ascii="ArialMT" w:eastAsiaTheme="minorHAnsi" w:hAnsi="ArialMT" w:cs="ArialMT"/>
                <w:lang w:eastAsia="en-US"/>
              </w:rPr>
              <w:t>6</w:t>
            </w:r>
          </w:p>
        </w:tc>
      </w:tr>
      <w:tr w:rsidR="00881C5B" w:rsidRPr="00881C5B" w14:paraId="74277298" w14:textId="77777777" w:rsidTr="006452E1">
        <w:trPr>
          <w:trHeight w:val="838"/>
        </w:trPr>
        <w:tc>
          <w:tcPr>
            <w:tcW w:w="5323" w:type="dxa"/>
          </w:tcPr>
          <w:p w14:paraId="19460CDF"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 xml:space="preserve">Realizar una encuesta de satisfacción entre la plantilla y analizar los datos segregados por sexo </w:t>
            </w:r>
          </w:p>
        </w:tc>
        <w:tc>
          <w:tcPr>
            <w:tcW w:w="2259" w:type="dxa"/>
          </w:tcPr>
          <w:p w14:paraId="2F6896E3"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Dirección</w:t>
            </w:r>
          </w:p>
        </w:tc>
        <w:tc>
          <w:tcPr>
            <w:tcW w:w="2800" w:type="dxa"/>
          </w:tcPr>
          <w:p w14:paraId="5A714E11"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Consultoría Externa</w:t>
            </w:r>
          </w:p>
        </w:tc>
        <w:tc>
          <w:tcPr>
            <w:tcW w:w="1915" w:type="dxa"/>
          </w:tcPr>
          <w:p w14:paraId="47CCC694"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Aumento de la satisfacción en la plantilla</w:t>
            </w:r>
          </w:p>
        </w:tc>
        <w:tc>
          <w:tcPr>
            <w:tcW w:w="1697" w:type="dxa"/>
            <w:shd w:val="clear" w:color="auto" w:fill="auto"/>
            <w:vAlign w:val="center"/>
          </w:tcPr>
          <w:p w14:paraId="15EB04E5" w14:textId="239F4859" w:rsidR="00AB3386" w:rsidRPr="00881C5B" w:rsidRDefault="00462032" w:rsidP="00462032">
            <w:pPr>
              <w:spacing w:before="100" w:beforeAutospacing="1" w:after="100" w:afterAutospacing="1" w:line="360" w:lineRule="atLeast"/>
              <w:jc w:val="both"/>
              <w:rPr>
                <w:rFonts w:ascii="ArialMT" w:hAnsi="ArialMT" w:cs="ArialMT"/>
                <w:shd w:val="clear" w:color="auto" w:fill="92D050"/>
              </w:rPr>
            </w:pPr>
            <w:r w:rsidRPr="00881C5B">
              <w:rPr>
                <w:rFonts w:ascii="ArialMT" w:eastAsiaTheme="minorHAnsi" w:hAnsi="ArialMT" w:cs="ArialMT"/>
                <w:lang w:eastAsia="en-US"/>
              </w:rPr>
              <w:t xml:space="preserve">Octubre </w:t>
            </w:r>
            <w:r w:rsidR="00AB3386" w:rsidRPr="00881C5B">
              <w:rPr>
                <w:rFonts w:ascii="ArialMT" w:eastAsiaTheme="minorHAnsi" w:hAnsi="ArialMT" w:cs="ArialMT"/>
                <w:lang w:eastAsia="en-US"/>
              </w:rPr>
              <w:t>2022-</w:t>
            </w:r>
            <w:r w:rsidRPr="00881C5B">
              <w:rPr>
                <w:rFonts w:ascii="ArialMT" w:eastAsiaTheme="minorHAnsi" w:hAnsi="ArialMT" w:cs="ArialMT"/>
                <w:lang w:eastAsia="en-US"/>
              </w:rPr>
              <w:t xml:space="preserve">Julio del </w:t>
            </w:r>
            <w:r w:rsidR="00AB3386" w:rsidRPr="00881C5B">
              <w:rPr>
                <w:rFonts w:ascii="ArialMT" w:eastAsiaTheme="minorHAnsi" w:hAnsi="ArialMT" w:cs="ArialMT"/>
                <w:lang w:eastAsia="en-US"/>
              </w:rPr>
              <w:t>202</w:t>
            </w:r>
            <w:r w:rsidRPr="00881C5B">
              <w:rPr>
                <w:rFonts w:ascii="ArialMT" w:eastAsiaTheme="minorHAnsi" w:hAnsi="ArialMT" w:cs="ArialMT"/>
                <w:lang w:eastAsia="en-US"/>
              </w:rPr>
              <w:t>3</w:t>
            </w:r>
          </w:p>
        </w:tc>
      </w:tr>
    </w:tbl>
    <w:p w14:paraId="4CBC74B0" w14:textId="77777777" w:rsidR="00AB3386" w:rsidRPr="00881C5B" w:rsidRDefault="00AB3386" w:rsidP="00AB3386">
      <w:pPr>
        <w:rPr>
          <w:rFonts w:eastAsia="Times New Roman" w:cstheme="minorHAnsi"/>
          <w:lang w:eastAsia="es-ES"/>
        </w:rPr>
      </w:pPr>
      <w:r w:rsidRPr="00881C5B">
        <w:rPr>
          <w:rFonts w:eastAsia="Times New Roman" w:cstheme="minorHAnsi"/>
          <w:lang w:eastAsia="es-ES"/>
        </w:rPr>
        <w:br w:type="page"/>
      </w:r>
    </w:p>
    <w:p w14:paraId="74D56F88" w14:textId="77777777" w:rsidR="00AB3386" w:rsidRPr="00881C5B" w:rsidRDefault="00AB3386" w:rsidP="00AB3386">
      <w:pPr>
        <w:spacing w:before="100" w:beforeAutospacing="1" w:after="100" w:afterAutospacing="1" w:line="360" w:lineRule="atLeast"/>
        <w:jc w:val="both"/>
        <w:rPr>
          <w:rFonts w:eastAsia="Times New Roman" w:cstheme="minorHAnsi"/>
          <w:lang w:eastAsia="es-ES"/>
        </w:rPr>
      </w:pPr>
    </w:p>
    <w:tbl>
      <w:tblPr>
        <w:tblStyle w:val="Tablaconcuadrcula1"/>
        <w:tblW w:w="13887" w:type="dxa"/>
        <w:tblLook w:val="04A0" w:firstRow="1" w:lastRow="0" w:firstColumn="1" w:lastColumn="0" w:noHBand="0" w:noVBand="1"/>
      </w:tblPr>
      <w:tblGrid>
        <w:gridCol w:w="5382"/>
        <w:gridCol w:w="2268"/>
        <w:gridCol w:w="2835"/>
        <w:gridCol w:w="1696"/>
        <w:gridCol w:w="1706"/>
      </w:tblGrid>
      <w:tr w:rsidR="00881C5B" w:rsidRPr="00881C5B" w14:paraId="09402149" w14:textId="77777777" w:rsidTr="000B7B8D">
        <w:trPr>
          <w:trHeight w:val="334"/>
        </w:trPr>
        <w:tc>
          <w:tcPr>
            <w:tcW w:w="13887" w:type="dxa"/>
            <w:gridSpan w:val="5"/>
          </w:tcPr>
          <w:p w14:paraId="3B24AE51" w14:textId="77777777" w:rsidR="00AB3386" w:rsidRPr="00881C5B" w:rsidRDefault="00AB3386" w:rsidP="00AB3386">
            <w:pPr>
              <w:keepNext/>
              <w:ind w:left="360"/>
              <w:jc w:val="center"/>
              <w:outlineLvl w:val="0"/>
              <w:rPr>
                <w:rFonts w:cstheme="minorHAnsi"/>
                <w:sz w:val="28"/>
                <w:szCs w:val="28"/>
              </w:rPr>
            </w:pPr>
            <w:bookmarkStart w:id="10" w:name="_Toc88483146"/>
            <w:r w:rsidRPr="00881C5B">
              <w:rPr>
                <w:rFonts w:asciiTheme="minorHAnsi" w:hAnsiTheme="minorHAnsi" w:cstheme="minorHAnsi"/>
                <w:b/>
                <w:bCs/>
                <w:sz w:val="28"/>
                <w:szCs w:val="28"/>
              </w:rPr>
              <w:t xml:space="preserve">Área de actuación: </w:t>
            </w:r>
            <w:r w:rsidRPr="00881C5B">
              <w:rPr>
                <w:rFonts w:asciiTheme="minorHAnsi" w:hAnsiTheme="minorHAnsi" w:cstheme="minorHAnsi"/>
                <w:b/>
                <w:bCs/>
                <w:sz w:val="28"/>
                <w:szCs w:val="28"/>
                <w:u w:val="single"/>
              </w:rPr>
              <w:t>Selección y promoción</w:t>
            </w:r>
            <w:bookmarkEnd w:id="10"/>
          </w:p>
        </w:tc>
      </w:tr>
      <w:tr w:rsidR="00881C5B" w:rsidRPr="00881C5B" w14:paraId="2EEB7505" w14:textId="77777777" w:rsidTr="000B7B8D">
        <w:trPr>
          <w:trHeight w:val="365"/>
        </w:trPr>
        <w:tc>
          <w:tcPr>
            <w:tcW w:w="5382" w:type="dxa"/>
            <w:vAlign w:val="center"/>
          </w:tcPr>
          <w:p w14:paraId="7C49A869"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Acciones</w:t>
            </w:r>
          </w:p>
        </w:tc>
        <w:tc>
          <w:tcPr>
            <w:tcW w:w="2268" w:type="dxa"/>
            <w:vAlign w:val="center"/>
          </w:tcPr>
          <w:p w14:paraId="30CEBB82"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Responsable</w:t>
            </w:r>
          </w:p>
        </w:tc>
        <w:tc>
          <w:tcPr>
            <w:tcW w:w="2835" w:type="dxa"/>
            <w:vAlign w:val="center"/>
          </w:tcPr>
          <w:p w14:paraId="05FC2B58" w14:textId="77777777" w:rsidR="00AB3386" w:rsidRPr="00881C5B" w:rsidRDefault="00AB3386" w:rsidP="00AB3386">
            <w:pPr>
              <w:spacing w:before="100" w:beforeAutospacing="1" w:after="100" w:afterAutospacing="1" w:line="360" w:lineRule="atLeast"/>
              <w:jc w:val="both"/>
              <w:rPr>
                <w:rFonts w:ascii="ArialMT" w:hAnsi="ArialMT" w:cs="ArialMT"/>
                <w:b/>
                <w:sz w:val="24"/>
                <w:szCs w:val="24"/>
              </w:rPr>
            </w:pPr>
            <w:r w:rsidRPr="00881C5B">
              <w:rPr>
                <w:rFonts w:ascii="ArialMT" w:eastAsiaTheme="minorHAnsi" w:hAnsi="ArialMT" w:cs="ArialMT"/>
                <w:b/>
                <w:sz w:val="24"/>
                <w:szCs w:val="24"/>
                <w:lang w:eastAsia="en-US"/>
              </w:rPr>
              <w:t>Medios y Recursos</w:t>
            </w:r>
          </w:p>
        </w:tc>
        <w:tc>
          <w:tcPr>
            <w:tcW w:w="1696" w:type="dxa"/>
            <w:vAlign w:val="center"/>
          </w:tcPr>
          <w:p w14:paraId="36177C87"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Indicador</w:t>
            </w:r>
          </w:p>
        </w:tc>
        <w:tc>
          <w:tcPr>
            <w:tcW w:w="1706" w:type="dxa"/>
            <w:vAlign w:val="center"/>
          </w:tcPr>
          <w:p w14:paraId="3E110B4E"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Fecha Implantación</w:t>
            </w:r>
          </w:p>
        </w:tc>
      </w:tr>
      <w:tr w:rsidR="00881C5B" w:rsidRPr="00881C5B" w14:paraId="2B2B7091" w14:textId="77777777" w:rsidTr="000B7B8D">
        <w:trPr>
          <w:trHeight w:val="1825"/>
        </w:trPr>
        <w:tc>
          <w:tcPr>
            <w:tcW w:w="5382" w:type="dxa"/>
          </w:tcPr>
          <w:p w14:paraId="19F517D0"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Revisar documentos y procedimientos de selección (solicitudes, formularios, guías de entrevista, denominación de puesto en las ofertas...), tanto en el lenguaje como en las imágenes y contenidos, para que cumplan el principio de igualdad de oportunidades</w:t>
            </w:r>
          </w:p>
        </w:tc>
        <w:tc>
          <w:tcPr>
            <w:tcW w:w="2268" w:type="dxa"/>
          </w:tcPr>
          <w:p w14:paraId="6A9F359D" w14:textId="1A9C6412"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hAnsi="ArialMT" w:cs="ArialMT"/>
              </w:rPr>
              <w:t>Dirección</w:t>
            </w:r>
            <w:r w:rsidR="00CE169C" w:rsidRPr="00881C5B">
              <w:rPr>
                <w:rFonts w:ascii="ArialMT" w:hAnsi="ArialMT" w:cs="ArialMT"/>
              </w:rPr>
              <w:t xml:space="preserve"> RR.HH.</w:t>
            </w:r>
          </w:p>
        </w:tc>
        <w:tc>
          <w:tcPr>
            <w:tcW w:w="2835" w:type="dxa"/>
          </w:tcPr>
          <w:p w14:paraId="78D8CAEF" w14:textId="7BB93085" w:rsidR="00AB3386" w:rsidRPr="00881C5B" w:rsidRDefault="00CE169C" w:rsidP="00AB3386">
            <w:pPr>
              <w:spacing w:before="100" w:beforeAutospacing="1" w:after="100" w:afterAutospacing="1" w:line="360" w:lineRule="atLeast"/>
              <w:jc w:val="both"/>
              <w:rPr>
                <w:rFonts w:ascii="ArialMT" w:hAnsi="ArialMT" w:cs="ArialMT"/>
              </w:rPr>
            </w:pPr>
            <w:r w:rsidRPr="00881C5B">
              <w:rPr>
                <w:rFonts w:ascii="ArialMT" w:hAnsi="ArialMT" w:cs="ArialMT"/>
              </w:rPr>
              <w:t>Humanos</w:t>
            </w:r>
          </w:p>
        </w:tc>
        <w:tc>
          <w:tcPr>
            <w:tcW w:w="1696" w:type="dxa"/>
          </w:tcPr>
          <w:p w14:paraId="2FEE192D"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95% ofertas principio igualdad (primer año)</w:t>
            </w:r>
          </w:p>
          <w:p w14:paraId="5C48B1FB"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100% siguientes</w:t>
            </w:r>
          </w:p>
        </w:tc>
        <w:tc>
          <w:tcPr>
            <w:tcW w:w="1706" w:type="dxa"/>
            <w:vAlign w:val="center"/>
          </w:tcPr>
          <w:p w14:paraId="6BE0D3D5" w14:textId="44B90369" w:rsidR="00AB3386" w:rsidRPr="00881C5B" w:rsidRDefault="00462032" w:rsidP="00462032">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 xml:space="preserve">Inicio junio </w:t>
            </w:r>
            <w:r w:rsidR="00BA67BF" w:rsidRPr="00881C5B">
              <w:rPr>
                <w:rFonts w:ascii="ArialMT" w:eastAsiaTheme="minorHAnsi" w:hAnsi="ArialMT" w:cs="ArialMT"/>
                <w:lang w:eastAsia="en-US"/>
              </w:rPr>
              <w:t>2022</w:t>
            </w:r>
            <w:r w:rsidRPr="00881C5B">
              <w:rPr>
                <w:rFonts w:ascii="ArialMT" w:eastAsiaTheme="minorHAnsi" w:hAnsi="ArialMT" w:cs="ArialMT"/>
                <w:lang w:eastAsia="en-US"/>
              </w:rPr>
              <w:t xml:space="preserve">, aplicación  y seguimiento durante la vigencia del plan </w:t>
            </w:r>
            <w:r w:rsidR="00BA67BF" w:rsidRPr="00881C5B">
              <w:rPr>
                <w:rFonts w:ascii="ArialMT" w:eastAsiaTheme="minorHAnsi" w:hAnsi="ArialMT" w:cs="ArialMT"/>
                <w:lang w:eastAsia="en-US"/>
              </w:rPr>
              <w:t>202</w:t>
            </w:r>
            <w:r w:rsidR="00CE169C" w:rsidRPr="00881C5B">
              <w:rPr>
                <w:rFonts w:ascii="ArialMT" w:eastAsiaTheme="minorHAnsi" w:hAnsi="ArialMT" w:cs="ArialMT"/>
                <w:lang w:eastAsia="en-US"/>
              </w:rPr>
              <w:t>6</w:t>
            </w:r>
          </w:p>
        </w:tc>
      </w:tr>
      <w:tr w:rsidR="00881C5B" w:rsidRPr="00881C5B" w14:paraId="6A4033DE" w14:textId="77777777" w:rsidTr="000B7B8D">
        <w:trPr>
          <w:trHeight w:val="1296"/>
        </w:trPr>
        <w:tc>
          <w:tcPr>
            <w:tcW w:w="5382" w:type="dxa"/>
          </w:tcPr>
          <w:p w14:paraId="768988C6" w14:textId="713B6486" w:rsidR="00CE169C" w:rsidRPr="00881C5B" w:rsidRDefault="00CE169C" w:rsidP="00AB3386">
            <w:pPr>
              <w:spacing w:before="100" w:beforeAutospacing="1" w:after="100" w:afterAutospacing="1" w:line="360" w:lineRule="atLeast"/>
              <w:jc w:val="both"/>
              <w:rPr>
                <w:rFonts w:ascii="ArialMT" w:hAnsi="ArialMT" w:cs="ArialMT"/>
              </w:rPr>
            </w:pPr>
            <w:r w:rsidRPr="00881C5B">
              <w:rPr>
                <w:rFonts w:ascii="ArialMT" w:eastAsiaTheme="minorHAnsi" w:hAnsi="ArialMT" w:cs="ArialMT"/>
                <w:lang w:eastAsia="en-US"/>
              </w:rPr>
              <w:t>Las personas que intervienen en los procesos de selección de Calzados Robusta serán formadas en materia de igualdad de oportunidades</w:t>
            </w:r>
          </w:p>
        </w:tc>
        <w:tc>
          <w:tcPr>
            <w:tcW w:w="2268" w:type="dxa"/>
          </w:tcPr>
          <w:p w14:paraId="155119E8" w14:textId="2C785DC1" w:rsidR="00CE169C" w:rsidRPr="00881C5B" w:rsidRDefault="00CE169C" w:rsidP="00AB3386">
            <w:pPr>
              <w:spacing w:before="100" w:beforeAutospacing="1" w:after="100" w:afterAutospacing="1" w:line="360" w:lineRule="atLeast"/>
              <w:jc w:val="both"/>
              <w:rPr>
                <w:rFonts w:ascii="ArialMT" w:hAnsi="ArialMT" w:cs="ArialMT"/>
              </w:rPr>
            </w:pPr>
            <w:r w:rsidRPr="00881C5B">
              <w:rPr>
                <w:rFonts w:ascii="ArialMT" w:hAnsi="ArialMT" w:cs="ArialMT"/>
              </w:rPr>
              <w:t>Dirección RR.HH.</w:t>
            </w:r>
          </w:p>
        </w:tc>
        <w:tc>
          <w:tcPr>
            <w:tcW w:w="2835" w:type="dxa"/>
          </w:tcPr>
          <w:p w14:paraId="635B8410" w14:textId="38710AA3" w:rsidR="00CE169C" w:rsidRPr="00881C5B" w:rsidRDefault="00CE169C" w:rsidP="00AB3386">
            <w:pPr>
              <w:spacing w:before="100" w:beforeAutospacing="1" w:after="100" w:afterAutospacing="1" w:line="360" w:lineRule="atLeast"/>
              <w:jc w:val="both"/>
              <w:rPr>
                <w:rFonts w:ascii="ArialMT" w:hAnsi="ArialMT" w:cs="ArialMT"/>
              </w:rPr>
            </w:pPr>
            <w:r w:rsidRPr="00881C5B">
              <w:rPr>
                <w:rFonts w:ascii="ArialMT" w:hAnsi="ArialMT" w:cs="ArialMT"/>
              </w:rPr>
              <w:t>Humanos y económicos</w:t>
            </w:r>
          </w:p>
        </w:tc>
        <w:tc>
          <w:tcPr>
            <w:tcW w:w="1696" w:type="dxa"/>
          </w:tcPr>
          <w:p w14:paraId="6479932F" w14:textId="77777777" w:rsidR="00CE169C" w:rsidRPr="00881C5B" w:rsidRDefault="00CE169C" w:rsidP="00CE169C">
            <w:pPr>
              <w:rPr>
                <w:rFonts w:ascii="ArialMT" w:hAnsi="ArialMT" w:cs="ArialMT"/>
              </w:rPr>
            </w:pPr>
            <w:r w:rsidRPr="00881C5B">
              <w:rPr>
                <w:rFonts w:ascii="ArialMT" w:hAnsi="ArialMT" w:cs="ArialMT"/>
              </w:rPr>
              <w:t>Contenido de la formación.</w:t>
            </w:r>
          </w:p>
          <w:p w14:paraId="37AD3CA3" w14:textId="77777777" w:rsidR="00CE169C" w:rsidRPr="00881C5B" w:rsidRDefault="00CE169C" w:rsidP="00CE169C">
            <w:pPr>
              <w:rPr>
                <w:rFonts w:ascii="ArialMT" w:hAnsi="ArialMT" w:cs="ArialMT"/>
              </w:rPr>
            </w:pPr>
          </w:p>
          <w:p w14:paraId="48E64F26" w14:textId="27104ED6" w:rsidR="00CE169C" w:rsidRPr="00881C5B" w:rsidRDefault="00CE169C" w:rsidP="00CE169C">
            <w:pPr>
              <w:rPr>
                <w:rFonts w:ascii="ArialMT" w:hAnsi="ArialMT" w:cs="ArialMT"/>
              </w:rPr>
            </w:pPr>
            <w:r w:rsidRPr="00881C5B">
              <w:rPr>
                <w:rFonts w:ascii="ArialMT" w:hAnsi="ArialMT" w:cs="ArialMT"/>
              </w:rPr>
              <w:t>Encuesta de opinión y un informe sobre su utilidad por las personas asistentes</w:t>
            </w:r>
          </w:p>
        </w:tc>
        <w:tc>
          <w:tcPr>
            <w:tcW w:w="1706" w:type="dxa"/>
            <w:vAlign w:val="center"/>
          </w:tcPr>
          <w:p w14:paraId="46774FE1" w14:textId="2B3646C0" w:rsidR="00CE169C" w:rsidRPr="00881C5B" w:rsidRDefault="00462032" w:rsidP="00462032">
            <w:pPr>
              <w:spacing w:before="100" w:beforeAutospacing="1" w:after="100" w:afterAutospacing="1" w:line="360" w:lineRule="atLeast"/>
              <w:jc w:val="both"/>
              <w:rPr>
                <w:rFonts w:ascii="ArialMT" w:hAnsi="ArialMT" w:cs="ArialMT"/>
              </w:rPr>
            </w:pPr>
            <w:r w:rsidRPr="00881C5B">
              <w:rPr>
                <w:rFonts w:ascii="ArialMT" w:hAnsi="ArialMT" w:cs="ArialMT"/>
              </w:rPr>
              <w:t xml:space="preserve">Septiembre </w:t>
            </w:r>
            <w:r w:rsidR="00CE169C" w:rsidRPr="00881C5B">
              <w:rPr>
                <w:rFonts w:ascii="ArialMT" w:hAnsi="ArialMT" w:cs="ArialMT"/>
              </w:rPr>
              <w:t>202</w:t>
            </w:r>
            <w:r w:rsidRPr="00881C5B">
              <w:rPr>
                <w:rFonts w:ascii="ArialMT" w:hAnsi="ArialMT" w:cs="ArialMT"/>
              </w:rPr>
              <w:t>2</w:t>
            </w:r>
            <w:r w:rsidR="00CE169C" w:rsidRPr="00881C5B">
              <w:rPr>
                <w:rFonts w:ascii="ArialMT" w:hAnsi="ArialMT" w:cs="ArialMT"/>
              </w:rPr>
              <w:t>-</w:t>
            </w:r>
            <w:r w:rsidRPr="00881C5B">
              <w:rPr>
                <w:rFonts w:ascii="ArialMT" w:hAnsi="ArialMT" w:cs="ArialMT"/>
              </w:rPr>
              <w:t xml:space="preserve"> Diciembre </w:t>
            </w:r>
            <w:r w:rsidR="00CE169C" w:rsidRPr="00881C5B">
              <w:rPr>
                <w:rFonts w:ascii="ArialMT" w:hAnsi="ArialMT" w:cs="ArialMT"/>
              </w:rPr>
              <w:t>2024</w:t>
            </w:r>
          </w:p>
        </w:tc>
      </w:tr>
      <w:tr w:rsidR="00881C5B" w:rsidRPr="00881C5B" w14:paraId="2F2FE595" w14:textId="77777777" w:rsidTr="000B7B8D">
        <w:trPr>
          <w:trHeight w:val="1296"/>
        </w:trPr>
        <w:tc>
          <w:tcPr>
            <w:tcW w:w="5382" w:type="dxa"/>
          </w:tcPr>
          <w:p w14:paraId="3C8A2A97"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Procedimiento selección basado en competencias y conocimientos, que tenga en cuenta la perspectiva de género (sin connotaciones ni lenguaje sexista).</w:t>
            </w:r>
          </w:p>
        </w:tc>
        <w:tc>
          <w:tcPr>
            <w:tcW w:w="2268" w:type="dxa"/>
          </w:tcPr>
          <w:p w14:paraId="1B90BA60" w14:textId="55D0A946"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hAnsi="ArialMT" w:cs="ArialMT"/>
              </w:rPr>
              <w:t>Dirección</w:t>
            </w:r>
            <w:r w:rsidR="00CE169C" w:rsidRPr="00881C5B">
              <w:rPr>
                <w:rFonts w:ascii="ArialMT" w:hAnsi="ArialMT" w:cs="ArialMT"/>
              </w:rPr>
              <w:t xml:space="preserve"> RR.HH.</w:t>
            </w:r>
          </w:p>
        </w:tc>
        <w:tc>
          <w:tcPr>
            <w:tcW w:w="2835" w:type="dxa"/>
          </w:tcPr>
          <w:p w14:paraId="1A4AAE59" w14:textId="3C4D1E58" w:rsidR="00AB3386" w:rsidRPr="00881C5B" w:rsidRDefault="00CE169C" w:rsidP="00AB3386">
            <w:pPr>
              <w:spacing w:before="100" w:beforeAutospacing="1" w:after="100" w:afterAutospacing="1" w:line="360" w:lineRule="atLeast"/>
              <w:jc w:val="both"/>
              <w:rPr>
                <w:rFonts w:ascii="ArialMT" w:hAnsi="ArialMT" w:cs="ArialMT"/>
              </w:rPr>
            </w:pPr>
            <w:r w:rsidRPr="00881C5B">
              <w:rPr>
                <w:rFonts w:ascii="ArialMT" w:hAnsi="ArialMT" w:cs="ArialMT"/>
              </w:rPr>
              <w:t>Humanos</w:t>
            </w:r>
          </w:p>
        </w:tc>
        <w:tc>
          <w:tcPr>
            <w:tcW w:w="1696" w:type="dxa"/>
          </w:tcPr>
          <w:p w14:paraId="3E0F4C06"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95% ofertas principio igualdad (primer año) 100% siguientes</w:t>
            </w:r>
          </w:p>
        </w:tc>
        <w:tc>
          <w:tcPr>
            <w:tcW w:w="1706" w:type="dxa"/>
            <w:vAlign w:val="center"/>
          </w:tcPr>
          <w:p w14:paraId="6BE444CA" w14:textId="25E9BD77" w:rsidR="00AB3386" w:rsidRPr="00881C5B" w:rsidRDefault="00462032"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 xml:space="preserve">Junio 2022 aplicación durante todo el plan hasta el </w:t>
            </w:r>
            <w:r w:rsidR="00BA67BF" w:rsidRPr="00881C5B">
              <w:rPr>
                <w:rFonts w:ascii="ArialMT" w:eastAsiaTheme="minorHAnsi" w:hAnsi="ArialMT" w:cs="ArialMT"/>
                <w:lang w:eastAsia="en-US"/>
              </w:rPr>
              <w:t>202</w:t>
            </w:r>
            <w:r w:rsidR="00CE169C" w:rsidRPr="00881C5B">
              <w:rPr>
                <w:rFonts w:ascii="ArialMT" w:eastAsiaTheme="minorHAnsi" w:hAnsi="ArialMT" w:cs="ArialMT"/>
                <w:lang w:eastAsia="en-US"/>
              </w:rPr>
              <w:t>6</w:t>
            </w:r>
          </w:p>
        </w:tc>
      </w:tr>
      <w:tr w:rsidR="00881C5B" w:rsidRPr="00881C5B" w14:paraId="04DC488C" w14:textId="77777777" w:rsidTr="000B7B8D">
        <w:trPr>
          <w:trHeight w:val="1460"/>
        </w:trPr>
        <w:tc>
          <w:tcPr>
            <w:tcW w:w="5382" w:type="dxa"/>
          </w:tcPr>
          <w:p w14:paraId="5B8743B1"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lastRenderedPageBreak/>
              <w:t>Adoptar medidas de acción positiva para que, en condiciones equivalentes de idoneidad y competencia, acceda una mujer a vacantes de puestos que estén subrepresentadas</w:t>
            </w:r>
          </w:p>
        </w:tc>
        <w:tc>
          <w:tcPr>
            <w:tcW w:w="2268" w:type="dxa"/>
          </w:tcPr>
          <w:p w14:paraId="6F3CD0D6" w14:textId="37C75175"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hAnsi="ArialMT" w:cs="ArialMT"/>
              </w:rPr>
              <w:t>Dirección</w:t>
            </w:r>
            <w:r w:rsidR="00CE169C" w:rsidRPr="00881C5B">
              <w:rPr>
                <w:rFonts w:ascii="ArialMT" w:hAnsi="ArialMT" w:cs="ArialMT"/>
              </w:rPr>
              <w:t xml:space="preserve"> RR.HH.</w:t>
            </w:r>
          </w:p>
        </w:tc>
        <w:tc>
          <w:tcPr>
            <w:tcW w:w="2835" w:type="dxa"/>
          </w:tcPr>
          <w:p w14:paraId="0B24A565" w14:textId="18BD0670" w:rsidR="00AB3386" w:rsidRPr="00881C5B" w:rsidRDefault="00CE169C" w:rsidP="00AB3386">
            <w:pPr>
              <w:spacing w:before="100" w:beforeAutospacing="1" w:after="100" w:afterAutospacing="1" w:line="360" w:lineRule="atLeast"/>
              <w:jc w:val="both"/>
              <w:rPr>
                <w:rFonts w:ascii="ArialMT" w:hAnsi="ArialMT" w:cs="ArialMT"/>
              </w:rPr>
            </w:pPr>
            <w:r w:rsidRPr="00881C5B">
              <w:rPr>
                <w:rFonts w:ascii="ArialMT" w:hAnsi="ArialMT" w:cs="ArialMT"/>
              </w:rPr>
              <w:t>Humanos</w:t>
            </w:r>
          </w:p>
        </w:tc>
        <w:tc>
          <w:tcPr>
            <w:tcW w:w="1696" w:type="dxa"/>
          </w:tcPr>
          <w:p w14:paraId="17E9CCB7"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 subrepre- sentación por niveles</w:t>
            </w:r>
          </w:p>
        </w:tc>
        <w:tc>
          <w:tcPr>
            <w:tcW w:w="1706" w:type="dxa"/>
            <w:vAlign w:val="center"/>
          </w:tcPr>
          <w:p w14:paraId="7F5F44B8" w14:textId="593B1CF7" w:rsidR="00AB3386" w:rsidRPr="00881C5B" w:rsidRDefault="00462032"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 xml:space="preserve">Junio </w:t>
            </w:r>
            <w:r w:rsidR="00BA67BF" w:rsidRPr="00881C5B">
              <w:rPr>
                <w:rFonts w:ascii="ArialMT" w:eastAsiaTheme="minorHAnsi" w:hAnsi="ArialMT" w:cs="ArialMT"/>
                <w:lang w:eastAsia="en-US"/>
              </w:rPr>
              <w:t>2022-</w:t>
            </w:r>
            <w:r w:rsidRPr="00881C5B">
              <w:rPr>
                <w:rFonts w:ascii="ArialMT" w:eastAsiaTheme="minorHAnsi" w:hAnsi="ArialMT" w:cs="ArialMT"/>
                <w:lang w:eastAsia="en-US"/>
              </w:rPr>
              <w:t xml:space="preserve">hasta </w:t>
            </w:r>
            <w:r w:rsidR="00CA0B0A" w:rsidRPr="00881C5B">
              <w:rPr>
                <w:rFonts w:ascii="ArialMT" w:eastAsiaTheme="minorHAnsi" w:hAnsi="ArialMT" w:cs="ArialMT"/>
                <w:lang w:eastAsia="en-US"/>
              </w:rPr>
              <w:t xml:space="preserve"> junio</w:t>
            </w:r>
            <w:r w:rsidRPr="00881C5B">
              <w:rPr>
                <w:rFonts w:ascii="ArialMT" w:eastAsiaTheme="minorHAnsi" w:hAnsi="ArialMT" w:cs="ArialMT"/>
                <w:lang w:eastAsia="en-US"/>
              </w:rPr>
              <w:t xml:space="preserve"> </w:t>
            </w:r>
            <w:r w:rsidR="00BA67BF" w:rsidRPr="00881C5B">
              <w:rPr>
                <w:rFonts w:ascii="ArialMT" w:eastAsiaTheme="minorHAnsi" w:hAnsi="ArialMT" w:cs="ArialMT"/>
                <w:lang w:eastAsia="en-US"/>
              </w:rPr>
              <w:t>202</w:t>
            </w:r>
            <w:r w:rsidR="00CE169C" w:rsidRPr="00881C5B">
              <w:rPr>
                <w:rFonts w:ascii="ArialMT" w:eastAsiaTheme="minorHAnsi" w:hAnsi="ArialMT" w:cs="ArialMT"/>
                <w:lang w:eastAsia="en-US"/>
              </w:rPr>
              <w:t>6</w:t>
            </w:r>
          </w:p>
        </w:tc>
      </w:tr>
      <w:tr w:rsidR="00AB3386" w:rsidRPr="00881C5B" w14:paraId="4D49FB48" w14:textId="77777777" w:rsidTr="000B7B8D">
        <w:trPr>
          <w:trHeight w:val="1444"/>
        </w:trPr>
        <w:tc>
          <w:tcPr>
            <w:tcW w:w="5382" w:type="dxa"/>
          </w:tcPr>
          <w:p w14:paraId="21858DBA" w14:textId="2D93800F"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Contactar con centros formativos de la zona de influencia para crear vínculos y que den a conocer la posibilidad de trabajar</w:t>
            </w:r>
            <w:r w:rsidR="006452E1" w:rsidRPr="00881C5B">
              <w:rPr>
                <w:rFonts w:ascii="ArialMT" w:hAnsi="ArialMT" w:cs="ArialMT"/>
              </w:rPr>
              <w:t xml:space="preserve"> en la industria del calzado.</w:t>
            </w:r>
          </w:p>
        </w:tc>
        <w:tc>
          <w:tcPr>
            <w:tcW w:w="2268" w:type="dxa"/>
          </w:tcPr>
          <w:p w14:paraId="1B9AEDEB" w14:textId="0DA3FB06"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Dirección</w:t>
            </w:r>
            <w:r w:rsidR="006452E1" w:rsidRPr="00881C5B">
              <w:rPr>
                <w:rFonts w:ascii="ArialMT" w:hAnsi="ArialMT" w:cs="ArialMT"/>
              </w:rPr>
              <w:t xml:space="preserve"> RR. HH.</w:t>
            </w:r>
          </w:p>
        </w:tc>
        <w:tc>
          <w:tcPr>
            <w:tcW w:w="2835" w:type="dxa"/>
          </w:tcPr>
          <w:p w14:paraId="21A5FF94" w14:textId="41BC4EF6" w:rsidR="00AB3386" w:rsidRPr="00881C5B" w:rsidRDefault="006452E1" w:rsidP="00AB3386">
            <w:pPr>
              <w:spacing w:before="100" w:beforeAutospacing="1" w:after="100" w:afterAutospacing="1" w:line="360" w:lineRule="atLeast"/>
              <w:jc w:val="both"/>
              <w:rPr>
                <w:rFonts w:ascii="ArialMT" w:hAnsi="ArialMT" w:cs="ArialMT"/>
              </w:rPr>
            </w:pPr>
            <w:r w:rsidRPr="00881C5B">
              <w:rPr>
                <w:rFonts w:ascii="ArialMT" w:hAnsi="ArialMT" w:cs="ArialMT"/>
              </w:rPr>
              <w:t>Humanos</w:t>
            </w:r>
          </w:p>
        </w:tc>
        <w:tc>
          <w:tcPr>
            <w:tcW w:w="1696" w:type="dxa"/>
          </w:tcPr>
          <w:p w14:paraId="784A94DF"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Nº de centros contactados / acuerdos colaboración</w:t>
            </w:r>
          </w:p>
        </w:tc>
        <w:tc>
          <w:tcPr>
            <w:tcW w:w="1706" w:type="dxa"/>
          </w:tcPr>
          <w:p w14:paraId="603E337C" w14:textId="4D66F694" w:rsidR="00AB3386" w:rsidRPr="00881C5B" w:rsidRDefault="00CA0B0A" w:rsidP="00CA0B0A">
            <w:pPr>
              <w:spacing w:before="100" w:beforeAutospacing="1" w:after="100" w:afterAutospacing="1" w:line="360" w:lineRule="atLeast"/>
              <w:jc w:val="both"/>
              <w:rPr>
                <w:rFonts w:ascii="ArialMT" w:hAnsi="ArialMT" w:cs="ArialMT"/>
              </w:rPr>
            </w:pPr>
            <w:r w:rsidRPr="00881C5B">
              <w:rPr>
                <w:rFonts w:ascii="ArialMT" w:hAnsi="ArialMT" w:cs="ArialMT"/>
              </w:rPr>
              <w:t>junio de 2022</w:t>
            </w:r>
            <w:r w:rsidR="006452E1" w:rsidRPr="00881C5B">
              <w:rPr>
                <w:rFonts w:ascii="ArialMT" w:hAnsi="ArialMT" w:cs="ArialMT"/>
              </w:rPr>
              <w:t>-</w:t>
            </w:r>
            <w:r w:rsidRPr="00881C5B">
              <w:rPr>
                <w:rFonts w:ascii="ArialMT" w:hAnsi="ArialMT" w:cs="ArialMT"/>
              </w:rPr>
              <w:t xml:space="preserve">hasta </w:t>
            </w:r>
            <w:r w:rsidR="006452E1" w:rsidRPr="00881C5B">
              <w:rPr>
                <w:rFonts w:ascii="ArialMT" w:hAnsi="ArialMT" w:cs="ArialMT"/>
              </w:rPr>
              <w:t>2026</w:t>
            </w:r>
          </w:p>
        </w:tc>
      </w:tr>
    </w:tbl>
    <w:p w14:paraId="2A39CDD4" w14:textId="3031B101" w:rsidR="00AB3386" w:rsidRPr="00881C5B" w:rsidRDefault="00AB3386" w:rsidP="00AB3386">
      <w:pPr>
        <w:rPr>
          <w:rFonts w:eastAsia="Times New Roman" w:cstheme="minorHAnsi"/>
          <w:lang w:eastAsia="es-ES"/>
        </w:rPr>
      </w:pPr>
    </w:p>
    <w:tbl>
      <w:tblPr>
        <w:tblStyle w:val="Tablaconcuadrcula1"/>
        <w:tblW w:w="0" w:type="auto"/>
        <w:tblLook w:val="04A0" w:firstRow="1" w:lastRow="0" w:firstColumn="1" w:lastColumn="0" w:noHBand="0" w:noVBand="1"/>
      </w:tblPr>
      <w:tblGrid>
        <w:gridCol w:w="5807"/>
        <w:gridCol w:w="295"/>
        <w:gridCol w:w="1548"/>
        <w:gridCol w:w="162"/>
        <w:gridCol w:w="2248"/>
        <w:gridCol w:w="131"/>
        <w:gridCol w:w="1995"/>
        <w:gridCol w:w="107"/>
        <w:gridCol w:w="1701"/>
      </w:tblGrid>
      <w:tr w:rsidR="00881C5B" w:rsidRPr="00881C5B" w14:paraId="4EC0F497" w14:textId="77777777" w:rsidTr="00CA0B0A">
        <w:tc>
          <w:tcPr>
            <w:tcW w:w="13994" w:type="dxa"/>
            <w:gridSpan w:val="9"/>
          </w:tcPr>
          <w:p w14:paraId="5C47EFA2" w14:textId="77777777" w:rsidR="00AB3386" w:rsidRPr="00881C5B" w:rsidRDefault="00AB3386" w:rsidP="00AB3386">
            <w:pPr>
              <w:keepNext/>
              <w:ind w:left="360"/>
              <w:jc w:val="center"/>
              <w:outlineLvl w:val="0"/>
              <w:rPr>
                <w:rFonts w:cstheme="minorHAnsi"/>
                <w:sz w:val="28"/>
                <w:szCs w:val="28"/>
              </w:rPr>
            </w:pPr>
            <w:bookmarkStart w:id="11" w:name="_Toc88483148"/>
            <w:r w:rsidRPr="00881C5B">
              <w:rPr>
                <w:rFonts w:asciiTheme="minorHAnsi" w:hAnsiTheme="minorHAnsi" w:cstheme="minorHAnsi"/>
                <w:b/>
                <w:bCs/>
                <w:sz w:val="28"/>
                <w:szCs w:val="28"/>
              </w:rPr>
              <w:t xml:space="preserve">Área de actuación: </w:t>
            </w:r>
            <w:r w:rsidRPr="00881C5B">
              <w:rPr>
                <w:rFonts w:asciiTheme="minorHAnsi" w:hAnsiTheme="minorHAnsi" w:cstheme="minorHAnsi"/>
                <w:b/>
                <w:bCs/>
                <w:sz w:val="28"/>
                <w:szCs w:val="28"/>
                <w:u w:val="single"/>
              </w:rPr>
              <w:t>Formación</w:t>
            </w:r>
            <w:bookmarkEnd w:id="11"/>
          </w:p>
        </w:tc>
      </w:tr>
      <w:tr w:rsidR="00881C5B" w:rsidRPr="00881C5B" w14:paraId="0E9B8642" w14:textId="77777777" w:rsidTr="00CA0B0A">
        <w:tc>
          <w:tcPr>
            <w:tcW w:w="5807" w:type="dxa"/>
            <w:vAlign w:val="center"/>
          </w:tcPr>
          <w:p w14:paraId="5B741D6B"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Acciones</w:t>
            </w:r>
          </w:p>
        </w:tc>
        <w:tc>
          <w:tcPr>
            <w:tcW w:w="1843" w:type="dxa"/>
            <w:gridSpan w:val="2"/>
            <w:vAlign w:val="center"/>
          </w:tcPr>
          <w:p w14:paraId="1099868A"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Responsable</w:t>
            </w:r>
          </w:p>
        </w:tc>
        <w:tc>
          <w:tcPr>
            <w:tcW w:w="2410" w:type="dxa"/>
            <w:gridSpan w:val="2"/>
            <w:vAlign w:val="center"/>
          </w:tcPr>
          <w:p w14:paraId="6CCB087D" w14:textId="77777777" w:rsidR="00AB3386" w:rsidRPr="00881C5B" w:rsidRDefault="00AB3386" w:rsidP="00AB3386">
            <w:pPr>
              <w:spacing w:before="100" w:beforeAutospacing="1" w:after="100" w:afterAutospacing="1" w:line="360" w:lineRule="atLeast"/>
              <w:jc w:val="both"/>
              <w:rPr>
                <w:rFonts w:ascii="ArialMT" w:hAnsi="ArialMT" w:cs="ArialMT"/>
                <w:b/>
                <w:sz w:val="24"/>
                <w:szCs w:val="24"/>
              </w:rPr>
            </w:pPr>
            <w:r w:rsidRPr="00881C5B">
              <w:rPr>
                <w:rFonts w:ascii="ArialMT" w:eastAsiaTheme="minorHAnsi" w:hAnsi="ArialMT" w:cs="ArialMT"/>
                <w:b/>
                <w:sz w:val="24"/>
                <w:szCs w:val="24"/>
                <w:lang w:eastAsia="en-US"/>
              </w:rPr>
              <w:t>Medios y Recursos</w:t>
            </w:r>
          </w:p>
        </w:tc>
        <w:tc>
          <w:tcPr>
            <w:tcW w:w="2126" w:type="dxa"/>
            <w:gridSpan w:val="2"/>
            <w:vAlign w:val="center"/>
          </w:tcPr>
          <w:p w14:paraId="441191A1"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Indicador</w:t>
            </w:r>
          </w:p>
        </w:tc>
        <w:tc>
          <w:tcPr>
            <w:tcW w:w="1808" w:type="dxa"/>
            <w:gridSpan w:val="2"/>
            <w:vAlign w:val="center"/>
          </w:tcPr>
          <w:p w14:paraId="710CAED1"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Fecha Implantación</w:t>
            </w:r>
          </w:p>
        </w:tc>
      </w:tr>
      <w:tr w:rsidR="00881C5B" w:rsidRPr="00881C5B" w14:paraId="0F274592" w14:textId="77777777" w:rsidTr="00CA0B0A">
        <w:tc>
          <w:tcPr>
            <w:tcW w:w="5807" w:type="dxa"/>
          </w:tcPr>
          <w:p w14:paraId="7F7A4F0A"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Insistir, con la máxima publicidad, para que las acciones formativas lleguen a todo el personal.</w:t>
            </w:r>
          </w:p>
        </w:tc>
        <w:tc>
          <w:tcPr>
            <w:tcW w:w="1843" w:type="dxa"/>
            <w:gridSpan w:val="2"/>
          </w:tcPr>
          <w:p w14:paraId="12373443" w14:textId="3A4A9D5E"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hAnsi="ArialMT" w:cs="ArialMT"/>
              </w:rPr>
              <w:t>Dirección</w:t>
            </w:r>
            <w:r w:rsidR="006452E1" w:rsidRPr="00881C5B">
              <w:rPr>
                <w:rFonts w:ascii="ArialMT" w:hAnsi="ArialMT" w:cs="ArialMT"/>
              </w:rPr>
              <w:t xml:space="preserve"> RR. HH</w:t>
            </w:r>
          </w:p>
        </w:tc>
        <w:tc>
          <w:tcPr>
            <w:tcW w:w="2410" w:type="dxa"/>
            <w:gridSpan w:val="2"/>
          </w:tcPr>
          <w:p w14:paraId="6ADCAB1B" w14:textId="360EC720"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 xml:space="preserve">Correo electrónico corporativo / </w:t>
            </w:r>
            <w:r w:rsidR="006452E1" w:rsidRPr="00881C5B">
              <w:rPr>
                <w:rFonts w:ascii="ArialMT" w:hAnsi="ArialMT" w:cs="ArialMT"/>
              </w:rPr>
              <w:t>Humanos</w:t>
            </w:r>
          </w:p>
        </w:tc>
        <w:tc>
          <w:tcPr>
            <w:tcW w:w="2126" w:type="dxa"/>
            <w:gridSpan w:val="2"/>
          </w:tcPr>
          <w:p w14:paraId="2E9D1090"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N.º acciones formativas publicitadas y desagregar información por sexo</w:t>
            </w:r>
          </w:p>
        </w:tc>
        <w:tc>
          <w:tcPr>
            <w:tcW w:w="1808" w:type="dxa"/>
            <w:gridSpan w:val="2"/>
            <w:vAlign w:val="center"/>
          </w:tcPr>
          <w:p w14:paraId="5A913190" w14:textId="13E60A5D" w:rsidR="00AB3386" w:rsidRPr="00881C5B" w:rsidRDefault="00CA0B0A"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 xml:space="preserve">Junio </w:t>
            </w:r>
            <w:r w:rsidR="00BA67BF" w:rsidRPr="00881C5B">
              <w:rPr>
                <w:rFonts w:ascii="ArialMT" w:eastAsiaTheme="minorHAnsi" w:hAnsi="ArialMT" w:cs="ArialMT"/>
                <w:lang w:eastAsia="en-US"/>
              </w:rPr>
              <w:t>2022-</w:t>
            </w:r>
            <w:r w:rsidRPr="00881C5B">
              <w:rPr>
                <w:rFonts w:ascii="ArialMT" w:eastAsiaTheme="minorHAnsi" w:hAnsi="ArialMT" w:cs="ArialMT"/>
                <w:lang w:eastAsia="en-US"/>
              </w:rPr>
              <w:t xml:space="preserve"> Junio </w:t>
            </w:r>
            <w:r w:rsidR="00BA67BF" w:rsidRPr="00881C5B">
              <w:rPr>
                <w:rFonts w:ascii="ArialMT" w:eastAsiaTheme="minorHAnsi" w:hAnsi="ArialMT" w:cs="ArialMT"/>
                <w:lang w:eastAsia="en-US"/>
              </w:rPr>
              <w:t>202</w:t>
            </w:r>
            <w:r w:rsidR="006452E1" w:rsidRPr="00881C5B">
              <w:rPr>
                <w:rFonts w:ascii="ArialMT" w:eastAsiaTheme="minorHAnsi" w:hAnsi="ArialMT" w:cs="ArialMT"/>
                <w:lang w:eastAsia="en-US"/>
              </w:rPr>
              <w:t>6</w:t>
            </w:r>
          </w:p>
        </w:tc>
      </w:tr>
      <w:tr w:rsidR="00881C5B" w:rsidRPr="00881C5B" w14:paraId="5592A537" w14:textId="77777777" w:rsidTr="00CA0B0A">
        <w:tc>
          <w:tcPr>
            <w:tcW w:w="5807" w:type="dxa"/>
          </w:tcPr>
          <w:p w14:paraId="4AB85C1F"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Acción formativa sobre igualdad de género y lenguaje no sexista</w:t>
            </w:r>
          </w:p>
        </w:tc>
        <w:tc>
          <w:tcPr>
            <w:tcW w:w="1843" w:type="dxa"/>
            <w:gridSpan w:val="2"/>
          </w:tcPr>
          <w:p w14:paraId="1DB2F585" w14:textId="54D43083"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hAnsi="ArialMT" w:cs="ArialMT"/>
              </w:rPr>
              <w:t>Dirección</w:t>
            </w:r>
            <w:r w:rsidR="006452E1" w:rsidRPr="00881C5B">
              <w:rPr>
                <w:rFonts w:ascii="ArialMT" w:hAnsi="ArialMT" w:cs="ArialMT"/>
              </w:rPr>
              <w:t xml:space="preserve"> RR. HH.</w:t>
            </w:r>
          </w:p>
        </w:tc>
        <w:tc>
          <w:tcPr>
            <w:tcW w:w="2410" w:type="dxa"/>
            <w:gridSpan w:val="2"/>
          </w:tcPr>
          <w:p w14:paraId="7581A423" w14:textId="6AEDFDA3" w:rsidR="00AB3386" w:rsidRPr="00881C5B" w:rsidRDefault="006452E1" w:rsidP="00AB3386">
            <w:pPr>
              <w:spacing w:before="100" w:beforeAutospacing="1" w:after="100" w:afterAutospacing="1" w:line="360" w:lineRule="atLeast"/>
              <w:jc w:val="both"/>
              <w:rPr>
                <w:rFonts w:ascii="ArialMT" w:hAnsi="ArialMT" w:cs="ArialMT"/>
              </w:rPr>
            </w:pPr>
            <w:r w:rsidRPr="00881C5B">
              <w:rPr>
                <w:rFonts w:ascii="ArialMT" w:hAnsi="ArialMT" w:cs="ArialMT"/>
              </w:rPr>
              <w:t>Humanos y económicos</w:t>
            </w:r>
          </w:p>
        </w:tc>
        <w:tc>
          <w:tcPr>
            <w:tcW w:w="2126" w:type="dxa"/>
            <w:gridSpan w:val="2"/>
          </w:tcPr>
          <w:p w14:paraId="0982D518" w14:textId="4612A02C"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Una acción formativa</w:t>
            </w:r>
          </w:p>
        </w:tc>
        <w:tc>
          <w:tcPr>
            <w:tcW w:w="1808" w:type="dxa"/>
            <w:gridSpan w:val="2"/>
            <w:vAlign w:val="center"/>
          </w:tcPr>
          <w:p w14:paraId="7B35AF4A" w14:textId="23BE17D6" w:rsidR="00AB3386" w:rsidRPr="00881C5B" w:rsidRDefault="00CA0B0A"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 xml:space="preserve">Junio </w:t>
            </w:r>
            <w:r w:rsidR="00BA67BF" w:rsidRPr="00881C5B">
              <w:rPr>
                <w:rFonts w:ascii="ArialMT" w:eastAsiaTheme="minorHAnsi" w:hAnsi="ArialMT" w:cs="ArialMT"/>
                <w:lang w:eastAsia="en-US"/>
              </w:rPr>
              <w:t>2022-</w:t>
            </w:r>
            <w:r w:rsidRPr="00881C5B">
              <w:rPr>
                <w:rFonts w:ascii="ArialMT" w:eastAsiaTheme="minorHAnsi" w:hAnsi="ArialMT" w:cs="ArialMT"/>
                <w:lang w:eastAsia="en-US"/>
              </w:rPr>
              <w:t xml:space="preserve"> Junio </w:t>
            </w:r>
            <w:r w:rsidR="00BA67BF" w:rsidRPr="00881C5B">
              <w:rPr>
                <w:rFonts w:ascii="ArialMT" w:eastAsiaTheme="minorHAnsi" w:hAnsi="ArialMT" w:cs="ArialMT"/>
                <w:lang w:eastAsia="en-US"/>
              </w:rPr>
              <w:t>202</w:t>
            </w:r>
            <w:r w:rsidR="006452E1" w:rsidRPr="00881C5B">
              <w:rPr>
                <w:rFonts w:ascii="ArialMT" w:eastAsiaTheme="minorHAnsi" w:hAnsi="ArialMT" w:cs="ArialMT"/>
                <w:lang w:eastAsia="en-US"/>
              </w:rPr>
              <w:t>6</w:t>
            </w:r>
          </w:p>
        </w:tc>
      </w:tr>
      <w:tr w:rsidR="00881C5B" w:rsidRPr="00881C5B" w14:paraId="50CA51B5" w14:textId="77777777" w:rsidTr="00CA0B0A">
        <w:tc>
          <w:tcPr>
            <w:tcW w:w="5807" w:type="dxa"/>
          </w:tcPr>
          <w:p w14:paraId="7F1C4125" w14:textId="5040A0F0" w:rsidR="00BA67BF" w:rsidRPr="00881C5B" w:rsidRDefault="00BA67BF" w:rsidP="00AB3386">
            <w:pPr>
              <w:spacing w:before="100" w:beforeAutospacing="1" w:after="100" w:afterAutospacing="1" w:line="360" w:lineRule="atLeast"/>
              <w:jc w:val="both"/>
              <w:rPr>
                <w:rFonts w:ascii="ArialMT" w:hAnsi="ArialMT" w:cs="ArialMT"/>
              </w:rPr>
            </w:pPr>
            <w:r w:rsidRPr="00881C5B">
              <w:rPr>
                <w:rFonts w:ascii="ArialMT" w:hAnsi="ArialMT" w:cs="ArialMT"/>
              </w:rPr>
              <w:t>Acción formativa de sensibilización sobre acoso sexual y por razón de sexo</w:t>
            </w:r>
          </w:p>
        </w:tc>
        <w:tc>
          <w:tcPr>
            <w:tcW w:w="1843" w:type="dxa"/>
            <w:gridSpan w:val="2"/>
          </w:tcPr>
          <w:p w14:paraId="79FC2F62" w14:textId="3F8D8A16" w:rsidR="00BA67BF" w:rsidRPr="00881C5B" w:rsidRDefault="00BA67BF" w:rsidP="00AB3386">
            <w:pPr>
              <w:spacing w:before="100" w:beforeAutospacing="1" w:after="100" w:afterAutospacing="1" w:line="360" w:lineRule="atLeast"/>
              <w:jc w:val="both"/>
              <w:rPr>
                <w:rFonts w:ascii="ArialMT" w:hAnsi="ArialMT" w:cs="ArialMT"/>
              </w:rPr>
            </w:pPr>
            <w:r w:rsidRPr="00881C5B">
              <w:rPr>
                <w:rFonts w:ascii="ArialMT" w:hAnsi="ArialMT" w:cs="ArialMT"/>
              </w:rPr>
              <w:t>Dirección</w:t>
            </w:r>
          </w:p>
        </w:tc>
        <w:tc>
          <w:tcPr>
            <w:tcW w:w="2410" w:type="dxa"/>
            <w:gridSpan w:val="2"/>
          </w:tcPr>
          <w:p w14:paraId="5AB2C80C" w14:textId="1448CC9F" w:rsidR="00BA67BF" w:rsidRPr="00881C5B" w:rsidRDefault="00BA67BF" w:rsidP="00AB3386">
            <w:pPr>
              <w:spacing w:before="100" w:beforeAutospacing="1" w:after="100" w:afterAutospacing="1" w:line="360" w:lineRule="atLeast"/>
              <w:jc w:val="both"/>
              <w:rPr>
                <w:rFonts w:ascii="ArialMT" w:hAnsi="ArialMT" w:cs="ArialMT"/>
              </w:rPr>
            </w:pPr>
            <w:r w:rsidRPr="00881C5B">
              <w:rPr>
                <w:rFonts w:ascii="ArialMT" w:hAnsi="ArialMT" w:cs="ArialMT"/>
              </w:rPr>
              <w:t>Consultoría Externa / solicitar presupuesto</w:t>
            </w:r>
          </w:p>
        </w:tc>
        <w:tc>
          <w:tcPr>
            <w:tcW w:w="2126" w:type="dxa"/>
            <w:gridSpan w:val="2"/>
          </w:tcPr>
          <w:p w14:paraId="17B16188" w14:textId="4A804433" w:rsidR="00BA67BF" w:rsidRPr="00881C5B" w:rsidRDefault="00BA67BF" w:rsidP="00AB3386">
            <w:pPr>
              <w:spacing w:before="100" w:beforeAutospacing="1" w:after="100" w:afterAutospacing="1" w:line="360" w:lineRule="atLeast"/>
              <w:jc w:val="both"/>
              <w:rPr>
                <w:rFonts w:ascii="ArialMT" w:hAnsi="ArialMT" w:cs="ArialMT"/>
              </w:rPr>
            </w:pPr>
            <w:r w:rsidRPr="00881C5B">
              <w:rPr>
                <w:rFonts w:ascii="ArialMT" w:eastAsiaTheme="minorHAnsi" w:hAnsi="ArialMT" w:cs="ArialMT"/>
                <w:lang w:eastAsia="en-US"/>
              </w:rPr>
              <w:t>Una acción formativa</w:t>
            </w:r>
          </w:p>
        </w:tc>
        <w:tc>
          <w:tcPr>
            <w:tcW w:w="1808" w:type="dxa"/>
            <w:gridSpan w:val="2"/>
            <w:vAlign w:val="center"/>
          </w:tcPr>
          <w:p w14:paraId="0AF76AD6" w14:textId="47A6EFA1" w:rsidR="00BA67BF" w:rsidRPr="00881C5B" w:rsidRDefault="00CA0B0A" w:rsidP="00AB3386">
            <w:pPr>
              <w:spacing w:before="100" w:beforeAutospacing="1" w:after="100" w:afterAutospacing="1" w:line="360" w:lineRule="atLeast"/>
              <w:jc w:val="both"/>
              <w:rPr>
                <w:rFonts w:ascii="ArialMT" w:hAnsi="ArialMT" w:cs="ArialMT"/>
              </w:rPr>
            </w:pPr>
            <w:r w:rsidRPr="00881C5B">
              <w:rPr>
                <w:rFonts w:ascii="ArialMT" w:eastAsiaTheme="minorHAnsi" w:hAnsi="ArialMT" w:cs="ArialMT"/>
                <w:lang w:eastAsia="en-US"/>
              </w:rPr>
              <w:t xml:space="preserve">Septiembre </w:t>
            </w:r>
            <w:r w:rsidR="00BA67BF" w:rsidRPr="00881C5B">
              <w:rPr>
                <w:rFonts w:ascii="ArialMT" w:eastAsiaTheme="minorHAnsi" w:hAnsi="ArialMT" w:cs="ArialMT"/>
                <w:lang w:eastAsia="en-US"/>
              </w:rPr>
              <w:t>2022-</w:t>
            </w:r>
            <w:r w:rsidRPr="00881C5B">
              <w:rPr>
                <w:rFonts w:ascii="ArialMT" w:eastAsiaTheme="minorHAnsi" w:hAnsi="ArialMT" w:cs="ArialMT"/>
                <w:lang w:eastAsia="en-US"/>
              </w:rPr>
              <w:t xml:space="preserve"> Junio </w:t>
            </w:r>
            <w:r w:rsidR="00BA67BF" w:rsidRPr="00881C5B">
              <w:rPr>
                <w:rFonts w:ascii="ArialMT" w:eastAsiaTheme="minorHAnsi" w:hAnsi="ArialMT" w:cs="ArialMT"/>
                <w:lang w:eastAsia="en-US"/>
              </w:rPr>
              <w:t>202</w:t>
            </w:r>
            <w:r w:rsidR="006452E1" w:rsidRPr="00881C5B">
              <w:rPr>
                <w:rFonts w:ascii="ArialMT" w:eastAsiaTheme="minorHAnsi" w:hAnsi="ArialMT" w:cs="ArialMT"/>
                <w:lang w:eastAsia="en-US"/>
              </w:rPr>
              <w:t>6</w:t>
            </w:r>
          </w:p>
        </w:tc>
      </w:tr>
      <w:tr w:rsidR="00881C5B" w:rsidRPr="00881C5B" w14:paraId="4863757C" w14:textId="77777777" w:rsidTr="00CA0B0A">
        <w:tc>
          <w:tcPr>
            <w:tcW w:w="5807" w:type="dxa"/>
          </w:tcPr>
          <w:p w14:paraId="26E53242"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Seguir incluyendo en el Plan de Formación criterios y contenidos de Igualdad</w:t>
            </w:r>
          </w:p>
        </w:tc>
        <w:tc>
          <w:tcPr>
            <w:tcW w:w="1843" w:type="dxa"/>
            <w:gridSpan w:val="2"/>
          </w:tcPr>
          <w:p w14:paraId="41C5D323"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hAnsi="ArialMT" w:cs="ArialMT"/>
              </w:rPr>
              <w:t>Dirección</w:t>
            </w:r>
          </w:p>
        </w:tc>
        <w:tc>
          <w:tcPr>
            <w:tcW w:w="2410" w:type="dxa"/>
            <w:gridSpan w:val="2"/>
          </w:tcPr>
          <w:p w14:paraId="5D41B24A"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Una persona técnica interna</w:t>
            </w:r>
          </w:p>
        </w:tc>
        <w:tc>
          <w:tcPr>
            <w:tcW w:w="2126" w:type="dxa"/>
            <w:gridSpan w:val="2"/>
          </w:tcPr>
          <w:p w14:paraId="3C61B326"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Revisión Plan de Igualdad</w:t>
            </w:r>
          </w:p>
        </w:tc>
        <w:tc>
          <w:tcPr>
            <w:tcW w:w="1808" w:type="dxa"/>
            <w:gridSpan w:val="2"/>
            <w:vAlign w:val="center"/>
          </w:tcPr>
          <w:p w14:paraId="0B2292B9" w14:textId="58D41B0D" w:rsidR="00AB3386" w:rsidRPr="00881C5B" w:rsidRDefault="00CA0B0A"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 xml:space="preserve">Junio </w:t>
            </w:r>
            <w:r w:rsidR="00BA67BF" w:rsidRPr="00881C5B">
              <w:rPr>
                <w:rFonts w:ascii="ArialMT" w:eastAsiaTheme="minorHAnsi" w:hAnsi="ArialMT" w:cs="ArialMT"/>
                <w:lang w:eastAsia="en-US"/>
              </w:rPr>
              <w:t>2022-</w:t>
            </w:r>
            <w:r w:rsidRPr="00881C5B">
              <w:rPr>
                <w:rFonts w:ascii="ArialMT" w:eastAsiaTheme="minorHAnsi" w:hAnsi="ArialMT" w:cs="ArialMT"/>
                <w:lang w:eastAsia="en-US"/>
              </w:rPr>
              <w:t xml:space="preserve"> Junio </w:t>
            </w:r>
            <w:r w:rsidR="00BA67BF" w:rsidRPr="00881C5B">
              <w:rPr>
                <w:rFonts w:ascii="ArialMT" w:eastAsiaTheme="minorHAnsi" w:hAnsi="ArialMT" w:cs="ArialMT"/>
                <w:lang w:eastAsia="en-US"/>
              </w:rPr>
              <w:t>202</w:t>
            </w:r>
            <w:r w:rsidR="006452E1" w:rsidRPr="00881C5B">
              <w:rPr>
                <w:rFonts w:ascii="ArialMT" w:eastAsiaTheme="minorHAnsi" w:hAnsi="ArialMT" w:cs="ArialMT"/>
                <w:lang w:eastAsia="en-US"/>
              </w:rPr>
              <w:t>6</w:t>
            </w:r>
          </w:p>
        </w:tc>
      </w:tr>
      <w:tr w:rsidR="00881C5B" w:rsidRPr="00881C5B" w14:paraId="05FAA250" w14:textId="77777777" w:rsidTr="006452E1">
        <w:tc>
          <w:tcPr>
            <w:tcW w:w="13994" w:type="dxa"/>
            <w:gridSpan w:val="9"/>
          </w:tcPr>
          <w:p w14:paraId="6EAD35EC" w14:textId="3E0E2A1C" w:rsidR="00AB3386" w:rsidRPr="00881C5B" w:rsidRDefault="00AB3386" w:rsidP="00AB3386">
            <w:pPr>
              <w:keepNext/>
              <w:ind w:left="360"/>
              <w:jc w:val="center"/>
              <w:outlineLvl w:val="0"/>
              <w:rPr>
                <w:rFonts w:cstheme="minorHAnsi"/>
                <w:sz w:val="28"/>
                <w:szCs w:val="28"/>
              </w:rPr>
            </w:pPr>
            <w:bookmarkStart w:id="12" w:name="_Toc88483149"/>
            <w:r w:rsidRPr="00881C5B">
              <w:rPr>
                <w:rFonts w:asciiTheme="minorHAnsi" w:hAnsiTheme="minorHAnsi" w:cstheme="minorHAnsi"/>
                <w:b/>
                <w:bCs/>
                <w:sz w:val="28"/>
                <w:szCs w:val="28"/>
              </w:rPr>
              <w:lastRenderedPageBreak/>
              <w:t xml:space="preserve">Área de actuación: </w:t>
            </w:r>
            <w:r w:rsidRPr="00881C5B">
              <w:rPr>
                <w:rFonts w:asciiTheme="minorHAnsi" w:hAnsiTheme="minorHAnsi" w:cstheme="minorHAnsi"/>
                <w:b/>
                <w:bCs/>
                <w:sz w:val="28"/>
                <w:szCs w:val="28"/>
                <w:u w:val="single"/>
              </w:rPr>
              <w:t>Política Salarial</w:t>
            </w:r>
            <w:bookmarkEnd w:id="12"/>
          </w:p>
        </w:tc>
      </w:tr>
      <w:tr w:rsidR="00881C5B" w:rsidRPr="00881C5B" w14:paraId="5E5DF50A" w14:textId="77777777" w:rsidTr="006452E1">
        <w:tc>
          <w:tcPr>
            <w:tcW w:w="6102" w:type="dxa"/>
            <w:gridSpan w:val="2"/>
            <w:vAlign w:val="center"/>
          </w:tcPr>
          <w:p w14:paraId="7B318909"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Acciones</w:t>
            </w:r>
          </w:p>
        </w:tc>
        <w:tc>
          <w:tcPr>
            <w:tcW w:w="1710" w:type="dxa"/>
            <w:gridSpan w:val="2"/>
            <w:vAlign w:val="center"/>
          </w:tcPr>
          <w:p w14:paraId="36632464"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Responsable</w:t>
            </w:r>
          </w:p>
        </w:tc>
        <w:tc>
          <w:tcPr>
            <w:tcW w:w="2379" w:type="dxa"/>
            <w:gridSpan w:val="2"/>
            <w:vAlign w:val="center"/>
          </w:tcPr>
          <w:p w14:paraId="1477EF91" w14:textId="77777777" w:rsidR="00AB3386" w:rsidRPr="00881C5B" w:rsidRDefault="00AB3386" w:rsidP="00AB3386">
            <w:pPr>
              <w:spacing w:before="100" w:beforeAutospacing="1" w:after="100" w:afterAutospacing="1" w:line="360" w:lineRule="atLeast"/>
              <w:jc w:val="both"/>
              <w:rPr>
                <w:rFonts w:ascii="ArialMT" w:hAnsi="ArialMT" w:cs="ArialMT"/>
                <w:b/>
                <w:sz w:val="24"/>
                <w:szCs w:val="24"/>
              </w:rPr>
            </w:pPr>
            <w:r w:rsidRPr="00881C5B">
              <w:rPr>
                <w:rFonts w:ascii="ArialMT" w:eastAsiaTheme="minorHAnsi" w:hAnsi="ArialMT" w:cs="ArialMT"/>
                <w:b/>
                <w:sz w:val="24"/>
                <w:szCs w:val="24"/>
                <w:lang w:eastAsia="en-US"/>
              </w:rPr>
              <w:t>Medios y Recursos</w:t>
            </w:r>
          </w:p>
        </w:tc>
        <w:tc>
          <w:tcPr>
            <w:tcW w:w="2102" w:type="dxa"/>
            <w:gridSpan w:val="2"/>
            <w:vAlign w:val="center"/>
          </w:tcPr>
          <w:p w14:paraId="582E3BFB"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Indicador</w:t>
            </w:r>
          </w:p>
        </w:tc>
        <w:tc>
          <w:tcPr>
            <w:tcW w:w="1701" w:type="dxa"/>
            <w:vAlign w:val="center"/>
          </w:tcPr>
          <w:p w14:paraId="00BFEFC4"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Fecha Implantación</w:t>
            </w:r>
          </w:p>
        </w:tc>
      </w:tr>
      <w:tr w:rsidR="00881C5B" w:rsidRPr="00881C5B" w14:paraId="2EC06D5C" w14:textId="77777777" w:rsidTr="006452E1">
        <w:tc>
          <w:tcPr>
            <w:tcW w:w="6102" w:type="dxa"/>
            <w:gridSpan w:val="2"/>
          </w:tcPr>
          <w:p w14:paraId="558E5B5F"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Mantener un sistema retributivo que no genere discriminaciones entre mujeres y hombres</w:t>
            </w:r>
          </w:p>
        </w:tc>
        <w:tc>
          <w:tcPr>
            <w:tcW w:w="1710" w:type="dxa"/>
            <w:gridSpan w:val="2"/>
          </w:tcPr>
          <w:p w14:paraId="51542F8A" w14:textId="22417BAA"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hAnsi="ArialMT" w:cs="ArialMT"/>
              </w:rPr>
              <w:t>Dirección</w:t>
            </w:r>
            <w:r w:rsidR="00D45FA7" w:rsidRPr="00881C5B">
              <w:rPr>
                <w:rFonts w:ascii="ArialMT" w:hAnsi="ArialMT" w:cs="ArialMT"/>
              </w:rPr>
              <w:t xml:space="preserve"> </w:t>
            </w:r>
          </w:p>
        </w:tc>
        <w:tc>
          <w:tcPr>
            <w:tcW w:w="2379" w:type="dxa"/>
            <w:gridSpan w:val="2"/>
          </w:tcPr>
          <w:p w14:paraId="25B0ADC8"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Una persona técnica interna</w:t>
            </w:r>
          </w:p>
        </w:tc>
        <w:tc>
          <w:tcPr>
            <w:tcW w:w="2102" w:type="dxa"/>
            <w:gridSpan w:val="2"/>
          </w:tcPr>
          <w:p w14:paraId="060793AC"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Mantener sin Brecha salarial</w:t>
            </w:r>
          </w:p>
        </w:tc>
        <w:tc>
          <w:tcPr>
            <w:tcW w:w="1701" w:type="dxa"/>
            <w:vAlign w:val="center"/>
          </w:tcPr>
          <w:p w14:paraId="6BB8E1EF" w14:textId="4DA8FC5E" w:rsidR="00AB3386" w:rsidRPr="00881C5B" w:rsidRDefault="00CA0B0A"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Junio 2022- Junio 2026</w:t>
            </w:r>
          </w:p>
        </w:tc>
      </w:tr>
      <w:tr w:rsidR="00881C5B" w:rsidRPr="00881C5B" w14:paraId="24FF0063" w14:textId="77777777" w:rsidTr="006452E1">
        <w:tc>
          <w:tcPr>
            <w:tcW w:w="6102" w:type="dxa"/>
            <w:gridSpan w:val="2"/>
          </w:tcPr>
          <w:p w14:paraId="27302CAD"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Realizar un registro salarial segregado por sexo y grupo profesional</w:t>
            </w:r>
          </w:p>
        </w:tc>
        <w:tc>
          <w:tcPr>
            <w:tcW w:w="1710" w:type="dxa"/>
            <w:gridSpan w:val="2"/>
          </w:tcPr>
          <w:p w14:paraId="7E2EC2E8" w14:textId="14FF53E0"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hAnsi="ArialMT" w:cs="ArialMT"/>
              </w:rPr>
              <w:t>Dirección</w:t>
            </w:r>
            <w:r w:rsidR="00D45FA7" w:rsidRPr="00881C5B">
              <w:rPr>
                <w:rFonts w:ascii="ArialMT" w:hAnsi="ArialMT" w:cs="ArialMT"/>
              </w:rPr>
              <w:t xml:space="preserve"> RR.HH.</w:t>
            </w:r>
          </w:p>
        </w:tc>
        <w:tc>
          <w:tcPr>
            <w:tcW w:w="2379" w:type="dxa"/>
            <w:gridSpan w:val="2"/>
          </w:tcPr>
          <w:p w14:paraId="62F84B38"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Asesoría Laboral</w:t>
            </w:r>
          </w:p>
        </w:tc>
        <w:tc>
          <w:tcPr>
            <w:tcW w:w="2102" w:type="dxa"/>
            <w:gridSpan w:val="2"/>
          </w:tcPr>
          <w:p w14:paraId="6A6A96CE" w14:textId="5E2B37EC" w:rsidR="00AB3386" w:rsidRPr="00881C5B" w:rsidRDefault="00D45FA7"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Puesta a disposición de la RLT.</w:t>
            </w:r>
          </w:p>
        </w:tc>
        <w:tc>
          <w:tcPr>
            <w:tcW w:w="1701" w:type="dxa"/>
            <w:vAlign w:val="center"/>
          </w:tcPr>
          <w:p w14:paraId="16285985" w14:textId="339F858A" w:rsidR="00AB3386" w:rsidRPr="00881C5B" w:rsidRDefault="00CA0B0A"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Junio 2022- Junio 2026</w:t>
            </w:r>
          </w:p>
        </w:tc>
      </w:tr>
      <w:tr w:rsidR="00881C5B" w:rsidRPr="00881C5B" w14:paraId="3336F2E7" w14:textId="77777777" w:rsidTr="006452E1">
        <w:tc>
          <w:tcPr>
            <w:tcW w:w="6102" w:type="dxa"/>
            <w:gridSpan w:val="2"/>
          </w:tcPr>
          <w:p w14:paraId="31242CA5" w14:textId="1A6273B6" w:rsidR="00CC6163" w:rsidRPr="00881C5B" w:rsidRDefault="00CC6163" w:rsidP="00AB3386">
            <w:pPr>
              <w:spacing w:before="100" w:beforeAutospacing="1" w:after="100" w:afterAutospacing="1" w:line="360" w:lineRule="atLeast"/>
              <w:jc w:val="both"/>
              <w:rPr>
                <w:rFonts w:ascii="ArialMT" w:hAnsi="ArialMT" w:cs="ArialMT"/>
              </w:rPr>
            </w:pPr>
            <w:r w:rsidRPr="00881C5B">
              <w:rPr>
                <w:rFonts w:ascii="ArialMT" w:eastAsiaTheme="minorHAnsi" w:hAnsi="ArialMT" w:cs="ArialMT"/>
                <w:lang w:eastAsia="en-US"/>
              </w:rPr>
              <w:t>Se garantizará que la definición de los grupos profesionales se ajustará a criterios y sistemas que tengan como objeto garantizar la ausencia de discriminación directa e indirecta entre mujeres y hombres.</w:t>
            </w:r>
          </w:p>
        </w:tc>
        <w:tc>
          <w:tcPr>
            <w:tcW w:w="1710" w:type="dxa"/>
            <w:gridSpan w:val="2"/>
          </w:tcPr>
          <w:p w14:paraId="53D177CD" w14:textId="55108F2D" w:rsidR="00CC6163" w:rsidRPr="00881C5B" w:rsidRDefault="00CC6163" w:rsidP="00AB3386">
            <w:pPr>
              <w:spacing w:before="100" w:beforeAutospacing="1" w:after="100" w:afterAutospacing="1" w:line="360" w:lineRule="atLeast"/>
              <w:jc w:val="both"/>
              <w:rPr>
                <w:rFonts w:ascii="ArialMT" w:hAnsi="ArialMT" w:cs="ArialMT"/>
              </w:rPr>
            </w:pPr>
            <w:r w:rsidRPr="00881C5B">
              <w:rPr>
                <w:rFonts w:ascii="ArialMT" w:hAnsi="ArialMT" w:cs="ArialMT"/>
              </w:rPr>
              <w:t>Dirección de RR.HH.</w:t>
            </w:r>
          </w:p>
        </w:tc>
        <w:tc>
          <w:tcPr>
            <w:tcW w:w="2379" w:type="dxa"/>
            <w:gridSpan w:val="2"/>
          </w:tcPr>
          <w:p w14:paraId="25EDE6B7" w14:textId="28AE39E9" w:rsidR="00CC6163" w:rsidRPr="00881C5B" w:rsidRDefault="00CC6163" w:rsidP="00AB3386">
            <w:pPr>
              <w:spacing w:before="100" w:beforeAutospacing="1" w:after="100" w:afterAutospacing="1" w:line="360" w:lineRule="atLeast"/>
              <w:jc w:val="both"/>
              <w:rPr>
                <w:rFonts w:ascii="ArialMT" w:hAnsi="ArialMT" w:cs="ArialMT"/>
              </w:rPr>
            </w:pPr>
            <w:r w:rsidRPr="00881C5B">
              <w:rPr>
                <w:rFonts w:ascii="ArialMT" w:hAnsi="ArialMT" w:cs="ArialMT"/>
              </w:rPr>
              <w:t>Una persona técnica interna</w:t>
            </w:r>
          </w:p>
        </w:tc>
        <w:tc>
          <w:tcPr>
            <w:tcW w:w="2102" w:type="dxa"/>
            <w:gridSpan w:val="2"/>
          </w:tcPr>
          <w:p w14:paraId="32B8BBE5" w14:textId="6E82E3B3" w:rsidR="00CC6163" w:rsidRPr="00881C5B" w:rsidRDefault="00CC6163" w:rsidP="00AB3386">
            <w:pPr>
              <w:spacing w:before="100" w:beforeAutospacing="1" w:after="100" w:afterAutospacing="1" w:line="360" w:lineRule="atLeast"/>
              <w:jc w:val="both"/>
              <w:rPr>
                <w:rFonts w:ascii="ArialMT" w:hAnsi="ArialMT" w:cs="ArialMT"/>
              </w:rPr>
            </w:pPr>
            <w:r w:rsidRPr="00881C5B">
              <w:rPr>
                <w:rFonts w:ascii="ArialMT" w:hAnsi="ArialMT" w:cs="ArialMT"/>
              </w:rPr>
              <w:t>Sistema de valoración de puestos de trabajo</w:t>
            </w:r>
          </w:p>
        </w:tc>
        <w:tc>
          <w:tcPr>
            <w:tcW w:w="1701" w:type="dxa"/>
            <w:vAlign w:val="center"/>
          </w:tcPr>
          <w:p w14:paraId="740D099E" w14:textId="77B28772" w:rsidR="00CC6163" w:rsidRPr="00881C5B" w:rsidRDefault="00CA0B0A" w:rsidP="00AB3386">
            <w:pPr>
              <w:spacing w:before="100" w:beforeAutospacing="1" w:after="100" w:afterAutospacing="1" w:line="360" w:lineRule="atLeast"/>
              <w:jc w:val="both"/>
              <w:rPr>
                <w:rFonts w:ascii="ArialMT" w:hAnsi="ArialMT" w:cs="ArialMT"/>
              </w:rPr>
            </w:pPr>
            <w:r w:rsidRPr="00881C5B">
              <w:rPr>
                <w:rFonts w:ascii="ArialMT" w:eastAsiaTheme="minorHAnsi" w:hAnsi="ArialMT" w:cs="ArialMT"/>
                <w:lang w:eastAsia="en-US"/>
              </w:rPr>
              <w:t>Junio 2022- Junio 2026</w:t>
            </w:r>
          </w:p>
        </w:tc>
      </w:tr>
      <w:tr w:rsidR="00881C5B" w:rsidRPr="00881C5B" w14:paraId="35D3BBEF" w14:textId="77777777" w:rsidTr="006452E1">
        <w:tc>
          <w:tcPr>
            <w:tcW w:w="6102" w:type="dxa"/>
            <w:gridSpan w:val="2"/>
          </w:tcPr>
          <w:p w14:paraId="2DA91971" w14:textId="73944204" w:rsidR="000B7B8D" w:rsidRPr="00881C5B" w:rsidRDefault="000B7B8D" w:rsidP="00AB3386">
            <w:pPr>
              <w:spacing w:before="100" w:beforeAutospacing="1" w:after="100" w:afterAutospacing="1" w:line="360" w:lineRule="atLeast"/>
              <w:jc w:val="both"/>
              <w:rPr>
                <w:rFonts w:ascii="ArialMT" w:hAnsi="ArialMT" w:cs="ArialMT"/>
              </w:rPr>
            </w:pPr>
            <w:r w:rsidRPr="00881C5B">
              <w:rPr>
                <w:rFonts w:ascii="ArialMT" w:hAnsi="ArialMT" w:cs="ArialMT"/>
              </w:rPr>
              <w:t xml:space="preserve">Actualizar registro retributivo íntegro y auditoria salarial </w:t>
            </w:r>
          </w:p>
        </w:tc>
        <w:tc>
          <w:tcPr>
            <w:tcW w:w="1710" w:type="dxa"/>
            <w:gridSpan w:val="2"/>
          </w:tcPr>
          <w:p w14:paraId="4B41DCB1" w14:textId="37BAE52A" w:rsidR="000B7B8D" w:rsidRPr="00881C5B" w:rsidRDefault="000B7B8D" w:rsidP="00AB3386">
            <w:pPr>
              <w:spacing w:before="100" w:beforeAutospacing="1" w:after="100" w:afterAutospacing="1" w:line="360" w:lineRule="atLeast"/>
              <w:jc w:val="both"/>
              <w:rPr>
                <w:rFonts w:ascii="ArialMT" w:hAnsi="ArialMT" w:cs="ArialMT"/>
              </w:rPr>
            </w:pPr>
            <w:r w:rsidRPr="00881C5B">
              <w:rPr>
                <w:rFonts w:ascii="ArialMT" w:hAnsi="ArialMT" w:cs="ArialMT"/>
              </w:rPr>
              <w:t>Dirección de RR.HH.</w:t>
            </w:r>
          </w:p>
        </w:tc>
        <w:tc>
          <w:tcPr>
            <w:tcW w:w="2379" w:type="dxa"/>
            <w:gridSpan w:val="2"/>
          </w:tcPr>
          <w:p w14:paraId="38BC4792" w14:textId="56152235" w:rsidR="000B7B8D" w:rsidRPr="00881C5B" w:rsidRDefault="000B7B8D" w:rsidP="00AB3386">
            <w:pPr>
              <w:spacing w:before="100" w:beforeAutospacing="1" w:after="100" w:afterAutospacing="1" w:line="360" w:lineRule="atLeast"/>
              <w:jc w:val="both"/>
              <w:rPr>
                <w:rFonts w:ascii="ArialMT" w:hAnsi="ArialMT" w:cs="ArialMT"/>
              </w:rPr>
            </w:pPr>
            <w:r w:rsidRPr="00881C5B">
              <w:rPr>
                <w:rFonts w:ascii="ArialMT" w:hAnsi="ArialMT" w:cs="ArialMT"/>
              </w:rPr>
              <w:t>Asesoría Laboral</w:t>
            </w:r>
          </w:p>
        </w:tc>
        <w:tc>
          <w:tcPr>
            <w:tcW w:w="2102" w:type="dxa"/>
            <w:gridSpan w:val="2"/>
          </w:tcPr>
          <w:p w14:paraId="2A127AA4" w14:textId="175FEBB8" w:rsidR="000B7B8D" w:rsidRPr="00881C5B" w:rsidRDefault="000B7B8D" w:rsidP="00AB3386">
            <w:pPr>
              <w:spacing w:before="100" w:beforeAutospacing="1" w:after="100" w:afterAutospacing="1" w:line="360" w:lineRule="atLeast"/>
              <w:jc w:val="both"/>
              <w:rPr>
                <w:rFonts w:ascii="ArialMT" w:hAnsi="ArialMT" w:cs="ArialMT"/>
              </w:rPr>
            </w:pPr>
            <w:r w:rsidRPr="00881C5B">
              <w:rPr>
                <w:rFonts w:ascii="ArialMT" w:eastAsiaTheme="minorHAnsi" w:hAnsi="ArialMT" w:cs="ArialMT"/>
                <w:lang w:eastAsia="en-US"/>
              </w:rPr>
              <w:t>Puesta a disposición de la RLT.</w:t>
            </w:r>
          </w:p>
        </w:tc>
        <w:tc>
          <w:tcPr>
            <w:tcW w:w="1701" w:type="dxa"/>
            <w:vAlign w:val="center"/>
          </w:tcPr>
          <w:p w14:paraId="21F7ADD0" w14:textId="10AB30F2" w:rsidR="000B7B8D" w:rsidRPr="00881C5B" w:rsidRDefault="000B7B8D" w:rsidP="00AB3386">
            <w:pPr>
              <w:spacing w:before="100" w:beforeAutospacing="1" w:after="100" w:afterAutospacing="1" w:line="360" w:lineRule="atLeast"/>
              <w:jc w:val="both"/>
              <w:rPr>
                <w:rFonts w:ascii="ArialMT" w:hAnsi="ArialMT" w:cs="ArialMT"/>
              </w:rPr>
            </w:pPr>
            <w:r w:rsidRPr="00881C5B">
              <w:rPr>
                <w:rFonts w:ascii="ArialMT" w:hAnsi="ArialMT" w:cs="ArialMT"/>
              </w:rPr>
              <w:t>Enero 2023</w:t>
            </w:r>
          </w:p>
        </w:tc>
      </w:tr>
      <w:tr w:rsidR="000B7B8D" w:rsidRPr="00881C5B" w14:paraId="19DFBD55" w14:textId="77777777" w:rsidTr="006452E1">
        <w:tc>
          <w:tcPr>
            <w:tcW w:w="6102" w:type="dxa"/>
            <w:gridSpan w:val="2"/>
          </w:tcPr>
          <w:p w14:paraId="40367F49" w14:textId="1017138C" w:rsidR="000B7B8D" w:rsidRPr="00881C5B" w:rsidRDefault="000B7B8D" w:rsidP="00AB3386">
            <w:pPr>
              <w:spacing w:before="100" w:beforeAutospacing="1" w:after="100" w:afterAutospacing="1" w:line="360" w:lineRule="atLeast"/>
              <w:jc w:val="both"/>
              <w:rPr>
                <w:rFonts w:ascii="ArialMT" w:hAnsi="ArialMT" w:cs="ArialMT"/>
              </w:rPr>
            </w:pPr>
            <w:r w:rsidRPr="00881C5B">
              <w:rPr>
                <w:rFonts w:ascii="ArialMT" w:hAnsi="ArialMT" w:cs="ArialMT"/>
              </w:rPr>
              <w:t>Analizar registro retributivo</w:t>
            </w:r>
          </w:p>
        </w:tc>
        <w:tc>
          <w:tcPr>
            <w:tcW w:w="1710" w:type="dxa"/>
            <w:gridSpan w:val="2"/>
          </w:tcPr>
          <w:p w14:paraId="05BDED10" w14:textId="2BDF12D1" w:rsidR="000B7B8D" w:rsidRPr="00881C5B" w:rsidRDefault="000B7B8D" w:rsidP="00AB3386">
            <w:pPr>
              <w:spacing w:before="100" w:beforeAutospacing="1" w:after="100" w:afterAutospacing="1" w:line="360" w:lineRule="atLeast"/>
              <w:jc w:val="both"/>
              <w:rPr>
                <w:rFonts w:ascii="ArialMT" w:hAnsi="ArialMT" w:cs="ArialMT"/>
              </w:rPr>
            </w:pPr>
            <w:r w:rsidRPr="00881C5B">
              <w:rPr>
                <w:rFonts w:ascii="ArialMT" w:hAnsi="ArialMT" w:cs="ArialMT"/>
              </w:rPr>
              <w:t>Dirección de RR.HH. –RLT</w:t>
            </w:r>
          </w:p>
        </w:tc>
        <w:tc>
          <w:tcPr>
            <w:tcW w:w="2379" w:type="dxa"/>
            <w:gridSpan w:val="2"/>
          </w:tcPr>
          <w:p w14:paraId="623C349C" w14:textId="2DD59DF7" w:rsidR="000B7B8D" w:rsidRPr="00881C5B" w:rsidRDefault="00E1179C" w:rsidP="00AB3386">
            <w:pPr>
              <w:spacing w:before="100" w:beforeAutospacing="1" w:after="100" w:afterAutospacing="1" w:line="360" w:lineRule="atLeast"/>
              <w:jc w:val="both"/>
              <w:rPr>
                <w:rFonts w:ascii="ArialMT" w:hAnsi="ArialMT" w:cs="ArialMT"/>
              </w:rPr>
            </w:pPr>
            <w:r w:rsidRPr="00881C5B">
              <w:rPr>
                <w:rFonts w:ascii="ArialMT" w:hAnsi="ArialMT" w:cs="ArialMT"/>
              </w:rPr>
              <w:t>Asesoría Laboral</w:t>
            </w:r>
          </w:p>
        </w:tc>
        <w:tc>
          <w:tcPr>
            <w:tcW w:w="2102" w:type="dxa"/>
            <w:gridSpan w:val="2"/>
          </w:tcPr>
          <w:p w14:paraId="3ABB2E8C" w14:textId="0EFB9657" w:rsidR="000B7B8D" w:rsidRPr="00881C5B" w:rsidRDefault="00E1179C" w:rsidP="00AB3386">
            <w:pPr>
              <w:spacing w:before="100" w:beforeAutospacing="1" w:after="100" w:afterAutospacing="1" w:line="360" w:lineRule="atLeast"/>
              <w:jc w:val="both"/>
              <w:rPr>
                <w:rFonts w:ascii="ArialMT" w:hAnsi="ArialMT" w:cs="ArialMT"/>
              </w:rPr>
            </w:pPr>
            <w:r w:rsidRPr="00881C5B">
              <w:rPr>
                <w:rFonts w:ascii="ArialMT" w:eastAsiaTheme="minorHAnsi" w:hAnsi="ArialMT" w:cs="ArialMT"/>
                <w:lang w:eastAsia="en-US"/>
              </w:rPr>
              <w:t>Puesta a disposición de la RLT.</w:t>
            </w:r>
          </w:p>
        </w:tc>
        <w:tc>
          <w:tcPr>
            <w:tcW w:w="1701" w:type="dxa"/>
            <w:vAlign w:val="center"/>
          </w:tcPr>
          <w:p w14:paraId="39F57D96" w14:textId="7997AE65" w:rsidR="000B7B8D" w:rsidRPr="00881C5B" w:rsidRDefault="00E1179C" w:rsidP="00AB3386">
            <w:pPr>
              <w:spacing w:before="100" w:beforeAutospacing="1" w:after="100" w:afterAutospacing="1" w:line="360" w:lineRule="atLeast"/>
              <w:jc w:val="both"/>
              <w:rPr>
                <w:rFonts w:ascii="ArialMT" w:hAnsi="ArialMT" w:cs="ArialMT"/>
              </w:rPr>
            </w:pPr>
            <w:r w:rsidRPr="00881C5B">
              <w:rPr>
                <w:rFonts w:ascii="ArialMT" w:hAnsi="ArialMT" w:cs="ArialMT"/>
              </w:rPr>
              <w:t>Anual desde Febrero 2023</w:t>
            </w:r>
          </w:p>
        </w:tc>
      </w:tr>
    </w:tbl>
    <w:p w14:paraId="015992AF" w14:textId="77777777" w:rsidR="00AB3386" w:rsidRPr="00881C5B" w:rsidRDefault="00AB3386" w:rsidP="00AB3386">
      <w:pPr>
        <w:spacing w:after="393"/>
        <w:ind w:left="-5" w:right="234"/>
        <w:rPr>
          <w:rFonts w:eastAsia="Corbel" w:cstheme="minorHAnsi"/>
          <w:lang w:eastAsia="es-ES"/>
        </w:rPr>
      </w:pPr>
    </w:p>
    <w:tbl>
      <w:tblPr>
        <w:tblStyle w:val="Tablaconcuadrcula1"/>
        <w:tblW w:w="14029" w:type="dxa"/>
        <w:tblLayout w:type="fixed"/>
        <w:tblLook w:val="04A0" w:firstRow="1" w:lastRow="0" w:firstColumn="1" w:lastColumn="0" w:noHBand="0" w:noVBand="1"/>
      </w:tblPr>
      <w:tblGrid>
        <w:gridCol w:w="5946"/>
        <w:gridCol w:w="137"/>
        <w:gridCol w:w="1710"/>
        <w:gridCol w:w="2408"/>
        <w:gridCol w:w="2127"/>
        <w:gridCol w:w="1701"/>
      </w:tblGrid>
      <w:tr w:rsidR="00881C5B" w:rsidRPr="00881C5B" w14:paraId="5D1CC3CB" w14:textId="77777777" w:rsidTr="000B7B8D">
        <w:tc>
          <w:tcPr>
            <w:tcW w:w="14029" w:type="dxa"/>
            <w:gridSpan w:val="6"/>
          </w:tcPr>
          <w:p w14:paraId="645CF480" w14:textId="77777777" w:rsidR="00AB3386" w:rsidRPr="00881C5B" w:rsidRDefault="00AB3386" w:rsidP="00AB3386">
            <w:pPr>
              <w:keepNext/>
              <w:ind w:left="360"/>
              <w:jc w:val="center"/>
              <w:outlineLvl w:val="0"/>
              <w:rPr>
                <w:rFonts w:cstheme="minorHAnsi"/>
                <w:sz w:val="28"/>
                <w:szCs w:val="28"/>
              </w:rPr>
            </w:pPr>
            <w:bookmarkStart w:id="13" w:name="_Toc88483150"/>
            <w:r w:rsidRPr="00881C5B">
              <w:rPr>
                <w:rFonts w:asciiTheme="minorHAnsi" w:hAnsiTheme="minorHAnsi" w:cstheme="minorHAnsi"/>
                <w:b/>
                <w:bCs/>
                <w:sz w:val="28"/>
                <w:szCs w:val="28"/>
              </w:rPr>
              <w:t xml:space="preserve">Área de actuación: </w:t>
            </w:r>
            <w:r w:rsidRPr="00881C5B">
              <w:rPr>
                <w:rFonts w:asciiTheme="minorHAnsi" w:hAnsiTheme="minorHAnsi" w:cstheme="minorHAnsi"/>
                <w:b/>
                <w:bCs/>
                <w:sz w:val="28"/>
                <w:szCs w:val="28"/>
                <w:u w:val="single"/>
              </w:rPr>
              <w:t>Conciliación y Responsabilidad</w:t>
            </w:r>
            <w:bookmarkEnd w:id="13"/>
          </w:p>
        </w:tc>
      </w:tr>
      <w:tr w:rsidR="00881C5B" w:rsidRPr="00881C5B" w14:paraId="2E5679C6" w14:textId="77777777" w:rsidTr="006452E1">
        <w:tc>
          <w:tcPr>
            <w:tcW w:w="5946" w:type="dxa"/>
            <w:vAlign w:val="center"/>
          </w:tcPr>
          <w:p w14:paraId="33901A43"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Acciones</w:t>
            </w:r>
          </w:p>
        </w:tc>
        <w:tc>
          <w:tcPr>
            <w:tcW w:w="1847" w:type="dxa"/>
            <w:gridSpan w:val="2"/>
            <w:vAlign w:val="center"/>
          </w:tcPr>
          <w:p w14:paraId="3A4C5C2C"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Responsable</w:t>
            </w:r>
          </w:p>
        </w:tc>
        <w:tc>
          <w:tcPr>
            <w:tcW w:w="2408" w:type="dxa"/>
            <w:vAlign w:val="center"/>
          </w:tcPr>
          <w:p w14:paraId="1E78EA0A" w14:textId="77777777" w:rsidR="00AB3386" w:rsidRPr="00881C5B" w:rsidRDefault="00AB3386" w:rsidP="00AB3386">
            <w:pPr>
              <w:spacing w:before="100" w:beforeAutospacing="1" w:after="100" w:afterAutospacing="1" w:line="360" w:lineRule="atLeast"/>
              <w:jc w:val="both"/>
              <w:rPr>
                <w:rFonts w:ascii="ArialMT" w:hAnsi="ArialMT" w:cs="ArialMT"/>
                <w:b/>
                <w:sz w:val="24"/>
                <w:szCs w:val="24"/>
              </w:rPr>
            </w:pPr>
            <w:r w:rsidRPr="00881C5B">
              <w:rPr>
                <w:rFonts w:ascii="ArialMT" w:eastAsiaTheme="minorHAnsi" w:hAnsi="ArialMT" w:cs="ArialMT"/>
                <w:b/>
                <w:sz w:val="24"/>
                <w:szCs w:val="24"/>
                <w:lang w:eastAsia="en-US"/>
              </w:rPr>
              <w:t>Medios y Recursos</w:t>
            </w:r>
          </w:p>
        </w:tc>
        <w:tc>
          <w:tcPr>
            <w:tcW w:w="2127" w:type="dxa"/>
            <w:vAlign w:val="center"/>
          </w:tcPr>
          <w:p w14:paraId="1FB7443F"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Indicador</w:t>
            </w:r>
          </w:p>
        </w:tc>
        <w:tc>
          <w:tcPr>
            <w:tcW w:w="1701" w:type="dxa"/>
            <w:vAlign w:val="center"/>
          </w:tcPr>
          <w:p w14:paraId="54C1EAB8"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Fecha Implantación</w:t>
            </w:r>
          </w:p>
        </w:tc>
      </w:tr>
      <w:tr w:rsidR="00881C5B" w:rsidRPr="00881C5B" w14:paraId="091C1E33" w14:textId="77777777" w:rsidTr="006452E1">
        <w:tc>
          <w:tcPr>
            <w:tcW w:w="5946" w:type="dxa"/>
          </w:tcPr>
          <w:p w14:paraId="468A6E1B"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Publicitar y difundir las medidas de conciliación y corresponsabilidad a toda la plantilla</w:t>
            </w:r>
          </w:p>
        </w:tc>
        <w:tc>
          <w:tcPr>
            <w:tcW w:w="1847" w:type="dxa"/>
            <w:gridSpan w:val="2"/>
          </w:tcPr>
          <w:p w14:paraId="47AEDF18"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Dirección</w:t>
            </w:r>
          </w:p>
        </w:tc>
        <w:tc>
          <w:tcPr>
            <w:tcW w:w="2408" w:type="dxa"/>
          </w:tcPr>
          <w:p w14:paraId="1AB17B08"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Correo electrónico corporativo / Una persona técnica interna</w:t>
            </w:r>
          </w:p>
        </w:tc>
        <w:tc>
          <w:tcPr>
            <w:tcW w:w="2127" w:type="dxa"/>
          </w:tcPr>
          <w:p w14:paraId="25C9972F"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Nº envíos</w:t>
            </w:r>
          </w:p>
        </w:tc>
        <w:tc>
          <w:tcPr>
            <w:tcW w:w="1701" w:type="dxa"/>
            <w:vAlign w:val="center"/>
          </w:tcPr>
          <w:p w14:paraId="41B99F2B" w14:textId="2ABB76B7" w:rsidR="00AB3386" w:rsidRPr="00881C5B" w:rsidRDefault="00BA67BF"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Julio</w:t>
            </w:r>
            <w:r w:rsidR="00CA0B0A" w:rsidRPr="00881C5B">
              <w:rPr>
                <w:rFonts w:ascii="ArialMT" w:eastAsiaTheme="minorHAnsi" w:hAnsi="ArialMT" w:cs="ArialMT"/>
                <w:lang w:eastAsia="en-US"/>
              </w:rPr>
              <w:t>-Septiembre</w:t>
            </w:r>
            <w:r w:rsidRPr="00881C5B">
              <w:rPr>
                <w:rFonts w:ascii="ArialMT" w:eastAsiaTheme="minorHAnsi" w:hAnsi="ArialMT" w:cs="ArialMT"/>
                <w:lang w:eastAsia="en-US"/>
              </w:rPr>
              <w:t xml:space="preserve"> 2022</w:t>
            </w:r>
          </w:p>
        </w:tc>
      </w:tr>
      <w:tr w:rsidR="00881C5B" w:rsidRPr="00881C5B" w14:paraId="2FEA134B" w14:textId="77777777" w:rsidTr="006452E1">
        <w:tc>
          <w:tcPr>
            <w:tcW w:w="5946" w:type="dxa"/>
          </w:tcPr>
          <w:p w14:paraId="264C83F5" w14:textId="5C3EDD4F" w:rsidR="00AB3386" w:rsidRPr="00881C5B" w:rsidRDefault="00E1179C" w:rsidP="00E1179C">
            <w:pPr>
              <w:spacing w:before="100" w:beforeAutospacing="1" w:after="100" w:afterAutospacing="1" w:line="360" w:lineRule="atLeast"/>
              <w:jc w:val="both"/>
              <w:rPr>
                <w:rFonts w:ascii="ArialMT" w:hAnsi="ArialMT" w:cs="ArialMT"/>
              </w:rPr>
            </w:pPr>
            <w:r w:rsidRPr="00881C5B">
              <w:rPr>
                <w:rFonts w:ascii="ArialMT" w:hAnsi="ArialMT" w:cs="ArialMT"/>
              </w:rPr>
              <w:lastRenderedPageBreak/>
              <w:t>En los casos en que ambos miembros de la pareja trabajen en Calzados Robusta, se procurará favorecer la flexibilidad de horario entrada y salida, para la conciliación y atención de menores a su cargo</w:t>
            </w:r>
          </w:p>
        </w:tc>
        <w:tc>
          <w:tcPr>
            <w:tcW w:w="1847" w:type="dxa"/>
            <w:gridSpan w:val="2"/>
          </w:tcPr>
          <w:p w14:paraId="606F2645" w14:textId="33CD5DAD" w:rsidR="00AB3386" w:rsidRPr="00881C5B" w:rsidRDefault="00E1179C" w:rsidP="00AB3386">
            <w:pPr>
              <w:spacing w:before="100" w:beforeAutospacing="1" w:after="100" w:afterAutospacing="1" w:line="360" w:lineRule="atLeast"/>
              <w:jc w:val="both"/>
              <w:rPr>
                <w:rFonts w:ascii="ArialMT" w:hAnsi="ArialMT" w:cs="ArialMT"/>
              </w:rPr>
            </w:pPr>
            <w:r w:rsidRPr="00881C5B">
              <w:rPr>
                <w:rFonts w:ascii="ArialMT" w:hAnsi="ArialMT" w:cs="ArialMT"/>
              </w:rPr>
              <w:t>Dirección</w:t>
            </w:r>
          </w:p>
        </w:tc>
        <w:tc>
          <w:tcPr>
            <w:tcW w:w="2408" w:type="dxa"/>
          </w:tcPr>
          <w:p w14:paraId="231BFDDC" w14:textId="1556F812" w:rsidR="00AB3386" w:rsidRPr="00881C5B" w:rsidRDefault="00E1179C" w:rsidP="00AB3386">
            <w:pPr>
              <w:spacing w:before="100" w:beforeAutospacing="1" w:after="100" w:afterAutospacing="1" w:line="360" w:lineRule="atLeast"/>
              <w:jc w:val="both"/>
              <w:rPr>
                <w:rFonts w:ascii="ArialMT" w:hAnsi="ArialMT" w:cs="ArialMT"/>
              </w:rPr>
            </w:pPr>
            <w:r w:rsidRPr="00881C5B">
              <w:rPr>
                <w:rFonts w:ascii="ArialMT" w:hAnsi="ArialMT" w:cs="ArialMT"/>
              </w:rPr>
              <w:t xml:space="preserve">Humanos </w:t>
            </w:r>
          </w:p>
        </w:tc>
        <w:tc>
          <w:tcPr>
            <w:tcW w:w="2127" w:type="dxa"/>
          </w:tcPr>
          <w:p w14:paraId="03E69DC5" w14:textId="48148C06" w:rsidR="00AB3386" w:rsidRPr="00881C5B" w:rsidRDefault="00E1179C" w:rsidP="00AB3386">
            <w:pPr>
              <w:spacing w:before="100" w:beforeAutospacing="1" w:after="100" w:afterAutospacing="1" w:line="360" w:lineRule="atLeast"/>
              <w:jc w:val="both"/>
              <w:rPr>
                <w:rFonts w:ascii="ArialMT" w:hAnsi="ArialMT" w:cs="ArialMT"/>
              </w:rPr>
            </w:pPr>
            <w:r w:rsidRPr="00881C5B">
              <w:rPr>
                <w:rFonts w:ascii="ArialMT" w:hAnsi="ArialMT" w:cs="ArialMT"/>
              </w:rPr>
              <w:t>Solitudes de modificación.</w:t>
            </w:r>
          </w:p>
        </w:tc>
        <w:tc>
          <w:tcPr>
            <w:tcW w:w="1701" w:type="dxa"/>
            <w:vAlign w:val="center"/>
          </w:tcPr>
          <w:p w14:paraId="413F2E90" w14:textId="3BE7073E" w:rsidR="00AB3386" w:rsidRPr="00881C5B" w:rsidRDefault="00E1179C" w:rsidP="00AB3386">
            <w:pPr>
              <w:spacing w:before="100" w:beforeAutospacing="1" w:after="100" w:afterAutospacing="1" w:line="360" w:lineRule="atLeast"/>
              <w:jc w:val="both"/>
              <w:rPr>
                <w:rFonts w:ascii="ArialMT" w:hAnsi="ArialMT" w:cs="ArialMT"/>
              </w:rPr>
            </w:pPr>
            <w:r w:rsidRPr="00881C5B">
              <w:rPr>
                <w:rFonts w:ascii="ArialMT" w:hAnsi="ArialMT" w:cs="ArialMT"/>
              </w:rPr>
              <w:t>Fecha Implantación julio de 2022</w:t>
            </w:r>
          </w:p>
        </w:tc>
      </w:tr>
      <w:tr w:rsidR="00881C5B" w:rsidRPr="00881C5B" w14:paraId="600A3983" w14:textId="77777777" w:rsidTr="000B7B8D">
        <w:tc>
          <w:tcPr>
            <w:tcW w:w="14029" w:type="dxa"/>
            <w:gridSpan w:val="6"/>
          </w:tcPr>
          <w:p w14:paraId="6C10EABD" w14:textId="77777777" w:rsidR="00AB3386" w:rsidRPr="00881C5B" w:rsidRDefault="00AB3386" w:rsidP="00AB3386">
            <w:pPr>
              <w:keepNext/>
              <w:ind w:left="360"/>
              <w:jc w:val="center"/>
              <w:outlineLvl w:val="0"/>
              <w:rPr>
                <w:rFonts w:cstheme="minorHAnsi"/>
                <w:sz w:val="28"/>
                <w:szCs w:val="28"/>
              </w:rPr>
            </w:pPr>
            <w:bookmarkStart w:id="14" w:name="_Toc88483152"/>
            <w:r w:rsidRPr="00881C5B">
              <w:rPr>
                <w:rFonts w:asciiTheme="minorHAnsi" w:hAnsiTheme="minorHAnsi" w:cstheme="minorHAnsi"/>
                <w:b/>
                <w:bCs/>
                <w:sz w:val="28"/>
                <w:szCs w:val="28"/>
              </w:rPr>
              <w:t xml:space="preserve">Área de actuación: </w:t>
            </w:r>
            <w:r w:rsidRPr="00881C5B">
              <w:rPr>
                <w:rFonts w:asciiTheme="minorHAnsi" w:hAnsiTheme="minorHAnsi" w:cstheme="minorHAnsi"/>
                <w:b/>
                <w:bCs/>
                <w:sz w:val="28"/>
                <w:szCs w:val="28"/>
                <w:u w:val="single"/>
              </w:rPr>
              <w:t>Salud Laboral</w:t>
            </w:r>
            <w:bookmarkEnd w:id="14"/>
          </w:p>
        </w:tc>
      </w:tr>
      <w:tr w:rsidR="00881C5B" w:rsidRPr="00881C5B" w14:paraId="77416BB2" w14:textId="77777777" w:rsidTr="006452E1">
        <w:tc>
          <w:tcPr>
            <w:tcW w:w="6083" w:type="dxa"/>
            <w:gridSpan w:val="2"/>
            <w:vAlign w:val="center"/>
          </w:tcPr>
          <w:p w14:paraId="034D4351"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Acciones</w:t>
            </w:r>
          </w:p>
        </w:tc>
        <w:tc>
          <w:tcPr>
            <w:tcW w:w="1710" w:type="dxa"/>
            <w:vAlign w:val="center"/>
          </w:tcPr>
          <w:p w14:paraId="461C1D0B"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Responsable</w:t>
            </w:r>
          </w:p>
        </w:tc>
        <w:tc>
          <w:tcPr>
            <w:tcW w:w="2408" w:type="dxa"/>
            <w:vAlign w:val="center"/>
          </w:tcPr>
          <w:p w14:paraId="3F9305B1" w14:textId="77777777" w:rsidR="00AB3386" w:rsidRPr="00881C5B" w:rsidRDefault="00AB3386" w:rsidP="00AB3386">
            <w:pPr>
              <w:spacing w:before="100" w:beforeAutospacing="1" w:after="100" w:afterAutospacing="1" w:line="360" w:lineRule="atLeast"/>
              <w:jc w:val="both"/>
              <w:rPr>
                <w:rFonts w:ascii="ArialMT" w:hAnsi="ArialMT" w:cs="ArialMT"/>
                <w:b/>
                <w:sz w:val="24"/>
                <w:szCs w:val="24"/>
              </w:rPr>
            </w:pPr>
            <w:r w:rsidRPr="00881C5B">
              <w:rPr>
                <w:rFonts w:ascii="ArialMT" w:eastAsiaTheme="minorHAnsi" w:hAnsi="ArialMT" w:cs="ArialMT"/>
                <w:b/>
                <w:sz w:val="24"/>
                <w:szCs w:val="24"/>
                <w:lang w:eastAsia="en-US"/>
              </w:rPr>
              <w:t>Medios y Recursos</w:t>
            </w:r>
          </w:p>
        </w:tc>
        <w:tc>
          <w:tcPr>
            <w:tcW w:w="2127" w:type="dxa"/>
            <w:vAlign w:val="center"/>
          </w:tcPr>
          <w:p w14:paraId="064E27DA"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Indicador</w:t>
            </w:r>
          </w:p>
        </w:tc>
        <w:tc>
          <w:tcPr>
            <w:tcW w:w="1701" w:type="dxa"/>
            <w:vAlign w:val="center"/>
          </w:tcPr>
          <w:p w14:paraId="7F5B93C8"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Fecha Implantación</w:t>
            </w:r>
          </w:p>
        </w:tc>
      </w:tr>
      <w:tr w:rsidR="00881C5B" w:rsidRPr="00881C5B" w14:paraId="22C8A7BC" w14:textId="77777777" w:rsidTr="006452E1">
        <w:tc>
          <w:tcPr>
            <w:tcW w:w="6083" w:type="dxa"/>
            <w:gridSpan w:val="2"/>
          </w:tcPr>
          <w:p w14:paraId="1BDEC473" w14:textId="7EA75297" w:rsidR="007F4B5E" w:rsidRPr="00881C5B" w:rsidRDefault="007F4B5E" w:rsidP="00AB3386">
            <w:pPr>
              <w:spacing w:before="100" w:beforeAutospacing="1" w:after="100" w:afterAutospacing="1" w:line="360" w:lineRule="atLeast"/>
              <w:jc w:val="both"/>
              <w:rPr>
                <w:rFonts w:ascii="ArialMT" w:hAnsi="ArialMT" w:cs="ArialMT"/>
              </w:rPr>
            </w:pPr>
            <w:r w:rsidRPr="00881C5B">
              <w:rPr>
                <w:rFonts w:ascii="ArialMT" w:hAnsi="ArialMT" w:cs="ArialMT"/>
              </w:rPr>
              <w:t>Incluir la perspectiva de género en el sistema de prevención, y más concretamente, en la evaluación de riesgos laborales.</w:t>
            </w:r>
          </w:p>
        </w:tc>
        <w:tc>
          <w:tcPr>
            <w:tcW w:w="1710" w:type="dxa"/>
          </w:tcPr>
          <w:p w14:paraId="4C23220E" w14:textId="0E573644" w:rsidR="007F4B5E" w:rsidRPr="00881C5B" w:rsidRDefault="007F4B5E" w:rsidP="00AB3386">
            <w:pPr>
              <w:spacing w:before="100" w:beforeAutospacing="1" w:after="100" w:afterAutospacing="1" w:line="360" w:lineRule="atLeast"/>
              <w:jc w:val="both"/>
              <w:rPr>
                <w:rFonts w:ascii="ArialMT" w:hAnsi="ArialMT" w:cs="ArialMT"/>
              </w:rPr>
            </w:pPr>
            <w:r w:rsidRPr="00881C5B">
              <w:rPr>
                <w:rFonts w:ascii="ArialMT" w:hAnsi="ArialMT" w:cs="ArialMT"/>
              </w:rPr>
              <w:t>Dirección RR.HH.</w:t>
            </w:r>
          </w:p>
        </w:tc>
        <w:tc>
          <w:tcPr>
            <w:tcW w:w="2408" w:type="dxa"/>
          </w:tcPr>
          <w:p w14:paraId="7ADE485A" w14:textId="1C874791" w:rsidR="007F4B5E" w:rsidRPr="00881C5B" w:rsidRDefault="007F4B5E" w:rsidP="00AB3386">
            <w:pPr>
              <w:spacing w:before="100" w:beforeAutospacing="1" w:after="100" w:afterAutospacing="1" w:line="360" w:lineRule="atLeast"/>
              <w:jc w:val="both"/>
              <w:rPr>
                <w:rFonts w:ascii="ArialMT" w:hAnsi="ArialMT" w:cs="ArialMT"/>
              </w:rPr>
            </w:pPr>
            <w:r w:rsidRPr="00881C5B">
              <w:rPr>
                <w:rFonts w:ascii="ArialMT" w:hAnsi="ArialMT" w:cs="ArialMT"/>
              </w:rPr>
              <w:t>Servicio de Prevención Ajeno</w:t>
            </w:r>
          </w:p>
        </w:tc>
        <w:tc>
          <w:tcPr>
            <w:tcW w:w="2127" w:type="dxa"/>
          </w:tcPr>
          <w:p w14:paraId="3C8A99A9" w14:textId="17CB788F" w:rsidR="007F4B5E" w:rsidRPr="00881C5B" w:rsidRDefault="007F4B5E" w:rsidP="00AB3386">
            <w:pPr>
              <w:spacing w:before="100" w:beforeAutospacing="1" w:after="100" w:afterAutospacing="1" w:line="360" w:lineRule="atLeast"/>
              <w:jc w:val="both"/>
              <w:rPr>
                <w:rFonts w:ascii="ArialMT" w:hAnsi="ArialMT" w:cs="ArialMT"/>
              </w:rPr>
            </w:pPr>
            <w:r w:rsidRPr="00881C5B">
              <w:rPr>
                <w:rFonts w:ascii="ArialMT" w:hAnsi="ArialMT" w:cs="ArialMT"/>
              </w:rPr>
              <w:t>Revisión evaluación de riesgos</w:t>
            </w:r>
          </w:p>
        </w:tc>
        <w:tc>
          <w:tcPr>
            <w:tcW w:w="1701" w:type="dxa"/>
            <w:vAlign w:val="center"/>
          </w:tcPr>
          <w:p w14:paraId="2C35B0B4" w14:textId="6B3BB99F" w:rsidR="007F4B5E" w:rsidRPr="00881C5B" w:rsidRDefault="00CA0B0A" w:rsidP="00AB3386">
            <w:pPr>
              <w:spacing w:before="100" w:beforeAutospacing="1" w:after="100" w:afterAutospacing="1" w:line="360" w:lineRule="atLeast"/>
              <w:jc w:val="both"/>
              <w:rPr>
                <w:rFonts w:ascii="ArialMT" w:hAnsi="ArialMT" w:cs="ArialMT"/>
              </w:rPr>
            </w:pPr>
            <w:r w:rsidRPr="00881C5B">
              <w:rPr>
                <w:rFonts w:ascii="ArialMT" w:hAnsi="ArialMT" w:cs="ArialMT"/>
              </w:rPr>
              <w:t xml:space="preserve">Enero </w:t>
            </w:r>
            <w:r w:rsidR="007F4B5E" w:rsidRPr="00881C5B">
              <w:rPr>
                <w:rFonts w:ascii="ArialMT" w:hAnsi="ArialMT" w:cs="ArialMT"/>
              </w:rPr>
              <w:t>2023</w:t>
            </w:r>
            <w:r w:rsidRPr="00881C5B">
              <w:rPr>
                <w:rFonts w:ascii="ArialMT" w:hAnsi="ArialMT" w:cs="ArialMT"/>
              </w:rPr>
              <w:t xml:space="preserve"> a Diciembre 2024 </w:t>
            </w:r>
          </w:p>
        </w:tc>
      </w:tr>
      <w:tr w:rsidR="00881C5B" w:rsidRPr="00881C5B" w14:paraId="5239D769" w14:textId="77777777" w:rsidTr="006452E1">
        <w:tc>
          <w:tcPr>
            <w:tcW w:w="6083" w:type="dxa"/>
            <w:gridSpan w:val="2"/>
          </w:tcPr>
          <w:p w14:paraId="23CD783D"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Realizar una evaluación de Riesgos Psicosociales</w:t>
            </w:r>
          </w:p>
        </w:tc>
        <w:tc>
          <w:tcPr>
            <w:tcW w:w="1710" w:type="dxa"/>
          </w:tcPr>
          <w:p w14:paraId="1C8A7748" w14:textId="3F3C8FAA"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Dirección</w:t>
            </w:r>
            <w:r w:rsidR="007F4B5E" w:rsidRPr="00881C5B">
              <w:rPr>
                <w:rFonts w:ascii="ArialMT" w:eastAsiaTheme="minorHAnsi" w:hAnsi="ArialMT" w:cs="ArialMT"/>
                <w:lang w:eastAsia="en-US"/>
              </w:rPr>
              <w:t xml:space="preserve"> RR.HH.</w:t>
            </w:r>
          </w:p>
        </w:tc>
        <w:tc>
          <w:tcPr>
            <w:tcW w:w="2408" w:type="dxa"/>
          </w:tcPr>
          <w:p w14:paraId="070EC4B3"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Consultoría Externa / solicitar presupuesto</w:t>
            </w:r>
          </w:p>
        </w:tc>
        <w:tc>
          <w:tcPr>
            <w:tcW w:w="2127" w:type="dxa"/>
          </w:tcPr>
          <w:p w14:paraId="5C9CBBB3"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Revisión Plan de Igualdad</w:t>
            </w:r>
          </w:p>
        </w:tc>
        <w:tc>
          <w:tcPr>
            <w:tcW w:w="1701" w:type="dxa"/>
            <w:vAlign w:val="center"/>
          </w:tcPr>
          <w:p w14:paraId="03D9B678" w14:textId="6EDDAB0C" w:rsidR="00AB3386" w:rsidRPr="00881C5B" w:rsidRDefault="00CA0B0A" w:rsidP="00CA0B0A">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 xml:space="preserve">Julio </w:t>
            </w:r>
            <w:r w:rsidR="00BA67BF" w:rsidRPr="00881C5B">
              <w:rPr>
                <w:rFonts w:ascii="ArialMT" w:eastAsiaTheme="minorHAnsi" w:hAnsi="ArialMT" w:cs="ArialMT"/>
                <w:lang w:eastAsia="en-US"/>
              </w:rPr>
              <w:t>2022-</w:t>
            </w:r>
            <w:r w:rsidRPr="00881C5B">
              <w:rPr>
                <w:rFonts w:ascii="ArialMT" w:eastAsiaTheme="minorHAnsi" w:hAnsi="ArialMT" w:cs="ArialMT"/>
                <w:lang w:eastAsia="en-US"/>
              </w:rPr>
              <w:t>Enero 2023</w:t>
            </w:r>
          </w:p>
        </w:tc>
      </w:tr>
      <w:tr w:rsidR="00881C5B" w:rsidRPr="00881C5B" w14:paraId="592885B8" w14:textId="77777777" w:rsidTr="006452E1">
        <w:tc>
          <w:tcPr>
            <w:tcW w:w="6083" w:type="dxa"/>
            <w:gridSpan w:val="2"/>
          </w:tcPr>
          <w:p w14:paraId="0BFC11E2"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Implementar las medidas preventivas para garantizar igualdad sexo y mejora riesgos psicosociales</w:t>
            </w:r>
          </w:p>
        </w:tc>
        <w:tc>
          <w:tcPr>
            <w:tcW w:w="1710" w:type="dxa"/>
          </w:tcPr>
          <w:p w14:paraId="6046BC2E"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Dirección</w:t>
            </w:r>
          </w:p>
        </w:tc>
        <w:tc>
          <w:tcPr>
            <w:tcW w:w="2408" w:type="dxa"/>
          </w:tcPr>
          <w:p w14:paraId="14AE0994"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Una persona técnica interna</w:t>
            </w:r>
          </w:p>
        </w:tc>
        <w:tc>
          <w:tcPr>
            <w:tcW w:w="2127" w:type="dxa"/>
          </w:tcPr>
          <w:p w14:paraId="73B23693"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Revisión Plan de Igualdad</w:t>
            </w:r>
          </w:p>
        </w:tc>
        <w:tc>
          <w:tcPr>
            <w:tcW w:w="1701" w:type="dxa"/>
            <w:vAlign w:val="center"/>
          </w:tcPr>
          <w:p w14:paraId="16E48E01" w14:textId="6E54BBBA" w:rsidR="00AB3386" w:rsidRPr="00881C5B" w:rsidRDefault="00CA0B0A"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Junio 2022- Junio 2026</w:t>
            </w:r>
          </w:p>
        </w:tc>
      </w:tr>
      <w:tr w:rsidR="00881C5B" w:rsidRPr="00881C5B" w14:paraId="436DE1B0" w14:textId="77777777" w:rsidTr="006452E1">
        <w:tc>
          <w:tcPr>
            <w:tcW w:w="6083" w:type="dxa"/>
            <w:gridSpan w:val="2"/>
          </w:tcPr>
          <w:p w14:paraId="732C0CE6" w14:textId="08C4E3E5" w:rsidR="006452E1" w:rsidRPr="00881C5B" w:rsidRDefault="006452E1" w:rsidP="00E1179C">
            <w:pPr>
              <w:spacing w:before="100" w:beforeAutospacing="1" w:after="100" w:afterAutospacing="1" w:line="360" w:lineRule="atLeast"/>
              <w:jc w:val="both"/>
              <w:rPr>
                <w:rFonts w:ascii="ArialMT" w:hAnsi="ArialMT" w:cs="ArialMT"/>
              </w:rPr>
            </w:pPr>
            <w:r w:rsidRPr="00881C5B">
              <w:rPr>
                <w:rFonts w:ascii="ArialMT" w:eastAsiaTheme="minorHAnsi" w:hAnsi="ArialMT" w:cs="ArialMT"/>
                <w:lang w:eastAsia="en-US"/>
              </w:rPr>
              <w:t>Elaborar un protocolo de acoso</w:t>
            </w:r>
            <w:r w:rsidR="00E1179C" w:rsidRPr="00881C5B">
              <w:rPr>
                <w:rFonts w:ascii="ArialMT" w:eastAsiaTheme="minorHAnsi" w:hAnsi="ArialMT" w:cs="ArialMT"/>
                <w:lang w:eastAsia="en-US"/>
              </w:rPr>
              <w:t xml:space="preserve"> laboral</w:t>
            </w:r>
          </w:p>
        </w:tc>
        <w:tc>
          <w:tcPr>
            <w:tcW w:w="1710" w:type="dxa"/>
          </w:tcPr>
          <w:p w14:paraId="7BF7BEB3" w14:textId="70ED4F99" w:rsidR="006452E1" w:rsidRPr="00881C5B" w:rsidRDefault="006452E1" w:rsidP="00AB3386">
            <w:pPr>
              <w:spacing w:before="100" w:beforeAutospacing="1" w:after="100" w:afterAutospacing="1" w:line="360" w:lineRule="atLeast"/>
              <w:jc w:val="both"/>
              <w:rPr>
                <w:rFonts w:ascii="ArialMT" w:hAnsi="ArialMT" w:cs="ArialMT"/>
              </w:rPr>
            </w:pPr>
            <w:r w:rsidRPr="00881C5B">
              <w:rPr>
                <w:rFonts w:ascii="ArialMT" w:hAnsi="ArialMT" w:cs="ArialMT"/>
              </w:rPr>
              <w:t>Comisión Negociadora</w:t>
            </w:r>
          </w:p>
        </w:tc>
        <w:tc>
          <w:tcPr>
            <w:tcW w:w="2408" w:type="dxa"/>
          </w:tcPr>
          <w:p w14:paraId="6A5BCFA3" w14:textId="5A3CCACB" w:rsidR="006452E1" w:rsidRPr="00881C5B" w:rsidRDefault="006452E1" w:rsidP="00AB3386">
            <w:pPr>
              <w:spacing w:before="100" w:beforeAutospacing="1" w:after="100" w:afterAutospacing="1" w:line="360" w:lineRule="atLeast"/>
              <w:jc w:val="both"/>
              <w:rPr>
                <w:rFonts w:ascii="ArialMT" w:hAnsi="ArialMT" w:cs="ArialMT"/>
              </w:rPr>
            </w:pPr>
            <w:r w:rsidRPr="00881C5B">
              <w:rPr>
                <w:rFonts w:ascii="ArialMT" w:hAnsi="ArialMT" w:cs="ArialMT"/>
              </w:rPr>
              <w:t>Humanos</w:t>
            </w:r>
          </w:p>
        </w:tc>
        <w:tc>
          <w:tcPr>
            <w:tcW w:w="2127" w:type="dxa"/>
          </w:tcPr>
          <w:p w14:paraId="5F398EBC" w14:textId="2873DCCB" w:rsidR="006452E1" w:rsidRPr="00881C5B" w:rsidRDefault="006452E1" w:rsidP="00AB3386">
            <w:pPr>
              <w:spacing w:before="100" w:beforeAutospacing="1" w:after="100" w:afterAutospacing="1" w:line="360" w:lineRule="atLeast"/>
              <w:jc w:val="both"/>
              <w:rPr>
                <w:rFonts w:ascii="ArialMT" w:hAnsi="ArialMT" w:cs="ArialMT"/>
              </w:rPr>
            </w:pPr>
            <w:r w:rsidRPr="00881C5B">
              <w:rPr>
                <w:rFonts w:ascii="ArialMT" w:hAnsi="ArialMT" w:cs="ArialMT"/>
              </w:rPr>
              <w:t>Protocolo Elaborado</w:t>
            </w:r>
          </w:p>
        </w:tc>
        <w:tc>
          <w:tcPr>
            <w:tcW w:w="1701" w:type="dxa"/>
            <w:vAlign w:val="center"/>
          </w:tcPr>
          <w:p w14:paraId="3E259910" w14:textId="139B745A" w:rsidR="006452E1" w:rsidRPr="00881C5B" w:rsidRDefault="00CA0B0A" w:rsidP="00AB3386">
            <w:pPr>
              <w:spacing w:before="100" w:beforeAutospacing="1" w:after="100" w:afterAutospacing="1" w:line="360" w:lineRule="atLeast"/>
              <w:jc w:val="both"/>
              <w:rPr>
                <w:rFonts w:ascii="ArialMT" w:hAnsi="ArialMT" w:cs="ArialMT"/>
              </w:rPr>
            </w:pPr>
            <w:r w:rsidRPr="00881C5B">
              <w:rPr>
                <w:rFonts w:ascii="ArialMT" w:hAnsi="ArialMT" w:cs="ArialMT"/>
              </w:rPr>
              <w:t xml:space="preserve">Julio </w:t>
            </w:r>
            <w:r w:rsidR="006452E1" w:rsidRPr="00881C5B">
              <w:rPr>
                <w:rFonts w:ascii="ArialMT" w:hAnsi="ArialMT" w:cs="ArialMT"/>
              </w:rPr>
              <w:t>2022</w:t>
            </w:r>
            <w:r w:rsidRPr="00881C5B">
              <w:rPr>
                <w:rFonts w:ascii="ArialMT" w:hAnsi="ArialMT" w:cs="ArialMT"/>
              </w:rPr>
              <w:t xml:space="preserve"> a diciembre 2023</w:t>
            </w:r>
          </w:p>
        </w:tc>
      </w:tr>
      <w:tr w:rsidR="00881C5B" w:rsidRPr="00881C5B" w14:paraId="5167193C" w14:textId="77777777" w:rsidTr="006452E1">
        <w:tc>
          <w:tcPr>
            <w:tcW w:w="6083" w:type="dxa"/>
            <w:gridSpan w:val="2"/>
          </w:tcPr>
          <w:p w14:paraId="344301A9" w14:textId="38267E85" w:rsidR="006452E1" w:rsidRPr="00881C5B" w:rsidRDefault="006452E1"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Difusión interna y externa del protocolo.</w:t>
            </w:r>
          </w:p>
        </w:tc>
        <w:tc>
          <w:tcPr>
            <w:tcW w:w="1710" w:type="dxa"/>
          </w:tcPr>
          <w:p w14:paraId="198AA435" w14:textId="77777777" w:rsidR="00197599" w:rsidRPr="00881C5B" w:rsidRDefault="006452E1" w:rsidP="00197599">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Dirección</w:t>
            </w:r>
            <w:r w:rsidR="00197599" w:rsidRPr="00881C5B">
              <w:rPr>
                <w:rFonts w:ascii="ArialMT" w:eastAsiaTheme="minorHAnsi" w:hAnsi="ArialMT" w:cs="ArialMT"/>
                <w:lang w:eastAsia="en-US"/>
              </w:rPr>
              <w:t xml:space="preserve"> </w:t>
            </w:r>
          </w:p>
          <w:p w14:paraId="09A38E95" w14:textId="7A5B3EF1" w:rsidR="006452E1" w:rsidRPr="00881C5B" w:rsidRDefault="006452E1" w:rsidP="00197599">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RR. HH.</w:t>
            </w:r>
          </w:p>
        </w:tc>
        <w:tc>
          <w:tcPr>
            <w:tcW w:w="2408" w:type="dxa"/>
          </w:tcPr>
          <w:p w14:paraId="37D0BD30" w14:textId="20BE8A7C" w:rsidR="006452E1" w:rsidRPr="00881C5B" w:rsidRDefault="00CA0B0A" w:rsidP="00AB3386">
            <w:pPr>
              <w:spacing w:before="100" w:beforeAutospacing="1" w:after="100" w:afterAutospacing="1" w:line="360" w:lineRule="atLeast"/>
              <w:jc w:val="both"/>
              <w:rPr>
                <w:rFonts w:ascii="ArialMT" w:hAnsi="ArialMT" w:cs="ArialMT"/>
              </w:rPr>
            </w:pPr>
            <w:r w:rsidRPr="00881C5B">
              <w:rPr>
                <w:rFonts w:ascii="ArialMT" w:hAnsi="ArialMT" w:cs="ArialMT"/>
              </w:rPr>
              <w:t>Humanos. Comunicación</w:t>
            </w:r>
            <w:r w:rsidR="006452E1" w:rsidRPr="00881C5B">
              <w:rPr>
                <w:rFonts w:ascii="ArialMT" w:hAnsi="ArialMT" w:cs="ArialMT"/>
              </w:rPr>
              <w:t xml:space="preserve"> plantilla:</w:t>
            </w:r>
          </w:p>
          <w:p w14:paraId="62A1A9F7" w14:textId="2A3C4589" w:rsidR="006452E1" w:rsidRPr="00881C5B" w:rsidRDefault="006452E1" w:rsidP="00AB3386">
            <w:pPr>
              <w:spacing w:before="100" w:beforeAutospacing="1" w:after="100" w:afterAutospacing="1" w:line="360" w:lineRule="atLeast"/>
              <w:jc w:val="both"/>
              <w:rPr>
                <w:rFonts w:ascii="ArialMT" w:hAnsi="ArialMT" w:cs="ArialMT"/>
              </w:rPr>
            </w:pPr>
            <w:r w:rsidRPr="00881C5B">
              <w:rPr>
                <w:rFonts w:ascii="ArialMT" w:hAnsi="ArialMT" w:cs="ArialMT"/>
              </w:rPr>
              <w:t>Soporte informático o papel.</w:t>
            </w:r>
          </w:p>
        </w:tc>
        <w:tc>
          <w:tcPr>
            <w:tcW w:w="2127" w:type="dxa"/>
          </w:tcPr>
          <w:p w14:paraId="6F025FA4" w14:textId="78F30CE4" w:rsidR="006452E1" w:rsidRPr="00881C5B" w:rsidRDefault="006452E1" w:rsidP="00AB3386">
            <w:pPr>
              <w:spacing w:before="100" w:beforeAutospacing="1" w:after="100" w:afterAutospacing="1" w:line="360" w:lineRule="atLeast"/>
              <w:jc w:val="both"/>
              <w:rPr>
                <w:rFonts w:ascii="ArialMT" w:hAnsi="ArialMT" w:cs="ArialMT"/>
              </w:rPr>
            </w:pPr>
            <w:r w:rsidRPr="00881C5B">
              <w:rPr>
                <w:rFonts w:ascii="ArialMT" w:hAnsi="ArialMT" w:cs="ArialMT"/>
              </w:rPr>
              <w:t>Plan de difusión, y tipo de mecanismo de difusión para hacer llegar a toda la plantilla de Robusta.</w:t>
            </w:r>
          </w:p>
        </w:tc>
        <w:tc>
          <w:tcPr>
            <w:tcW w:w="1701" w:type="dxa"/>
            <w:vAlign w:val="center"/>
          </w:tcPr>
          <w:p w14:paraId="491BFA88" w14:textId="4D30C045" w:rsidR="006452E1" w:rsidRPr="00881C5B" w:rsidRDefault="00CA0B0A" w:rsidP="00AB3386">
            <w:pPr>
              <w:spacing w:before="100" w:beforeAutospacing="1" w:after="100" w:afterAutospacing="1" w:line="360" w:lineRule="atLeast"/>
              <w:jc w:val="both"/>
              <w:rPr>
                <w:rFonts w:ascii="ArialMT" w:hAnsi="ArialMT" w:cs="ArialMT"/>
              </w:rPr>
            </w:pPr>
            <w:r w:rsidRPr="00881C5B">
              <w:rPr>
                <w:rFonts w:ascii="ArialMT" w:hAnsi="ArialMT" w:cs="ArialMT"/>
              </w:rPr>
              <w:t>Julio 2022 a diciembre 2023</w:t>
            </w:r>
          </w:p>
        </w:tc>
      </w:tr>
      <w:tr w:rsidR="007F4B5E" w:rsidRPr="00881C5B" w14:paraId="5F62D811" w14:textId="77777777" w:rsidTr="006452E1">
        <w:tc>
          <w:tcPr>
            <w:tcW w:w="6083" w:type="dxa"/>
            <w:gridSpan w:val="2"/>
          </w:tcPr>
          <w:p w14:paraId="63F7B977" w14:textId="7EC796B8" w:rsidR="007F4B5E" w:rsidRPr="00881C5B" w:rsidRDefault="007F4B5E" w:rsidP="00AB3386">
            <w:pPr>
              <w:spacing w:before="100" w:beforeAutospacing="1" w:after="100" w:afterAutospacing="1" w:line="360" w:lineRule="atLeast"/>
              <w:jc w:val="both"/>
              <w:rPr>
                <w:rFonts w:ascii="ArialMT" w:hAnsi="ArialMT" w:cs="ArialMT"/>
              </w:rPr>
            </w:pPr>
            <w:r w:rsidRPr="00881C5B">
              <w:rPr>
                <w:rFonts w:ascii="ArialMT" w:hAnsi="ArialMT" w:cs="ArialMT"/>
              </w:rPr>
              <w:t>Elaboración de un compliance.</w:t>
            </w:r>
          </w:p>
        </w:tc>
        <w:tc>
          <w:tcPr>
            <w:tcW w:w="1710" w:type="dxa"/>
          </w:tcPr>
          <w:p w14:paraId="77A2A5FE" w14:textId="77777777" w:rsidR="007F4B5E" w:rsidRPr="00881C5B" w:rsidRDefault="007F4B5E" w:rsidP="007F4B5E">
            <w:pPr>
              <w:spacing w:before="100" w:beforeAutospacing="1" w:after="100" w:afterAutospacing="1" w:line="360" w:lineRule="atLeast"/>
              <w:jc w:val="both"/>
              <w:rPr>
                <w:rFonts w:ascii="ArialMT" w:hAnsi="ArialMT" w:cs="ArialMT"/>
              </w:rPr>
            </w:pPr>
            <w:r w:rsidRPr="00881C5B">
              <w:rPr>
                <w:rFonts w:ascii="ArialMT" w:hAnsi="ArialMT" w:cs="ArialMT"/>
              </w:rPr>
              <w:t>Recursos Humanos</w:t>
            </w:r>
          </w:p>
          <w:p w14:paraId="3192E9B1" w14:textId="2C0C940A" w:rsidR="007F4B5E" w:rsidRPr="00881C5B" w:rsidRDefault="007F4B5E" w:rsidP="007F4B5E">
            <w:pPr>
              <w:spacing w:before="100" w:beforeAutospacing="1" w:after="100" w:afterAutospacing="1" w:line="360" w:lineRule="atLeast"/>
              <w:jc w:val="both"/>
              <w:rPr>
                <w:rFonts w:ascii="ArialMT" w:hAnsi="ArialMT" w:cs="ArialMT"/>
              </w:rPr>
            </w:pPr>
            <w:r w:rsidRPr="00881C5B">
              <w:rPr>
                <w:rFonts w:ascii="ArialMT" w:hAnsi="ArialMT" w:cs="ArialMT"/>
              </w:rPr>
              <w:lastRenderedPageBreak/>
              <w:t>Contratación de una Consultoría para contar con expertos en Compliance</w:t>
            </w:r>
          </w:p>
        </w:tc>
        <w:tc>
          <w:tcPr>
            <w:tcW w:w="2408" w:type="dxa"/>
          </w:tcPr>
          <w:p w14:paraId="6C1BEE82" w14:textId="09702AE5" w:rsidR="007F4B5E" w:rsidRPr="00881C5B" w:rsidRDefault="007F4B5E" w:rsidP="00AB3386">
            <w:pPr>
              <w:spacing w:before="100" w:beforeAutospacing="1" w:after="100" w:afterAutospacing="1" w:line="360" w:lineRule="atLeast"/>
              <w:jc w:val="both"/>
              <w:rPr>
                <w:rFonts w:ascii="ArialMT" w:hAnsi="ArialMT" w:cs="ArialMT"/>
              </w:rPr>
            </w:pPr>
            <w:r w:rsidRPr="00881C5B">
              <w:rPr>
                <w:rFonts w:ascii="ArialMT" w:hAnsi="ArialMT" w:cs="ArialMT"/>
              </w:rPr>
              <w:lastRenderedPageBreak/>
              <w:t>Humanos y económicos.</w:t>
            </w:r>
          </w:p>
        </w:tc>
        <w:tc>
          <w:tcPr>
            <w:tcW w:w="2127" w:type="dxa"/>
          </w:tcPr>
          <w:p w14:paraId="0699EECF" w14:textId="2F2A374F" w:rsidR="007F4B5E" w:rsidRPr="00881C5B" w:rsidRDefault="007F4B5E" w:rsidP="00AB3386">
            <w:pPr>
              <w:spacing w:before="100" w:beforeAutospacing="1" w:after="100" w:afterAutospacing="1" w:line="360" w:lineRule="atLeast"/>
              <w:jc w:val="both"/>
              <w:rPr>
                <w:rFonts w:ascii="ArialMT" w:hAnsi="ArialMT" w:cs="ArialMT"/>
              </w:rPr>
            </w:pPr>
            <w:r w:rsidRPr="00881C5B">
              <w:rPr>
                <w:rFonts w:ascii="ArialMT" w:hAnsi="ArialMT" w:cs="ArialMT"/>
              </w:rPr>
              <w:t xml:space="preserve">Revisión anual por parte de la Consultoría para </w:t>
            </w:r>
            <w:r w:rsidRPr="00881C5B">
              <w:rPr>
                <w:rFonts w:ascii="ArialMT" w:hAnsi="ArialMT" w:cs="ArialMT"/>
              </w:rPr>
              <w:lastRenderedPageBreak/>
              <w:t>actualizar posibles mejoras.</w:t>
            </w:r>
          </w:p>
        </w:tc>
        <w:tc>
          <w:tcPr>
            <w:tcW w:w="1701" w:type="dxa"/>
            <w:vAlign w:val="center"/>
          </w:tcPr>
          <w:p w14:paraId="5A6B3F28" w14:textId="5F192CF6" w:rsidR="007F4B5E" w:rsidRPr="00881C5B" w:rsidRDefault="00CA0B0A" w:rsidP="00AB3386">
            <w:pPr>
              <w:spacing w:before="100" w:beforeAutospacing="1" w:after="100" w:afterAutospacing="1" w:line="360" w:lineRule="atLeast"/>
              <w:jc w:val="both"/>
              <w:rPr>
                <w:rFonts w:ascii="ArialMT" w:hAnsi="ArialMT" w:cs="ArialMT"/>
              </w:rPr>
            </w:pPr>
            <w:r w:rsidRPr="00881C5B">
              <w:rPr>
                <w:rFonts w:ascii="ArialMT" w:eastAsiaTheme="minorHAnsi" w:hAnsi="ArialMT" w:cs="ArialMT"/>
                <w:lang w:eastAsia="en-US"/>
              </w:rPr>
              <w:lastRenderedPageBreak/>
              <w:t>Junio 2022- Junio 2026</w:t>
            </w:r>
          </w:p>
        </w:tc>
      </w:tr>
    </w:tbl>
    <w:p w14:paraId="029EB705" w14:textId="2E22BD23" w:rsidR="00AB3386" w:rsidRPr="00881C5B" w:rsidRDefault="00AB3386" w:rsidP="00AB3386">
      <w:pPr>
        <w:rPr>
          <w:rFonts w:eastAsia="Corbel" w:cstheme="minorHAnsi"/>
          <w:lang w:eastAsia="es-ES"/>
        </w:rPr>
      </w:pPr>
    </w:p>
    <w:tbl>
      <w:tblPr>
        <w:tblStyle w:val="Tablaconcuadrcula1"/>
        <w:tblW w:w="14029" w:type="dxa"/>
        <w:tblLook w:val="04A0" w:firstRow="1" w:lastRow="0" w:firstColumn="1" w:lastColumn="0" w:noHBand="0" w:noVBand="1"/>
      </w:tblPr>
      <w:tblGrid>
        <w:gridCol w:w="6086"/>
        <w:gridCol w:w="1710"/>
        <w:gridCol w:w="2548"/>
        <w:gridCol w:w="1984"/>
        <w:gridCol w:w="1701"/>
      </w:tblGrid>
      <w:tr w:rsidR="00881C5B" w:rsidRPr="00881C5B" w14:paraId="4D2CDCF9" w14:textId="77777777" w:rsidTr="000B7B8D">
        <w:tc>
          <w:tcPr>
            <w:tcW w:w="14029" w:type="dxa"/>
            <w:gridSpan w:val="5"/>
          </w:tcPr>
          <w:p w14:paraId="3097DE03" w14:textId="77777777" w:rsidR="00AB3386" w:rsidRPr="00881C5B" w:rsidRDefault="00AB3386" w:rsidP="00AB3386">
            <w:pPr>
              <w:keepNext/>
              <w:ind w:left="360"/>
              <w:jc w:val="center"/>
              <w:outlineLvl w:val="0"/>
              <w:rPr>
                <w:rFonts w:cstheme="minorHAnsi"/>
                <w:sz w:val="28"/>
                <w:szCs w:val="28"/>
              </w:rPr>
            </w:pPr>
            <w:bookmarkStart w:id="15" w:name="_Toc88483153"/>
            <w:r w:rsidRPr="00881C5B">
              <w:rPr>
                <w:rFonts w:asciiTheme="minorHAnsi" w:hAnsiTheme="minorHAnsi" w:cstheme="minorHAnsi"/>
                <w:b/>
                <w:bCs/>
                <w:sz w:val="28"/>
                <w:szCs w:val="28"/>
              </w:rPr>
              <w:t xml:space="preserve">Área de actuación: </w:t>
            </w:r>
            <w:r w:rsidRPr="00881C5B">
              <w:rPr>
                <w:rFonts w:asciiTheme="minorHAnsi" w:hAnsiTheme="minorHAnsi" w:cstheme="minorHAnsi"/>
                <w:b/>
                <w:bCs/>
                <w:sz w:val="28"/>
                <w:szCs w:val="28"/>
                <w:u w:val="single"/>
              </w:rPr>
              <w:t>Comunicación y Sensibilización</w:t>
            </w:r>
            <w:bookmarkEnd w:id="15"/>
          </w:p>
        </w:tc>
      </w:tr>
      <w:tr w:rsidR="00881C5B" w:rsidRPr="00881C5B" w14:paraId="397E343C" w14:textId="77777777" w:rsidTr="000B7B8D">
        <w:tc>
          <w:tcPr>
            <w:tcW w:w="6086" w:type="dxa"/>
            <w:vAlign w:val="center"/>
          </w:tcPr>
          <w:p w14:paraId="4D262C06"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Acciones</w:t>
            </w:r>
          </w:p>
        </w:tc>
        <w:tc>
          <w:tcPr>
            <w:tcW w:w="1710" w:type="dxa"/>
            <w:vAlign w:val="center"/>
          </w:tcPr>
          <w:p w14:paraId="4C73CDC7"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Responsable</w:t>
            </w:r>
          </w:p>
        </w:tc>
        <w:tc>
          <w:tcPr>
            <w:tcW w:w="2548" w:type="dxa"/>
            <w:vAlign w:val="center"/>
          </w:tcPr>
          <w:p w14:paraId="11AA1ED7" w14:textId="77777777" w:rsidR="00AB3386" w:rsidRPr="00881C5B" w:rsidRDefault="00AB3386" w:rsidP="00AB3386">
            <w:pPr>
              <w:spacing w:before="100" w:beforeAutospacing="1" w:after="100" w:afterAutospacing="1" w:line="360" w:lineRule="atLeast"/>
              <w:jc w:val="both"/>
              <w:rPr>
                <w:rFonts w:ascii="ArialMT" w:hAnsi="ArialMT" w:cs="ArialMT"/>
                <w:b/>
                <w:sz w:val="24"/>
                <w:szCs w:val="24"/>
              </w:rPr>
            </w:pPr>
            <w:r w:rsidRPr="00881C5B">
              <w:rPr>
                <w:rFonts w:ascii="ArialMT" w:eastAsiaTheme="minorHAnsi" w:hAnsi="ArialMT" w:cs="ArialMT"/>
                <w:b/>
                <w:sz w:val="24"/>
                <w:szCs w:val="24"/>
                <w:lang w:eastAsia="en-US"/>
              </w:rPr>
              <w:t>Medios y Recursos</w:t>
            </w:r>
          </w:p>
        </w:tc>
        <w:tc>
          <w:tcPr>
            <w:tcW w:w="1984" w:type="dxa"/>
            <w:vAlign w:val="center"/>
          </w:tcPr>
          <w:p w14:paraId="466DE5E3"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Indicador</w:t>
            </w:r>
          </w:p>
        </w:tc>
        <w:tc>
          <w:tcPr>
            <w:tcW w:w="1701" w:type="dxa"/>
            <w:vAlign w:val="center"/>
          </w:tcPr>
          <w:p w14:paraId="01190FC2" w14:textId="77777777" w:rsidR="00AB3386" w:rsidRPr="00881C5B" w:rsidRDefault="00AB3386" w:rsidP="00AB3386">
            <w:pPr>
              <w:spacing w:before="100" w:beforeAutospacing="1" w:after="100" w:afterAutospacing="1" w:line="360" w:lineRule="atLeast"/>
              <w:jc w:val="both"/>
              <w:rPr>
                <w:rFonts w:ascii="ArialMT" w:eastAsiaTheme="minorHAnsi" w:hAnsi="ArialMT" w:cs="ArialMT"/>
                <w:b/>
                <w:sz w:val="24"/>
                <w:szCs w:val="24"/>
                <w:lang w:eastAsia="en-US"/>
              </w:rPr>
            </w:pPr>
            <w:r w:rsidRPr="00881C5B">
              <w:rPr>
                <w:rFonts w:ascii="ArialMT" w:eastAsiaTheme="minorHAnsi" w:hAnsi="ArialMT" w:cs="ArialMT"/>
                <w:b/>
                <w:sz w:val="24"/>
                <w:szCs w:val="24"/>
                <w:lang w:eastAsia="en-US"/>
              </w:rPr>
              <w:t>Fecha Implantación</w:t>
            </w:r>
          </w:p>
        </w:tc>
      </w:tr>
      <w:tr w:rsidR="00881C5B" w:rsidRPr="00881C5B" w14:paraId="0A3645CE" w14:textId="77777777" w:rsidTr="000B7B8D">
        <w:tc>
          <w:tcPr>
            <w:tcW w:w="6086" w:type="dxa"/>
          </w:tcPr>
          <w:p w14:paraId="39A6A276"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Comunicar el plan de igualdad y realizar campaña específica de difusión interna y externa</w:t>
            </w:r>
          </w:p>
        </w:tc>
        <w:tc>
          <w:tcPr>
            <w:tcW w:w="1710" w:type="dxa"/>
          </w:tcPr>
          <w:p w14:paraId="48B364CE"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Comisión Negociadora</w:t>
            </w:r>
          </w:p>
        </w:tc>
        <w:tc>
          <w:tcPr>
            <w:tcW w:w="2548" w:type="dxa"/>
          </w:tcPr>
          <w:p w14:paraId="252F07CE"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Correo electrónico corporativo / Una persona técnica interna</w:t>
            </w:r>
          </w:p>
        </w:tc>
        <w:tc>
          <w:tcPr>
            <w:tcW w:w="1984" w:type="dxa"/>
          </w:tcPr>
          <w:p w14:paraId="184B42EE"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Nº envíos</w:t>
            </w:r>
          </w:p>
        </w:tc>
        <w:tc>
          <w:tcPr>
            <w:tcW w:w="1701" w:type="dxa"/>
            <w:vAlign w:val="center"/>
          </w:tcPr>
          <w:p w14:paraId="1A5356D1" w14:textId="185C3DF5" w:rsidR="00AB3386" w:rsidRPr="00881C5B" w:rsidRDefault="00CA0B0A" w:rsidP="002052C4">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 xml:space="preserve">Junio a </w:t>
            </w:r>
            <w:r w:rsidR="002052C4">
              <w:rPr>
                <w:rFonts w:ascii="ArialMT" w:eastAsiaTheme="minorHAnsi" w:hAnsi="ArialMT" w:cs="ArialMT"/>
                <w:lang w:eastAsia="en-US"/>
              </w:rPr>
              <w:t>Diciembre</w:t>
            </w:r>
            <w:bookmarkStart w:id="16" w:name="_GoBack"/>
            <w:bookmarkEnd w:id="16"/>
            <w:r w:rsidRPr="00881C5B">
              <w:rPr>
                <w:rFonts w:ascii="ArialMT" w:eastAsiaTheme="minorHAnsi" w:hAnsi="ArialMT" w:cs="ArialMT"/>
                <w:lang w:eastAsia="en-US"/>
              </w:rPr>
              <w:t xml:space="preserve"> </w:t>
            </w:r>
            <w:r w:rsidR="00AB3386" w:rsidRPr="00881C5B">
              <w:rPr>
                <w:rFonts w:ascii="ArialMT" w:eastAsiaTheme="minorHAnsi" w:hAnsi="ArialMT" w:cs="ArialMT"/>
                <w:lang w:eastAsia="en-US"/>
              </w:rPr>
              <w:t>202</w:t>
            </w:r>
            <w:r w:rsidR="00BA67BF" w:rsidRPr="00881C5B">
              <w:rPr>
                <w:rFonts w:ascii="ArialMT" w:eastAsiaTheme="minorHAnsi" w:hAnsi="ArialMT" w:cs="ArialMT"/>
                <w:lang w:eastAsia="en-US"/>
              </w:rPr>
              <w:t>2</w:t>
            </w:r>
          </w:p>
        </w:tc>
      </w:tr>
      <w:tr w:rsidR="00881C5B" w:rsidRPr="00881C5B" w14:paraId="3CFE523F" w14:textId="77777777" w:rsidTr="000B7B8D">
        <w:tc>
          <w:tcPr>
            <w:tcW w:w="6086" w:type="dxa"/>
          </w:tcPr>
          <w:p w14:paraId="5F2093F3"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Difundir el decálogo de lenguaje no sexista a toda la plantilla</w:t>
            </w:r>
          </w:p>
        </w:tc>
        <w:tc>
          <w:tcPr>
            <w:tcW w:w="1710" w:type="dxa"/>
          </w:tcPr>
          <w:p w14:paraId="7FD8C03E"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Dirección</w:t>
            </w:r>
          </w:p>
        </w:tc>
        <w:tc>
          <w:tcPr>
            <w:tcW w:w="2548" w:type="dxa"/>
          </w:tcPr>
          <w:p w14:paraId="39540B1A"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Correo electrónico corporativo</w:t>
            </w:r>
          </w:p>
        </w:tc>
        <w:tc>
          <w:tcPr>
            <w:tcW w:w="1984" w:type="dxa"/>
          </w:tcPr>
          <w:p w14:paraId="683AB298"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Nº envíos</w:t>
            </w:r>
          </w:p>
        </w:tc>
        <w:tc>
          <w:tcPr>
            <w:tcW w:w="1701" w:type="dxa"/>
            <w:vAlign w:val="center"/>
          </w:tcPr>
          <w:p w14:paraId="2EE25C5E" w14:textId="532AC5FC" w:rsidR="00AB3386" w:rsidRPr="00881C5B" w:rsidRDefault="00CA0B0A"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 xml:space="preserve">Junio a Diciembre </w:t>
            </w:r>
            <w:r w:rsidR="00BA67BF" w:rsidRPr="00881C5B">
              <w:rPr>
                <w:rFonts w:ascii="ArialMT" w:eastAsiaTheme="minorHAnsi" w:hAnsi="ArialMT" w:cs="ArialMT"/>
                <w:lang w:eastAsia="en-US"/>
              </w:rPr>
              <w:t>2022</w:t>
            </w:r>
          </w:p>
        </w:tc>
      </w:tr>
      <w:tr w:rsidR="00881C5B" w:rsidRPr="00881C5B" w14:paraId="314EFFE0" w14:textId="77777777" w:rsidTr="000B7B8D">
        <w:tc>
          <w:tcPr>
            <w:tcW w:w="6086" w:type="dxa"/>
          </w:tcPr>
          <w:p w14:paraId="03A61B66"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Revisar y corregir el lenguaje y las imágenes que se utilizan en las comunicaciones internas y campañas para asegurar su neutralidad respecto al género</w:t>
            </w:r>
          </w:p>
        </w:tc>
        <w:tc>
          <w:tcPr>
            <w:tcW w:w="1710" w:type="dxa"/>
          </w:tcPr>
          <w:p w14:paraId="1675C9BC"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Dirección</w:t>
            </w:r>
          </w:p>
        </w:tc>
        <w:tc>
          <w:tcPr>
            <w:tcW w:w="2548" w:type="dxa"/>
          </w:tcPr>
          <w:p w14:paraId="3FC8F52F"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Una persona técnica interna / Empresa de comunicación</w:t>
            </w:r>
          </w:p>
        </w:tc>
        <w:tc>
          <w:tcPr>
            <w:tcW w:w="1984" w:type="dxa"/>
          </w:tcPr>
          <w:p w14:paraId="1B72D548" w14:textId="77777777" w:rsidR="00AB3386" w:rsidRPr="00881C5B" w:rsidRDefault="00AB3386"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Campañas realizadas</w:t>
            </w:r>
          </w:p>
        </w:tc>
        <w:tc>
          <w:tcPr>
            <w:tcW w:w="1701" w:type="dxa"/>
            <w:vAlign w:val="center"/>
          </w:tcPr>
          <w:p w14:paraId="1F6CF064" w14:textId="5C8C7639" w:rsidR="00AB3386" w:rsidRPr="00881C5B" w:rsidRDefault="00CA0B0A" w:rsidP="00AB3386">
            <w:pPr>
              <w:spacing w:before="100" w:beforeAutospacing="1" w:after="100" w:afterAutospacing="1" w:line="360" w:lineRule="atLeast"/>
              <w:jc w:val="both"/>
              <w:rPr>
                <w:rFonts w:ascii="ArialMT" w:eastAsiaTheme="minorHAnsi" w:hAnsi="ArialMT" w:cs="ArialMT"/>
                <w:lang w:eastAsia="en-US"/>
              </w:rPr>
            </w:pPr>
            <w:r w:rsidRPr="00881C5B">
              <w:rPr>
                <w:rFonts w:ascii="ArialMT" w:eastAsiaTheme="minorHAnsi" w:hAnsi="ArialMT" w:cs="ArialMT"/>
                <w:lang w:eastAsia="en-US"/>
              </w:rPr>
              <w:t xml:space="preserve">Junio a Diciembre </w:t>
            </w:r>
            <w:r w:rsidR="00BA67BF" w:rsidRPr="00881C5B">
              <w:rPr>
                <w:rFonts w:ascii="ArialMT" w:eastAsiaTheme="minorHAnsi" w:hAnsi="ArialMT" w:cs="ArialMT"/>
                <w:lang w:eastAsia="en-US"/>
              </w:rPr>
              <w:t>2022</w:t>
            </w:r>
          </w:p>
        </w:tc>
      </w:tr>
      <w:tr w:rsidR="00881C5B" w:rsidRPr="00881C5B" w14:paraId="7EFFC948" w14:textId="77777777" w:rsidTr="000B7B8D">
        <w:tc>
          <w:tcPr>
            <w:tcW w:w="6086" w:type="dxa"/>
          </w:tcPr>
          <w:p w14:paraId="1D967A65"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Eliminar el lenguaje no inclusivo de la página Web de la empresa</w:t>
            </w:r>
          </w:p>
        </w:tc>
        <w:tc>
          <w:tcPr>
            <w:tcW w:w="1710" w:type="dxa"/>
          </w:tcPr>
          <w:p w14:paraId="30E23342"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Dirección</w:t>
            </w:r>
          </w:p>
        </w:tc>
        <w:tc>
          <w:tcPr>
            <w:tcW w:w="2548" w:type="dxa"/>
          </w:tcPr>
          <w:p w14:paraId="70D53826"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Una persona técnica interna / Empresa de comunicación</w:t>
            </w:r>
          </w:p>
        </w:tc>
        <w:tc>
          <w:tcPr>
            <w:tcW w:w="1984" w:type="dxa"/>
          </w:tcPr>
          <w:p w14:paraId="3ED80D74" w14:textId="77777777" w:rsidR="00AB3386" w:rsidRPr="00881C5B" w:rsidRDefault="00AB3386" w:rsidP="00AB3386">
            <w:pPr>
              <w:spacing w:before="100" w:beforeAutospacing="1" w:after="100" w:afterAutospacing="1" w:line="360" w:lineRule="atLeast"/>
              <w:jc w:val="both"/>
              <w:rPr>
                <w:rFonts w:ascii="ArialMT" w:hAnsi="ArialMT" w:cs="ArialMT"/>
              </w:rPr>
            </w:pPr>
            <w:r w:rsidRPr="00881C5B">
              <w:rPr>
                <w:rFonts w:ascii="ArialMT" w:hAnsi="ArialMT" w:cs="ArialMT"/>
              </w:rPr>
              <w:t>Nº de masculinos genéricos utilizados</w:t>
            </w:r>
          </w:p>
        </w:tc>
        <w:tc>
          <w:tcPr>
            <w:tcW w:w="1701" w:type="dxa"/>
            <w:vAlign w:val="center"/>
          </w:tcPr>
          <w:p w14:paraId="0188FA87" w14:textId="5E6CBBCD" w:rsidR="00AB3386" w:rsidRPr="00881C5B" w:rsidRDefault="00CA0B0A" w:rsidP="00AB3386">
            <w:pPr>
              <w:spacing w:before="100" w:beforeAutospacing="1" w:after="100" w:afterAutospacing="1" w:line="360" w:lineRule="atLeast"/>
              <w:jc w:val="both"/>
              <w:rPr>
                <w:rFonts w:ascii="ArialMT" w:hAnsi="ArialMT" w:cs="ArialMT"/>
              </w:rPr>
            </w:pPr>
            <w:r w:rsidRPr="00881C5B">
              <w:rPr>
                <w:rFonts w:ascii="ArialMT" w:hAnsi="ArialMT" w:cs="ArialMT"/>
              </w:rPr>
              <w:t xml:space="preserve">Junio a Octubre </w:t>
            </w:r>
            <w:r w:rsidR="00AB3386" w:rsidRPr="00881C5B">
              <w:rPr>
                <w:rFonts w:ascii="ArialMT" w:hAnsi="ArialMT" w:cs="ArialMT"/>
              </w:rPr>
              <w:t>2</w:t>
            </w:r>
            <w:r w:rsidR="00BA67BF" w:rsidRPr="00881C5B">
              <w:rPr>
                <w:rFonts w:ascii="ArialMT" w:hAnsi="ArialMT" w:cs="ArialMT"/>
              </w:rPr>
              <w:t>022</w:t>
            </w:r>
          </w:p>
        </w:tc>
      </w:tr>
    </w:tbl>
    <w:p w14:paraId="35D9D0DC" w14:textId="77777777" w:rsidR="00AB3386" w:rsidRPr="00881C5B" w:rsidRDefault="00AB3386" w:rsidP="00AB3386">
      <w:pPr>
        <w:rPr>
          <w:rFonts w:eastAsia="Corbel" w:cstheme="minorHAnsi"/>
          <w:lang w:eastAsia="es-ES"/>
        </w:rPr>
        <w:sectPr w:rsidR="00AB3386" w:rsidRPr="00881C5B" w:rsidSect="00AB3386">
          <w:pgSz w:w="16838" w:h="11906" w:orient="landscape" w:code="9"/>
          <w:pgMar w:top="1701" w:right="1417" w:bottom="1701" w:left="1417" w:header="426" w:footer="708" w:gutter="0"/>
          <w:cols w:space="708"/>
          <w:docGrid w:linePitch="360"/>
        </w:sectPr>
      </w:pPr>
      <w:r w:rsidRPr="00881C5B">
        <w:rPr>
          <w:rFonts w:eastAsia="Corbel" w:cstheme="minorHAnsi"/>
          <w:lang w:eastAsia="es-ES"/>
        </w:rPr>
        <w:br w:type="page"/>
      </w:r>
    </w:p>
    <w:p w14:paraId="4CDA8982" w14:textId="0111B0AA" w:rsidR="00AB3386" w:rsidRPr="00881C5B" w:rsidRDefault="00AE4100" w:rsidP="00AE4100">
      <w:pPr>
        <w:spacing w:after="0" w:line="360" w:lineRule="auto"/>
        <w:jc w:val="both"/>
        <w:rPr>
          <w:rFonts w:ascii="Calibri" w:hAnsi="Calibri" w:cs="Calibri"/>
          <w:b/>
          <w:bCs/>
          <w:sz w:val="24"/>
          <w:szCs w:val="24"/>
        </w:rPr>
      </w:pPr>
      <w:bookmarkStart w:id="17" w:name="_Toc88483154"/>
      <w:r w:rsidRPr="00881C5B">
        <w:rPr>
          <w:rFonts w:ascii="Calibri" w:hAnsi="Calibri" w:cs="Calibri"/>
          <w:b/>
          <w:bCs/>
          <w:sz w:val="24"/>
          <w:szCs w:val="24"/>
        </w:rPr>
        <w:lastRenderedPageBreak/>
        <w:t xml:space="preserve">8. </w:t>
      </w:r>
      <w:r w:rsidR="00AB3386" w:rsidRPr="00881C5B">
        <w:rPr>
          <w:rFonts w:ascii="Calibri" w:hAnsi="Calibri" w:cs="Calibri"/>
          <w:b/>
          <w:bCs/>
          <w:sz w:val="24"/>
          <w:szCs w:val="24"/>
        </w:rPr>
        <w:t>PROTOCOLO PARA PREVENIR EL ACOSO SEXUAL Y POR RAZÓN DE SEXO DE LA EMPRESA</w:t>
      </w:r>
      <w:bookmarkEnd w:id="17"/>
    </w:p>
    <w:p w14:paraId="76DA0DFD" w14:textId="77777777" w:rsidR="00AB3386" w:rsidRPr="00881C5B" w:rsidRDefault="00AB3386" w:rsidP="00AE4100">
      <w:pPr>
        <w:spacing w:after="0" w:line="360" w:lineRule="auto"/>
        <w:jc w:val="both"/>
        <w:rPr>
          <w:rFonts w:ascii="Calibri" w:hAnsi="Calibri" w:cs="Calibri"/>
        </w:rPr>
      </w:pPr>
    </w:p>
    <w:p w14:paraId="609BDE81" w14:textId="77777777" w:rsidR="007F4B5E" w:rsidRPr="00881C5B" w:rsidRDefault="007F4B5E" w:rsidP="007F4B5E">
      <w:pPr>
        <w:autoSpaceDE w:val="0"/>
        <w:autoSpaceDN w:val="0"/>
        <w:adjustRightInd w:val="0"/>
        <w:spacing w:before="360" w:after="360" w:line="276" w:lineRule="auto"/>
        <w:jc w:val="both"/>
        <w:outlineLvl w:val="0"/>
        <w:rPr>
          <w:rFonts w:eastAsiaTheme="minorEastAsia" w:cs="Arial"/>
          <w:b/>
          <w:spacing w:val="-4"/>
          <w:lang w:eastAsia="es-ES"/>
        </w:rPr>
      </w:pPr>
      <w:r w:rsidRPr="00881C5B">
        <w:rPr>
          <w:rFonts w:eastAsiaTheme="minorEastAsia" w:cs="Arial"/>
          <w:b/>
          <w:spacing w:val="-4"/>
          <w:lang w:eastAsia="es-ES"/>
        </w:rPr>
        <w:t xml:space="preserve">1.- Objeto del protocolo </w:t>
      </w:r>
    </w:p>
    <w:p w14:paraId="56B3E93B" w14:textId="77777777" w:rsidR="007F4B5E" w:rsidRPr="00881C5B" w:rsidRDefault="007F4B5E" w:rsidP="007F4B5E">
      <w:pPr>
        <w:spacing w:line="360" w:lineRule="auto"/>
        <w:jc w:val="both"/>
      </w:pPr>
      <w:r w:rsidRPr="00881C5B">
        <w:t>El objeto del presente protocolo es adoptar las medidas preventivas y los procedimientos necesarios para la prevención y erradicación de todo tipo de violencia sexual en el ámbito laboral de la empresa, así como fomentar la elaboración y la puesta en marcha de prácticas que establezcan un entorno laboral libre del acoso sexual y el acoso por razón de sexo, en el que las mujeres y los hombres de esta organización respeten mutuamente su integridad humana.</w:t>
      </w:r>
    </w:p>
    <w:p w14:paraId="4F076BA0" w14:textId="77777777" w:rsidR="007F4B5E" w:rsidRPr="00881C5B" w:rsidRDefault="007F4B5E" w:rsidP="007F4B5E">
      <w:pPr>
        <w:autoSpaceDE w:val="0"/>
        <w:autoSpaceDN w:val="0"/>
        <w:adjustRightInd w:val="0"/>
        <w:spacing w:before="360" w:after="360" w:line="276" w:lineRule="auto"/>
        <w:jc w:val="both"/>
        <w:outlineLvl w:val="0"/>
        <w:rPr>
          <w:rFonts w:eastAsiaTheme="minorEastAsia" w:cs="Arial"/>
          <w:b/>
          <w:spacing w:val="-4"/>
          <w:lang w:eastAsia="es-ES"/>
        </w:rPr>
      </w:pPr>
      <w:r w:rsidRPr="00881C5B">
        <w:rPr>
          <w:rFonts w:eastAsiaTheme="minorEastAsia" w:cs="Arial"/>
          <w:b/>
          <w:spacing w:val="-4"/>
          <w:lang w:eastAsia="es-ES"/>
        </w:rPr>
        <w:t>2.- Concepto.</w:t>
      </w:r>
    </w:p>
    <w:p w14:paraId="6AB8C83E" w14:textId="77777777" w:rsidR="007F4B5E" w:rsidRPr="00881C5B" w:rsidRDefault="007F4B5E" w:rsidP="007F4B5E">
      <w:pPr>
        <w:spacing w:line="360" w:lineRule="auto"/>
        <w:jc w:val="both"/>
      </w:pPr>
      <w:r w:rsidRPr="00881C5B">
        <w:t xml:space="preserve">Por un lado, el término “Acoso Sexual” queda definido en el artículo 7.1 de la Ley Orgánica de Igualdad 3/2007 como: “Cualquier comportamiento, verbal o físico de naturaleza sexual que tenga el propósito o produzca el efecto de atentar contra la dignidad de una persona, en particular cuando se crea un entorno intimidatorio, degradante u ofensivo”. Por otro lado, el “acoso por razón de sexo” se define como cualquier comportamiento realizado en función del sexo de una persona, con el propósito o el efecto de atentar contra su dignidad y de crear un entorno intimidatorio, degradante u ofensivo. </w:t>
      </w:r>
    </w:p>
    <w:p w14:paraId="4DE6DAAC" w14:textId="77777777" w:rsidR="007F4B5E" w:rsidRPr="00881C5B" w:rsidRDefault="007F4B5E" w:rsidP="007F4B5E">
      <w:pPr>
        <w:spacing w:line="360" w:lineRule="auto"/>
        <w:jc w:val="both"/>
      </w:pPr>
      <w:r w:rsidRPr="00881C5B">
        <w:t xml:space="preserve"> Las partes firmantes de este protocolo se comprometen a promover condiciones de trabajo seguras y relaciones laborales de “buen trato” que prevengan el acoso sexual y el acoso por razón de sexo en el entorno laboral. </w:t>
      </w:r>
    </w:p>
    <w:p w14:paraId="2C5FE4C2" w14:textId="77777777" w:rsidR="007F4B5E" w:rsidRPr="00881C5B" w:rsidRDefault="007F4B5E" w:rsidP="007F4B5E">
      <w:pPr>
        <w:autoSpaceDE w:val="0"/>
        <w:autoSpaceDN w:val="0"/>
        <w:adjustRightInd w:val="0"/>
        <w:spacing w:before="360" w:after="360" w:line="276" w:lineRule="auto"/>
        <w:jc w:val="both"/>
        <w:outlineLvl w:val="0"/>
        <w:rPr>
          <w:rFonts w:eastAsiaTheme="minorEastAsia" w:cs="Arial"/>
          <w:b/>
          <w:spacing w:val="-4"/>
          <w:lang w:eastAsia="es-ES"/>
        </w:rPr>
      </w:pPr>
      <w:r w:rsidRPr="00881C5B">
        <w:rPr>
          <w:rFonts w:eastAsiaTheme="minorEastAsia" w:cs="Arial"/>
          <w:b/>
          <w:spacing w:val="-4"/>
          <w:lang w:eastAsia="es-ES"/>
        </w:rPr>
        <w:t>3.- Prevención del acoso sexual y por razón de sexo.</w:t>
      </w:r>
    </w:p>
    <w:p w14:paraId="75D7AC02" w14:textId="4731AE6B" w:rsidR="007F4B5E" w:rsidRPr="00881C5B" w:rsidRDefault="007F4B5E" w:rsidP="007F4B5E">
      <w:pPr>
        <w:spacing w:line="360" w:lineRule="auto"/>
        <w:jc w:val="both"/>
      </w:pPr>
      <w:r w:rsidRPr="00881C5B">
        <w:t>Calzados Robusta, S.L. es una empresa concienciada y comprometida con la prevención de cualquier conducta que pueda representar acoso sexual o por razón de sexo. En este sentido, la empresa dispone de un código ético que transmit</w:t>
      </w:r>
      <w:r w:rsidR="00FE5F1A" w:rsidRPr="00881C5B">
        <w:t xml:space="preserve">e </w:t>
      </w:r>
      <w:r w:rsidRPr="00881C5B">
        <w:t xml:space="preserve">a todas las personas trabajadoras de manera ordenada y formal los principios de igualdad, transparencia y cumplimiento normativo que deben regir en la empresa. </w:t>
      </w:r>
      <w:r w:rsidRPr="00881C5B">
        <w:br/>
      </w:r>
    </w:p>
    <w:p w14:paraId="27B237AD" w14:textId="77777777" w:rsidR="007F4B5E" w:rsidRPr="00881C5B" w:rsidRDefault="007F4B5E" w:rsidP="007F4B5E">
      <w:pPr>
        <w:spacing w:line="360" w:lineRule="auto"/>
        <w:jc w:val="both"/>
      </w:pPr>
    </w:p>
    <w:p w14:paraId="6DEEB824" w14:textId="77777777" w:rsidR="007F4B5E" w:rsidRPr="00881C5B" w:rsidRDefault="007F4B5E" w:rsidP="007F4B5E">
      <w:pPr>
        <w:pStyle w:val="Prrafodelista"/>
        <w:numPr>
          <w:ilvl w:val="0"/>
          <w:numId w:val="18"/>
        </w:numPr>
        <w:spacing w:after="393" w:line="259" w:lineRule="auto"/>
        <w:ind w:right="234"/>
        <w:contextualSpacing/>
        <w:jc w:val="both"/>
        <w:rPr>
          <w:rFonts w:eastAsia="Corbel" w:cstheme="minorHAnsi"/>
        </w:rPr>
      </w:pPr>
      <w:r w:rsidRPr="00881C5B">
        <w:rPr>
          <w:rFonts w:eastAsia="Corbel" w:cstheme="minorHAnsi"/>
          <w:b/>
          <w:bCs/>
        </w:rPr>
        <w:lastRenderedPageBreak/>
        <w:t>Medidas específicas.</w:t>
      </w:r>
    </w:p>
    <w:p w14:paraId="7A1B412C" w14:textId="77777777" w:rsidR="007F4B5E" w:rsidRPr="00881C5B" w:rsidRDefault="007F4B5E" w:rsidP="007F4B5E">
      <w:pPr>
        <w:spacing w:after="393" w:line="360" w:lineRule="auto"/>
        <w:ind w:left="-5" w:right="234"/>
        <w:jc w:val="both"/>
        <w:rPr>
          <w:rFonts w:eastAsia="Corbel" w:cstheme="minorHAnsi"/>
          <w:lang w:eastAsia="es-ES"/>
        </w:rPr>
      </w:pPr>
      <w:r w:rsidRPr="00881C5B">
        <w:rPr>
          <w:rFonts w:eastAsia="Corbel" w:cstheme="minorHAnsi"/>
          <w:lang w:eastAsia="es-ES"/>
        </w:rPr>
        <w:t>- Informar, formar y sensibilizar a la plantilla sobre las causas, efectos y consecuencias del acoso sexual y por razón de sexo, y su vinculación con la igualdad entre mujeres y hombres.</w:t>
      </w:r>
    </w:p>
    <w:p w14:paraId="02A03E2F" w14:textId="77777777" w:rsidR="007F4B5E" w:rsidRPr="00881C5B" w:rsidRDefault="007F4B5E" w:rsidP="007F4B5E">
      <w:pPr>
        <w:spacing w:after="393" w:line="360" w:lineRule="auto"/>
        <w:ind w:left="-5" w:right="234"/>
        <w:jc w:val="both"/>
        <w:rPr>
          <w:rFonts w:eastAsia="Corbel" w:cstheme="minorHAnsi"/>
          <w:lang w:eastAsia="es-ES"/>
        </w:rPr>
      </w:pPr>
      <w:r w:rsidRPr="00881C5B">
        <w:rPr>
          <w:rFonts w:eastAsia="Corbel" w:cstheme="minorHAnsi"/>
          <w:lang w:eastAsia="es-ES"/>
        </w:rPr>
        <w:t>- Responsabilidad. Todo el personal tiene la responsabilidad de ayudar a garantizar un entorno laboral en que se respete la dignidad de las personas, especialmente los cargos de dirección.</w:t>
      </w:r>
    </w:p>
    <w:p w14:paraId="587E34AA" w14:textId="77777777" w:rsidR="007F4B5E" w:rsidRPr="00881C5B" w:rsidRDefault="007F4B5E" w:rsidP="007F4B5E">
      <w:pPr>
        <w:spacing w:after="393" w:line="360" w:lineRule="auto"/>
        <w:ind w:left="-5" w:right="234"/>
        <w:jc w:val="both"/>
        <w:rPr>
          <w:rFonts w:eastAsia="Corbel" w:cstheme="minorHAnsi"/>
          <w:lang w:eastAsia="es-ES"/>
        </w:rPr>
      </w:pPr>
      <w:r w:rsidRPr="00881C5B">
        <w:rPr>
          <w:rFonts w:eastAsia="Corbel" w:cstheme="minorHAnsi"/>
          <w:lang w:eastAsia="es-ES"/>
        </w:rPr>
        <w:t>- Tipificar el acoso sexual y el acoso por razón de género en el trabajo como una falta muy grave, que tendrá la correspondiente sanción. Ello sin perjuicio de las sanciones que correspondan por la legislación penal, civil, laboral y constitucional.</w:t>
      </w:r>
    </w:p>
    <w:p w14:paraId="7CB7424F" w14:textId="77777777" w:rsidR="007F4B5E" w:rsidRPr="00881C5B" w:rsidRDefault="007F4B5E" w:rsidP="007F4B5E">
      <w:pPr>
        <w:spacing w:after="393" w:line="360" w:lineRule="auto"/>
        <w:ind w:left="-5" w:right="234"/>
        <w:jc w:val="both"/>
        <w:rPr>
          <w:rFonts w:eastAsia="Corbel" w:cstheme="minorHAnsi"/>
          <w:lang w:eastAsia="es-ES"/>
        </w:rPr>
      </w:pPr>
      <w:r w:rsidRPr="00881C5B">
        <w:rPr>
          <w:rFonts w:eastAsia="Corbel" w:cstheme="minorHAnsi"/>
          <w:lang w:eastAsia="es-ES"/>
        </w:rPr>
        <w:t>- Divulgar el protocolo entre toda la plantilla.</w:t>
      </w:r>
    </w:p>
    <w:p w14:paraId="1D77DEC4" w14:textId="3F0687EC" w:rsidR="007F4B5E" w:rsidRPr="00881C5B" w:rsidRDefault="007F4B5E" w:rsidP="007F4B5E">
      <w:pPr>
        <w:autoSpaceDE w:val="0"/>
        <w:autoSpaceDN w:val="0"/>
        <w:adjustRightInd w:val="0"/>
        <w:spacing w:before="360" w:after="360" w:line="360" w:lineRule="auto"/>
        <w:jc w:val="both"/>
        <w:outlineLvl w:val="0"/>
        <w:rPr>
          <w:rFonts w:eastAsiaTheme="minorEastAsia" w:cs="Arial"/>
          <w:b/>
          <w:spacing w:val="-4"/>
          <w:lang w:eastAsia="es-ES"/>
        </w:rPr>
      </w:pPr>
      <w:bookmarkStart w:id="18" w:name="_Toc71887088"/>
      <w:r w:rsidRPr="00881C5B">
        <w:rPr>
          <w:rFonts w:eastAsiaTheme="minorEastAsia" w:cs="Arial"/>
          <w:b/>
          <w:spacing w:val="-4"/>
          <w:lang w:eastAsia="es-ES"/>
        </w:rPr>
        <w:t xml:space="preserve">4.- </w:t>
      </w:r>
      <w:bookmarkEnd w:id="18"/>
      <w:r w:rsidRPr="00881C5B">
        <w:rPr>
          <w:rFonts w:eastAsiaTheme="minorEastAsia" w:cs="Arial"/>
          <w:b/>
          <w:spacing w:val="-4"/>
          <w:lang w:eastAsia="es-ES"/>
        </w:rPr>
        <w:t>Principios y garantías del procedimiento.</w:t>
      </w:r>
    </w:p>
    <w:p w14:paraId="1AA9C7AB" w14:textId="77777777" w:rsidR="007F4B5E" w:rsidRPr="00881C5B" w:rsidRDefault="007F4B5E" w:rsidP="007F4B5E">
      <w:pPr>
        <w:autoSpaceDE w:val="0"/>
        <w:autoSpaceDN w:val="0"/>
        <w:adjustRightInd w:val="0"/>
        <w:spacing w:after="0" w:line="360" w:lineRule="auto"/>
        <w:jc w:val="both"/>
        <w:rPr>
          <w:rFonts w:eastAsiaTheme="minorEastAsia" w:cs="Arial"/>
          <w:lang w:eastAsia="es-ES"/>
        </w:rPr>
      </w:pPr>
      <w:r w:rsidRPr="00881C5B">
        <w:rPr>
          <w:rFonts w:eastAsiaTheme="minorEastAsia" w:cs="Arial"/>
          <w:lang w:eastAsia="es-ES"/>
        </w:rPr>
        <w:t>El procedimiento se basa en los siguientes principios:</w:t>
      </w:r>
    </w:p>
    <w:p w14:paraId="7E5DA304" w14:textId="77777777" w:rsidR="007F4B5E" w:rsidRPr="00881C5B" w:rsidRDefault="007F4B5E" w:rsidP="007F4B5E">
      <w:pPr>
        <w:autoSpaceDE w:val="0"/>
        <w:autoSpaceDN w:val="0"/>
        <w:adjustRightInd w:val="0"/>
        <w:spacing w:after="0" w:line="360" w:lineRule="auto"/>
        <w:jc w:val="both"/>
        <w:rPr>
          <w:rFonts w:eastAsiaTheme="minorEastAsia" w:cs="Arial"/>
          <w:lang w:eastAsia="es-ES"/>
        </w:rPr>
      </w:pPr>
    </w:p>
    <w:p w14:paraId="6943BD9F" w14:textId="77777777" w:rsidR="007F4B5E" w:rsidRPr="00881C5B" w:rsidRDefault="007F4B5E" w:rsidP="007F4B5E">
      <w:pPr>
        <w:autoSpaceDE w:val="0"/>
        <w:autoSpaceDN w:val="0"/>
        <w:adjustRightInd w:val="0"/>
        <w:spacing w:after="0" w:line="360" w:lineRule="auto"/>
        <w:jc w:val="both"/>
        <w:rPr>
          <w:u w:val="single"/>
        </w:rPr>
      </w:pPr>
      <w:bookmarkStart w:id="19" w:name="_Hlk74236926"/>
      <w:r w:rsidRPr="00881C5B">
        <w:rPr>
          <w:u w:val="single"/>
        </w:rPr>
        <w:t xml:space="preserve">Principio de tutela: </w:t>
      </w:r>
    </w:p>
    <w:p w14:paraId="66CE6FA0" w14:textId="77777777" w:rsidR="007F4B5E" w:rsidRPr="00881C5B" w:rsidRDefault="007F4B5E" w:rsidP="007F4B5E">
      <w:pPr>
        <w:autoSpaceDE w:val="0"/>
        <w:autoSpaceDN w:val="0"/>
        <w:adjustRightInd w:val="0"/>
        <w:spacing w:after="0" w:line="360" w:lineRule="auto"/>
        <w:jc w:val="both"/>
      </w:pPr>
      <w:r w:rsidRPr="00881C5B">
        <w:t xml:space="preserve">La puesta en marcha del procedimiento no sustituirá, interrumpirá, ni ampliará los plazos para la interposición de recursos y/o el ejercicio de acciones judiciales y administrativas establecidos en la normativa vigente. </w:t>
      </w:r>
    </w:p>
    <w:p w14:paraId="189D386D" w14:textId="77777777" w:rsidR="007F4B5E" w:rsidRPr="00881C5B" w:rsidRDefault="007F4B5E" w:rsidP="007F4B5E">
      <w:pPr>
        <w:autoSpaceDE w:val="0"/>
        <w:autoSpaceDN w:val="0"/>
        <w:adjustRightInd w:val="0"/>
        <w:spacing w:after="0" w:line="360" w:lineRule="auto"/>
        <w:jc w:val="both"/>
      </w:pPr>
    </w:p>
    <w:p w14:paraId="628A6545" w14:textId="77777777" w:rsidR="007F4B5E" w:rsidRPr="00881C5B" w:rsidRDefault="007F4B5E" w:rsidP="007F4B5E">
      <w:pPr>
        <w:autoSpaceDE w:val="0"/>
        <w:autoSpaceDN w:val="0"/>
        <w:adjustRightInd w:val="0"/>
        <w:spacing w:after="0" w:line="360" w:lineRule="auto"/>
        <w:jc w:val="both"/>
        <w:rPr>
          <w:u w:val="single"/>
        </w:rPr>
      </w:pPr>
      <w:r w:rsidRPr="00881C5B">
        <w:rPr>
          <w:u w:val="single"/>
        </w:rPr>
        <w:t xml:space="preserve">Principio de Amparo: </w:t>
      </w:r>
    </w:p>
    <w:p w14:paraId="725BE054" w14:textId="0458F0AE" w:rsidR="007F4B5E" w:rsidRPr="00881C5B" w:rsidRDefault="007F4B5E" w:rsidP="007F4B5E">
      <w:pPr>
        <w:autoSpaceDE w:val="0"/>
        <w:autoSpaceDN w:val="0"/>
        <w:adjustRightInd w:val="0"/>
        <w:spacing w:after="0" w:line="360" w:lineRule="auto"/>
        <w:jc w:val="both"/>
      </w:pPr>
      <w:r w:rsidRPr="00881C5B">
        <w:t xml:space="preserve">Cualquier persona que considere que es víctima de acoso laboral podrá denunciarlo ante los órganos competentes de Calzados Robusta, S.L. y tendrá derecho a obtener respuesta. </w:t>
      </w:r>
    </w:p>
    <w:p w14:paraId="49B9F5AB" w14:textId="77777777" w:rsidR="007F4B5E" w:rsidRPr="00881C5B" w:rsidRDefault="007F4B5E" w:rsidP="007F4B5E">
      <w:pPr>
        <w:autoSpaceDE w:val="0"/>
        <w:autoSpaceDN w:val="0"/>
        <w:adjustRightInd w:val="0"/>
        <w:spacing w:after="0" w:line="360" w:lineRule="auto"/>
        <w:jc w:val="both"/>
      </w:pPr>
    </w:p>
    <w:bookmarkEnd w:id="19"/>
    <w:p w14:paraId="7E128466" w14:textId="77777777" w:rsidR="007F4B5E" w:rsidRPr="00881C5B" w:rsidRDefault="007F4B5E" w:rsidP="007F4B5E">
      <w:pPr>
        <w:autoSpaceDE w:val="0"/>
        <w:autoSpaceDN w:val="0"/>
        <w:adjustRightInd w:val="0"/>
        <w:spacing w:after="0" w:line="360" w:lineRule="auto"/>
        <w:jc w:val="both"/>
        <w:rPr>
          <w:u w:val="single"/>
        </w:rPr>
      </w:pPr>
      <w:r w:rsidRPr="00881C5B">
        <w:rPr>
          <w:u w:val="single"/>
        </w:rPr>
        <w:t>Principio de celeridad:</w:t>
      </w:r>
    </w:p>
    <w:p w14:paraId="276E30BF" w14:textId="77777777" w:rsidR="007F4B5E" w:rsidRPr="00881C5B" w:rsidRDefault="007F4B5E" w:rsidP="007F4B5E">
      <w:pPr>
        <w:autoSpaceDE w:val="0"/>
        <w:autoSpaceDN w:val="0"/>
        <w:adjustRightInd w:val="0"/>
        <w:spacing w:after="0" w:line="360" w:lineRule="auto"/>
        <w:jc w:val="both"/>
      </w:pPr>
      <w:r w:rsidRPr="00881C5B">
        <w:t>Es necesario que la tramitación de se realice de forma urgente y que se fije un plazo máximo para la resolución de las denuncias o reclamaciones que se tramiten.</w:t>
      </w:r>
    </w:p>
    <w:p w14:paraId="4950D43F" w14:textId="77777777" w:rsidR="007F4B5E" w:rsidRPr="00881C5B" w:rsidRDefault="007F4B5E" w:rsidP="007F4B5E">
      <w:pPr>
        <w:autoSpaceDE w:val="0"/>
        <w:autoSpaceDN w:val="0"/>
        <w:adjustRightInd w:val="0"/>
        <w:spacing w:after="0" w:line="360" w:lineRule="auto"/>
        <w:jc w:val="both"/>
      </w:pPr>
    </w:p>
    <w:p w14:paraId="3CEB4BF4" w14:textId="77777777" w:rsidR="007F4B5E" w:rsidRPr="00881C5B" w:rsidRDefault="007F4B5E" w:rsidP="007F4B5E">
      <w:pPr>
        <w:autoSpaceDE w:val="0"/>
        <w:autoSpaceDN w:val="0"/>
        <w:adjustRightInd w:val="0"/>
        <w:spacing w:after="0" w:line="360" w:lineRule="auto"/>
        <w:jc w:val="both"/>
        <w:rPr>
          <w:u w:val="single"/>
        </w:rPr>
      </w:pPr>
      <w:r w:rsidRPr="00881C5B">
        <w:rPr>
          <w:u w:val="single"/>
        </w:rPr>
        <w:t>Principio de confidencialidad y protección de datos:</w:t>
      </w:r>
    </w:p>
    <w:p w14:paraId="29CDAC07" w14:textId="77777777" w:rsidR="007F4B5E" w:rsidRPr="00881C5B" w:rsidRDefault="007F4B5E" w:rsidP="007F4B5E">
      <w:pPr>
        <w:autoSpaceDE w:val="0"/>
        <w:autoSpaceDN w:val="0"/>
        <w:adjustRightInd w:val="0"/>
        <w:spacing w:after="0" w:line="360" w:lineRule="auto"/>
        <w:jc w:val="both"/>
      </w:pPr>
      <w:r w:rsidRPr="00881C5B">
        <w:t xml:space="preserve">Todos los trámites que se realicen en el procedimiento serán confidenciales y sólo podrán ser conocidas por las personas que intervienen directamente en el protocolo. Ello supone, en </w:t>
      </w:r>
      <w:r w:rsidRPr="00881C5B">
        <w:lastRenderedPageBreak/>
        <w:t>aplicación de la Ley Orgánica 3/2018 de protección de datos personales y garantía de los derechos digitales, la no inclusión en los expedientes de datos personales, indicación expresa a las personas que intervengan de la obligación de guardar secreto sobre el asunto, custodia de la documentación, utilización de códigos alfanuméricos para identificar los expedientes etc… Los datos relativos a la salud tienen que ser tratados de forma específica, de manera que se incorporen al expediente después de la autorización expresa de la persona afectada, y cualquier informe que se derive tiene que respetar el derecho a la confidencialidad de los datos de salud.</w:t>
      </w:r>
    </w:p>
    <w:p w14:paraId="524D60F5" w14:textId="77777777" w:rsidR="007F4B5E" w:rsidRPr="00881C5B" w:rsidRDefault="007F4B5E" w:rsidP="007F4B5E">
      <w:pPr>
        <w:autoSpaceDE w:val="0"/>
        <w:autoSpaceDN w:val="0"/>
        <w:adjustRightInd w:val="0"/>
        <w:spacing w:after="0" w:line="360" w:lineRule="auto"/>
        <w:jc w:val="both"/>
        <w:rPr>
          <w:u w:val="single"/>
        </w:rPr>
      </w:pPr>
    </w:p>
    <w:p w14:paraId="7D8D7DBA" w14:textId="77777777" w:rsidR="007F4B5E" w:rsidRPr="00881C5B" w:rsidRDefault="007F4B5E" w:rsidP="007F4B5E">
      <w:pPr>
        <w:autoSpaceDE w:val="0"/>
        <w:autoSpaceDN w:val="0"/>
        <w:adjustRightInd w:val="0"/>
        <w:spacing w:after="0" w:line="360" w:lineRule="auto"/>
        <w:jc w:val="both"/>
        <w:rPr>
          <w:u w:val="single"/>
        </w:rPr>
      </w:pPr>
      <w:r w:rsidRPr="00881C5B">
        <w:rPr>
          <w:u w:val="single"/>
        </w:rPr>
        <w:t>Principio de protección a la intimidad y de la dignidad de las personas:</w:t>
      </w:r>
    </w:p>
    <w:p w14:paraId="381D49E6" w14:textId="427CE6FC" w:rsidR="007F4B5E" w:rsidRPr="00881C5B" w:rsidRDefault="007F4B5E" w:rsidP="007F4B5E">
      <w:pPr>
        <w:spacing w:after="393" w:line="360" w:lineRule="auto"/>
        <w:ind w:left="-5" w:right="234"/>
        <w:jc w:val="both"/>
      </w:pPr>
      <w:r w:rsidRPr="00881C5B">
        <w:t xml:space="preserve">El procedimiento tiene que proteger la intimidad de todas las personas implicadas en el procedimiento. Se tiene que actuar con la discreción necesaria para proteger la intimidad y la dignidad de las personas afectadas e implicadas en el proceso (testigos, denunciantes, denunciados, etc…). El </w:t>
      </w:r>
      <w:r w:rsidR="00EB3ED5" w:rsidRPr="00881C5B">
        <w:t>Comisión Instructora</w:t>
      </w:r>
      <w:r w:rsidRPr="00881C5B">
        <w:t xml:space="preserve">, recurrirá al número de identificación y omitirá el nombre de la persona objeto de acoso en todas las comunicaciones que, como consecuencia de la sanción, se realicen a la representación sindical, el </w:t>
      </w:r>
      <w:r w:rsidR="00EB3ED5" w:rsidRPr="00881C5B">
        <w:t>Comisión Instructora</w:t>
      </w:r>
      <w:r w:rsidRPr="00881C5B">
        <w:t xml:space="preserve"> o a los órganos de Dirección. El archivo de las actuaciones será custodiado por la Dirección de la empresa.</w:t>
      </w:r>
    </w:p>
    <w:p w14:paraId="56A8C3CF" w14:textId="77777777" w:rsidR="007F4B5E" w:rsidRPr="00881C5B" w:rsidRDefault="007F4B5E" w:rsidP="007F4B5E">
      <w:pPr>
        <w:autoSpaceDE w:val="0"/>
        <w:autoSpaceDN w:val="0"/>
        <w:adjustRightInd w:val="0"/>
        <w:spacing w:after="0" w:line="360" w:lineRule="auto"/>
        <w:jc w:val="both"/>
        <w:rPr>
          <w:u w:val="single"/>
        </w:rPr>
      </w:pPr>
      <w:r w:rsidRPr="00881C5B">
        <w:rPr>
          <w:u w:val="single"/>
        </w:rPr>
        <w:t>Principio de seguridad jurídica, imparcialidad y derecho de defensa de todas las personas implicadas:</w:t>
      </w:r>
    </w:p>
    <w:p w14:paraId="236CD270" w14:textId="77777777" w:rsidR="007F4B5E" w:rsidRPr="00881C5B" w:rsidRDefault="007F4B5E" w:rsidP="007F4B5E">
      <w:pPr>
        <w:autoSpaceDE w:val="0"/>
        <w:autoSpaceDN w:val="0"/>
        <w:adjustRightInd w:val="0"/>
        <w:spacing w:after="0" w:line="360" w:lineRule="auto"/>
        <w:jc w:val="both"/>
      </w:pPr>
      <w:r w:rsidRPr="00881C5B">
        <w:t xml:space="preserve">El procedimiento tiene que garantizar un tratamiento justo de las personas implicadas; y todas las personas que intervengan en el mismo deben actuar de buena fe y con el principal objetivo de investigar la verdad y el esclarecimiento de los hechos denunciados, sin prejuzgar, ni basarse en estereotipos. </w:t>
      </w:r>
    </w:p>
    <w:p w14:paraId="20D1DE4B" w14:textId="77777777" w:rsidR="007F4B5E" w:rsidRPr="00881C5B" w:rsidRDefault="007F4B5E" w:rsidP="007F4B5E">
      <w:pPr>
        <w:autoSpaceDE w:val="0"/>
        <w:autoSpaceDN w:val="0"/>
        <w:adjustRightInd w:val="0"/>
        <w:spacing w:after="0" w:line="360" w:lineRule="auto"/>
        <w:jc w:val="both"/>
      </w:pPr>
    </w:p>
    <w:p w14:paraId="2E49A14A" w14:textId="77777777" w:rsidR="007F4B5E" w:rsidRPr="00881C5B" w:rsidRDefault="007F4B5E" w:rsidP="007F4B5E">
      <w:pPr>
        <w:autoSpaceDE w:val="0"/>
        <w:autoSpaceDN w:val="0"/>
        <w:adjustRightInd w:val="0"/>
        <w:spacing w:after="0" w:line="360" w:lineRule="auto"/>
        <w:jc w:val="both"/>
        <w:rPr>
          <w:u w:val="single"/>
        </w:rPr>
      </w:pPr>
      <w:r w:rsidRPr="00881C5B">
        <w:rPr>
          <w:u w:val="single"/>
        </w:rPr>
        <w:t>Prohibición de represalias (Garantía de indemnidad):</w:t>
      </w:r>
    </w:p>
    <w:p w14:paraId="59BD56A5" w14:textId="77777777" w:rsidR="007F4B5E" w:rsidRPr="00881C5B" w:rsidRDefault="007F4B5E" w:rsidP="007F4B5E">
      <w:pPr>
        <w:autoSpaceDE w:val="0"/>
        <w:autoSpaceDN w:val="0"/>
        <w:adjustRightInd w:val="0"/>
        <w:spacing w:after="0" w:line="360" w:lineRule="auto"/>
        <w:jc w:val="both"/>
      </w:pPr>
      <w:bookmarkStart w:id="20" w:name="_Hlk74235488"/>
      <w:r w:rsidRPr="00881C5B">
        <w:t>Ninguna de las personas implicadas podrá recibir un trato desfavorable, y en todo caso, se garantizará que no se produzcan represalias contra las personas que denuncien, atestigüen o participen en las investigaciones de acoso. Si se hubieran producido durante el procedimiento, la persona afectada deberá ser restituida en las condiciones que se encontraba antes.</w:t>
      </w:r>
    </w:p>
    <w:p w14:paraId="4FB1CBB6" w14:textId="77777777" w:rsidR="007F4B5E" w:rsidRPr="00881C5B" w:rsidRDefault="007F4B5E" w:rsidP="007F4B5E">
      <w:pPr>
        <w:autoSpaceDE w:val="0"/>
        <w:autoSpaceDN w:val="0"/>
        <w:adjustRightInd w:val="0"/>
        <w:spacing w:after="0" w:line="360" w:lineRule="auto"/>
        <w:jc w:val="both"/>
      </w:pPr>
    </w:p>
    <w:bookmarkEnd w:id="20"/>
    <w:p w14:paraId="72E0E1CD" w14:textId="77777777" w:rsidR="007F4B5E" w:rsidRPr="00881C5B" w:rsidRDefault="007F4B5E" w:rsidP="007F4B5E">
      <w:pPr>
        <w:autoSpaceDE w:val="0"/>
        <w:autoSpaceDN w:val="0"/>
        <w:adjustRightInd w:val="0"/>
        <w:spacing w:after="0" w:line="360" w:lineRule="auto"/>
        <w:jc w:val="both"/>
        <w:rPr>
          <w:u w:val="single"/>
        </w:rPr>
      </w:pPr>
      <w:r w:rsidRPr="00881C5B">
        <w:rPr>
          <w:u w:val="single"/>
        </w:rPr>
        <w:t>Principio de colaboración:</w:t>
      </w:r>
    </w:p>
    <w:p w14:paraId="384369C3" w14:textId="77777777" w:rsidR="007F4B5E" w:rsidRPr="00881C5B" w:rsidRDefault="007F4B5E" w:rsidP="007F4B5E">
      <w:pPr>
        <w:autoSpaceDE w:val="0"/>
        <w:autoSpaceDN w:val="0"/>
        <w:adjustRightInd w:val="0"/>
        <w:spacing w:after="0" w:line="360" w:lineRule="auto"/>
        <w:jc w:val="both"/>
      </w:pPr>
      <w:r w:rsidRPr="00881C5B">
        <w:t xml:space="preserve">Todas las personas que tengan conocimiento de la existencia del algún tipo de conducta de acoso laboral debe informar de su existencia a los órganos competentes. Todas las personas que </w:t>
      </w:r>
      <w:r w:rsidRPr="00881C5B">
        <w:lastRenderedPageBreak/>
        <w:t>sean citadas en el transcurso de la aplicación del procedimiento, tienen en el deber de implicarse y prestar su colaboración.</w:t>
      </w:r>
    </w:p>
    <w:p w14:paraId="0D3D3416" w14:textId="77777777" w:rsidR="007F4B5E" w:rsidRPr="00881C5B" w:rsidRDefault="007F4B5E" w:rsidP="007F4B5E">
      <w:pPr>
        <w:autoSpaceDE w:val="0"/>
        <w:autoSpaceDN w:val="0"/>
        <w:adjustRightInd w:val="0"/>
        <w:spacing w:after="0" w:line="360" w:lineRule="auto"/>
        <w:jc w:val="both"/>
      </w:pPr>
    </w:p>
    <w:p w14:paraId="0003E618" w14:textId="77777777" w:rsidR="007F4B5E" w:rsidRPr="00881C5B" w:rsidRDefault="007F4B5E" w:rsidP="007F4B5E">
      <w:pPr>
        <w:autoSpaceDE w:val="0"/>
        <w:autoSpaceDN w:val="0"/>
        <w:adjustRightInd w:val="0"/>
        <w:spacing w:after="0" w:line="360" w:lineRule="auto"/>
        <w:jc w:val="both"/>
        <w:rPr>
          <w:u w:val="single"/>
        </w:rPr>
      </w:pPr>
      <w:r w:rsidRPr="00881C5B">
        <w:rPr>
          <w:u w:val="single"/>
        </w:rPr>
        <w:t>Principio de no re-victimización:</w:t>
      </w:r>
    </w:p>
    <w:p w14:paraId="309EDFBE" w14:textId="77777777" w:rsidR="007F4B5E" w:rsidRPr="00881C5B" w:rsidRDefault="007F4B5E" w:rsidP="007F4B5E">
      <w:pPr>
        <w:autoSpaceDE w:val="0"/>
        <w:autoSpaceDN w:val="0"/>
        <w:adjustRightInd w:val="0"/>
        <w:spacing w:after="0" w:line="360" w:lineRule="auto"/>
        <w:jc w:val="both"/>
      </w:pPr>
      <w:r w:rsidRPr="00881C5B">
        <w:t>En la medida de lo posible, se debe evitar que la persona acosada tenga que exponerse de manera reiterada y describir en repetidas ocasiones las conductas de las que ha sido víctima.</w:t>
      </w:r>
    </w:p>
    <w:p w14:paraId="59FA3844" w14:textId="77777777" w:rsidR="007F4B5E" w:rsidRPr="00881C5B" w:rsidRDefault="007F4B5E" w:rsidP="007F4B5E">
      <w:pPr>
        <w:autoSpaceDE w:val="0"/>
        <w:autoSpaceDN w:val="0"/>
        <w:adjustRightInd w:val="0"/>
        <w:spacing w:after="0" w:line="360" w:lineRule="auto"/>
        <w:jc w:val="both"/>
      </w:pPr>
    </w:p>
    <w:p w14:paraId="6F4D71DD" w14:textId="77777777" w:rsidR="007F4B5E" w:rsidRPr="00881C5B" w:rsidRDefault="007F4B5E" w:rsidP="007F4B5E">
      <w:pPr>
        <w:autoSpaceDE w:val="0"/>
        <w:autoSpaceDN w:val="0"/>
        <w:adjustRightInd w:val="0"/>
        <w:spacing w:after="0" w:line="360" w:lineRule="auto"/>
        <w:jc w:val="both"/>
        <w:rPr>
          <w:u w:val="single"/>
        </w:rPr>
      </w:pPr>
      <w:r w:rsidRPr="00881C5B">
        <w:rPr>
          <w:u w:val="single"/>
        </w:rPr>
        <w:t>Principio de reparación:</w:t>
      </w:r>
    </w:p>
    <w:p w14:paraId="091615B0" w14:textId="77777777" w:rsidR="007F4B5E" w:rsidRPr="00881C5B" w:rsidRDefault="007F4B5E" w:rsidP="007F4B5E">
      <w:pPr>
        <w:autoSpaceDE w:val="0"/>
        <w:autoSpaceDN w:val="0"/>
        <w:adjustRightInd w:val="0"/>
        <w:spacing w:after="0" w:line="360" w:lineRule="auto"/>
        <w:jc w:val="both"/>
        <w:rPr>
          <w:rFonts w:eastAsia="Corbel" w:cstheme="minorHAnsi"/>
          <w:lang w:eastAsia="es-ES"/>
        </w:rPr>
      </w:pPr>
      <w:r w:rsidRPr="00881C5B">
        <w:t xml:space="preserve">Si el acoso realizado se hubiera concretado en un menoscabo de las condiciones laborales de la víctima, previo acuerdo con la misma y dentro de las posibilidades organizativas existentes, esta deberá ser restituida en su situación laboral de origen. </w:t>
      </w:r>
    </w:p>
    <w:p w14:paraId="2F4AB1B8" w14:textId="77777777" w:rsidR="007F4B5E" w:rsidRPr="00881C5B" w:rsidRDefault="007F4B5E" w:rsidP="007F4B5E">
      <w:pPr>
        <w:autoSpaceDE w:val="0"/>
        <w:autoSpaceDN w:val="0"/>
        <w:adjustRightInd w:val="0"/>
        <w:spacing w:before="360" w:after="360" w:line="276" w:lineRule="auto"/>
        <w:jc w:val="both"/>
        <w:outlineLvl w:val="0"/>
        <w:rPr>
          <w:rFonts w:eastAsiaTheme="minorEastAsia" w:cs="Arial"/>
          <w:b/>
          <w:spacing w:val="-4"/>
          <w:lang w:eastAsia="es-ES"/>
        </w:rPr>
      </w:pPr>
      <w:r w:rsidRPr="00881C5B">
        <w:rPr>
          <w:rFonts w:eastAsiaTheme="minorEastAsia" w:cs="Arial"/>
          <w:b/>
          <w:spacing w:val="-4"/>
          <w:lang w:eastAsia="es-ES"/>
        </w:rPr>
        <w:t>5.- Procedimiento</w:t>
      </w:r>
    </w:p>
    <w:p w14:paraId="5F909CD5" w14:textId="77777777" w:rsidR="007F4B5E" w:rsidRPr="00881C5B" w:rsidRDefault="007F4B5E" w:rsidP="007F4B5E">
      <w:pPr>
        <w:pStyle w:val="Prrafodelista"/>
        <w:numPr>
          <w:ilvl w:val="1"/>
          <w:numId w:val="18"/>
        </w:numPr>
        <w:spacing w:after="393" w:line="360" w:lineRule="auto"/>
        <w:ind w:right="234"/>
        <w:contextualSpacing/>
        <w:jc w:val="both"/>
        <w:rPr>
          <w:rFonts w:ascii="Calibri" w:eastAsia="Corbel" w:hAnsi="Calibri" w:cs="Calibri"/>
          <w:b/>
          <w:bCs/>
          <w:sz w:val="22"/>
          <w:szCs w:val="22"/>
          <w:u w:val="single"/>
        </w:rPr>
      </w:pPr>
      <w:r w:rsidRPr="00881C5B">
        <w:rPr>
          <w:rFonts w:ascii="Calibri" w:eastAsia="Corbel" w:hAnsi="Calibri" w:cs="Calibri"/>
          <w:b/>
          <w:bCs/>
          <w:sz w:val="22"/>
          <w:szCs w:val="22"/>
          <w:u w:val="single"/>
        </w:rPr>
        <w:t>Ámbito de aplicación.</w:t>
      </w:r>
    </w:p>
    <w:p w14:paraId="49DD9209" w14:textId="722E368A"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El ámbito de aplicación del presente procedimiento comprende a todas las personas trabajadoras que prestan servicios en la entidad Calzados Robusta, S.L..</w:t>
      </w:r>
    </w:p>
    <w:p w14:paraId="54384A5F" w14:textId="77777777" w:rsidR="007F4B5E" w:rsidRPr="00881C5B" w:rsidRDefault="007F4B5E" w:rsidP="007F4B5E">
      <w:pPr>
        <w:pStyle w:val="Prrafodelista"/>
        <w:numPr>
          <w:ilvl w:val="1"/>
          <w:numId w:val="18"/>
        </w:numPr>
        <w:spacing w:after="393" w:line="360" w:lineRule="auto"/>
        <w:ind w:right="234"/>
        <w:contextualSpacing/>
        <w:jc w:val="both"/>
        <w:rPr>
          <w:rFonts w:ascii="Calibri" w:eastAsia="Corbel" w:hAnsi="Calibri" w:cs="Calibri"/>
          <w:b/>
          <w:bCs/>
          <w:sz w:val="22"/>
          <w:szCs w:val="22"/>
          <w:u w:val="single"/>
        </w:rPr>
      </w:pPr>
      <w:r w:rsidRPr="00881C5B">
        <w:rPr>
          <w:rFonts w:ascii="Calibri" w:eastAsia="Corbel" w:hAnsi="Calibri" w:cs="Calibri"/>
          <w:b/>
          <w:bCs/>
          <w:sz w:val="22"/>
          <w:szCs w:val="22"/>
          <w:u w:val="single"/>
        </w:rPr>
        <w:t>Consideraciones Generales</w:t>
      </w:r>
    </w:p>
    <w:p w14:paraId="0E89F5F5" w14:textId="28FAFC59"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El acoso sexual y el acoso por razón de sexo, en el ámbito laboral, son situaciones de violencia física y psicológica, con distintos niveles de intensidad y gravedad. Se manifiestan en comportamientos que humillan, discrimin</w:t>
      </w:r>
      <w:r w:rsidR="00E1179C" w:rsidRPr="00881C5B">
        <w:rPr>
          <w:rFonts w:ascii="Calibri" w:eastAsia="Corbel" w:hAnsi="Calibri" w:cs="Calibri"/>
          <w:lang w:eastAsia="es-ES"/>
        </w:rPr>
        <w:t xml:space="preserve">an, debilitan y/o amenazan a una persona </w:t>
      </w:r>
      <w:r w:rsidRPr="00881C5B">
        <w:rPr>
          <w:rFonts w:ascii="Calibri" w:eastAsia="Corbel" w:hAnsi="Calibri" w:cs="Calibri"/>
          <w:lang w:eastAsia="es-ES"/>
        </w:rPr>
        <w:t xml:space="preserve">o grupo de </w:t>
      </w:r>
      <w:r w:rsidR="00E1179C" w:rsidRPr="00881C5B">
        <w:rPr>
          <w:rFonts w:ascii="Calibri" w:eastAsia="Corbel" w:hAnsi="Calibri" w:cs="Calibri"/>
          <w:lang w:eastAsia="es-ES"/>
        </w:rPr>
        <w:t>personas</w:t>
      </w:r>
      <w:r w:rsidRPr="00881C5B">
        <w:rPr>
          <w:rFonts w:ascii="Calibri" w:eastAsia="Corbel" w:hAnsi="Calibri" w:cs="Calibri"/>
          <w:lang w:eastAsia="es-ES"/>
        </w:rPr>
        <w:t xml:space="preserve">. Sin embargo, cada uno de ellos tiene un tratamiento diferente. Por ello, el presente procedimiento de actuación trata de dar respuesta mediante diferentes medidas preventivas, correctoras y de intervención, a las situaciones de conflicto, acoso y violencia entre </w:t>
      </w:r>
      <w:r w:rsidR="00E1179C" w:rsidRPr="00881C5B">
        <w:rPr>
          <w:rFonts w:ascii="Calibri" w:eastAsia="Corbel" w:hAnsi="Calibri" w:cs="Calibri"/>
          <w:lang w:eastAsia="es-ES"/>
        </w:rPr>
        <w:t>las personas</w:t>
      </w:r>
      <w:r w:rsidRPr="00881C5B">
        <w:rPr>
          <w:rFonts w:ascii="Calibri" w:eastAsia="Corbel" w:hAnsi="Calibri" w:cs="Calibri"/>
          <w:lang w:eastAsia="es-ES"/>
        </w:rPr>
        <w:t xml:space="preserve">. </w:t>
      </w:r>
    </w:p>
    <w:p w14:paraId="5DAD6A81" w14:textId="13C58C17"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Calzados Robusta, S.L. tiene la obligación de garantizar la seguridad y salud de los trabajadores, obligación que debe ex</w:t>
      </w:r>
      <w:r w:rsidR="00E1179C" w:rsidRPr="00881C5B">
        <w:rPr>
          <w:rFonts w:ascii="Calibri" w:eastAsia="Corbel" w:hAnsi="Calibri" w:cs="Calibri"/>
          <w:lang w:eastAsia="es-ES"/>
        </w:rPr>
        <w:t xml:space="preserve">tenderse a la protección de las personas, </w:t>
      </w:r>
      <w:r w:rsidRPr="00881C5B">
        <w:rPr>
          <w:rFonts w:ascii="Calibri" w:eastAsia="Corbel" w:hAnsi="Calibri" w:cs="Calibri"/>
          <w:lang w:eastAsia="es-ES"/>
        </w:rPr>
        <w:t>que puedan ser objeto de comportamientos ilícitos por parte de otros empleados</w:t>
      </w:r>
      <w:r w:rsidR="00E1179C" w:rsidRPr="00881C5B">
        <w:rPr>
          <w:rFonts w:ascii="Calibri" w:eastAsia="Corbel" w:hAnsi="Calibri" w:cs="Calibri"/>
          <w:lang w:eastAsia="es-ES"/>
        </w:rPr>
        <w:t>/as</w:t>
      </w:r>
      <w:r w:rsidRPr="00881C5B">
        <w:rPr>
          <w:rFonts w:ascii="Calibri" w:eastAsia="Corbel" w:hAnsi="Calibri" w:cs="Calibri"/>
          <w:lang w:eastAsia="es-ES"/>
        </w:rPr>
        <w:t xml:space="preserve">. De ahí que si se tiene conocimiento de la existencia de una posible situación de acoso sexual y acoso por razón de sexo en el trabajo (detectado “motu propio”) o por sus propios medios, por el Servicio de </w:t>
      </w:r>
      <w:r w:rsidRPr="00881C5B">
        <w:rPr>
          <w:rFonts w:ascii="Calibri" w:eastAsia="Corbel" w:hAnsi="Calibri" w:cs="Calibri"/>
          <w:lang w:eastAsia="es-ES"/>
        </w:rPr>
        <w:lastRenderedPageBreak/>
        <w:t xml:space="preserve">Prevención correspondiente o a través del propio trabajador afectado, compañeros de trabajo o representantes de los trabajadores, tiene la obligación de intervenir. </w:t>
      </w:r>
    </w:p>
    <w:p w14:paraId="60DBC109" w14:textId="77777777"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xml:space="preserve">• Existen una serie de principios básicos, como son, fundamentalmente, el derecho a la igualdad de trato y no discriminación, el derecho a la dignidad en el trabajo, el derecho del trabajador a su intimidad e integridad y el derecho a su salud, que se enmarcan dentro de lo que se ha denominado violencia psicológica en el trabajo, y así los actos y conductas contrarios a los mismos, vienen tipificados como faltas graves o muy graves en el Convenio Colectivo de aplicación. </w:t>
      </w:r>
    </w:p>
    <w:p w14:paraId="69895EDE" w14:textId="77777777" w:rsidR="007F4B5E" w:rsidRPr="00881C5B" w:rsidRDefault="007F4B5E" w:rsidP="007F4B5E">
      <w:pPr>
        <w:pStyle w:val="Prrafodelista"/>
        <w:numPr>
          <w:ilvl w:val="1"/>
          <w:numId w:val="18"/>
        </w:numPr>
        <w:spacing w:after="393" w:line="360" w:lineRule="auto"/>
        <w:ind w:right="234"/>
        <w:contextualSpacing/>
        <w:jc w:val="both"/>
        <w:rPr>
          <w:rFonts w:ascii="Calibri" w:eastAsia="Corbel" w:hAnsi="Calibri" w:cs="Calibri"/>
          <w:b/>
          <w:bCs/>
          <w:sz w:val="22"/>
          <w:szCs w:val="22"/>
          <w:u w:val="single"/>
        </w:rPr>
      </w:pPr>
      <w:r w:rsidRPr="00881C5B">
        <w:rPr>
          <w:rFonts w:ascii="Calibri" w:eastAsia="Corbel" w:hAnsi="Calibri" w:cs="Calibri"/>
          <w:b/>
          <w:bCs/>
          <w:sz w:val="22"/>
          <w:szCs w:val="22"/>
          <w:u w:val="single"/>
        </w:rPr>
        <w:t xml:space="preserve">Protocolo: </w:t>
      </w:r>
    </w:p>
    <w:p w14:paraId="56095A5E" w14:textId="77777777"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El procedimiento buscará la agilidad y rapidez de respuesta, y se protegerá la intimidad, y respetará la dignidad de las personas involucradas en la instrucción.</w:t>
      </w:r>
    </w:p>
    <w:p w14:paraId="3FDC9B52" w14:textId="02D3B057"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xml:space="preserve">Se establece que con independencia de las acciones legales que puedan interponerse al respecto ante cualquier instancia administrativa o judicial, el procedimiento interno se iniciará con la denuncia de acoso ante la </w:t>
      </w:r>
      <w:r w:rsidR="00EB3ED5" w:rsidRPr="00881C5B">
        <w:rPr>
          <w:rFonts w:ascii="Calibri" w:eastAsia="Corbel" w:hAnsi="Calibri" w:cs="Calibri"/>
          <w:lang w:eastAsia="es-ES"/>
        </w:rPr>
        <w:t>Comisión Instructora</w:t>
      </w:r>
      <w:r w:rsidRPr="00881C5B">
        <w:rPr>
          <w:rFonts w:ascii="Calibri" w:eastAsia="Corbel" w:hAnsi="Calibri" w:cs="Calibri"/>
          <w:lang w:eastAsia="es-ES"/>
        </w:rPr>
        <w:t>.</w:t>
      </w:r>
    </w:p>
    <w:p w14:paraId="0D3F6418" w14:textId="77777777" w:rsidR="007F4B5E" w:rsidRPr="00881C5B" w:rsidRDefault="007F4B5E" w:rsidP="007F4B5E">
      <w:pPr>
        <w:pStyle w:val="Prrafodelista"/>
        <w:numPr>
          <w:ilvl w:val="2"/>
          <w:numId w:val="18"/>
        </w:numPr>
        <w:spacing w:after="393" w:line="360" w:lineRule="auto"/>
        <w:ind w:right="234"/>
        <w:contextualSpacing/>
        <w:jc w:val="both"/>
        <w:rPr>
          <w:rFonts w:ascii="Calibri" w:eastAsia="Corbel" w:hAnsi="Calibri" w:cs="Calibri"/>
          <w:b/>
          <w:bCs/>
        </w:rPr>
      </w:pPr>
      <w:r w:rsidRPr="00881C5B">
        <w:rPr>
          <w:rFonts w:ascii="Calibri" w:eastAsia="Corbel" w:hAnsi="Calibri" w:cs="Calibri"/>
          <w:b/>
          <w:bCs/>
        </w:rPr>
        <w:t>Fase de mediación</w:t>
      </w:r>
    </w:p>
    <w:p w14:paraId="53EFB540" w14:textId="2C1AAB3A"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xml:space="preserve">- El procedimiento se inicia en el momento en que el </w:t>
      </w:r>
      <w:r w:rsidR="00EB3ED5" w:rsidRPr="00881C5B">
        <w:rPr>
          <w:rFonts w:ascii="Calibri" w:eastAsia="Corbel" w:hAnsi="Calibri" w:cs="Calibri"/>
          <w:lang w:eastAsia="es-ES"/>
        </w:rPr>
        <w:t>Comisión Instructora</w:t>
      </w:r>
      <w:r w:rsidRPr="00881C5B">
        <w:rPr>
          <w:rFonts w:ascii="Calibri" w:eastAsia="Corbel" w:hAnsi="Calibri" w:cs="Calibri"/>
          <w:lang w:eastAsia="es-ES"/>
        </w:rPr>
        <w:t xml:space="preserve"> tenga constancia del hecho de acoso con independencia de la vía por la que llegue la denuncia. No obstante, en ningún caso podrá actuar a espaldas de la persona acosada y en contra de la voluntad de la misma.</w:t>
      </w:r>
    </w:p>
    <w:p w14:paraId="2E092B7F" w14:textId="77777777"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En esta fase se intentará resolver el conflicto de forma ágil y dialogada con la mediación entre las partes.</w:t>
      </w:r>
    </w:p>
    <w:p w14:paraId="30D67969" w14:textId="43D3E7E3"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xml:space="preserve">- El </w:t>
      </w:r>
      <w:r w:rsidR="00EB3ED5" w:rsidRPr="00881C5B">
        <w:rPr>
          <w:rFonts w:ascii="Calibri" w:eastAsia="Corbel" w:hAnsi="Calibri" w:cs="Calibri"/>
          <w:lang w:eastAsia="es-ES"/>
        </w:rPr>
        <w:t>Comisión Instructora</w:t>
      </w:r>
      <w:r w:rsidRPr="00881C5B">
        <w:rPr>
          <w:rFonts w:ascii="Calibri" w:eastAsia="Corbel" w:hAnsi="Calibri" w:cs="Calibri"/>
          <w:lang w:eastAsia="es-ES"/>
        </w:rPr>
        <w:t xml:space="preserve"> emitirá un informe con las recomendaciones de actuación oportunas, y dará traslado de las mismas a las partes afectadas. De todo lo actuado y las conclusiones derivadas del proceso deberá quedar constancia escrita. El documento debe estar firmado por las personas involucradas en el procedimiento, mediante un código numérico asignado al inicio del proceso.</w:t>
      </w:r>
    </w:p>
    <w:p w14:paraId="2EFC758E" w14:textId="7E180ED2"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lastRenderedPageBreak/>
        <w:t xml:space="preserve">- Si hay solución consensuada y aceptada por las partes se procederá al cierre del proceso. No obstante, el </w:t>
      </w:r>
      <w:r w:rsidR="00EB3ED5" w:rsidRPr="00881C5B">
        <w:rPr>
          <w:rFonts w:ascii="Calibri" w:eastAsia="Corbel" w:hAnsi="Calibri" w:cs="Calibri"/>
          <w:lang w:eastAsia="es-ES"/>
        </w:rPr>
        <w:t>Comisión Instructora</w:t>
      </w:r>
      <w:r w:rsidRPr="00881C5B">
        <w:rPr>
          <w:rFonts w:ascii="Calibri" w:eastAsia="Corbel" w:hAnsi="Calibri" w:cs="Calibri"/>
          <w:lang w:eastAsia="es-ES"/>
        </w:rPr>
        <w:t xml:space="preserve"> establecerá un sistema de seguimiento y valoración hasta que se considere superada la situación de acoso.</w:t>
      </w:r>
    </w:p>
    <w:p w14:paraId="26369C35" w14:textId="48BDB00A"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xml:space="preserve">- Si no hubiera acuerdo entre las partes, o la </w:t>
      </w:r>
      <w:r w:rsidR="00EB3ED5" w:rsidRPr="00881C5B">
        <w:rPr>
          <w:rFonts w:ascii="Calibri" w:eastAsia="Corbel" w:hAnsi="Calibri" w:cs="Calibri"/>
          <w:lang w:eastAsia="es-ES"/>
        </w:rPr>
        <w:t>Comisión Instructora</w:t>
      </w:r>
      <w:r w:rsidRPr="00881C5B">
        <w:rPr>
          <w:rFonts w:ascii="Calibri" w:eastAsia="Corbel" w:hAnsi="Calibri" w:cs="Calibri"/>
          <w:lang w:eastAsia="es-ES"/>
        </w:rPr>
        <w:t xml:space="preserve"> valorase que existen indicios suficientes para no cerrar el proceso, se iniciaría la fase de instrucción.</w:t>
      </w:r>
    </w:p>
    <w:p w14:paraId="18136C02" w14:textId="77777777" w:rsidR="007F4B5E" w:rsidRPr="00881C5B" w:rsidRDefault="007F4B5E" w:rsidP="007F4B5E">
      <w:pPr>
        <w:pStyle w:val="Prrafodelista"/>
        <w:numPr>
          <w:ilvl w:val="2"/>
          <w:numId w:val="18"/>
        </w:numPr>
        <w:spacing w:after="393" w:line="360" w:lineRule="auto"/>
        <w:ind w:right="234"/>
        <w:contextualSpacing/>
        <w:jc w:val="both"/>
        <w:rPr>
          <w:rFonts w:ascii="Calibri" w:eastAsia="Corbel" w:hAnsi="Calibri" w:cs="Calibri"/>
          <w:b/>
          <w:bCs/>
        </w:rPr>
      </w:pPr>
      <w:r w:rsidRPr="00881C5B">
        <w:rPr>
          <w:rFonts w:ascii="Calibri" w:eastAsia="Corbel" w:hAnsi="Calibri" w:cs="Calibri"/>
          <w:b/>
          <w:bCs/>
        </w:rPr>
        <w:t>Fase de instrucción.</w:t>
      </w:r>
    </w:p>
    <w:p w14:paraId="3C233888" w14:textId="3E7EB20B"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xml:space="preserve">- Se inicia con la denuncia por escrito de la persona afectada o por terceros, ante la Dirección y dicho departamento deberá remitirla de forma inmediata a </w:t>
      </w:r>
      <w:r w:rsidR="002052C4">
        <w:rPr>
          <w:rFonts w:ascii="Calibri" w:eastAsia="Corbel" w:hAnsi="Calibri" w:cs="Calibri"/>
          <w:lang w:eastAsia="es-ES"/>
        </w:rPr>
        <w:t>la</w:t>
      </w:r>
      <w:r w:rsidRPr="00881C5B">
        <w:rPr>
          <w:rFonts w:ascii="Calibri" w:eastAsia="Corbel" w:hAnsi="Calibri" w:cs="Calibri"/>
          <w:lang w:eastAsia="es-ES"/>
        </w:rPr>
        <w:t xml:space="preserve"> </w:t>
      </w:r>
      <w:r w:rsidR="00EB3ED5" w:rsidRPr="00881C5B">
        <w:rPr>
          <w:rFonts w:ascii="Calibri" w:eastAsia="Corbel" w:hAnsi="Calibri" w:cs="Calibri"/>
          <w:lang w:eastAsia="es-ES"/>
        </w:rPr>
        <w:t>Comisión Instructora</w:t>
      </w:r>
      <w:r w:rsidRPr="00881C5B">
        <w:rPr>
          <w:rFonts w:ascii="Calibri" w:eastAsia="Corbel" w:hAnsi="Calibri" w:cs="Calibri"/>
          <w:lang w:eastAsia="es-ES"/>
        </w:rPr>
        <w:t>.</w:t>
      </w:r>
    </w:p>
    <w:p w14:paraId="2E3C8EE7" w14:textId="4A4E63A1"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xml:space="preserve">- Se abrirá expediente y se nombrará al órgano instructor encargado de ejecutar las medidas tomadas y consensuadas en el seno del </w:t>
      </w:r>
      <w:r w:rsidR="00EB3ED5" w:rsidRPr="00881C5B">
        <w:rPr>
          <w:rFonts w:ascii="Calibri" w:eastAsia="Corbel" w:hAnsi="Calibri" w:cs="Calibri"/>
          <w:lang w:eastAsia="es-ES"/>
        </w:rPr>
        <w:t>Comisión Instructora</w:t>
      </w:r>
      <w:r w:rsidRPr="00881C5B">
        <w:rPr>
          <w:rFonts w:ascii="Calibri" w:eastAsia="Corbel" w:hAnsi="Calibri" w:cs="Calibri"/>
          <w:lang w:eastAsia="es-ES"/>
        </w:rPr>
        <w:t>.</w:t>
      </w:r>
    </w:p>
    <w:p w14:paraId="6442F10F" w14:textId="05FC8F93"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xml:space="preserve">- La persona acosada solo declarará una vez, salvo que resultase imprescindible hacerlo en otro momento. Lo hará ante el </w:t>
      </w:r>
      <w:r w:rsidR="00EB3ED5" w:rsidRPr="00881C5B">
        <w:rPr>
          <w:rFonts w:ascii="Calibri" w:eastAsia="Corbel" w:hAnsi="Calibri" w:cs="Calibri"/>
          <w:lang w:eastAsia="es-ES"/>
        </w:rPr>
        <w:t>Comisión Instructora</w:t>
      </w:r>
      <w:r w:rsidRPr="00881C5B">
        <w:rPr>
          <w:rFonts w:ascii="Calibri" w:eastAsia="Corbel" w:hAnsi="Calibri" w:cs="Calibri"/>
          <w:lang w:eastAsia="es-ES"/>
        </w:rPr>
        <w:t>.</w:t>
      </w:r>
    </w:p>
    <w:p w14:paraId="7726AEAD" w14:textId="77B7A8E0"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xml:space="preserve">- Se asignará un código numérico a las partes, cuya recepción deberán firmar, y toda la documentación generada será custodiada por el </w:t>
      </w:r>
      <w:r w:rsidR="00EB3ED5" w:rsidRPr="00881C5B">
        <w:rPr>
          <w:rFonts w:ascii="Calibri" w:eastAsia="Corbel" w:hAnsi="Calibri" w:cs="Calibri"/>
          <w:lang w:eastAsia="es-ES"/>
        </w:rPr>
        <w:t>Comisión Instructora</w:t>
      </w:r>
      <w:r w:rsidRPr="00881C5B">
        <w:rPr>
          <w:rFonts w:ascii="Calibri" w:eastAsia="Corbel" w:hAnsi="Calibri" w:cs="Calibri"/>
          <w:lang w:eastAsia="es-ES"/>
        </w:rPr>
        <w:t>.</w:t>
      </w:r>
    </w:p>
    <w:p w14:paraId="22082813" w14:textId="4F1FBEEE"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xml:space="preserve">- El </w:t>
      </w:r>
      <w:r w:rsidR="00EB3ED5" w:rsidRPr="00881C5B">
        <w:rPr>
          <w:rFonts w:ascii="Calibri" w:eastAsia="Corbel" w:hAnsi="Calibri" w:cs="Calibri"/>
          <w:lang w:eastAsia="es-ES"/>
        </w:rPr>
        <w:t>Comisión Instructora</w:t>
      </w:r>
      <w:r w:rsidRPr="00881C5B">
        <w:rPr>
          <w:rFonts w:ascii="Calibri" w:eastAsia="Corbel" w:hAnsi="Calibri" w:cs="Calibri"/>
          <w:lang w:eastAsia="es-ES"/>
        </w:rPr>
        <w:t xml:space="preserve"> procederá con la investigación pertinente y emitirá un informe en un plazo máximo de diez días hábiles a partir de la presentación de la denuncia.</w:t>
      </w:r>
    </w:p>
    <w:p w14:paraId="2DF612E2" w14:textId="02D582E1"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xml:space="preserve">- En el caso de que existan indicios razonables de acoso y hasta el cierre del procedimiento, el </w:t>
      </w:r>
      <w:r w:rsidR="00EB3ED5" w:rsidRPr="00881C5B">
        <w:rPr>
          <w:rFonts w:ascii="Calibri" w:eastAsia="Corbel" w:hAnsi="Calibri" w:cs="Calibri"/>
          <w:lang w:eastAsia="es-ES"/>
        </w:rPr>
        <w:t>Comisión Instructora</w:t>
      </w:r>
      <w:r w:rsidRPr="00881C5B">
        <w:rPr>
          <w:rFonts w:ascii="Calibri" w:eastAsia="Corbel" w:hAnsi="Calibri" w:cs="Calibri"/>
          <w:lang w:eastAsia="es-ES"/>
        </w:rPr>
        <w:t xml:space="preserve"> recomendará a la Dirección de la empresa cuantas medidas cautelares se valoren necesarias, entre ellas la separación de la persona acosada de la persona acosadora. En este caso será la persona acosada quien decida si es ella o la persona agresora quien ha de trasladarse. Estas medidas en ningún caso podrán suponer a la persona acosada ningún perjuicio o menoscabo en sus condiciones de trabajo.</w:t>
      </w:r>
    </w:p>
    <w:p w14:paraId="11E42571" w14:textId="48B64A21"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xml:space="preserve">- Transcurrido el plazo establecido para la investigación, el </w:t>
      </w:r>
      <w:r w:rsidR="00EB3ED5" w:rsidRPr="00881C5B">
        <w:rPr>
          <w:rFonts w:ascii="Calibri" w:eastAsia="Corbel" w:hAnsi="Calibri" w:cs="Calibri"/>
          <w:lang w:eastAsia="es-ES"/>
        </w:rPr>
        <w:t>Comisión Instructora</w:t>
      </w:r>
      <w:r w:rsidRPr="00881C5B">
        <w:rPr>
          <w:rFonts w:ascii="Calibri" w:eastAsia="Corbel" w:hAnsi="Calibri" w:cs="Calibri"/>
          <w:lang w:eastAsia="es-ES"/>
        </w:rPr>
        <w:t xml:space="preserve"> trasladará el informe y las conclusiones y recomendaciones realizadas a la Dirección de la Empresa. Esta aplicará las medidas y sanciones pertinentes, en coherencia con las recomendaciones </w:t>
      </w:r>
      <w:r w:rsidRPr="00881C5B">
        <w:rPr>
          <w:rFonts w:ascii="Calibri" w:eastAsia="Corbel" w:hAnsi="Calibri" w:cs="Calibri"/>
          <w:lang w:eastAsia="es-ES"/>
        </w:rPr>
        <w:lastRenderedPageBreak/>
        <w:t xml:space="preserve">realizadas por el </w:t>
      </w:r>
      <w:r w:rsidR="00EB3ED5" w:rsidRPr="00881C5B">
        <w:rPr>
          <w:rFonts w:ascii="Calibri" w:eastAsia="Corbel" w:hAnsi="Calibri" w:cs="Calibri"/>
          <w:lang w:eastAsia="es-ES"/>
        </w:rPr>
        <w:t>Comisión Instructora</w:t>
      </w:r>
      <w:r w:rsidRPr="00881C5B">
        <w:rPr>
          <w:rFonts w:ascii="Calibri" w:eastAsia="Corbel" w:hAnsi="Calibri" w:cs="Calibri"/>
          <w:lang w:eastAsia="es-ES"/>
        </w:rPr>
        <w:t xml:space="preserve">. En caso de existir alguna discrepancia con el alcance o la naturaleza de las medidas o sanciones establecidas, se discutirán en el seno del </w:t>
      </w:r>
      <w:r w:rsidR="00EB3ED5" w:rsidRPr="00881C5B">
        <w:rPr>
          <w:rFonts w:ascii="Calibri" w:eastAsia="Corbel" w:hAnsi="Calibri" w:cs="Calibri"/>
          <w:lang w:eastAsia="es-ES"/>
        </w:rPr>
        <w:t>Comisión Instructora</w:t>
      </w:r>
      <w:r w:rsidRPr="00881C5B">
        <w:rPr>
          <w:rFonts w:ascii="Calibri" w:eastAsia="Corbel" w:hAnsi="Calibri" w:cs="Calibri"/>
          <w:lang w:eastAsia="es-ES"/>
        </w:rPr>
        <w:t xml:space="preserve"> hasta alcanzar el consenso. Siempre se mantendrá el anonimato y la confidencialidad de las partes implicadas.</w:t>
      </w:r>
    </w:p>
    <w:p w14:paraId="787D2582" w14:textId="766D90D9"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xml:space="preserve">- Las medidas cautelares se mantendrán hasta que exista acuerdo pleno de las partes representadas en el </w:t>
      </w:r>
      <w:r w:rsidR="00EB3ED5" w:rsidRPr="00881C5B">
        <w:rPr>
          <w:rFonts w:ascii="Calibri" w:eastAsia="Corbel" w:hAnsi="Calibri" w:cs="Calibri"/>
          <w:lang w:eastAsia="es-ES"/>
        </w:rPr>
        <w:t>Comisión Instructora</w:t>
      </w:r>
      <w:r w:rsidRPr="00881C5B">
        <w:rPr>
          <w:rFonts w:ascii="Calibri" w:eastAsia="Corbel" w:hAnsi="Calibri" w:cs="Calibri"/>
          <w:lang w:eastAsia="es-ES"/>
        </w:rPr>
        <w:t>, se dé por finalizado el procedimiento y hayan sido ejecutadas las medidas adoptadas.</w:t>
      </w:r>
    </w:p>
    <w:p w14:paraId="7414D4AC" w14:textId="0B696EEB"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xml:space="preserve">- El </w:t>
      </w:r>
      <w:r w:rsidR="00EB3ED5" w:rsidRPr="00881C5B">
        <w:rPr>
          <w:rFonts w:ascii="Calibri" w:eastAsia="Corbel" w:hAnsi="Calibri" w:cs="Calibri"/>
          <w:lang w:eastAsia="es-ES"/>
        </w:rPr>
        <w:t>Comisión Instructora</w:t>
      </w:r>
      <w:r w:rsidRPr="00881C5B">
        <w:rPr>
          <w:rFonts w:ascii="Calibri" w:eastAsia="Corbel" w:hAnsi="Calibri" w:cs="Calibri"/>
          <w:lang w:eastAsia="es-ES"/>
        </w:rPr>
        <w:t xml:space="preserve"> supervisará la imposición y cumplimiento efectivo de las sanciones determinadas por el hecho de acoso. Igualmente realizará el seguimiento periódico de la situación de la persona agredida con el fin de desalentar posibles conductas de represalia, ya sea de forma directa o indirecta.</w:t>
      </w:r>
    </w:p>
    <w:p w14:paraId="5E2FD2C7" w14:textId="77777777" w:rsidR="007F4B5E" w:rsidRPr="00881C5B" w:rsidRDefault="007F4B5E" w:rsidP="007F4B5E">
      <w:pPr>
        <w:shd w:val="clear" w:color="auto" w:fill="FFFFFF" w:themeFill="background1"/>
        <w:autoSpaceDE w:val="0"/>
        <w:autoSpaceDN w:val="0"/>
        <w:adjustRightInd w:val="0"/>
        <w:spacing w:before="240" w:after="0" w:line="276" w:lineRule="auto"/>
        <w:jc w:val="both"/>
        <w:outlineLvl w:val="0"/>
        <w:rPr>
          <w:rFonts w:eastAsiaTheme="minorEastAsia" w:cs="Arial"/>
          <w:b/>
          <w:bCs/>
          <w:lang w:eastAsia="es-ES"/>
        </w:rPr>
      </w:pPr>
      <w:bookmarkStart w:id="21" w:name="_Toc71887089"/>
      <w:r w:rsidRPr="00881C5B">
        <w:rPr>
          <w:rFonts w:eastAsiaTheme="minorEastAsia" w:cs="Arial"/>
          <w:b/>
          <w:bCs/>
          <w:lang w:eastAsia="es-ES"/>
        </w:rPr>
        <w:t xml:space="preserve">6.- </w:t>
      </w:r>
      <w:bookmarkEnd w:id="21"/>
      <w:r w:rsidRPr="00881C5B">
        <w:rPr>
          <w:rFonts w:eastAsiaTheme="minorEastAsia" w:cs="Arial"/>
          <w:b/>
          <w:bCs/>
          <w:lang w:eastAsia="es-ES"/>
        </w:rPr>
        <w:t xml:space="preserve">Tipificación de faltas y sanciones. </w:t>
      </w:r>
    </w:p>
    <w:p w14:paraId="10782E3A" w14:textId="77777777" w:rsidR="007F4B5E" w:rsidRPr="00881C5B" w:rsidRDefault="007F4B5E" w:rsidP="007F4B5E">
      <w:pPr>
        <w:spacing w:after="393" w:line="360" w:lineRule="auto"/>
        <w:ind w:left="-5" w:right="234"/>
        <w:jc w:val="both"/>
        <w:rPr>
          <w:rFonts w:ascii="Calibri" w:eastAsia="Corbel" w:hAnsi="Calibri" w:cs="Calibri"/>
          <w:lang w:eastAsia="es-ES"/>
        </w:rPr>
      </w:pPr>
    </w:p>
    <w:p w14:paraId="41062D20" w14:textId="382577F8"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Los actos y conductas constitutivas de acoso sexual y acoso por razón de sexo constituyen incumplimientos laborales objeto de sanción disciplinaria. Con independencia de la facultad que tiene la persona afectada de iniciar la vía judicial, si se concluye que los hechos analizados, pueden ser constitutivos de falta, se procederá a la apertura de un expediente disciplinario, de acuerdo con lo establecido en el Convenio colectivo.</w:t>
      </w:r>
    </w:p>
    <w:p w14:paraId="24FDF0FB" w14:textId="428A0EDB"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xml:space="preserve"> En todo caso, para la calificación de las faltas y para la imposición de sanciones, se estará a lo previsto en el Convenio colectivo de aplicación. Por su parte, y con la finalidad de valorar la gravedad de los hechos y determinar las sanciones que, en su caso, pudieran imponerse, se tendrán como </w:t>
      </w:r>
      <w:r w:rsidRPr="00881C5B">
        <w:rPr>
          <w:rFonts w:ascii="Calibri" w:eastAsia="Corbel" w:hAnsi="Calibri" w:cs="Calibri"/>
          <w:b/>
          <w:bCs/>
          <w:lang w:eastAsia="es-ES"/>
        </w:rPr>
        <w:t>circunstancias agravantes</w:t>
      </w:r>
      <w:r w:rsidR="00EB3ED5" w:rsidRPr="00881C5B">
        <w:rPr>
          <w:rFonts w:ascii="Calibri" w:eastAsia="Corbel" w:hAnsi="Calibri" w:cs="Calibri"/>
          <w:b/>
          <w:bCs/>
          <w:lang w:eastAsia="es-ES"/>
        </w:rPr>
        <w:t xml:space="preserve">, </w:t>
      </w:r>
      <w:r w:rsidR="00EB3ED5" w:rsidRPr="00881C5B">
        <w:rPr>
          <w:rFonts w:ascii="Calibri" w:eastAsia="Corbel" w:hAnsi="Calibri" w:cs="Calibri"/>
          <w:bCs/>
          <w:lang w:eastAsia="es-ES"/>
        </w:rPr>
        <w:t>entre otras</w:t>
      </w:r>
      <w:r w:rsidRPr="00881C5B">
        <w:rPr>
          <w:rFonts w:ascii="Calibri" w:eastAsia="Corbel" w:hAnsi="Calibri" w:cs="Calibri"/>
          <w:lang w:eastAsia="es-ES"/>
        </w:rPr>
        <w:t xml:space="preserve"> aquellas situaciones en las que: </w:t>
      </w:r>
    </w:p>
    <w:p w14:paraId="3D12842E" w14:textId="77777777" w:rsidR="007F4B5E" w:rsidRPr="00881C5B" w:rsidRDefault="007F4B5E" w:rsidP="007F4B5E">
      <w:pPr>
        <w:pStyle w:val="Prrafodelista"/>
        <w:numPr>
          <w:ilvl w:val="0"/>
          <w:numId w:val="19"/>
        </w:numPr>
        <w:spacing w:after="393" w:line="360" w:lineRule="auto"/>
        <w:ind w:right="234"/>
        <w:contextualSpacing/>
        <w:jc w:val="both"/>
        <w:rPr>
          <w:rFonts w:ascii="Calibri" w:eastAsia="Corbel" w:hAnsi="Calibri" w:cs="Calibri"/>
          <w:sz w:val="22"/>
          <w:szCs w:val="22"/>
        </w:rPr>
      </w:pPr>
      <w:r w:rsidRPr="00881C5B">
        <w:rPr>
          <w:rFonts w:ascii="Calibri" w:eastAsia="Corbel" w:hAnsi="Calibri" w:cs="Calibri"/>
          <w:sz w:val="22"/>
          <w:szCs w:val="22"/>
        </w:rPr>
        <w:t xml:space="preserve">El abuso de situación de superioridad jerárquica o que persona que comete el acoso tenga poder de decisión sobre las condiciones de trabajo de la víctima o sobre la propia relación laboral. </w:t>
      </w:r>
    </w:p>
    <w:p w14:paraId="0A65BEFE" w14:textId="77777777" w:rsidR="007F4B5E" w:rsidRPr="00881C5B" w:rsidRDefault="007F4B5E" w:rsidP="007F4B5E">
      <w:pPr>
        <w:pStyle w:val="Prrafodelista"/>
        <w:numPr>
          <w:ilvl w:val="0"/>
          <w:numId w:val="19"/>
        </w:numPr>
        <w:spacing w:after="393" w:line="360" w:lineRule="auto"/>
        <w:ind w:right="234"/>
        <w:contextualSpacing/>
        <w:jc w:val="both"/>
        <w:rPr>
          <w:rFonts w:ascii="Calibri" w:eastAsia="Corbel" w:hAnsi="Calibri" w:cs="Calibri"/>
          <w:sz w:val="22"/>
          <w:szCs w:val="22"/>
        </w:rPr>
      </w:pPr>
      <w:r w:rsidRPr="00881C5B">
        <w:rPr>
          <w:rFonts w:ascii="Calibri" w:eastAsia="Corbel" w:hAnsi="Calibri" w:cs="Calibri"/>
          <w:sz w:val="22"/>
          <w:szCs w:val="22"/>
        </w:rPr>
        <w:t>La reiteración de las conductas ofensivas después de que la víctima hubiera utilizado los procedimientos de solución</w:t>
      </w:r>
    </w:p>
    <w:p w14:paraId="7C5CC76C" w14:textId="77777777" w:rsidR="007F4B5E" w:rsidRPr="00881C5B" w:rsidRDefault="007F4B5E" w:rsidP="007F4B5E">
      <w:pPr>
        <w:pStyle w:val="Prrafodelista"/>
        <w:numPr>
          <w:ilvl w:val="0"/>
          <w:numId w:val="19"/>
        </w:numPr>
        <w:spacing w:after="393" w:line="360" w:lineRule="auto"/>
        <w:ind w:right="234"/>
        <w:contextualSpacing/>
        <w:jc w:val="both"/>
        <w:rPr>
          <w:rFonts w:ascii="Calibri" w:eastAsia="Corbel" w:hAnsi="Calibri" w:cs="Calibri"/>
          <w:sz w:val="22"/>
          <w:szCs w:val="22"/>
        </w:rPr>
      </w:pPr>
      <w:r w:rsidRPr="00881C5B">
        <w:rPr>
          <w:rFonts w:ascii="Calibri" w:eastAsia="Corbel" w:hAnsi="Calibri" w:cs="Calibri"/>
          <w:sz w:val="22"/>
          <w:szCs w:val="22"/>
        </w:rPr>
        <w:t>La persona que comete el acoso es reincidente.</w:t>
      </w:r>
    </w:p>
    <w:p w14:paraId="0E5B806F" w14:textId="77777777" w:rsidR="007F4B5E" w:rsidRPr="00881C5B" w:rsidRDefault="007F4B5E" w:rsidP="007F4B5E">
      <w:pPr>
        <w:pStyle w:val="Prrafodelista"/>
        <w:numPr>
          <w:ilvl w:val="0"/>
          <w:numId w:val="19"/>
        </w:numPr>
        <w:spacing w:after="393" w:line="360" w:lineRule="auto"/>
        <w:ind w:right="234"/>
        <w:contextualSpacing/>
        <w:jc w:val="both"/>
        <w:rPr>
          <w:rFonts w:ascii="Calibri" w:eastAsia="Corbel" w:hAnsi="Calibri" w:cs="Calibri"/>
          <w:sz w:val="22"/>
          <w:szCs w:val="22"/>
        </w:rPr>
      </w:pPr>
      <w:r w:rsidRPr="00881C5B">
        <w:rPr>
          <w:rFonts w:ascii="Calibri" w:eastAsia="Corbel" w:hAnsi="Calibri" w:cs="Calibri"/>
          <w:sz w:val="22"/>
          <w:szCs w:val="22"/>
        </w:rPr>
        <w:lastRenderedPageBreak/>
        <w:t>Existan dos o más víctimas.</w:t>
      </w:r>
    </w:p>
    <w:p w14:paraId="675AE216" w14:textId="77777777" w:rsidR="007F4B5E" w:rsidRPr="00881C5B" w:rsidRDefault="007F4B5E" w:rsidP="007F4B5E">
      <w:pPr>
        <w:pStyle w:val="Prrafodelista"/>
        <w:numPr>
          <w:ilvl w:val="0"/>
          <w:numId w:val="19"/>
        </w:numPr>
        <w:spacing w:after="393" w:line="360" w:lineRule="auto"/>
        <w:ind w:right="234"/>
        <w:contextualSpacing/>
        <w:jc w:val="both"/>
        <w:rPr>
          <w:rFonts w:ascii="Calibri" w:eastAsia="Corbel" w:hAnsi="Calibri" w:cs="Calibri"/>
          <w:sz w:val="22"/>
          <w:szCs w:val="22"/>
        </w:rPr>
      </w:pPr>
      <w:r w:rsidRPr="00881C5B">
        <w:rPr>
          <w:rFonts w:ascii="Calibri" w:eastAsia="Corbel" w:hAnsi="Calibri" w:cs="Calibri"/>
          <w:sz w:val="22"/>
          <w:szCs w:val="22"/>
        </w:rPr>
        <w:t>La víctima sufra algún tipo de discapacidad física, psíquica o sensorial.</w:t>
      </w:r>
    </w:p>
    <w:p w14:paraId="24A055F0" w14:textId="77777777" w:rsidR="007F4B5E" w:rsidRPr="00881C5B" w:rsidRDefault="007F4B5E" w:rsidP="007F4B5E">
      <w:pPr>
        <w:pStyle w:val="Prrafodelista"/>
        <w:numPr>
          <w:ilvl w:val="0"/>
          <w:numId w:val="19"/>
        </w:numPr>
        <w:spacing w:after="393" w:line="360" w:lineRule="auto"/>
        <w:ind w:right="234"/>
        <w:contextualSpacing/>
        <w:jc w:val="both"/>
        <w:rPr>
          <w:rFonts w:ascii="Calibri" w:eastAsia="Corbel" w:hAnsi="Calibri" w:cs="Calibri"/>
          <w:sz w:val="22"/>
          <w:szCs w:val="22"/>
        </w:rPr>
      </w:pPr>
      <w:r w:rsidRPr="00881C5B">
        <w:rPr>
          <w:rFonts w:ascii="Calibri" w:eastAsia="Corbel" w:hAnsi="Calibri" w:cs="Calibri"/>
          <w:sz w:val="22"/>
          <w:szCs w:val="22"/>
        </w:rPr>
        <w:t>Cuando el estado psicológico o físico de la víctima haya sufrido graves alteraciones médicamente acreditadas.</w:t>
      </w:r>
    </w:p>
    <w:p w14:paraId="360D99E7" w14:textId="77777777" w:rsidR="007F4B5E" w:rsidRPr="00881C5B" w:rsidRDefault="007F4B5E" w:rsidP="007F4B5E">
      <w:pPr>
        <w:pStyle w:val="Prrafodelista"/>
        <w:numPr>
          <w:ilvl w:val="0"/>
          <w:numId w:val="19"/>
        </w:numPr>
        <w:spacing w:after="393" w:line="360" w:lineRule="auto"/>
        <w:ind w:right="234"/>
        <w:contextualSpacing/>
        <w:jc w:val="both"/>
        <w:rPr>
          <w:rFonts w:ascii="Calibri" w:eastAsia="Corbel" w:hAnsi="Calibri" w:cs="Calibri"/>
          <w:sz w:val="22"/>
          <w:szCs w:val="22"/>
        </w:rPr>
      </w:pPr>
      <w:r w:rsidRPr="00881C5B">
        <w:rPr>
          <w:rFonts w:ascii="Calibri" w:eastAsia="Corbel" w:hAnsi="Calibri" w:cs="Calibri"/>
          <w:sz w:val="22"/>
          <w:szCs w:val="22"/>
        </w:rPr>
        <w:t>Se demuestren conductas intimidatorias o represalias por parte de la persona agresora hacia la víctima, testigos o Asesoría Confidencial.</w:t>
      </w:r>
    </w:p>
    <w:p w14:paraId="42D5F1DC" w14:textId="77777777" w:rsidR="007F4B5E" w:rsidRPr="00881C5B" w:rsidRDefault="007F4B5E" w:rsidP="007F4B5E">
      <w:pPr>
        <w:pStyle w:val="Prrafodelista"/>
        <w:numPr>
          <w:ilvl w:val="0"/>
          <w:numId w:val="19"/>
        </w:numPr>
        <w:spacing w:after="393" w:line="360" w:lineRule="auto"/>
        <w:ind w:right="234"/>
        <w:contextualSpacing/>
        <w:jc w:val="both"/>
        <w:rPr>
          <w:rFonts w:ascii="Calibri" w:eastAsia="Corbel" w:hAnsi="Calibri" w:cs="Calibri"/>
          <w:sz w:val="22"/>
          <w:szCs w:val="22"/>
        </w:rPr>
      </w:pPr>
      <w:r w:rsidRPr="00881C5B">
        <w:rPr>
          <w:rFonts w:ascii="Calibri" w:eastAsia="Corbel" w:hAnsi="Calibri" w:cs="Calibri"/>
          <w:sz w:val="22"/>
          <w:szCs w:val="22"/>
        </w:rPr>
        <w:t>Se ejerzan presiones o coacciones sobre la víctima, testigos o personas de su entorno laboral o familiar con el objeto de evitar o entorpecer el buen fin de la investigación.</w:t>
      </w:r>
    </w:p>
    <w:p w14:paraId="24AC4E94" w14:textId="77777777" w:rsidR="007F4B5E" w:rsidRPr="00881C5B" w:rsidRDefault="007F4B5E" w:rsidP="007F4B5E">
      <w:pPr>
        <w:pStyle w:val="Prrafodelista"/>
        <w:numPr>
          <w:ilvl w:val="0"/>
          <w:numId w:val="19"/>
        </w:numPr>
        <w:spacing w:after="393" w:line="360" w:lineRule="auto"/>
        <w:ind w:right="234"/>
        <w:contextualSpacing/>
        <w:jc w:val="both"/>
        <w:rPr>
          <w:rFonts w:ascii="Calibri" w:eastAsia="Corbel" w:hAnsi="Calibri" w:cs="Calibri"/>
          <w:sz w:val="22"/>
          <w:szCs w:val="22"/>
        </w:rPr>
      </w:pPr>
      <w:r w:rsidRPr="00881C5B">
        <w:rPr>
          <w:rFonts w:ascii="Calibri" w:eastAsia="Corbel" w:hAnsi="Calibri" w:cs="Calibri"/>
          <w:sz w:val="22"/>
          <w:szCs w:val="22"/>
        </w:rPr>
        <w:t>La situación de contratación temporal, interinidad, período de prueba, situación de becaria o becario o realización de prácticas por parte de la víctima.</w:t>
      </w:r>
    </w:p>
    <w:p w14:paraId="014F4C73" w14:textId="77777777"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ab/>
        <w:t>Las SANCIONES correspondientes en función del principio de proporcionalidad serán las recogidas en el convenio colectivo de aplicación.</w:t>
      </w:r>
    </w:p>
    <w:p w14:paraId="5A349298" w14:textId="77777777"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En caso de resolución del expediente con sanción que no conlleve el traslado forzoso o el despido, la empresa, tomará las medidas oportunas para que el acosador y la víctima no convivan en el mismo ambiente laboral (Delegación, Departamento o Servicio) teniendo la persona agredida la opción de permanecer en su puesto o la posibilidad de solicitar un traslado, el cual será resuelto de manera excepcional, no pudiendo suponer una mejora o detrimento en sus condiciones laborales.</w:t>
      </w:r>
    </w:p>
    <w:p w14:paraId="2DE8C19D" w14:textId="77777777" w:rsidR="007F4B5E" w:rsidRPr="00881C5B" w:rsidRDefault="007F4B5E" w:rsidP="007F4B5E">
      <w:pPr>
        <w:shd w:val="clear" w:color="auto" w:fill="FFFFFF" w:themeFill="background1"/>
        <w:autoSpaceDE w:val="0"/>
        <w:autoSpaceDN w:val="0"/>
        <w:adjustRightInd w:val="0"/>
        <w:spacing w:before="240" w:after="0" w:line="276" w:lineRule="auto"/>
        <w:jc w:val="both"/>
        <w:outlineLvl w:val="0"/>
        <w:rPr>
          <w:rFonts w:eastAsiaTheme="minorEastAsia" w:cs="Arial"/>
          <w:b/>
          <w:bCs/>
          <w:lang w:eastAsia="es-ES"/>
        </w:rPr>
      </w:pPr>
      <w:r w:rsidRPr="00881C5B">
        <w:rPr>
          <w:rFonts w:eastAsiaTheme="minorEastAsia" w:cs="Arial"/>
          <w:b/>
          <w:bCs/>
          <w:lang w:eastAsia="es-ES"/>
        </w:rPr>
        <w:t>7.- Disposiciones adicionales</w:t>
      </w:r>
    </w:p>
    <w:p w14:paraId="555874A8" w14:textId="77777777" w:rsidR="007F4B5E" w:rsidRPr="00881C5B" w:rsidRDefault="007F4B5E" w:rsidP="007F4B5E">
      <w:pPr>
        <w:spacing w:after="393" w:line="360" w:lineRule="auto"/>
        <w:ind w:right="234"/>
        <w:jc w:val="both"/>
        <w:rPr>
          <w:rFonts w:ascii="Calibri" w:eastAsia="Corbel" w:hAnsi="Calibri" w:cs="Calibri"/>
          <w:lang w:eastAsia="es-ES"/>
        </w:rPr>
      </w:pPr>
    </w:p>
    <w:p w14:paraId="3D803BF4" w14:textId="78F2381C" w:rsidR="007F4B5E" w:rsidRPr="00881C5B" w:rsidRDefault="007F4B5E" w:rsidP="007F4B5E">
      <w:pPr>
        <w:spacing w:after="393" w:line="360" w:lineRule="auto"/>
        <w:ind w:right="234"/>
        <w:jc w:val="both"/>
        <w:rPr>
          <w:rFonts w:ascii="Calibri" w:eastAsia="Corbel" w:hAnsi="Calibri" w:cs="Calibri"/>
          <w:lang w:eastAsia="es-ES"/>
        </w:rPr>
      </w:pPr>
      <w:r w:rsidRPr="00881C5B">
        <w:rPr>
          <w:rFonts w:ascii="Calibri" w:eastAsia="Corbel" w:hAnsi="Calibri" w:cs="Calibri"/>
          <w:lang w:eastAsia="es-ES"/>
        </w:rPr>
        <w:t xml:space="preserve">- Si en el transcurso del proceso la persona acosada pasara a una situación de Incapacidad temporal, se informará al </w:t>
      </w:r>
      <w:r w:rsidR="00EB3ED5" w:rsidRPr="00881C5B">
        <w:rPr>
          <w:rFonts w:ascii="Calibri" w:eastAsia="Corbel" w:hAnsi="Calibri" w:cs="Calibri"/>
          <w:lang w:eastAsia="es-ES"/>
        </w:rPr>
        <w:t>Comisión Instructora</w:t>
      </w:r>
      <w:r w:rsidRPr="00881C5B">
        <w:rPr>
          <w:rFonts w:ascii="Calibri" w:eastAsia="Corbel" w:hAnsi="Calibri" w:cs="Calibri"/>
          <w:lang w:eastAsia="es-ES"/>
        </w:rPr>
        <w:t xml:space="preserve">, siempre bajo la garantía de confidencialidad. Se le ofrecerá por parte de la empresa apoyo social y psicológico. </w:t>
      </w:r>
    </w:p>
    <w:p w14:paraId="7B88E132" w14:textId="6E91D3B8"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eastAsiaTheme="minorEastAsia" w:cs="Arial"/>
          <w:lang w:eastAsia="es-ES"/>
        </w:rPr>
        <w:t xml:space="preserve">- Se informará a las posibles víctimas sobre los servicios públicos disponibles en la Comunidad Autónoma de </w:t>
      </w:r>
      <w:r w:rsidR="00EB3ED5" w:rsidRPr="00881C5B">
        <w:rPr>
          <w:rFonts w:eastAsiaTheme="minorEastAsia" w:cs="Arial"/>
          <w:lang w:eastAsia="es-ES"/>
        </w:rPr>
        <w:t>La Rioja</w:t>
      </w:r>
      <w:r w:rsidRPr="00881C5B">
        <w:rPr>
          <w:rFonts w:eastAsiaTheme="minorEastAsia" w:cs="Arial"/>
          <w:lang w:eastAsia="es-ES"/>
        </w:rPr>
        <w:t xml:space="preserve"> para garantizar su adecuada protección y recuperación.</w:t>
      </w:r>
    </w:p>
    <w:p w14:paraId="4D342809" w14:textId="77777777"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Independientemente a estos procedimientos la persona objeto del acoso podrá acudir directamente, si lo considerase oportuno, a la vía judicial correspondiente.</w:t>
      </w:r>
    </w:p>
    <w:p w14:paraId="64F0B842" w14:textId="77777777"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lastRenderedPageBreak/>
        <w:t>- Si se hubieran producido represalias o existido perjuicio para la víctima durante el acoso, ésta tendrá el derecho a ser restituida en las condiciones en que se encontraba antes del mismo.</w:t>
      </w:r>
    </w:p>
    <w:p w14:paraId="01D9B7C3" w14:textId="77777777"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Si el resultado del expediente es de sobreseimiento, pero con expresa declaración sobre la buena fe de la denuncia, la empresa estudiará a petición de las partes afectadas el posible traslado de la persona denunciante sin que el mismo suponga una mejora o detrimento en sus condiciones laborales.</w:t>
      </w:r>
    </w:p>
    <w:p w14:paraId="186B6A04" w14:textId="77777777"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Se garantizará que en el ámbito de la empresa no se produzcan represalias contra las personas denuncien, atestigüen, ayuden o participen en investigaciones de acoso, al igual que sobre las personas que se opongan a cualquier conducta de este tipo ya sea sobre sí mismos o frente a terceros.</w:t>
      </w:r>
    </w:p>
    <w:p w14:paraId="6BCEDB71" w14:textId="77777777"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No obstante, lo anterior, las denuncias, alegaciones o declaraciones de terceros, realizadas que se demuestren como intencionadamente no honestas o dolosas, podrán ser constitutivas de actuación disciplinaria, sin perjuicio de las restantes acciones que en derecho pudiesen corresponder.</w:t>
      </w:r>
    </w:p>
    <w:p w14:paraId="79C57389" w14:textId="77777777" w:rsidR="007F4B5E" w:rsidRPr="00881C5B" w:rsidRDefault="007F4B5E" w:rsidP="007F4B5E">
      <w:pPr>
        <w:autoSpaceDE w:val="0"/>
        <w:autoSpaceDN w:val="0"/>
        <w:adjustRightInd w:val="0"/>
        <w:spacing w:after="360" w:line="276" w:lineRule="auto"/>
        <w:jc w:val="both"/>
        <w:outlineLvl w:val="0"/>
        <w:rPr>
          <w:rFonts w:eastAsiaTheme="minorEastAsia" w:cs="Arial"/>
          <w:b/>
          <w:bCs/>
          <w:lang w:eastAsia="es-ES"/>
        </w:rPr>
      </w:pPr>
      <w:bookmarkStart w:id="22" w:name="_Toc71887090"/>
      <w:r w:rsidRPr="00881C5B">
        <w:rPr>
          <w:rFonts w:eastAsiaTheme="minorEastAsia" w:cs="Arial"/>
          <w:b/>
          <w:bCs/>
          <w:lang w:eastAsia="es-ES"/>
        </w:rPr>
        <w:t xml:space="preserve">8.- </w:t>
      </w:r>
      <w:bookmarkEnd w:id="22"/>
      <w:r w:rsidRPr="00881C5B">
        <w:rPr>
          <w:rFonts w:eastAsiaTheme="minorEastAsia" w:cs="Arial"/>
          <w:b/>
          <w:bCs/>
          <w:lang w:eastAsia="es-ES"/>
        </w:rPr>
        <w:t>Política de divulgación</w:t>
      </w:r>
    </w:p>
    <w:p w14:paraId="26EE47C8" w14:textId="0DD3C77E" w:rsidR="007F4B5E" w:rsidRPr="00881C5B" w:rsidRDefault="007F4B5E" w:rsidP="007F4B5E">
      <w:pPr>
        <w:autoSpaceDE w:val="0"/>
        <w:autoSpaceDN w:val="0"/>
        <w:adjustRightInd w:val="0"/>
        <w:spacing w:after="0" w:line="360" w:lineRule="auto"/>
        <w:jc w:val="both"/>
        <w:rPr>
          <w:rFonts w:eastAsiaTheme="minorEastAsia" w:cs="Arial"/>
          <w:lang w:eastAsia="es-ES"/>
        </w:rPr>
      </w:pPr>
      <w:r w:rsidRPr="00881C5B">
        <w:rPr>
          <w:rFonts w:eastAsiaTheme="minorEastAsia" w:cs="Arial"/>
          <w:lang w:eastAsia="es-ES"/>
        </w:rPr>
        <w:t xml:space="preserve">Es absolutamente necesario </w:t>
      </w:r>
      <w:r w:rsidRPr="00881C5B">
        <w:rPr>
          <w:rFonts w:eastAsiaTheme="minorEastAsia" w:cs="Arial"/>
          <w:b/>
          <w:bCs/>
          <w:lang w:eastAsia="es-ES"/>
        </w:rPr>
        <w:t>garantizar el conocimiento de este Protocolo por parte de todo el personal afectado</w:t>
      </w:r>
      <w:r w:rsidRPr="00881C5B">
        <w:rPr>
          <w:rFonts w:eastAsiaTheme="minorEastAsia" w:cs="Arial"/>
          <w:lang w:eastAsia="es-ES"/>
        </w:rPr>
        <w:t xml:space="preserve">. Los instrumentos de divulgación serán, entre otros que se consideren oportunos, facilitar el protocolo junto con el </w:t>
      </w:r>
      <w:r w:rsidRPr="00881C5B">
        <w:rPr>
          <w:rFonts w:eastAsiaTheme="minorEastAsia" w:cs="Arial"/>
          <w:b/>
          <w:bCs/>
          <w:lang w:eastAsia="es-ES"/>
        </w:rPr>
        <w:t>manual de acogida</w:t>
      </w:r>
      <w:r w:rsidRPr="00881C5B">
        <w:rPr>
          <w:rFonts w:eastAsiaTheme="minorEastAsia" w:cs="Arial"/>
          <w:lang w:eastAsia="es-ES"/>
        </w:rPr>
        <w:t xml:space="preserve"> en la empresa o como parte del mismo, su </w:t>
      </w:r>
      <w:r w:rsidRPr="00881C5B">
        <w:rPr>
          <w:rFonts w:eastAsiaTheme="minorEastAsia" w:cs="Arial"/>
          <w:b/>
          <w:bCs/>
          <w:lang w:eastAsia="es-ES"/>
        </w:rPr>
        <w:t>presentación</w:t>
      </w:r>
      <w:r w:rsidRPr="00881C5B">
        <w:rPr>
          <w:rFonts w:eastAsiaTheme="minorEastAsia" w:cs="Arial"/>
          <w:lang w:eastAsia="es-ES"/>
        </w:rPr>
        <w:t xml:space="preserve"> en una sesión formativa al total de trabajadoras y trabajadores y su </w:t>
      </w:r>
      <w:r w:rsidRPr="00881C5B">
        <w:rPr>
          <w:rFonts w:eastAsiaTheme="minorEastAsia" w:cs="Arial"/>
          <w:b/>
          <w:bCs/>
          <w:lang w:eastAsia="es-ES"/>
        </w:rPr>
        <w:t>puesta a disposición en el servidor</w:t>
      </w:r>
      <w:r w:rsidRPr="00881C5B">
        <w:rPr>
          <w:rFonts w:eastAsiaTheme="minorEastAsia" w:cs="Arial"/>
          <w:lang w:eastAsia="es-ES"/>
        </w:rPr>
        <w:t xml:space="preserve">. En el documento de divulgación, se hará constar el nombre, teléfono y dirección física y de correo electrónico de contacto del </w:t>
      </w:r>
      <w:r w:rsidR="00EB3ED5" w:rsidRPr="00881C5B">
        <w:rPr>
          <w:rFonts w:eastAsiaTheme="minorEastAsia" w:cs="Arial"/>
          <w:lang w:eastAsia="es-ES"/>
        </w:rPr>
        <w:t>Comisión Instructora</w:t>
      </w:r>
      <w:r w:rsidRPr="00881C5B">
        <w:rPr>
          <w:rFonts w:eastAsiaTheme="minorEastAsia" w:cs="Arial"/>
          <w:lang w:eastAsia="es-ES"/>
        </w:rPr>
        <w:t>, que deberá mantenerse actualizada.</w:t>
      </w:r>
    </w:p>
    <w:p w14:paraId="1E44849F" w14:textId="77777777" w:rsidR="007F4B5E" w:rsidRPr="00881C5B" w:rsidRDefault="007F4B5E" w:rsidP="007F4B5E">
      <w:pPr>
        <w:autoSpaceDE w:val="0"/>
        <w:autoSpaceDN w:val="0"/>
        <w:adjustRightInd w:val="0"/>
        <w:spacing w:after="0" w:line="360" w:lineRule="auto"/>
        <w:rPr>
          <w:rFonts w:eastAsiaTheme="minorEastAsia" w:cs="Arial"/>
          <w:lang w:eastAsia="es-ES"/>
        </w:rPr>
      </w:pPr>
    </w:p>
    <w:p w14:paraId="45A08DBF" w14:textId="77777777" w:rsidR="007F4B5E" w:rsidRPr="00881C5B" w:rsidRDefault="007F4B5E" w:rsidP="007F4B5E">
      <w:pPr>
        <w:autoSpaceDE w:val="0"/>
        <w:autoSpaceDN w:val="0"/>
        <w:adjustRightInd w:val="0"/>
        <w:spacing w:after="0" w:line="360" w:lineRule="auto"/>
        <w:jc w:val="both"/>
        <w:rPr>
          <w:rFonts w:eastAsiaTheme="minorEastAsia" w:cs="Arial"/>
          <w:lang w:eastAsia="es-ES"/>
        </w:rPr>
      </w:pPr>
      <w:r w:rsidRPr="00881C5B">
        <w:rPr>
          <w:rFonts w:eastAsiaTheme="minorEastAsia" w:cs="Arial"/>
          <w:lang w:eastAsia="es-ES"/>
        </w:rPr>
        <w:t xml:space="preserve">En el marco de la coordinación de actividades (art. 24 LPRL), </w:t>
      </w:r>
      <w:r w:rsidRPr="00881C5B">
        <w:rPr>
          <w:rFonts w:eastAsiaTheme="minorEastAsia" w:cs="Arial"/>
          <w:b/>
          <w:bCs/>
          <w:lang w:eastAsia="es-ES"/>
        </w:rPr>
        <w:t xml:space="preserve">se facilitará el protocolo a toda empresa con la que se contrate o subcontrate </w:t>
      </w:r>
      <w:r w:rsidRPr="00881C5B">
        <w:rPr>
          <w:rFonts w:eastAsiaTheme="minorEastAsia" w:cs="Arial"/>
          <w:lang w:eastAsia="es-ES"/>
        </w:rPr>
        <w:t xml:space="preserve">cualquier prestación de servicio y a las personas trabajadoras autónomas. </w:t>
      </w:r>
    </w:p>
    <w:p w14:paraId="3B6AA4E4" w14:textId="77777777" w:rsidR="007F4B5E" w:rsidRPr="00881C5B" w:rsidRDefault="007F4B5E" w:rsidP="007F4B5E">
      <w:pPr>
        <w:autoSpaceDE w:val="0"/>
        <w:autoSpaceDN w:val="0"/>
        <w:adjustRightInd w:val="0"/>
        <w:spacing w:after="0" w:line="360" w:lineRule="auto"/>
        <w:rPr>
          <w:rFonts w:eastAsiaTheme="minorEastAsia" w:cs="Arial"/>
          <w:lang w:eastAsia="es-ES"/>
        </w:rPr>
      </w:pPr>
    </w:p>
    <w:p w14:paraId="054483C4" w14:textId="77777777" w:rsidR="007F4B5E" w:rsidRPr="00881C5B" w:rsidRDefault="007F4B5E" w:rsidP="007F4B5E">
      <w:pPr>
        <w:autoSpaceDE w:val="0"/>
        <w:autoSpaceDN w:val="0"/>
        <w:adjustRightInd w:val="0"/>
        <w:spacing w:after="0" w:line="360" w:lineRule="auto"/>
        <w:jc w:val="both"/>
        <w:rPr>
          <w:rFonts w:eastAsiaTheme="minorEastAsia" w:cs="Arial"/>
          <w:lang w:eastAsia="es-ES"/>
        </w:rPr>
      </w:pPr>
      <w:r w:rsidRPr="00881C5B">
        <w:rPr>
          <w:rFonts w:eastAsiaTheme="minorEastAsia" w:cs="Arial"/>
          <w:lang w:eastAsia="es-ES"/>
        </w:rPr>
        <w:t>Se procurará por todos los medios posibles que tanto la clientela como las entidades proveedoras conozcan la política de la empresa en esta materia.</w:t>
      </w:r>
    </w:p>
    <w:p w14:paraId="307FADE0" w14:textId="77777777" w:rsidR="007F4B5E" w:rsidRPr="00881C5B" w:rsidRDefault="007F4B5E" w:rsidP="007F4B5E">
      <w:pPr>
        <w:autoSpaceDE w:val="0"/>
        <w:autoSpaceDN w:val="0"/>
        <w:adjustRightInd w:val="0"/>
        <w:spacing w:after="0" w:line="276" w:lineRule="auto"/>
        <w:jc w:val="both"/>
        <w:rPr>
          <w:rFonts w:eastAsiaTheme="minorEastAsia" w:cs="Arial"/>
          <w:lang w:eastAsia="es-ES"/>
        </w:rPr>
      </w:pPr>
    </w:p>
    <w:p w14:paraId="2D3E42A4" w14:textId="77777777" w:rsidR="007F4B5E" w:rsidRPr="00881C5B" w:rsidRDefault="007F4B5E" w:rsidP="007F4B5E">
      <w:pPr>
        <w:autoSpaceDE w:val="0"/>
        <w:autoSpaceDN w:val="0"/>
        <w:adjustRightInd w:val="0"/>
        <w:spacing w:after="360" w:line="276" w:lineRule="auto"/>
        <w:jc w:val="both"/>
        <w:outlineLvl w:val="0"/>
        <w:rPr>
          <w:rFonts w:eastAsiaTheme="minorEastAsia" w:cs="Arial"/>
          <w:b/>
          <w:bCs/>
          <w:lang w:eastAsia="es-ES"/>
        </w:rPr>
      </w:pPr>
      <w:bookmarkStart w:id="23" w:name="_Toc71887092"/>
      <w:r w:rsidRPr="00881C5B">
        <w:rPr>
          <w:rFonts w:eastAsiaTheme="minorEastAsia" w:cs="Arial"/>
          <w:b/>
          <w:bCs/>
          <w:lang w:eastAsia="es-ES"/>
        </w:rPr>
        <w:t xml:space="preserve">9.- </w:t>
      </w:r>
      <w:bookmarkEnd w:id="23"/>
      <w:r w:rsidRPr="00881C5B">
        <w:rPr>
          <w:rFonts w:eastAsiaTheme="minorEastAsia" w:cs="Arial"/>
          <w:b/>
          <w:bCs/>
          <w:lang w:eastAsia="es-ES"/>
        </w:rPr>
        <w:t xml:space="preserve">Evaluación y Seguimiento. </w:t>
      </w:r>
    </w:p>
    <w:p w14:paraId="488F665E" w14:textId="428758E0" w:rsidR="007F4B5E" w:rsidRPr="00881C5B" w:rsidRDefault="007F4B5E" w:rsidP="007F4B5E">
      <w:pPr>
        <w:spacing w:after="200" w:line="360" w:lineRule="auto"/>
        <w:jc w:val="both"/>
        <w:rPr>
          <w:rFonts w:eastAsiaTheme="minorEastAsia" w:cs="Arial"/>
          <w:lang w:eastAsia="es-ES"/>
        </w:rPr>
      </w:pPr>
      <w:r w:rsidRPr="00881C5B">
        <w:rPr>
          <w:rFonts w:eastAsiaTheme="minorEastAsia" w:cs="Arial"/>
          <w:b/>
          <w:bCs/>
          <w:lang w:eastAsia="es-ES"/>
        </w:rPr>
        <w:t xml:space="preserve">El </w:t>
      </w:r>
      <w:r w:rsidR="00EB3ED5" w:rsidRPr="00881C5B">
        <w:rPr>
          <w:rFonts w:eastAsiaTheme="minorEastAsia" w:cs="Arial"/>
          <w:b/>
          <w:bCs/>
          <w:lang w:eastAsia="es-ES"/>
        </w:rPr>
        <w:t>Comisión Instructora</w:t>
      </w:r>
      <w:r w:rsidRPr="00881C5B">
        <w:rPr>
          <w:rFonts w:eastAsiaTheme="minorEastAsia" w:cs="Arial"/>
          <w:b/>
          <w:bCs/>
          <w:lang w:eastAsia="es-ES"/>
        </w:rPr>
        <w:t xml:space="preserve"> llevará el control</w:t>
      </w:r>
      <w:r w:rsidRPr="00881C5B">
        <w:rPr>
          <w:rFonts w:eastAsiaTheme="minorEastAsia" w:cs="Arial"/>
          <w:lang w:eastAsia="es-ES"/>
        </w:rPr>
        <w:t xml:space="preserve"> de las denuncias presentadas y de la resolución de los expedientes con el objetivo de realizar </w:t>
      </w:r>
      <w:r w:rsidRPr="00881C5B">
        <w:rPr>
          <w:rFonts w:eastAsiaTheme="minorEastAsia" w:cs="Arial"/>
          <w:b/>
          <w:bCs/>
          <w:lang w:eastAsia="es-ES"/>
        </w:rPr>
        <w:t xml:space="preserve">cada </w:t>
      </w:r>
      <w:r w:rsidR="00EB3ED5" w:rsidRPr="00881C5B">
        <w:rPr>
          <w:rFonts w:eastAsiaTheme="minorEastAsia" w:cs="Arial"/>
          <w:b/>
          <w:bCs/>
          <w:lang w:eastAsia="es-ES"/>
        </w:rPr>
        <w:t>año</w:t>
      </w:r>
      <w:r w:rsidRPr="00881C5B">
        <w:rPr>
          <w:rFonts w:eastAsiaTheme="minorEastAsia" w:cs="Arial"/>
          <w:b/>
          <w:bCs/>
          <w:lang w:eastAsia="es-ES"/>
        </w:rPr>
        <w:t xml:space="preserve"> un informe de seguimiento</w:t>
      </w:r>
      <w:r w:rsidRPr="00881C5B">
        <w:rPr>
          <w:rFonts w:eastAsiaTheme="minorEastAsia" w:cs="Arial"/>
          <w:lang w:eastAsia="es-ES"/>
        </w:rPr>
        <w:t xml:space="preserve"> sobre la aplicación del presente protocolo en la entidad. Este informe se presentará </w:t>
      </w:r>
      <w:r w:rsidRPr="00881C5B">
        <w:rPr>
          <w:rFonts w:eastAsiaTheme="minorEastAsia" w:cs="Arial"/>
          <w:b/>
          <w:bCs/>
          <w:lang w:eastAsia="es-ES"/>
        </w:rPr>
        <w:t>a la Dirección de la empresa.</w:t>
      </w:r>
    </w:p>
    <w:p w14:paraId="4057075B" w14:textId="0F36996F"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xml:space="preserve">En Arnedo, a </w:t>
      </w:r>
      <w:r w:rsidR="00E1179C" w:rsidRPr="00881C5B">
        <w:rPr>
          <w:rFonts w:ascii="Calibri" w:eastAsia="Corbel" w:hAnsi="Calibri" w:cs="Calibri"/>
          <w:lang w:eastAsia="es-ES"/>
        </w:rPr>
        <w:t>13</w:t>
      </w:r>
      <w:r w:rsidRPr="00881C5B">
        <w:rPr>
          <w:rFonts w:ascii="Calibri" w:eastAsia="Corbel" w:hAnsi="Calibri" w:cs="Calibri"/>
          <w:lang w:eastAsia="es-ES"/>
        </w:rPr>
        <w:t xml:space="preserve"> de </w:t>
      </w:r>
      <w:r w:rsidR="00881C5B" w:rsidRPr="00881C5B">
        <w:rPr>
          <w:rFonts w:ascii="Calibri" w:eastAsia="Corbel" w:hAnsi="Calibri" w:cs="Calibri"/>
          <w:lang w:eastAsia="es-ES"/>
        </w:rPr>
        <w:t>junio</w:t>
      </w:r>
      <w:r w:rsidRPr="00881C5B">
        <w:rPr>
          <w:rFonts w:ascii="Calibri" w:eastAsia="Corbel" w:hAnsi="Calibri" w:cs="Calibri"/>
          <w:lang w:eastAsia="es-ES"/>
        </w:rPr>
        <w:t xml:space="preserve"> de 2022.</w:t>
      </w:r>
    </w:p>
    <w:p w14:paraId="5CCA75DA" w14:textId="39393A5D" w:rsidR="007F4B5E" w:rsidRPr="00881C5B" w:rsidRDefault="007F4B5E"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 xml:space="preserve">Firmado: </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81C5B" w:rsidRPr="00881C5B" w14:paraId="49C8C741" w14:textId="77777777" w:rsidTr="00881C5B">
        <w:tc>
          <w:tcPr>
            <w:tcW w:w="4247" w:type="dxa"/>
          </w:tcPr>
          <w:p w14:paraId="17FEB387" w14:textId="7A74078E" w:rsidR="00881C5B" w:rsidRPr="00881C5B" w:rsidRDefault="00881C5B" w:rsidP="007F4B5E">
            <w:pPr>
              <w:spacing w:after="393" w:line="360" w:lineRule="auto"/>
              <w:ind w:right="234"/>
              <w:jc w:val="both"/>
              <w:rPr>
                <w:rFonts w:ascii="Arial" w:hAnsi="Arial" w:cs="Arial"/>
              </w:rPr>
            </w:pPr>
            <w:r w:rsidRPr="00881C5B">
              <w:rPr>
                <w:rFonts w:ascii="Calibri" w:eastAsia="Corbel" w:hAnsi="Calibri" w:cs="Calibri"/>
              </w:rPr>
              <w:t>Fdo. La Representación legal de los trabajadores</w:t>
            </w:r>
          </w:p>
        </w:tc>
        <w:tc>
          <w:tcPr>
            <w:tcW w:w="4247" w:type="dxa"/>
          </w:tcPr>
          <w:p w14:paraId="213A046F" w14:textId="7578AAF8" w:rsidR="00881C5B" w:rsidRPr="00881C5B" w:rsidRDefault="00881C5B" w:rsidP="007F4B5E">
            <w:pPr>
              <w:spacing w:after="393" w:line="360" w:lineRule="auto"/>
              <w:ind w:right="234"/>
              <w:jc w:val="both"/>
              <w:rPr>
                <w:rFonts w:ascii="Arial" w:hAnsi="Arial" w:cs="Arial"/>
              </w:rPr>
            </w:pPr>
            <w:r w:rsidRPr="00881C5B">
              <w:rPr>
                <w:rFonts w:ascii="Calibri" w:eastAsia="Corbel" w:hAnsi="Calibri" w:cs="Calibri"/>
              </w:rPr>
              <w:t>Fdo. La Dirección de RR.HH.</w:t>
            </w:r>
            <w:r w:rsidRPr="00881C5B">
              <w:rPr>
                <w:rFonts w:ascii="Calibri" w:eastAsia="Corbel" w:hAnsi="Calibri" w:cs="Calibri"/>
              </w:rPr>
              <w:tab/>
            </w:r>
          </w:p>
        </w:tc>
      </w:tr>
      <w:tr w:rsidR="00881C5B" w:rsidRPr="00881C5B" w14:paraId="443A6CB4" w14:textId="77777777" w:rsidTr="00881C5B">
        <w:tc>
          <w:tcPr>
            <w:tcW w:w="4247" w:type="dxa"/>
          </w:tcPr>
          <w:p w14:paraId="5F1F1C45" w14:textId="77777777" w:rsidR="00881C5B" w:rsidRPr="00881C5B" w:rsidRDefault="00881C5B" w:rsidP="007F4B5E">
            <w:pPr>
              <w:spacing w:after="393" w:line="360" w:lineRule="auto"/>
              <w:ind w:right="234"/>
              <w:jc w:val="both"/>
              <w:rPr>
                <w:rFonts w:ascii="Arial" w:hAnsi="Arial" w:cs="Arial"/>
                <w:sz w:val="22"/>
                <w:szCs w:val="22"/>
              </w:rPr>
            </w:pPr>
            <w:r w:rsidRPr="00881C5B">
              <w:rPr>
                <w:rFonts w:ascii="Arial" w:hAnsi="Arial" w:cs="Arial"/>
                <w:sz w:val="22"/>
                <w:szCs w:val="22"/>
              </w:rPr>
              <w:t>NURIA CALAHORRANO MARTINEZ</w:t>
            </w:r>
          </w:p>
          <w:p w14:paraId="72BF1146" w14:textId="2AA6E154" w:rsidR="00881C5B" w:rsidRPr="00881C5B" w:rsidRDefault="00881C5B" w:rsidP="007F4B5E">
            <w:pPr>
              <w:spacing w:after="393" w:line="360" w:lineRule="auto"/>
              <w:ind w:right="234"/>
              <w:jc w:val="both"/>
              <w:rPr>
                <w:rFonts w:ascii="Calibri" w:eastAsia="Corbel" w:hAnsi="Calibri" w:cs="Calibri"/>
              </w:rPr>
            </w:pPr>
          </w:p>
        </w:tc>
        <w:tc>
          <w:tcPr>
            <w:tcW w:w="4247" w:type="dxa"/>
          </w:tcPr>
          <w:p w14:paraId="2706A025" w14:textId="28F2B91B" w:rsidR="00881C5B" w:rsidRPr="00881C5B" w:rsidRDefault="00881C5B" w:rsidP="007F4B5E">
            <w:pPr>
              <w:spacing w:after="393" w:line="360" w:lineRule="auto"/>
              <w:ind w:right="234"/>
              <w:jc w:val="both"/>
              <w:rPr>
                <w:rFonts w:ascii="Calibri" w:eastAsia="Corbel" w:hAnsi="Calibri" w:cs="Calibri"/>
              </w:rPr>
            </w:pPr>
            <w:r w:rsidRPr="00881C5B">
              <w:rPr>
                <w:rFonts w:ascii="Arial" w:hAnsi="Arial" w:cs="Arial"/>
                <w:sz w:val="22"/>
                <w:szCs w:val="22"/>
              </w:rPr>
              <w:t>JOSÉ JULIÁN DE BLAS MAGAN</w:t>
            </w:r>
          </w:p>
        </w:tc>
      </w:tr>
      <w:tr w:rsidR="00881C5B" w:rsidRPr="00881C5B" w14:paraId="6403537F" w14:textId="77777777" w:rsidTr="00881C5B">
        <w:tc>
          <w:tcPr>
            <w:tcW w:w="4247" w:type="dxa"/>
          </w:tcPr>
          <w:p w14:paraId="5FB989C9" w14:textId="77777777" w:rsidR="00881C5B" w:rsidRPr="00881C5B" w:rsidRDefault="00881C5B" w:rsidP="007F4B5E">
            <w:pPr>
              <w:spacing w:after="393" w:line="360" w:lineRule="auto"/>
              <w:ind w:right="234"/>
              <w:jc w:val="both"/>
              <w:rPr>
                <w:rFonts w:ascii="Arial" w:hAnsi="Arial" w:cs="Arial"/>
                <w:sz w:val="22"/>
                <w:szCs w:val="22"/>
              </w:rPr>
            </w:pPr>
            <w:r w:rsidRPr="00881C5B">
              <w:rPr>
                <w:rFonts w:ascii="Arial" w:hAnsi="Arial" w:cs="Arial"/>
                <w:sz w:val="22"/>
                <w:szCs w:val="22"/>
              </w:rPr>
              <w:t>SARA MARITINEZ-LOSA  MORENO</w:t>
            </w:r>
          </w:p>
          <w:p w14:paraId="10691740" w14:textId="462049BC" w:rsidR="00881C5B" w:rsidRPr="00881C5B" w:rsidRDefault="00881C5B" w:rsidP="007F4B5E">
            <w:pPr>
              <w:spacing w:after="393" w:line="360" w:lineRule="auto"/>
              <w:ind w:right="234"/>
              <w:jc w:val="both"/>
              <w:rPr>
                <w:rFonts w:ascii="Calibri" w:eastAsia="Corbel" w:hAnsi="Calibri" w:cs="Calibri"/>
              </w:rPr>
            </w:pPr>
          </w:p>
        </w:tc>
        <w:tc>
          <w:tcPr>
            <w:tcW w:w="4247" w:type="dxa"/>
          </w:tcPr>
          <w:p w14:paraId="2AADAE45" w14:textId="44FE2EE6" w:rsidR="00881C5B" w:rsidRPr="00881C5B" w:rsidRDefault="00881C5B" w:rsidP="007F4B5E">
            <w:pPr>
              <w:spacing w:after="393" w:line="360" w:lineRule="auto"/>
              <w:ind w:right="234"/>
              <w:jc w:val="both"/>
              <w:rPr>
                <w:rFonts w:ascii="Calibri" w:eastAsia="Corbel" w:hAnsi="Calibri" w:cs="Calibri"/>
              </w:rPr>
            </w:pPr>
          </w:p>
        </w:tc>
      </w:tr>
    </w:tbl>
    <w:p w14:paraId="6380E630" w14:textId="77777777" w:rsidR="00881C5B" w:rsidRPr="00881C5B" w:rsidRDefault="00881C5B" w:rsidP="007F4B5E">
      <w:pPr>
        <w:spacing w:after="393" w:line="360" w:lineRule="auto"/>
        <w:ind w:left="-5" w:right="234"/>
        <w:jc w:val="both"/>
        <w:rPr>
          <w:rFonts w:ascii="Calibri" w:eastAsia="Corbel" w:hAnsi="Calibri" w:cs="Calibri"/>
          <w:lang w:eastAsia="es-ES"/>
        </w:rPr>
      </w:pPr>
    </w:p>
    <w:p w14:paraId="5E1802E3" w14:textId="18D66F4D" w:rsidR="007F4B5E" w:rsidRPr="00881C5B" w:rsidRDefault="00881C5B" w:rsidP="007F4B5E">
      <w:pPr>
        <w:spacing w:after="393" w:line="360" w:lineRule="auto"/>
        <w:ind w:left="-5" w:right="234"/>
        <w:jc w:val="both"/>
        <w:rPr>
          <w:rFonts w:ascii="Calibri" w:eastAsia="Corbel" w:hAnsi="Calibri" w:cs="Calibri"/>
          <w:lang w:eastAsia="es-ES"/>
        </w:rPr>
      </w:pPr>
      <w:r w:rsidRPr="00881C5B">
        <w:rPr>
          <w:rFonts w:ascii="Calibri" w:eastAsia="Corbel" w:hAnsi="Calibri" w:cs="Calibri"/>
          <w:lang w:eastAsia="es-ES"/>
        </w:rPr>
        <w:t>.</w:t>
      </w:r>
      <w:r w:rsidRPr="00881C5B">
        <w:rPr>
          <w:rFonts w:ascii="Calibri" w:eastAsia="Corbel" w:hAnsi="Calibri" w:cs="Calibri"/>
          <w:lang w:eastAsia="es-ES"/>
        </w:rPr>
        <w:t xml:space="preserve"> </w:t>
      </w:r>
    </w:p>
    <w:p w14:paraId="4719F42C" w14:textId="08651567" w:rsidR="00881C5B" w:rsidRPr="00881C5B" w:rsidRDefault="00881C5B" w:rsidP="00881C5B">
      <w:pPr>
        <w:spacing w:before="120" w:after="200" w:line="276" w:lineRule="auto"/>
        <w:jc w:val="both"/>
        <w:rPr>
          <w:rFonts w:ascii="Arial" w:hAnsi="Arial" w:cs="Arial"/>
        </w:rPr>
      </w:pPr>
      <w:r w:rsidRPr="00881C5B">
        <w:rPr>
          <w:rFonts w:ascii="Arial" w:hAnsi="Arial" w:cs="Arial"/>
        </w:rPr>
        <w:tab/>
      </w:r>
    </w:p>
    <w:p w14:paraId="49B92064" w14:textId="77777777" w:rsidR="00881C5B" w:rsidRPr="00881C5B" w:rsidRDefault="00881C5B" w:rsidP="00881C5B">
      <w:pPr>
        <w:spacing w:before="120" w:after="200" w:line="276" w:lineRule="auto"/>
        <w:jc w:val="both"/>
        <w:rPr>
          <w:rFonts w:ascii="Arial" w:hAnsi="Arial" w:cs="Arial"/>
        </w:rPr>
      </w:pPr>
    </w:p>
    <w:p w14:paraId="5E1C7617" w14:textId="77777777" w:rsidR="00881C5B" w:rsidRPr="00881C5B" w:rsidRDefault="00881C5B" w:rsidP="00881C5B">
      <w:pPr>
        <w:spacing w:before="120" w:after="200" w:line="276" w:lineRule="auto"/>
        <w:jc w:val="both"/>
        <w:rPr>
          <w:rFonts w:ascii="Arial" w:hAnsi="Arial" w:cs="Arial"/>
        </w:rPr>
      </w:pPr>
    </w:p>
    <w:p w14:paraId="04EB416D" w14:textId="262B21C0" w:rsidR="00881C5B" w:rsidRPr="00881C5B" w:rsidRDefault="00881C5B" w:rsidP="00881C5B">
      <w:pPr>
        <w:spacing w:line="360" w:lineRule="auto"/>
        <w:jc w:val="both"/>
        <w:rPr>
          <w:rFonts w:ascii="Arial" w:hAnsi="Arial" w:cs="Arial"/>
        </w:rPr>
      </w:pPr>
      <w:r w:rsidRPr="00881C5B">
        <w:rPr>
          <w:rFonts w:ascii="Arial" w:hAnsi="Arial" w:cs="Arial"/>
        </w:rPr>
        <w:tab/>
      </w:r>
      <w:r w:rsidRPr="00881C5B">
        <w:rPr>
          <w:rFonts w:ascii="Arial" w:hAnsi="Arial" w:cs="Arial"/>
        </w:rPr>
        <w:tab/>
      </w:r>
      <w:r w:rsidRPr="00881C5B">
        <w:rPr>
          <w:rFonts w:ascii="Arial" w:hAnsi="Arial" w:cs="Arial"/>
        </w:rPr>
        <w:tab/>
      </w:r>
      <w:r w:rsidRPr="00881C5B">
        <w:rPr>
          <w:rFonts w:ascii="Arial" w:hAnsi="Arial" w:cs="Arial"/>
        </w:rPr>
        <w:tab/>
      </w:r>
      <w:r w:rsidRPr="00881C5B">
        <w:rPr>
          <w:rFonts w:ascii="Arial" w:hAnsi="Arial" w:cs="Arial"/>
        </w:rPr>
        <w:tab/>
      </w:r>
      <w:r w:rsidRPr="00881C5B">
        <w:rPr>
          <w:rFonts w:ascii="Arial" w:hAnsi="Arial" w:cs="Arial"/>
        </w:rPr>
        <w:tab/>
      </w:r>
      <w:r w:rsidRPr="00881C5B">
        <w:rPr>
          <w:rFonts w:ascii="Arial" w:hAnsi="Arial" w:cs="Arial"/>
        </w:rPr>
        <w:tab/>
      </w:r>
      <w:r w:rsidRPr="00881C5B">
        <w:rPr>
          <w:rFonts w:ascii="Arial" w:hAnsi="Arial" w:cs="Arial"/>
        </w:rPr>
        <w:tab/>
      </w:r>
    </w:p>
    <w:p w14:paraId="5A339E5F" w14:textId="77777777" w:rsidR="007F4B5E" w:rsidRPr="00881C5B" w:rsidRDefault="007F4B5E" w:rsidP="007F4B5E">
      <w:pPr>
        <w:spacing w:after="393" w:line="360" w:lineRule="auto"/>
        <w:ind w:left="-5" w:right="234"/>
        <w:jc w:val="both"/>
        <w:rPr>
          <w:rFonts w:ascii="Calibri" w:eastAsia="Corbel" w:hAnsi="Calibri" w:cs="Calibri"/>
          <w:lang w:eastAsia="es-ES"/>
        </w:rPr>
      </w:pPr>
    </w:p>
    <w:p w14:paraId="094F8F89" w14:textId="43BEA41D" w:rsidR="007F4B5E" w:rsidRPr="00881C5B" w:rsidRDefault="007F4B5E" w:rsidP="007F4B5E">
      <w:pPr>
        <w:spacing w:after="393" w:line="360" w:lineRule="auto"/>
        <w:ind w:right="234"/>
        <w:jc w:val="both"/>
        <w:rPr>
          <w:rFonts w:ascii="Calibri" w:eastAsia="Corbel" w:hAnsi="Calibri" w:cs="Calibri"/>
          <w:lang w:eastAsia="es-ES"/>
        </w:rPr>
      </w:pPr>
      <w:r w:rsidRPr="00881C5B">
        <w:rPr>
          <w:rFonts w:ascii="Calibri" w:eastAsia="Corbel" w:hAnsi="Calibri" w:cs="Calibri"/>
          <w:lang w:eastAsia="es-ES"/>
        </w:rPr>
        <w:tab/>
      </w:r>
    </w:p>
    <w:p w14:paraId="2BA34189" w14:textId="77777777" w:rsidR="00AB3386" w:rsidRPr="00881C5B" w:rsidRDefault="00AB3386" w:rsidP="00AB3386">
      <w:pPr>
        <w:rPr>
          <w:rFonts w:eastAsia="Corbel" w:cstheme="minorHAnsi"/>
          <w:lang w:eastAsia="es-ES"/>
        </w:rPr>
      </w:pPr>
      <w:r w:rsidRPr="00881C5B">
        <w:rPr>
          <w:rFonts w:eastAsia="Corbel" w:cstheme="minorHAnsi"/>
          <w:lang w:eastAsia="es-ES"/>
        </w:rPr>
        <w:br w:type="page"/>
      </w:r>
    </w:p>
    <w:p w14:paraId="3115F206" w14:textId="77777777" w:rsidR="00AB3386" w:rsidRPr="00881C5B" w:rsidRDefault="00AB3386" w:rsidP="00AB3386">
      <w:pPr>
        <w:rPr>
          <w:rFonts w:eastAsia="Corbel" w:cstheme="minorHAnsi"/>
          <w:lang w:eastAsia="es-ES"/>
        </w:rPr>
      </w:pPr>
    </w:p>
    <w:p w14:paraId="254B7E11" w14:textId="7130D15F" w:rsidR="00AB3386" w:rsidRPr="00881C5B" w:rsidRDefault="00AE4100" w:rsidP="00AE4100">
      <w:pPr>
        <w:spacing w:after="0" w:line="360" w:lineRule="auto"/>
        <w:jc w:val="both"/>
        <w:rPr>
          <w:rFonts w:ascii="Calibri" w:hAnsi="Calibri" w:cs="Calibri"/>
          <w:b/>
          <w:bCs/>
          <w:sz w:val="24"/>
          <w:szCs w:val="24"/>
        </w:rPr>
      </w:pPr>
      <w:bookmarkStart w:id="24" w:name="_Toc88483157"/>
      <w:r w:rsidRPr="00881C5B">
        <w:rPr>
          <w:rFonts w:ascii="Calibri" w:hAnsi="Calibri" w:cs="Calibri"/>
          <w:b/>
          <w:bCs/>
          <w:sz w:val="24"/>
          <w:szCs w:val="24"/>
        </w:rPr>
        <w:t xml:space="preserve">9. </w:t>
      </w:r>
      <w:r w:rsidR="00AB3386" w:rsidRPr="00881C5B">
        <w:rPr>
          <w:rFonts w:ascii="Calibri" w:hAnsi="Calibri" w:cs="Calibri"/>
          <w:b/>
          <w:bCs/>
          <w:sz w:val="24"/>
          <w:szCs w:val="24"/>
        </w:rPr>
        <w:t>SEGUIMIENTO, EVALUACIÓN, REVISIÓN Y MODIFICACIÓN DEL PLAN</w:t>
      </w:r>
      <w:bookmarkEnd w:id="24"/>
    </w:p>
    <w:p w14:paraId="5C3019A8" w14:textId="17131A5B" w:rsidR="00AB3386" w:rsidRPr="00881C5B" w:rsidRDefault="005D503C" w:rsidP="005D503C">
      <w:pPr>
        <w:spacing w:before="100" w:beforeAutospacing="1" w:after="100" w:afterAutospacing="1" w:line="360" w:lineRule="atLeast"/>
        <w:jc w:val="both"/>
        <w:rPr>
          <w:rFonts w:eastAsia="Times New Roman" w:cstheme="minorHAnsi"/>
          <w:u w:val="single"/>
          <w:lang w:eastAsia="es-ES"/>
        </w:rPr>
      </w:pPr>
      <w:r w:rsidRPr="00881C5B">
        <w:rPr>
          <w:rFonts w:eastAsia="Times New Roman" w:cstheme="minorHAnsi"/>
          <w:u w:val="single"/>
          <w:lang w:eastAsia="es-ES"/>
        </w:rPr>
        <w:t xml:space="preserve">a) </w:t>
      </w:r>
      <w:r w:rsidR="00AB3386" w:rsidRPr="00881C5B">
        <w:rPr>
          <w:rFonts w:eastAsia="Times New Roman" w:cstheme="minorHAnsi"/>
          <w:u w:val="single"/>
          <w:lang w:eastAsia="es-ES"/>
        </w:rPr>
        <w:t>Seguimiento, Evaluación y Revisión del Plan de Igualdad</w:t>
      </w:r>
    </w:p>
    <w:p w14:paraId="3C5526CF" w14:textId="77777777" w:rsidR="00AB3386" w:rsidRPr="00881C5B" w:rsidRDefault="00AB3386" w:rsidP="00AB3386">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Se conformará una Comisión de Seguimiento del Plan de Igualdad, para que sea ésta la responsable del Seguimiento, Evaluación, Revisión y Modificación (si fuera necesario) del presente Plan de Igualdad.</w:t>
      </w:r>
    </w:p>
    <w:p w14:paraId="29BEB8CE" w14:textId="43EDD4FF" w:rsidR="00AB3386" w:rsidRPr="00881C5B" w:rsidRDefault="005D503C" w:rsidP="005D503C">
      <w:pPr>
        <w:spacing w:before="100" w:beforeAutospacing="1" w:after="100" w:afterAutospacing="1" w:line="360" w:lineRule="atLeast"/>
        <w:jc w:val="both"/>
        <w:rPr>
          <w:rFonts w:eastAsia="Times New Roman" w:cstheme="minorHAnsi"/>
          <w:u w:val="single"/>
          <w:lang w:eastAsia="es-ES"/>
        </w:rPr>
      </w:pPr>
      <w:r w:rsidRPr="00881C5B">
        <w:rPr>
          <w:rFonts w:eastAsia="Times New Roman" w:cstheme="minorHAnsi"/>
          <w:u w:val="single"/>
          <w:lang w:eastAsia="es-ES"/>
        </w:rPr>
        <w:t xml:space="preserve">b) </w:t>
      </w:r>
      <w:r w:rsidR="00AB3386" w:rsidRPr="00881C5B">
        <w:rPr>
          <w:rFonts w:eastAsia="Times New Roman" w:cstheme="minorHAnsi"/>
          <w:u w:val="single"/>
          <w:lang w:eastAsia="es-ES"/>
        </w:rPr>
        <w:t>Normas de funcionamiento</w:t>
      </w:r>
    </w:p>
    <w:p w14:paraId="14C47601" w14:textId="496D4228" w:rsidR="00AB3386" w:rsidRPr="00881C5B" w:rsidRDefault="00AB3386" w:rsidP="00AB3386">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xml:space="preserve">Esta Comisión de Seguimiento </w:t>
      </w:r>
      <w:r w:rsidRPr="00881C5B">
        <w:t xml:space="preserve">estará conformada por </w:t>
      </w:r>
      <w:r w:rsidR="00EB3ED5" w:rsidRPr="00881C5B">
        <w:t>4</w:t>
      </w:r>
      <w:r w:rsidRPr="00881C5B">
        <w:t xml:space="preserve"> personas: </w:t>
      </w:r>
      <w:r w:rsidR="00EB3ED5" w:rsidRPr="00881C5B">
        <w:t>2</w:t>
      </w:r>
      <w:r w:rsidRPr="00881C5B">
        <w:t xml:space="preserve"> personas en representación de la dirección de la empresa y </w:t>
      </w:r>
      <w:r w:rsidR="00EB3ED5" w:rsidRPr="00881C5B">
        <w:t>2</w:t>
      </w:r>
      <w:r w:rsidRPr="00881C5B">
        <w:t xml:space="preserve"> personas que representen a la parte social. En el caso de que se celebraran elecciones sindicales en la empresa de </w:t>
      </w:r>
      <w:r w:rsidR="00EB3ED5" w:rsidRPr="00881C5B">
        <w:t>Calzados Robusta S.L.</w:t>
      </w:r>
      <w:r w:rsidRPr="00881C5B">
        <w:t xml:space="preserve">, las </w:t>
      </w:r>
      <w:r w:rsidR="00EB3ED5" w:rsidRPr="00881C5B">
        <w:t>2</w:t>
      </w:r>
      <w:r w:rsidRPr="00881C5B">
        <w:t xml:space="preserve"> personas de la comisión de seguimiento del plan de igualdad en representación de la parte socia</w:t>
      </w:r>
      <w:r w:rsidR="00EB3ED5" w:rsidRPr="00881C5B">
        <w:t>l, deberán ser sustituidas por 2</w:t>
      </w:r>
      <w:r w:rsidRPr="00881C5B">
        <w:t xml:space="preserve"> miembros de la representación legal de los trabajadores y trabajadoras (comité de empresa. </w:t>
      </w:r>
      <w:r w:rsidRPr="00881C5B">
        <w:rPr>
          <w:rFonts w:eastAsia="Times New Roman" w:cstheme="minorHAnsi"/>
          <w:lang w:eastAsia="es-ES"/>
        </w:rPr>
        <w:t>En la medida de lo posible, tendrá una composición equilibrada entre mujeres y hombres y se reunirá al menos para una evaluación intermedia y otra final, así como cuando sea acordado por la comisión de seguimiento, con el fin de revisar las acciones del plan, el cronograma y el grado de cumplimiento del Plan.</w:t>
      </w:r>
    </w:p>
    <w:p w14:paraId="4FEFBC8F" w14:textId="77777777" w:rsidR="00AB3386" w:rsidRPr="00881C5B" w:rsidRDefault="00AB3386" w:rsidP="00AB3386">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Para estas reuniones la empresa se compromete a facilitar los datos necesarios para la evaluación del grado de avance del Plan y para identificar las posibles dificultades encontradas y cómo resolverlas.</w:t>
      </w:r>
    </w:p>
    <w:p w14:paraId="3B219CA1" w14:textId="36A1758A" w:rsidR="00AB3386" w:rsidRPr="00881C5B" w:rsidRDefault="005D503C" w:rsidP="005D503C">
      <w:pPr>
        <w:spacing w:before="100" w:beforeAutospacing="1" w:after="100" w:afterAutospacing="1" w:line="360" w:lineRule="atLeast"/>
        <w:jc w:val="both"/>
        <w:rPr>
          <w:rFonts w:eastAsia="Times New Roman" w:cstheme="minorHAnsi"/>
          <w:u w:val="single"/>
          <w:lang w:eastAsia="es-ES"/>
        </w:rPr>
      </w:pPr>
      <w:r w:rsidRPr="00881C5B">
        <w:rPr>
          <w:rFonts w:eastAsia="Times New Roman" w:cstheme="minorHAnsi"/>
          <w:u w:val="single"/>
          <w:lang w:eastAsia="es-ES"/>
        </w:rPr>
        <w:t xml:space="preserve">c) </w:t>
      </w:r>
      <w:r w:rsidR="00AB3386" w:rsidRPr="00881C5B">
        <w:rPr>
          <w:rFonts w:eastAsia="Times New Roman" w:cstheme="minorHAnsi"/>
          <w:u w:val="single"/>
          <w:lang w:eastAsia="es-ES"/>
        </w:rPr>
        <w:t>Modificación del Plan de Igualdad</w:t>
      </w:r>
    </w:p>
    <w:p w14:paraId="1382AECC" w14:textId="77777777" w:rsidR="00AB3386" w:rsidRPr="00881C5B" w:rsidRDefault="00AB3386" w:rsidP="00AB3386">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 xml:space="preserve">Se establece que el procedimiento para solventar las posibles discrepancias que pudieran surgir en la aplicación, seguimiento, revisión o evaluación del plan de igualdad, en tanto que la normativa legal o convencional no obligue a su adecuación sea que en caso de discrepancias, la Comisión de Seguimiento podrá acudir a los procedimientos y órganos de solución autónoma de conflictos, si así se acuerda, previa intervención de la comisión paritaria del convenio correspondiente, cuando en el mismo se haya previsto para estos casos. </w:t>
      </w:r>
    </w:p>
    <w:p w14:paraId="17788794" w14:textId="77777777" w:rsidR="00AB3386" w:rsidRPr="00881C5B" w:rsidRDefault="00AB3386" w:rsidP="00AB3386">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El resultado de las negociaciones se plasmará por escrito y se firmará por las partes negociadoras para su posterior remisión, por la Comisión de Seguimiento, a la autoridad laboral competente a los efectos de registro, depósito y publicidad del Plan de Igualdad en los términos previstos en el Real Decreto 713/2010, de 28 de mayo, sobre registro y depósito de convenios y acuerdos colectivos de trabajo.</w:t>
      </w:r>
      <w:r w:rsidRPr="00881C5B">
        <w:rPr>
          <w:rFonts w:eastAsia="Times New Roman" w:cstheme="minorHAnsi"/>
          <w:lang w:eastAsia="es-ES"/>
        </w:rPr>
        <w:br w:type="page"/>
      </w:r>
    </w:p>
    <w:p w14:paraId="05F5E67A" w14:textId="77777777" w:rsidR="00AB3386" w:rsidRPr="00881C5B" w:rsidRDefault="00AB3386" w:rsidP="00AB3386">
      <w:pPr>
        <w:spacing w:before="100" w:beforeAutospacing="1" w:after="100" w:afterAutospacing="1" w:line="360" w:lineRule="atLeast"/>
        <w:jc w:val="both"/>
        <w:rPr>
          <w:rFonts w:eastAsia="Times New Roman" w:cstheme="minorHAnsi"/>
          <w:lang w:eastAsia="es-ES"/>
        </w:rPr>
      </w:pPr>
    </w:p>
    <w:p w14:paraId="45978227" w14:textId="77777777" w:rsidR="00AB3386" w:rsidRPr="00881C5B" w:rsidRDefault="00AB3386" w:rsidP="00AB3386">
      <w:pPr>
        <w:spacing w:after="393"/>
        <w:ind w:left="-5" w:right="234"/>
        <w:jc w:val="both"/>
        <w:rPr>
          <w:rFonts w:eastAsia="Corbel" w:cstheme="minorHAnsi"/>
          <w:lang w:eastAsia="es-ES"/>
        </w:rPr>
      </w:pPr>
      <w:r w:rsidRPr="00881C5B">
        <w:rPr>
          <w:rFonts w:eastAsia="Corbel" w:cstheme="minorHAnsi"/>
          <w:lang w:eastAsia="es-ES"/>
        </w:rPr>
        <w:t>No obstante, este plan de igualdad deberá revisarse, en todo caso, cuando concurran las siguientes circunstancias:</w:t>
      </w:r>
    </w:p>
    <w:p w14:paraId="6068F5F9" w14:textId="5D95CFBA" w:rsidR="00AB3386" w:rsidRPr="00881C5B" w:rsidRDefault="00AB3386" w:rsidP="00AB3386">
      <w:pPr>
        <w:spacing w:after="393"/>
        <w:ind w:left="-5" w:right="234"/>
        <w:jc w:val="both"/>
        <w:rPr>
          <w:rFonts w:eastAsia="Corbel" w:cstheme="minorHAnsi"/>
          <w:lang w:eastAsia="es-ES"/>
        </w:rPr>
      </w:pPr>
      <w:r w:rsidRPr="00881C5B">
        <w:rPr>
          <w:rFonts w:eastAsia="Corbel" w:cstheme="minorHAnsi"/>
          <w:lang w:eastAsia="es-ES"/>
        </w:rPr>
        <w:t>a) Cuando deba hacerse como consecuencia de los resultados del seguimiento y evaluación previstos en</w:t>
      </w:r>
      <w:r w:rsidR="00EB3ED5" w:rsidRPr="00881C5B">
        <w:rPr>
          <w:rFonts w:eastAsia="Corbel" w:cstheme="minorHAnsi"/>
          <w:lang w:eastAsia="es-ES"/>
        </w:rPr>
        <w:t xml:space="preserve"> los apartados 4 y 6 siguientes del RD 901/2020</w:t>
      </w:r>
    </w:p>
    <w:p w14:paraId="35B12933" w14:textId="77777777" w:rsidR="00AB3386" w:rsidRPr="00881C5B" w:rsidRDefault="00AB3386" w:rsidP="00AB3386">
      <w:pPr>
        <w:spacing w:after="393"/>
        <w:ind w:left="-5" w:right="234"/>
        <w:jc w:val="both"/>
        <w:rPr>
          <w:rFonts w:eastAsia="Corbel" w:cstheme="minorHAnsi"/>
          <w:lang w:eastAsia="es-ES"/>
        </w:rPr>
      </w:pPr>
      <w:r w:rsidRPr="00881C5B">
        <w:rPr>
          <w:rFonts w:eastAsia="Corbel" w:cstheme="minorHAnsi"/>
          <w:lang w:eastAsia="es-ES"/>
        </w:rPr>
        <w:t>b) Cuando se ponga de manifiesto su falta de adecuación a los requisitos legales y reglamentarios o su insuficiencia como resultado de la actuación de la Inspección de Trabajo y Seguridad Social.</w:t>
      </w:r>
    </w:p>
    <w:p w14:paraId="688657E6" w14:textId="77777777" w:rsidR="00AB3386" w:rsidRPr="00881C5B" w:rsidRDefault="00AB3386" w:rsidP="00AB3386">
      <w:pPr>
        <w:spacing w:after="393"/>
        <w:ind w:left="-5" w:right="234"/>
        <w:jc w:val="both"/>
        <w:rPr>
          <w:rFonts w:eastAsia="Corbel" w:cstheme="minorHAnsi"/>
          <w:lang w:eastAsia="es-ES"/>
        </w:rPr>
      </w:pPr>
      <w:r w:rsidRPr="00881C5B">
        <w:rPr>
          <w:rFonts w:eastAsia="Corbel" w:cstheme="minorHAnsi"/>
          <w:lang w:eastAsia="es-ES"/>
        </w:rPr>
        <w:t>c) En los supuestos de fusión, absorción, transmisión o modificación del estatus jurídico de la empresa.</w:t>
      </w:r>
    </w:p>
    <w:p w14:paraId="04E7129C" w14:textId="77777777" w:rsidR="00AB3386" w:rsidRPr="00881C5B" w:rsidRDefault="00AB3386" w:rsidP="00AB3386">
      <w:pPr>
        <w:spacing w:after="393"/>
        <w:ind w:left="-5" w:right="234"/>
        <w:jc w:val="both"/>
        <w:rPr>
          <w:rFonts w:eastAsia="Corbel" w:cstheme="minorHAnsi"/>
          <w:lang w:eastAsia="es-ES"/>
        </w:rPr>
      </w:pPr>
      <w:r w:rsidRPr="00881C5B">
        <w:rPr>
          <w:rFonts w:eastAsia="Corbel" w:cstheme="minorHAnsi"/>
          <w:lang w:eastAsia="es-ES"/>
        </w:rPr>
        <w:t>d) 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w:t>
      </w:r>
    </w:p>
    <w:p w14:paraId="7CA588FB" w14:textId="37F766C8" w:rsidR="00AB3386" w:rsidRPr="00881C5B" w:rsidRDefault="00AB3386" w:rsidP="00AE4100">
      <w:pPr>
        <w:spacing w:after="393"/>
        <w:ind w:left="-5" w:right="234"/>
        <w:jc w:val="both"/>
        <w:rPr>
          <w:rFonts w:eastAsia="Corbel" w:cstheme="minorHAnsi"/>
          <w:lang w:eastAsia="es-ES"/>
        </w:rPr>
      </w:pPr>
      <w:r w:rsidRPr="00881C5B">
        <w:rPr>
          <w:rFonts w:eastAsia="Corbel" w:cstheme="minorHAnsi"/>
          <w:lang w:eastAsia="es-ES"/>
        </w:rPr>
        <w:t>e) Cuando una resolución judicial condene a la empresa por discriminación directa o indirecta por razón de sexo o cuando determine la falta de adecuación del plan de igualdad a los requisitos legales o reglamentarios.</w:t>
      </w:r>
    </w:p>
    <w:p w14:paraId="7584FE57" w14:textId="09FE5478" w:rsidR="00AB3386" w:rsidRPr="00881C5B" w:rsidRDefault="00AE4100" w:rsidP="00AE4100">
      <w:pPr>
        <w:spacing w:after="0" w:line="360" w:lineRule="auto"/>
        <w:jc w:val="both"/>
        <w:rPr>
          <w:rFonts w:ascii="Calibri" w:hAnsi="Calibri" w:cs="Calibri"/>
          <w:b/>
          <w:bCs/>
          <w:sz w:val="24"/>
          <w:szCs w:val="24"/>
        </w:rPr>
      </w:pPr>
      <w:bookmarkStart w:id="25" w:name="_Toc88483158"/>
      <w:r w:rsidRPr="00881C5B">
        <w:rPr>
          <w:rFonts w:ascii="Calibri" w:hAnsi="Calibri" w:cs="Calibri"/>
          <w:b/>
          <w:bCs/>
          <w:sz w:val="24"/>
          <w:szCs w:val="24"/>
        </w:rPr>
        <w:t xml:space="preserve">10. </w:t>
      </w:r>
      <w:r w:rsidR="00AB3386" w:rsidRPr="00881C5B">
        <w:rPr>
          <w:rFonts w:ascii="Calibri" w:hAnsi="Calibri" w:cs="Calibri"/>
          <w:b/>
          <w:bCs/>
          <w:sz w:val="24"/>
          <w:szCs w:val="24"/>
        </w:rPr>
        <w:t>DISPOSICIÓN FINAL</w:t>
      </w:r>
      <w:bookmarkEnd w:id="25"/>
    </w:p>
    <w:p w14:paraId="0A1E44DF" w14:textId="50D587DD" w:rsidR="00AB3386" w:rsidRPr="00881C5B" w:rsidRDefault="00AB3386" w:rsidP="00AB3386">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Las partes firmantes se comprometen a difundir este plan de ig</w:t>
      </w:r>
      <w:r w:rsidR="00EB3ED5" w:rsidRPr="00881C5B">
        <w:rPr>
          <w:rFonts w:eastAsia="Times New Roman" w:cstheme="minorHAnsi"/>
          <w:lang w:eastAsia="es-ES"/>
        </w:rPr>
        <w:t xml:space="preserve">ualdad y el protocolo de acoso sexual, </w:t>
      </w:r>
      <w:r w:rsidRPr="00881C5B">
        <w:rPr>
          <w:rFonts w:eastAsia="Times New Roman" w:cstheme="minorHAnsi"/>
          <w:lang w:eastAsia="es-ES"/>
        </w:rPr>
        <w:t>para conocimiento de todas las personas trabajadoras e igualmente se incorporará dentro del proceso de acogida para el nuevo personal que se contrate en el futuro.</w:t>
      </w:r>
    </w:p>
    <w:p w14:paraId="4644DCD4" w14:textId="77777777" w:rsidR="00AB3386" w:rsidRPr="00881C5B" w:rsidRDefault="00AB3386" w:rsidP="00AB3386">
      <w:pPr>
        <w:spacing w:before="100" w:beforeAutospacing="1" w:after="100" w:afterAutospacing="1" w:line="360" w:lineRule="atLeast"/>
        <w:jc w:val="both"/>
        <w:rPr>
          <w:rFonts w:eastAsia="Times New Roman" w:cstheme="minorHAnsi"/>
          <w:lang w:eastAsia="es-ES"/>
        </w:rPr>
      </w:pPr>
      <w:r w:rsidRPr="00881C5B">
        <w:rPr>
          <w:rFonts w:eastAsia="Times New Roman" w:cstheme="minorHAnsi"/>
          <w:lang w:eastAsia="es-ES"/>
        </w:rPr>
        <w:t>Este documento se irá adaptando en función de cómo evolucionen las circunstancias y las necesidades de las personas trabajadoras y de la organización.</w:t>
      </w:r>
    </w:p>
    <w:p w14:paraId="5AD8853C" w14:textId="657A77B9" w:rsidR="00AB3386" w:rsidRPr="00881C5B" w:rsidRDefault="00AB3386" w:rsidP="00EB3ED5">
      <w:pPr>
        <w:spacing w:after="393"/>
        <w:ind w:left="-5" w:right="234"/>
        <w:jc w:val="both"/>
        <w:rPr>
          <w:rFonts w:eastAsia="Corbel" w:cstheme="minorHAnsi"/>
          <w:lang w:eastAsia="es-ES"/>
        </w:rPr>
      </w:pPr>
      <w:r w:rsidRPr="00881C5B">
        <w:rPr>
          <w:rFonts w:eastAsia="Corbel" w:cstheme="minorHAnsi"/>
          <w:lang w:eastAsia="es-ES"/>
        </w:rPr>
        <w:t>En</w:t>
      </w:r>
      <w:r w:rsidR="00AE4100" w:rsidRPr="00881C5B">
        <w:rPr>
          <w:rFonts w:eastAsia="Corbel" w:cstheme="minorHAnsi"/>
          <w:lang w:eastAsia="es-ES"/>
        </w:rPr>
        <w:t xml:space="preserve"> Arnedo</w:t>
      </w:r>
      <w:r w:rsidRPr="00881C5B">
        <w:rPr>
          <w:rFonts w:eastAsia="Corbel" w:cstheme="minorHAnsi"/>
          <w:lang w:eastAsia="es-ES"/>
        </w:rPr>
        <w:t xml:space="preserve">, siendo </w:t>
      </w:r>
      <w:r w:rsidR="00EB3ED5" w:rsidRPr="00881C5B">
        <w:rPr>
          <w:rFonts w:eastAsia="Corbel" w:cstheme="minorHAnsi"/>
          <w:lang w:eastAsia="es-ES"/>
        </w:rPr>
        <w:t>13</w:t>
      </w:r>
      <w:r w:rsidR="00EC1490" w:rsidRPr="00881C5B">
        <w:rPr>
          <w:rFonts w:eastAsia="Corbel" w:cstheme="minorHAnsi"/>
          <w:lang w:eastAsia="es-ES"/>
        </w:rPr>
        <w:t xml:space="preserve"> de Junio de 2022</w:t>
      </w:r>
      <w:r w:rsidRPr="00881C5B">
        <w:rPr>
          <w:rFonts w:eastAsia="Corbel" w:cstheme="minorHAnsi"/>
          <w:lang w:eastAsia="es-ES"/>
        </w:rPr>
        <w:t>.</w:t>
      </w:r>
    </w:p>
    <w:p w14:paraId="3F7C2EEE" w14:textId="77777777" w:rsidR="00AB3386" w:rsidRPr="00881C5B" w:rsidRDefault="00AB3386" w:rsidP="00AB3386">
      <w:pPr>
        <w:spacing w:after="393"/>
        <w:ind w:left="-5" w:right="234"/>
        <w:jc w:val="both"/>
        <w:rPr>
          <w:rFonts w:eastAsia="Corbel" w:cstheme="minorHAnsi"/>
          <w:lang w:eastAsia="es-ES"/>
        </w:rPr>
      </w:pPr>
      <w:r w:rsidRPr="00881C5B">
        <w:rPr>
          <w:rFonts w:eastAsia="Corbel" w:cstheme="minorHAnsi"/>
          <w:lang w:eastAsia="es-ES"/>
        </w:rPr>
        <w:t>ACUERDAN</w:t>
      </w:r>
    </w:p>
    <w:p w14:paraId="1A213C07" w14:textId="021ABED3" w:rsidR="00AB3386" w:rsidRPr="00881C5B" w:rsidRDefault="00AB3386" w:rsidP="00AB3386">
      <w:pPr>
        <w:spacing w:after="393"/>
        <w:ind w:left="-5" w:right="234"/>
        <w:jc w:val="both"/>
        <w:rPr>
          <w:rFonts w:eastAsia="Corbel" w:cstheme="minorHAnsi"/>
          <w:lang w:eastAsia="es-ES"/>
        </w:rPr>
      </w:pPr>
      <w:r w:rsidRPr="00881C5B">
        <w:rPr>
          <w:rFonts w:eastAsia="Corbel" w:cstheme="minorHAnsi"/>
          <w:lang w:eastAsia="es-ES"/>
        </w:rPr>
        <w:t xml:space="preserve">1.–Aprobar y firmar el presente Plan de Igualdad Negociado de </w:t>
      </w:r>
      <w:r w:rsidR="00AE4100" w:rsidRPr="00881C5B">
        <w:rPr>
          <w:rFonts w:eastAsia="Corbel" w:cstheme="minorHAnsi"/>
          <w:lang w:eastAsia="es-ES"/>
        </w:rPr>
        <w:t>CALZADOS ROBUSTA, S.L.</w:t>
      </w:r>
    </w:p>
    <w:p w14:paraId="08088AAC" w14:textId="63A5152E" w:rsidR="00AB3386" w:rsidRPr="00881C5B" w:rsidRDefault="00AB3386" w:rsidP="00AB3386">
      <w:pPr>
        <w:spacing w:after="393"/>
        <w:ind w:left="-5" w:right="234"/>
        <w:jc w:val="both"/>
        <w:rPr>
          <w:rFonts w:eastAsia="Corbel" w:cstheme="minorHAnsi"/>
          <w:lang w:eastAsia="es-ES"/>
        </w:rPr>
      </w:pPr>
      <w:r w:rsidRPr="00881C5B">
        <w:rPr>
          <w:rFonts w:eastAsia="Corbel" w:cstheme="minorHAnsi"/>
          <w:lang w:eastAsia="es-ES"/>
        </w:rPr>
        <w:t xml:space="preserve">2.–Registrar el Plan de Igualdad de </w:t>
      </w:r>
      <w:r w:rsidR="00AE4100" w:rsidRPr="00881C5B">
        <w:rPr>
          <w:rFonts w:eastAsia="Corbel" w:cstheme="minorHAnsi"/>
          <w:lang w:eastAsia="es-ES"/>
        </w:rPr>
        <w:t xml:space="preserve">CALZADOS ROBUSTA,S.L. </w:t>
      </w:r>
      <w:r w:rsidRPr="00881C5B">
        <w:rPr>
          <w:rFonts w:eastAsia="Corbel" w:cstheme="minorHAnsi"/>
          <w:lang w:eastAsia="es-ES"/>
        </w:rPr>
        <w:t xml:space="preserve">según la normativa prevista en el Real Decreto-ley 6/2019, de 1 de marzo, de medidas urgentes para la igualdad de trato y </w:t>
      </w:r>
      <w:r w:rsidRPr="00881C5B">
        <w:rPr>
          <w:rFonts w:eastAsia="Corbel" w:cstheme="minorHAnsi"/>
          <w:lang w:eastAsia="es-ES"/>
        </w:rPr>
        <w:lastRenderedPageBreak/>
        <w:t>de oportunidades entre mujeres y hombres en el empleo y la ocupación, en el Registro de Convenios y Acuerdos Colectivos de Trabajo, registro que se realizará a través de REGCON.</w:t>
      </w:r>
    </w:p>
    <w:p w14:paraId="4ABCAFD1" w14:textId="6B532820" w:rsidR="00AB3386" w:rsidRPr="00881C5B" w:rsidRDefault="00AB3386" w:rsidP="00AB3386">
      <w:pPr>
        <w:spacing w:after="393"/>
        <w:ind w:left="-5" w:right="234"/>
        <w:jc w:val="both"/>
        <w:rPr>
          <w:rFonts w:eastAsia="Corbel" w:cstheme="minorHAnsi"/>
          <w:lang w:eastAsia="es-ES"/>
        </w:rPr>
      </w:pPr>
      <w:r w:rsidRPr="00881C5B">
        <w:rPr>
          <w:rFonts w:eastAsia="Corbel" w:cstheme="minorHAnsi"/>
          <w:lang w:eastAsia="es-ES"/>
        </w:rPr>
        <w:t xml:space="preserve">3.–La Comisión Negociadora que ha negociado el presente Plan de Igualdad de la empresa, </w:t>
      </w:r>
      <w:r w:rsidR="00AE4100" w:rsidRPr="00881C5B">
        <w:rPr>
          <w:rFonts w:eastAsia="Corbel" w:cstheme="minorHAnsi"/>
          <w:lang w:eastAsia="es-ES"/>
        </w:rPr>
        <w:t>CALZADOS ROBUSTA, S.L.</w:t>
      </w:r>
      <w:r w:rsidRPr="00881C5B">
        <w:rPr>
          <w:rFonts w:eastAsia="Corbel" w:cstheme="minorHAnsi"/>
          <w:lang w:eastAsia="es-ES"/>
        </w:rPr>
        <w:t xml:space="preserve"> manifiesta su decisión que se publique en el Boletín Oficial de </w:t>
      </w:r>
      <w:r w:rsidR="00AE4100" w:rsidRPr="00881C5B">
        <w:rPr>
          <w:rFonts w:eastAsia="Corbel" w:cstheme="minorHAnsi"/>
          <w:lang w:eastAsia="es-ES"/>
        </w:rPr>
        <w:t>La Rioja.</w:t>
      </w:r>
    </w:p>
    <w:p w14:paraId="43B1BBC5" w14:textId="77777777" w:rsidR="00AB3386" w:rsidRPr="00881C5B" w:rsidRDefault="00AB3386" w:rsidP="00AB3386">
      <w:pPr>
        <w:spacing w:after="393"/>
        <w:ind w:left="-5" w:right="234"/>
        <w:jc w:val="both"/>
        <w:rPr>
          <w:rFonts w:eastAsia="Corbel" w:cstheme="minorHAnsi"/>
          <w:lang w:eastAsia="es-ES"/>
        </w:rPr>
      </w:pPr>
    </w:p>
    <w:p w14:paraId="147D3C0D" w14:textId="77777777" w:rsidR="00AB3386" w:rsidRPr="00881C5B" w:rsidRDefault="00AB3386" w:rsidP="00AB3386">
      <w:pPr>
        <w:spacing w:after="393"/>
        <w:ind w:left="-5" w:right="234"/>
        <w:jc w:val="both"/>
        <w:rPr>
          <w:rFonts w:eastAsia="Corbel" w:cstheme="minorHAnsi"/>
          <w:lang w:eastAsia="es-ES"/>
        </w:rPr>
      </w:pPr>
      <w:r w:rsidRPr="00881C5B">
        <w:rPr>
          <w:rFonts w:eastAsia="Corbel" w:cstheme="minorHAnsi"/>
          <w:lang w:eastAsia="es-ES"/>
        </w:rPr>
        <w:t>Por la Comisión Negociadora:</w:t>
      </w:r>
    </w:p>
    <w:p w14:paraId="23757D24" w14:textId="77777777" w:rsidR="00AB3386" w:rsidRPr="00881C5B" w:rsidRDefault="00AB3386" w:rsidP="00AB3386">
      <w:pPr>
        <w:spacing w:after="393"/>
        <w:ind w:left="-5" w:right="234"/>
        <w:jc w:val="both"/>
        <w:rPr>
          <w:rFonts w:eastAsia="Corbel" w:cstheme="minorHAnsi"/>
          <w:lang w:eastAsia="es-ES"/>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81C5B" w:rsidRPr="00881C5B" w14:paraId="2481B413" w14:textId="77777777" w:rsidTr="00B56572">
        <w:tc>
          <w:tcPr>
            <w:tcW w:w="4247" w:type="dxa"/>
          </w:tcPr>
          <w:p w14:paraId="0637A2C9" w14:textId="6B3F9AAF" w:rsidR="00881C5B" w:rsidRPr="00881C5B" w:rsidRDefault="00881C5B" w:rsidP="00B56572">
            <w:pPr>
              <w:spacing w:after="393" w:line="360" w:lineRule="auto"/>
              <w:ind w:right="234"/>
              <w:jc w:val="both"/>
              <w:rPr>
                <w:rFonts w:ascii="Arial" w:hAnsi="Arial" w:cs="Arial"/>
              </w:rPr>
            </w:pPr>
            <w:r>
              <w:rPr>
                <w:rFonts w:ascii="Calibri" w:eastAsia="Corbel" w:hAnsi="Calibri" w:cs="Calibri"/>
              </w:rPr>
              <w:t>Parte Social</w:t>
            </w:r>
          </w:p>
        </w:tc>
        <w:tc>
          <w:tcPr>
            <w:tcW w:w="4247" w:type="dxa"/>
          </w:tcPr>
          <w:p w14:paraId="1F6C9AF7" w14:textId="459AE564" w:rsidR="00881C5B" w:rsidRPr="00881C5B" w:rsidRDefault="00881C5B" w:rsidP="00B56572">
            <w:pPr>
              <w:spacing w:after="393" w:line="360" w:lineRule="auto"/>
              <w:ind w:right="234"/>
              <w:jc w:val="both"/>
              <w:rPr>
                <w:rFonts w:ascii="Arial" w:hAnsi="Arial" w:cs="Arial"/>
              </w:rPr>
            </w:pPr>
            <w:r>
              <w:rPr>
                <w:rFonts w:ascii="Calibri" w:eastAsia="Corbel" w:hAnsi="Calibri" w:cs="Calibri"/>
              </w:rPr>
              <w:t>Parte Empresarial</w:t>
            </w:r>
          </w:p>
        </w:tc>
      </w:tr>
      <w:tr w:rsidR="00881C5B" w:rsidRPr="00881C5B" w14:paraId="137DC28D" w14:textId="77777777" w:rsidTr="00B56572">
        <w:tc>
          <w:tcPr>
            <w:tcW w:w="4247" w:type="dxa"/>
          </w:tcPr>
          <w:p w14:paraId="1EE5F52D" w14:textId="77777777" w:rsidR="00881C5B" w:rsidRPr="00881C5B" w:rsidRDefault="00881C5B" w:rsidP="00B56572">
            <w:pPr>
              <w:spacing w:after="393" w:line="360" w:lineRule="auto"/>
              <w:ind w:right="234"/>
              <w:jc w:val="both"/>
              <w:rPr>
                <w:rFonts w:ascii="Arial" w:hAnsi="Arial" w:cs="Arial"/>
                <w:sz w:val="22"/>
                <w:szCs w:val="22"/>
              </w:rPr>
            </w:pPr>
            <w:r w:rsidRPr="00881C5B">
              <w:rPr>
                <w:rFonts w:ascii="Arial" w:hAnsi="Arial" w:cs="Arial"/>
                <w:sz w:val="22"/>
                <w:szCs w:val="22"/>
              </w:rPr>
              <w:t>NURIA CALAHORRANO MARTINEZ</w:t>
            </w:r>
          </w:p>
          <w:p w14:paraId="76FB82A1" w14:textId="77777777" w:rsidR="00881C5B" w:rsidRPr="00881C5B" w:rsidRDefault="00881C5B" w:rsidP="00B56572">
            <w:pPr>
              <w:spacing w:after="393" w:line="360" w:lineRule="auto"/>
              <w:ind w:right="234"/>
              <w:jc w:val="both"/>
              <w:rPr>
                <w:rFonts w:ascii="Calibri" w:eastAsia="Corbel" w:hAnsi="Calibri" w:cs="Calibri"/>
              </w:rPr>
            </w:pPr>
          </w:p>
        </w:tc>
        <w:tc>
          <w:tcPr>
            <w:tcW w:w="4247" w:type="dxa"/>
          </w:tcPr>
          <w:p w14:paraId="29CF5F0A" w14:textId="77777777" w:rsidR="00881C5B" w:rsidRPr="00881C5B" w:rsidRDefault="00881C5B" w:rsidP="00B56572">
            <w:pPr>
              <w:spacing w:after="393" w:line="360" w:lineRule="auto"/>
              <w:ind w:right="234"/>
              <w:jc w:val="both"/>
              <w:rPr>
                <w:rFonts w:ascii="Calibri" w:eastAsia="Corbel" w:hAnsi="Calibri" w:cs="Calibri"/>
              </w:rPr>
            </w:pPr>
            <w:r w:rsidRPr="00881C5B">
              <w:rPr>
                <w:rFonts w:ascii="Arial" w:hAnsi="Arial" w:cs="Arial"/>
                <w:sz w:val="22"/>
                <w:szCs w:val="22"/>
              </w:rPr>
              <w:t>JOSÉ JULIÁN DE BLAS MAGAN</w:t>
            </w:r>
          </w:p>
        </w:tc>
      </w:tr>
      <w:tr w:rsidR="00881C5B" w:rsidRPr="00881C5B" w14:paraId="5C06E6CF" w14:textId="77777777" w:rsidTr="00B56572">
        <w:tc>
          <w:tcPr>
            <w:tcW w:w="4247" w:type="dxa"/>
          </w:tcPr>
          <w:p w14:paraId="5A9D4C60" w14:textId="77777777" w:rsidR="00881C5B" w:rsidRPr="00881C5B" w:rsidRDefault="00881C5B" w:rsidP="00B56572">
            <w:pPr>
              <w:spacing w:after="393" w:line="360" w:lineRule="auto"/>
              <w:ind w:right="234"/>
              <w:jc w:val="both"/>
              <w:rPr>
                <w:rFonts w:ascii="Arial" w:hAnsi="Arial" w:cs="Arial"/>
                <w:sz w:val="22"/>
                <w:szCs w:val="22"/>
              </w:rPr>
            </w:pPr>
            <w:r w:rsidRPr="00881C5B">
              <w:rPr>
                <w:rFonts w:ascii="Arial" w:hAnsi="Arial" w:cs="Arial"/>
                <w:sz w:val="22"/>
                <w:szCs w:val="22"/>
              </w:rPr>
              <w:t>SARA MARITINEZ-LOSA  MORENO</w:t>
            </w:r>
          </w:p>
          <w:p w14:paraId="5F87DEB5" w14:textId="77777777" w:rsidR="00881C5B" w:rsidRPr="00881C5B" w:rsidRDefault="00881C5B" w:rsidP="00B56572">
            <w:pPr>
              <w:spacing w:after="393" w:line="360" w:lineRule="auto"/>
              <w:ind w:right="234"/>
              <w:jc w:val="both"/>
              <w:rPr>
                <w:rFonts w:ascii="Calibri" w:eastAsia="Corbel" w:hAnsi="Calibri" w:cs="Calibri"/>
              </w:rPr>
            </w:pPr>
          </w:p>
        </w:tc>
        <w:tc>
          <w:tcPr>
            <w:tcW w:w="4247" w:type="dxa"/>
          </w:tcPr>
          <w:p w14:paraId="7A77ABCE" w14:textId="77777777" w:rsidR="00881C5B" w:rsidRPr="00881C5B" w:rsidRDefault="00881C5B" w:rsidP="00B56572">
            <w:pPr>
              <w:spacing w:after="393" w:line="360" w:lineRule="auto"/>
              <w:ind w:right="234"/>
              <w:jc w:val="both"/>
              <w:rPr>
                <w:rFonts w:ascii="Calibri" w:eastAsia="Corbel" w:hAnsi="Calibri" w:cs="Calibri"/>
              </w:rPr>
            </w:pPr>
            <w:r w:rsidRPr="00881C5B">
              <w:rPr>
                <w:rFonts w:ascii="Arial" w:hAnsi="Arial" w:cs="Arial"/>
                <w:sz w:val="22"/>
                <w:szCs w:val="22"/>
              </w:rPr>
              <w:t>OSCAR HERRANZ CORVERA</w:t>
            </w:r>
          </w:p>
        </w:tc>
      </w:tr>
    </w:tbl>
    <w:p w14:paraId="0CAC2406" w14:textId="6D4E8D51" w:rsidR="000C3B3D" w:rsidRPr="00881C5B" w:rsidRDefault="000C3B3D">
      <w:pPr>
        <w:rPr>
          <w:rFonts w:eastAsia="Times New Roman" w:cstheme="minorHAnsi"/>
          <w:lang w:eastAsia="es-ES"/>
        </w:rPr>
      </w:pPr>
    </w:p>
    <w:sectPr w:rsidR="000C3B3D" w:rsidRPr="00881C5B" w:rsidSect="00586486">
      <w:headerReference w:type="default" r:id="rId11"/>
      <w:footerReference w:type="even" r:id="rId12"/>
      <w:footerReference w:type="default" r:id="rId13"/>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F88A7" w14:textId="77777777" w:rsidR="00462032" w:rsidRDefault="00462032" w:rsidP="00E31597">
      <w:pPr>
        <w:spacing w:after="0" w:line="240" w:lineRule="auto"/>
      </w:pPr>
      <w:r>
        <w:separator/>
      </w:r>
    </w:p>
  </w:endnote>
  <w:endnote w:type="continuationSeparator" w:id="0">
    <w:p w14:paraId="6872F77C" w14:textId="77777777" w:rsidR="00462032" w:rsidRDefault="00462032" w:rsidP="00E31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oppins">
    <w:altName w:val="Times New Roman"/>
    <w:charset w:val="00"/>
    <w:family w:val="auto"/>
    <w:pitch w:val="variable"/>
    <w:sig w:usb0="00000001" w:usb1="00000000" w:usb2="00000000" w:usb3="00000000" w:csb0="00000093"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5278F" w14:textId="77777777" w:rsidR="00462032" w:rsidRDefault="0046203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4B74D0" w14:textId="77777777" w:rsidR="00462032" w:rsidRDefault="0046203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15476"/>
      <w:docPartObj>
        <w:docPartGallery w:val="Page Numbers (Bottom of Page)"/>
        <w:docPartUnique/>
      </w:docPartObj>
    </w:sdtPr>
    <w:sdtEndPr/>
    <w:sdtContent>
      <w:p w14:paraId="41F3FA86" w14:textId="285CB5F8" w:rsidR="00462032" w:rsidRDefault="00462032">
        <w:pPr>
          <w:pStyle w:val="Piedepgina"/>
          <w:jc w:val="right"/>
        </w:pPr>
        <w:r>
          <w:fldChar w:fldCharType="begin"/>
        </w:r>
        <w:r>
          <w:instrText>PAGE   \* MERGEFORMAT</w:instrText>
        </w:r>
        <w:r>
          <w:fldChar w:fldCharType="separate"/>
        </w:r>
        <w:r w:rsidR="002052C4">
          <w:rPr>
            <w:noProof/>
          </w:rPr>
          <w:t>21</w:t>
        </w:r>
        <w:r>
          <w:fldChar w:fldCharType="end"/>
        </w:r>
      </w:p>
    </w:sdtContent>
  </w:sdt>
  <w:p w14:paraId="47DEBF05" w14:textId="2E0868DF" w:rsidR="00462032" w:rsidRDefault="00462032" w:rsidP="00B03B13">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BDD5F" w14:textId="77777777" w:rsidR="00462032" w:rsidRDefault="00462032" w:rsidP="00E31597">
      <w:pPr>
        <w:spacing w:after="0" w:line="240" w:lineRule="auto"/>
      </w:pPr>
      <w:r>
        <w:separator/>
      </w:r>
    </w:p>
  </w:footnote>
  <w:footnote w:type="continuationSeparator" w:id="0">
    <w:p w14:paraId="58A20E68" w14:textId="77777777" w:rsidR="00462032" w:rsidRDefault="00462032" w:rsidP="00E31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4"/>
      <w:gridCol w:w="3550"/>
    </w:tblGrid>
    <w:tr w:rsidR="00462032" w14:paraId="1F422555" w14:textId="77777777" w:rsidTr="00E31597">
      <w:trPr>
        <w:trHeight w:val="363"/>
      </w:trPr>
      <w:tc>
        <w:tcPr>
          <w:tcW w:w="5136" w:type="dxa"/>
          <w:tcBorders>
            <w:top w:val="nil"/>
            <w:left w:val="nil"/>
            <w:bottom w:val="single" w:sz="2" w:space="0" w:color="C0C0C0"/>
            <w:right w:val="nil"/>
          </w:tcBorders>
          <w:tcMar>
            <w:bottom w:w="57" w:type="dxa"/>
          </w:tcMar>
          <w:vAlign w:val="bottom"/>
        </w:tcPr>
        <w:p w14:paraId="18A902A4" w14:textId="756FA2FC" w:rsidR="00462032" w:rsidRDefault="00462032" w:rsidP="00287AD0">
          <w:pPr>
            <w:pStyle w:val="Encabezado"/>
            <w:rPr>
              <w:rFonts w:ascii="Arial" w:hAnsi="Arial" w:cs="Arial"/>
              <w:b/>
              <w:color w:val="FF33CC"/>
              <w:sz w:val="18"/>
              <w:szCs w:val="18"/>
            </w:rPr>
          </w:pPr>
          <w:r>
            <w:rPr>
              <w:rFonts w:ascii="Poppins" w:hAnsi="Poppins" w:cs="Poppins"/>
              <w:noProof/>
              <w:color w:val="018AAE"/>
              <w:sz w:val="23"/>
              <w:szCs w:val="23"/>
            </w:rPr>
            <w:drawing>
              <wp:inline distT="0" distB="0" distL="0" distR="0" wp14:anchorId="56CC8A57" wp14:editId="6DCE4F87">
                <wp:extent cx="1174750" cy="352425"/>
                <wp:effectExtent l="0" t="0" r="6350" b="9525"/>
                <wp:docPr id="4" name="Imagen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8830" cy="353649"/>
                        </a:xfrm>
                        <a:prstGeom prst="rect">
                          <a:avLst/>
                        </a:prstGeom>
                        <a:noFill/>
                        <a:ln>
                          <a:noFill/>
                        </a:ln>
                      </pic:spPr>
                    </pic:pic>
                  </a:graphicData>
                </a:graphic>
              </wp:inline>
            </w:drawing>
          </w:r>
        </w:p>
      </w:tc>
      <w:tc>
        <w:tcPr>
          <w:tcW w:w="3702" w:type="dxa"/>
          <w:tcBorders>
            <w:top w:val="nil"/>
            <w:left w:val="nil"/>
            <w:bottom w:val="single" w:sz="2" w:space="0" w:color="C0C0C0"/>
            <w:right w:val="nil"/>
          </w:tcBorders>
          <w:tcMar>
            <w:bottom w:w="57" w:type="dxa"/>
          </w:tcMar>
          <w:vAlign w:val="bottom"/>
        </w:tcPr>
        <w:p w14:paraId="26D71968" w14:textId="4E7B6E9A" w:rsidR="00462032" w:rsidRDefault="00462032" w:rsidP="005F4B09">
          <w:pPr>
            <w:pStyle w:val="Piedepgina"/>
            <w:jc w:val="right"/>
            <w:rPr>
              <w:rFonts w:ascii="Arial" w:hAnsi="Arial" w:cs="Arial"/>
              <w:color w:val="999999"/>
              <w:sz w:val="18"/>
              <w:szCs w:val="18"/>
            </w:rPr>
          </w:pPr>
          <w:r>
            <w:rPr>
              <w:rFonts w:ascii="Arial" w:hAnsi="Arial" w:cs="Arial"/>
              <w:color w:val="999999"/>
              <w:sz w:val="18"/>
              <w:szCs w:val="18"/>
            </w:rPr>
            <w:t>PLAN DE IGUALDAD</w:t>
          </w:r>
        </w:p>
        <w:p w14:paraId="24F67DBB" w14:textId="4AE2136C" w:rsidR="00462032" w:rsidRDefault="00462032" w:rsidP="005F4B09">
          <w:pPr>
            <w:pStyle w:val="Piedepgina"/>
            <w:jc w:val="right"/>
            <w:rPr>
              <w:rFonts w:ascii="Arial" w:hAnsi="Arial" w:cs="Arial"/>
              <w:color w:val="999999"/>
              <w:sz w:val="18"/>
              <w:szCs w:val="18"/>
            </w:rPr>
          </w:pPr>
          <w:r>
            <w:rPr>
              <w:rFonts w:ascii="Arial" w:hAnsi="Arial" w:cs="Arial"/>
              <w:color w:val="999999"/>
              <w:sz w:val="18"/>
              <w:szCs w:val="18"/>
            </w:rPr>
            <w:t>Calzados Robusta, S.L.</w:t>
          </w:r>
        </w:p>
      </w:tc>
    </w:tr>
  </w:tbl>
  <w:p w14:paraId="479F02C6" w14:textId="77777777" w:rsidR="00462032" w:rsidRDefault="004620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3B09"/>
    <w:multiLevelType w:val="hybridMultilevel"/>
    <w:tmpl w:val="B608DB00"/>
    <w:lvl w:ilvl="0" w:tplc="0C0A0009">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8847EF"/>
    <w:multiLevelType w:val="hybridMultilevel"/>
    <w:tmpl w:val="66FC6092"/>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E019FB"/>
    <w:multiLevelType w:val="hybridMultilevel"/>
    <w:tmpl w:val="F6AE2696"/>
    <w:lvl w:ilvl="0" w:tplc="0CE05B90">
      <w:start w:val="1"/>
      <w:numFmt w:val="decimal"/>
      <w:lvlText w:val="%1."/>
      <w:lvlJc w:val="left"/>
      <w:pPr>
        <w:ind w:left="410" w:hanging="360"/>
      </w:pPr>
      <w:rPr>
        <w:rFonts w:hint="default"/>
      </w:rPr>
    </w:lvl>
    <w:lvl w:ilvl="1" w:tplc="0C0A0019" w:tentative="1">
      <w:start w:val="1"/>
      <w:numFmt w:val="lowerLetter"/>
      <w:lvlText w:val="%2."/>
      <w:lvlJc w:val="left"/>
      <w:pPr>
        <w:ind w:left="1130" w:hanging="360"/>
      </w:pPr>
    </w:lvl>
    <w:lvl w:ilvl="2" w:tplc="0C0A001B" w:tentative="1">
      <w:start w:val="1"/>
      <w:numFmt w:val="lowerRoman"/>
      <w:lvlText w:val="%3."/>
      <w:lvlJc w:val="right"/>
      <w:pPr>
        <w:ind w:left="1850" w:hanging="180"/>
      </w:pPr>
    </w:lvl>
    <w:lvl w:ilvl="3" w:tplc="0C0A000F" w:tentative="1">
      <w:start w:val="1"/>
      <w:numFmt w:val="decimal"/>
      <w:lvlText w:val="%4."/>
      <w:lvlJc w:val="left"/>
      <w:pPr>
        <w:ind w:left="2570" w:hanging="360"/>
      </w:pPr>
    </w:lvl>
    <w:lvl w:ilvl="4" w:tplc="0C0A0019" w:tentative="1">
      <w:start w:val="1"/>
      <w:numFmt w:val="lowerLetter"/>
      <w:lvlText w:val="%5."/>
      <w:lvlJc w:val="left"/>
      <w:pPr>
        <w:ind w:left="3290" w:hanging="360"/>
      </w:pPr>
    </w:lvl>
    <w:lvl w:ilvl="5" w:tplc="0C0A001B" w:tentative="1">
      <w:start w:val="1"/>
      <w:numFmt w:val="lowerRoman"/>
      <w:lvlText w:val="%6."/>
      <w:lvlJc w:val="right"/>
      <w:pPr>
        <w:ind w:left="4010" w:hanging="180"/>
      </w:pPr>
    </w:lvl>
    <w:lvl w:ilvl="6" w:tplc="0C0A000F" w:tentative="1">
      <w:start w:val="1"/>
      <w:numFmt w:val="decimal"/>
      <w:lvlText w:val="%7."/>
      <w:lvlJc w:val="left"/>
      <w:pPr>
        <w:ind w:left="4730" w:hanging="360"/>
      </w:pPr>
    </w:lvl>
    <w:lvl w:ilvl="7" w:tplc="0C0A0019" w:tentative="1">
      <w:start w:val="1"/>
      <w:numFmt w:val="lowerLetter"/>
      <w:lvlText w:val="%8."/>
      <w:lvlJc w:val="left"/>
      <w:pPr>
        <w:ind w:left="5450" w:hanging="360"/>
      </w:pPr>
    </w:lvl>
    <w:lvl w:ilvl="8" w:tplc="0C0A001B" w:tentative="1">
      <w:start w:val="1"/>
      <w:numFmt w:val="lowerRoman"/>
      <w:lvlText w:val="%9."/>
      <w:lvlJc w:val="right"/>
      <w:pPr>
        <w:ind w:left="6170" w:hanging="180"/>
      </w:pPr>
    </w:lvl>
  </w:abstractNum>
  <w:abstractNum w:abstractNumId="3" w15:restartNumberingAfterBreak="0">
    <w:nsid w:val="09E8332B"/>
    <w:multiLevelType w:val="hybridMultilevel"/>
    <w:tmpl w:val="4FD65A7C"/>
    <w:lvl w:ilvl="0" w:tplc="0C0A0001">
      <w:start w:val="1"/>
      <w:numFmt w:val="bullet"/>
      <w:lvlText w:val=""/>
      <w:lvlJc w:val="left"/>
      <w:pPr>
        <w:ind w:left="715" w:hanging="360"/>
      </w:pPr>
      <w:rPr>
        <w:rFonts w:ascii="Symbol" w:hAnsi="Symbol" w:hint="default"/>
      </w:rPr>
    </w:lvl>
    <w:lvl w:ilvl="1" w:tplc="0C0A0003" w:tentative="1">
      <w:start w:val="1"/>
      <w:numFmt w:val="bullet"/>
      <w:lvlText w:val="o"/>
      <w:lvlJc w:val="left"/>
      <w:pPr>
        <w:ind w:left="1435" w:hanging="360"/>
      </w:pPr>
      <w:rPr>
        <w:rFonts w:ascii="Courier New" w:hAnsi="Courier New" w:cs="Courier New" w:hint="default"/>
      </w:rPr>
    </w:lvl>
    <w:lvl w:ilvl="2" w:tplc="0C0A0005" w:tentative="1">
      <w:start w:val="1"/>
      <w:numFmt w:val="bullet"/>
      <w:lvlText w:val=""/>
      <w:lvlJc w:val="left"/>
      <w:pPr>
        <w:ind w:left="2155" w:hanging="360"/>
      </w:pPr>
      <w:rPr>
        <w:rFonts w:ascii="Wingdings" w:hAnsi="Wingdings" w:hint="default"/>
      </w:rPr>
    </w:lvl>
    <w:lvl w:ilvl="3" w:tplc="0C0A0001" w:tentative="1">
      <w:start w:val="1"/>
      <w:numFmt w:val="bullet"/>
      <w:lvlText w:val=""/>
      <w:lvlJc w:val="left"/>
      <w:pPr>
        <w:ind w:left="2875" w:hanging="360"/>
      </w:pPr>
      <w:rPr>
        <w:rFonts w:ascii="Symbol" w:hAnsi="Symbol" w:hint="default"/>
      </w:rPr>
    </w:lvl>
    <w:lvl w:ilvl="4" w:tplc="0C0A0003" w:tentative="1">
      <w:start w:val="1"/>
      <w:numFmt w:val="bullet"/>
      <w:lvlText w:val="o"/>
      <w:lvlJc w:val="left"/>
      <w:pPr>
        <w:ind w:left="3595" w:hanging="360"/>
      </w:pPr>
      <w:rPr>
        <w:rFonts w:ascii="Courier New" w:hAnsi="Courier New" w:cs="Courier New" w:hint="default"/>
      </w:rPr>
    </w:lvl>
    <w:lvl w:ilvl="5" w:tplc="0C0A0005" w:tentative="1">
      <w:start w:val="1"/>
      <w:numFmt w:val="bullet"/>
      <w:lvlText w:val=""/>
      <w:lvlJc w:val="left"/>
      <w:pPr>
        <w:ind w:left="4315" w:hanging="360"/>
      </w:pPr>
      <w:rPr>
        <w:rFonts w:ascii="Wingdings" w:hAnsi="Wingdings" w:hint="default"/>
      </w:rPr>
    </w:lvl>
    <w:lvl w:ilvl="6" w:tplc="0C0A0001" w:tentative="1">
      <w:start w:val="1"/>
      <w:numFmt w:val="bullet"/>
      <w:lvlText w:val=""/>
      <w:lvlJc w:val="left"/>
      <w:pPr>
        <w:ind w:left="5035" w:hanging="360"/>
      </w:pPr>
      <w:rPr>
        <w:rFonts w:ascii="Symbol" w:hAnsi="Symbol" w:hint="default"/>
      </w:rPr>
    </w:lvl>
    <w:lvl w:ilvl="7" w:tplc="0C0A0003" w:tentative="1">
      <w:start w:val="1"/>
      <w:numFmt w:val="bullet"/>
      <w:lvlText w:val="o"/>
      <w:lvlJc w:val="left"/>
      <w:pPr>
        <w:ind w:left="5755" w:hanging="360"/>
      </w:pPr>
      <w:rPr>
        <w:rFonts w:ascii="Courier New" w:hAnsi="Courier New" w:cs="Courier New" w:hint="default"/>
      </w:rPr>
    </w:lvl>
    <w:lvl w:ilvl="8" w:tplc="0C0A0005" w:tentative="1">
      <w:start w:val="1"/>
      <w:numFmt w:val="bullet"/>
      <w:lvlText w:val=""/>
      <w:lvlJc w:val="left"/>
      <w:pPr>
        <w:ind w:left="6475" w:hanging="360"/>
      </w:pPr>
      <w:rPr>
        <w:rFonts w:ascii="Wingdings" w:hAnsi="Wingdings" w:hint="default"/>
      </w:rPr>
    </w:lvl>
  </w:abstractNum>
  <w:abstractNum w:abstractNumId="4" w15:restartNumberingAfterBreak="0">
    <w:nsid w:val="09EA76A0"/>
    <w:multiLevelType w:val="hybridMultilevel"/>
    <w:tmpl w:val="7402E0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B73B05"/>
    <w:multiLevelType w:val="hybridMultilevel"/>
    <w:tmpl w:val="7F3815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1A1565"/>
    <w:multiLevelType w:val="hybridMultilevel"/>
    <w:tmpl w:val="414A3BA4"/>
    <w:lvl w:ilvl="0" w:tplc="B3BA736A">
      <w:start w:val="1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B00958"/>
    <w:multiLevelType w:val="hybridMultilevel"/>
    <w:tmpl w:val="48041D40"/>
    <w:lvl w:ilvl="0" w:tplc="E4D2C9DC">
      <w:start w:val="3"/>
      <w:numFmt w:val="bullet"/>
      <w:lvlText w:val="-"/>
      <w:lvlJc w:val="left"/>
      <w:pPr>
        <w:ind w:left="720" w:hanging="360"/>
      </w:pPr>
      <w:rPr>
        <w:rFonts w:ascii="Times New Roman" w:eastAsia="Times New Roman" w:hAnsi="Times New Roman" w:cs="Times New Roman" w:hint="default"/>
        <w:b w:val="0"/>
        <w:i w:val="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31528A"/>
    <w:multiLevelType w:val="hybridMultilevel"/>
    <w:tmpl w:val="9240255A"/>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7752F68"/>
    <w:multiLevelType w:val="hybridMultilevel"/>
    <w:tmpl w:val="AAE23FD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87A69DB"/>
    <w:multiLevelType w:val="hybridMultilevel"/>
    <w:tmpl w:val="AA08803A"/>
    <w:lvl w:ilvl="0" w:tplc="E4D2C9DC">
      <w:start w:val="3"/>
      <w:numFmt w:val="bullet"/>
      <w:lvlText w:val="-"/>
      <w:lvlJc w:val="left"/>
      <w:pPr>
        <w:ind w:left="720" w:hanging="360"/>
      </w:pPr>
      <w:rPr>
        <w:rFonts w:ascii="Times New Roman" w:eastAsia="Times New Roman" w:hAnsi="Times New Roman" w:cs="Times New Roman" w:hint="default"/>
        <w:b w:val="0"/>
        <w:i w:val="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390B56"/>
    <w:multiLevelType w:val="hybridMultilevel"/>
    <w:tmpl w:val="41DE7458"/>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01">
      <w:start w:val="1"/>
      <w:numFmt w:val="bullet"/>
      <w:lvlText w:val=""/>
      <w:lvlJc w:val="left"/>
      <w:pPr>
        <w:tabs>
          <w:tab w:val="num" w:pos="1980"/>
        </w:tabs>
        <w:ind w:left="1980" w:hanging="360"/>
      </w:pPr>
      <w:rPr>
        <w:rFonts w:ascii="Symbol" w:hAnsi="Symbol" w:hint="default"/>
      </w:rPr>
    </w:lvl>
    <w:lvl w:ilvl="3" w:tplc="8376B384">
      <w:start w:val="1"/>
      <w:numFmt w:val="upperLetter"/>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3FBA04D9"/>
    <w:multiLevelType w:val="hybridMultilevel"/>
    <w:tmpl w:val="406CC6E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41DD705B"/>
    <w:multiLevelType w:val="hybridMultilevel"/>
    <w:tmpl w:val="02F000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51B6997"/>
    <w:multiLevelType w:val="hybridMultilevel"/>
    <w:tmpl w:val="22464A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5C787A"/>
    <w:multiLevelType w:val="hybridMultilevel"/>
    <w:tmpl w:val="EBC2204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C728F8"/>
    <w:multiLevelType w:val="hybridMultilevel"/>
    <w:tmpl w:val="F2846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D352805"/>
    <w:multiLevelType w:val="hybridMultilevel"/>
    <w:tmpl w:val="3B84A0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0DA0296"/>
    <w:multiLevelType w:val="hybridMultilevel"/>
    <w:tmpl w:val="DBCEEEA8"/>
    <w:lvl w:ilvl="0" w:tplc="6082C188">
      <w:numFmt w:val="bullet"/>
      <w:lvlText w:val="-"/>
      <w:lvlJc w:val="left"/>
      <w:pPr>
        <w:ind w:left="720" w:hanging="360"/>
      </w:pPr>
      <w:rPr>
        <w:rFonts w:ascii="Trebuchet MS" w:eastAsiaTheme="minorHAnsi" w:hAnsi="Trebuchet MS" w:cstheme="minorBidi" w:hint="default"/>
        <w:color w:val="000000"/>
        <w:sz w:val="15"/>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26F3573"/>
    <w:multiLevelType w:val="hybridMultilevel"/>
    <w:tmpl w:val="226AA0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6873838"/>
    <w:multiLevelType w:val="hybridMultilevel"/>
    <w:tmpl w:val="B40A8DFA"/>
    <w:lvl w:ilvl="0" w:tplc="6062133E">
      <w:start w:val="6"/>
      <w:numFmt w:val="bullet"/>
      <w:lvlText w:val="-"/>
      <w:lvlJc w:val="left"/>
      <w:pPr>
        <w:ind w:left="355" w:hanging="360"/>
      </w:pPr>
      <w:rPr>
        <w:rFonts w:ascii="Calibri" w:eastAsia="Corbel" w:hAnsi="Calibri" w:cs="Calibri" w:hint="default"/>
      </w:rPr>
    </w:lvl>
    <w:lvl w:ilvl="1" w:tplc="0C0A0003" w:tentative="1">
      <w:start w:val="1"/>
      <w:numFmt w:val="bullet"/>
      <w:lvlText w:val="o"/>
      <w:lvlJc w:val="left"/>
      <w:pPr>
        <w:ind w:left="1075" w:hanging="360"/>
      </w:pPr>
      <w:rPr>
        <w:rFonts w:ascii="Courier New" w:hAnsi="Courier New" w:cs="Courier New" w:hint="default"/>
      </w:rPr>
    </w:lvl>
    <w:lvl w:ilvl="2" w:tplc="0C0A0005" w:tentative="1">
      <w:start w:val="1"/>
      <w:numFmt w:val="bullet"/>
      <w:lvlText w:val=""/>
      <w:lvlJc w:val="left"/>
      <w:pPr>
        <w:ind w:left="1795" w:hanging="360"/>
      </w:pPr>
      <w:rPr>
        <w:rFonts w:ascii="Wingdings" w:hAnsi="Wingdings" w:hint="default"/>
      </w:rPr>
    </w:lvl>
    <w:lvl w:ilvl="3" w:tplc="0C0A0001" w:tentative="1">
      <w:start w:val="1"/>
      <w:numFmt w:val="bullet"/>
      <w:lvlText w:val=""/>
      <w:lvlJc w:val="left"/>
      <w:pPr>
        <w:ind w:left="2515" w:hanging="360"/>
      </w:pPr>
      <w:rPr>
        <w:rFonts w:ascii="Symbol" w:hAnsi="Symbol" w:hint="default"/>
      </w:rPr>
    </w:lvl>
    <w:lvl w:ilvl="4" w:tplc="0C0A0003" w:tentative="1">
      <w:start w:val="1"/>
      <w:numFmt w:val="bullet"/>
      <w:lvlText w:val="o"/>
      <w:lvlJc w:val="left"/>
      <w:pPr>
        <w:ind w:left="3235" w:hanging="360"/>
      </w:pPr>
      <w:rPr>
        <w:rFonts w:ascii="Courier New" w:hAnsi="Courier New" w:cs="Courier New" w:hint="default"/>
      </w:rPr>
    </w:lvl>
    <w:lvl w:ilvl="5" w:tplc="0C0A0005" w:tentative="1">
      <w:start w:val="1"/>
      <w:numFmt w:val="bullet"/>
      <w:lvlText w:val=""/>
      <w:lvlJc w:val="left"/>
      <w:pPr>
        <w:ind w:left="3955" w:hanging="360"/>
      </w:pPr>
      <w:rPr>
        <w:rFonts w:ascii="Wingdings" w:hAnsi="Wingdings" w:hint="default"/>
      </w:rPr>
    </w:lvl>
    <w:lvl w:ilvl="6" w:tplc="0C0A0001" w:tentative="1">
      <w:start w:val="1"/>
      <w:numFmt w:val="bullet"/>
      <w:lvlText w:val=""/>
      <w:lvlJc w:val="left"/>
      <w:pPr>
        <w:ind w:left="4675" w:hanging="360"/>
      </w:pPr>
      <w:rPr>
        <w:rFonts w:ascii="Symbol" w:hAnsi="Symbol" w:hint="default"/>
      </w:rPr>
    </w:lvl>
    <w:lvl w:ilvl="7" w:tplc="0C0A0003" w:tentative="1">
      <w:start w:val="1"/>
      <w:numFmt w:val="bullet"/>
      <w:lvlText w:val="o"/>
      <w:lvlJc w:val="left"/>
      <w:pPr>
        <w:ind w:left="5395" w:hanging="360"/>
      </w:pPr>
      <w:rPr>
        <w:rFonts w:ascii="Courier New" w:hAnsi="Courier New" w:cs="Courier New" w:hint="default"/>
      </w:rPr>
    </w:lvl>
    <w:lvl w:ilvl="8" w:tplc="0C0A0005" w:tentative="1">
      <w:start w:val="1"/>
      <w:numFmt w:val="bullet"/>
      <w:lvlText w:val=""/>
      <w:lvlJc w:val="left"/>
      <w:pPr>
        <w:ind w:left="6115" w:hanging="360"/>
      </w:pPr>
      <w:rPr>
        <w:rFonts w:ascii="Wingdings" w:hAnsi="Wingdings" w:hint="default"/>
      </w:rPr>
    </w:lvl>
  </w:abstractNum>
  <w:abstractNum w:abstractNumId="21" w15:restartNumberingAfterBreak="0">
    <w:nsid w:val="670E4D1A"/>
    <w:multiLevelType w:val="hybridMultilevel"/>
    <w:tmpl w:val="470278D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7FA339D"/>
    <w:multiLevelType w:val="hybridMultilevel"/>
    <w:tmpl w:val="8662FA7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B04363B"/>
    <w:multiLevelType w:val="hybridMultilevel"/>
    <w:tmpl w:val="55C6EF48"/>
    <w:lvl w:ilvl="0" w:tplc="3BFA498A">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A1C7C1C">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C68AB8A">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3FAAFC8">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8E29AC2">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AE219B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D3A5CE6">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B742EB4">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788B06C">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CAA1706"/>
    <w:multiLevelType w:val="hybridMultilevel"/>
    <w:tmpl w:val="7834070C"/>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FAA0A28"/>
    <w:multiLevelType w:val="hybridMultilevel"/>
    <w:tmpl w:val="4A0654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0AF4239"/>
    <w:multiLevelType w:val="hybridMultilevel"/>
    <w:tmpl w:val="52B2ECFA"/>
    <w:lvl w:ilvl="0" w:tplc="83C4641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D41017F"/>
    <w:multiLevelType w:val="hybridMultilevel"/>
    <w:tmpl w:val="78D88BF8"/>
    <w:lvl w:ilvl="0" w:tplc="C4FA30E0">
      <w:start w:val="10"/>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0"/>
  </w:num>
  <w:num w:numId="3">
    <w:abstractNumId w:val="21"/>
  </w:num>
  <w:num w:numId="4">
    <w:abstractNumId w:val="11"/>
  </w:num>
  <w:num w:numId="5">
    <w:abstractNumId w:val="23"/>
  </w:num>
  <w:num w:numId="6">
    <w:abstractNumId w:val="3"/>
  </w:num>
  <w:num w:numId="7">
    <w:abstractNumId w:val="0"/>
  </w:num>
  <w:num w:numId="8">
    <w:abstractNumId w:val="8"/>
  </w:num>
  <w:num w:numId="9">
    <w:abstractNumId w:val="2"/>
  </w:num>
  <w:num w:numId="10">
    <w:abstractNumId w:val="9"/>
  </w:num>
  <w:num w:numId="11">
    <w:abstractNumId w:val="22"/>
  </w:num>
  <w:num w:numId="12">
    <w:abstractNumId w:val="4"/>
  </w:num>
  <w:num w:numId="13">
    <w:abstractNumId w:val="5"/>
  </w:num>
  <w:num w:numId="14">
    <w:abstractNumId w:val="6"/>
  </w:num>
  <w:num w:numId="15">
    <w:abstractNumId w:val="18"/>
  </w:num>
  <w:num w:numId="16">
    <w:abstractNumId w:val="24"/>
  </w:num>
  <w:num w:numId="17">
    <w:abstractNumId w:val="25"/>
  </w:num>
  <w:num w:numId="18">
    <w:abstractNumId w:val="1"/>
  </w:num>
  <w:num w:numId="19">
    <w:abstractNumId w:val="20"/>
  </w:num>
  <w:num w:numId="20">
    <w:abstractNumId w:val="26"/>
  </w:num>
  <w:num w:numId="21">
    <w:abstractNumId w:val="16"/>
  </w:num>
  <w:num w:numId="22">
    <w:abstractNumId w:val="19"/>
  </w:num>
  <w:num w:numId="23">
    <w:abstractNumId w:val="15"/>
  </w:num>
  <w:num w:numId="24">
    <w:abstractNumId w:val="12"/>
  </w:num>
  <w:num w:numId="25">
    <w:abstractNumId w:val="17"/>
  </w:num>
  <w:num w:numId="26">
    <w:abstractNumId w:val="14"/>
  </w:num>
  <w:num w:numId="27">
    <w:abstractNumId w:val="27"/>
  </w:num>
  <w:num w:numId="2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3E7"/>
    <w:rsid w:val="00001083"/>
    <w:rsid w:val="000021C1"/>
    <w:rsid w:val="00002BCB"/>
    <w:rsid w:val="00002E69"/>
    <w:rsid w:val="0000300C"/>
    <w:rsid w:val="0000432A"/>
    <w:rsid w:val="00006DEB"/>
    <w:rsid w:val="000108D8"/>
    <w:rsid w:val="00013105"/>
    <w:rsid w:val="0001338D"/>
    <w:rsid w:val="00014110"/>
    <w:rsid w:val="00015717"/>
    <w:rsid w:val="00023569"/>
    <w:rsid w:val="00026D98"/>
    <w:rsid w:val="000310B1"/>
    <w:rsid w:val="000337B8"/>
    <w:rsid w:val="000357CA"/>
    <w:rsid w:val="0003651D"/>
    <w:rsid w:val="00036D4C"/>
    <w:rsid w:val="00036F3A"/>
    <w:rsid w:val="00037B40"/>
    <w:rsid w:val="00037D2B"/>
    <w:rsid w:val="000441F3"/>
    <w:rsid w:val="00044E84"/>
    <w:rsid w:val="0004564C"/>
    <w:rsid w:val="00045E68"/>
    <w:rsid w:val="00050028"/>
    <w:rsid w:val="00050706"/>
    <w:rsid w:val="000627CC"/>
    <w:rsid w:val="00071ABC"/>
    <w:rsid w:val="000760F7"/>
    <w:rsid w:val="000761FA"/>
    <w:rsid w:val="00081161"/>
    <w:rsid w:val="00084199"/>
    <w:rsid w:val="00086DA0"/>
    <w:rsid w:val="00092DF0"/>
    <w:rsid w:val="00093571"/>
    <w:rsid w:val="00094AFE"/>
    <w:rsid w:val="000A267D"/>
    <w:rsid w:val="000B1033"/>
    <w:rsid w:val="000B1B7E"/>
    <w:rsid w:val="000B7B8D"/>
    <w:rsid w:val="000C28EF"/>
    <w:rsid w:val="000C38EA"/>
    <w:rsid w:val="000C3B3D"/>
    <w:rsid w:val="000C6E99"/>
    <w:rsid w:val="000D0608"/>
    <w:rsid w:val="000D6204"/>
    <w:rsid w:val="000E4FF4"/>
    <w:rsid w:val="000E59ED"/>
    <w:rsid w:val="000E649D"/>
    <w:rsid w:val="000F2836"/>
    <w:rsid w:val="000F2B5C"/>
    <w:rsid w:val="000F4D71"/>
    <w:rsid w:val="000F69EA"/>
    <w:rsid w:val="00103C21"/>
    <w:rsid w:val="00110A06"/>
    <w:rsid w:val="00111D0B"/>
    <w:rsid w:val="0011641A"/>
    <w:rsid w:val="001176B9"/>
    <w:rsid w:val="00122F79"/>
    <w:rsid w:val="001245C5"/>
    <w:rsid w:val="00132638"/>
    <w:rsid w:val="00133625"/>
    <w:rsid w:val="00134528"/>
    <w:rsid w:val="00136BE7"/>
    <w:rsid w:val="00146272"/>
    <w:rsid w:val="00150C1B"/>
    <w:rsid w:val="001517D3"/>
    <w:rsid w:val="00154C0C"/>
    <w:rsid w:val="001552A8"/>
    <w:rsid w:val="00155B9F"/>
    <w:rsid w:val="00157CE7"/>
    <w:rsid w:val="00165124"/>
    <w:rsid w:val="0016560E"/>
    <w:rsid w:val="001667CB"/>
    <w:rsid w:val="00176200"/>
    <w:rsid w:val="00176D9F"/>
    <w:rsid w:val="00176F56"/>
    <w:rsid w:val="00182371"/>
    <w:rsid w:val="001838C4"/>
    <w:rsid w:val="00183FB0"/>
    <w:rsid w:val="001943F1"/>
    <w:rsid w:val="00195806"/>
    <w:rsid w:val="00195AD5"/>
    <w:rsid w:val="00196A46"/>
    <w:rsid w:val="00197599"/>
    <w:rsid w:val="00197EB6"/>
    <w:rsid w:val="001A450F"/>
    <w:rsid w:val="001A4626"/>
    <w:rsid w:val="001A7329"/>
    <w:rsid w:val="001B09A7"/>
    <w:rsid w:val="001B0A33"/>
    <w:rsid w:val="001B36BD"/>
    <w:rsid w:val="001B375C"/>
    <w:rsid w:val="001B5305"/>
    <w:rsid w:val="001B7C66"/>
    <w:rsid w:val="001C746B"/>
    <w:rsid w:val="001D01DC"/>
    <w:rsid w:val="001D30AA"/>
    <w:rsid w:val="001D33B6"/>
    <w:rsid w:val="001D46A4"/>
    <w:rsid w:val="001D79EC"/>
    <w:rsid w:val="001E1C19"/>
    <w:rsid w:val="001E5BEE"/>
    <w:rsid w:val="001F505B"/>
    <w:rsid w:val="001F7168"/>
    <w:rsid w:val="001F79D0"/>
    <w:rsid w:val="00200577"/>
    <w:rsid w:val="00200893"/>
    <w:rsid w:val="00202777"/>
    <w:rsid w:val="002052C4"/>
    <w:rsid w:val="00206720"/>
    <w:rsid w:val="002112CF"/>
    <w:rsid w:val="00212A35"/>
    <w:rsid w:val="00213C70"/>
    <w:rsid w:val="00214D6D"/>
    <w:rsid w:val="0021577D"/>
    <w:rsid w:val="00222FF4"/>
    <w:rsid w:val="00233800"/>
    <w:rsid w:val="0024167C"/>
    <w:rsid w:val="00242BAD"/>
    <w:rsid w:val="002528EA"/>
    <w:rsid w:val="00260579"/>
    <w:rsid w:val="002627E7"/>
    <w:rsid w:val="002669FB"/>
    <w:rsid w:val="00270C91"/>
    <w:rsid w:val="00272730"/>
    <w:rsid w:val="00273405"/>
    <w:rsid w:val="0028191E"/>
    <w:rsid w:val="00281976"/>
    <w:rsid w:val="00287AD0"/>
    <w:rsid w:val="002925C1"/>
    <w:rsid w:val="00293F1C"/>
    <w:rsid w:val="002A2092"/>
    <w:rsid w:val="002A3F8F"/>
    <w:rsid w:val="002A45E6"/>
    <w:rsid w:val="002A5220"/>
    <w:rsid w:val="002A555C"/>
    <w:rsid w:val="002A5780"/>
    <w:rsid w:val="002B2485"/>
    <w:rsid w:val="002B45BA"/>
    <w:rsid w:val="002B6930"/>
    <w:rsid w:val="002C0066"/>
    <w:rsid w:val="002C35D6"/>
    <w:rsid w:val="002C3DC1"/>
    <w:rsid w:val="002C4A74"/>
    <w:rsid w:val="002D069F"/>
    <w:rsid w:val="002D095B"/>
    <w:rsid w:val="002D0DA5"/>
    <w:rsid w:val="002D3899"/>
    <w:rsid w:val="002D413D"/>
    <w:rsid w:val="002D7030"/>
    <w:rsid w:val="002E0367"/>
    <w:rsid w:val="002E47C8"/>
    <w:rsid w:val="0030030C"/>
    <w:rsid w:val="00300476"/>
    <w:rsid w:val="00300998"/>
    <w:rsid w:val="00302CC9"/>
    <w:rsid w:val="0030595D"/>
    <w:rsid w:val="00323491"/>
    <w:rsid w:val="003242FD"/>
    <w:rsid w:val="00331A73"/>
    <w:rsid w:val="00340445"/>
    <w:rsid w:val="003410C1"/>
    <w:rsid w:val="003422B0"/>
    <w:rsid w:val="003447C6"/>
    <w:rsid w:val="00345339"/>
    <w:rsid w:val="00345AAB"/>
    <w:rsid w:val="003508FB"/>
    <w:rsid w:val="003522B8"/>
    <w:rsid w:val="00353B18"/>
    <w:rsid w:val="00361114"/>
    <w:rsid w:val="00363731"/>
    <w:rsid w:val="003644C3"/>
    <w:rsid w:val="00371C01"/>
    <w:rsid w:val="00373BD7"/>
    <w:rsid w:val="003819EB"/>
    <w:rsid w:val="00382521"/>
    <w:rsid w:val="003854BB"/>
    <w:rsid w:val="00386EB8"/>
    <w:rsid w:val="00391569"/>
    <w:rsid w:val="003917C6"/>
    <w:rsid w:val="00392DC1"/>
    <w:rsid w:val="00393C9F"/>
    <w:rsid w:val="00396923"/>
    <w:rsid w:val="00397847"/>
    <w:rsid w:val="003A27B7"/>
    <w:rsid w:val="003B5388"/>
    <w:rsid w:val="003B67C1"/>
    <w:rsid w:val="003B7995"/>
    <w:rsid w:val="003B7C11"/>
    <w:rsid w:val="003C03D4"/>
    <w:rsid w:val="003D11F7"/>
    <w:rsid w:val="003D25B5"/>
    <w:rsid w:val="003D49DC"/>
    <w:rsid w:val="003E1602"/>
    <w:rsid w:val="003E46B0"/>
    <w:rsid w:val="003E4B8E"/>
    <w:rsid w:val="003E7E84"/>
    <w:rsid w:val="003F2B9F"/>
    <w:rsid w:val="003F7882"/>
    <w:rsid w:val="00400034"/>
    <w:rsid w:val="004001D1"/>
    <w:rsid w:val="00401803"/>
    <w:rsid w:val="004021ED"/>
    <w:rsid w:val="00403491"/>
    <w:rsid w:val="0041179D"/>
    <w:rsid w:val="00411F3A"/>
    <w:rsid w:val="004168EF"/>
    <w:rsid w:val="00417E04"/>
    <w:rsid w:val="00421E19"/>
    <w:rsid w:val="00423174"/>
    <w:rsid w:val="004235F3"/>
    <w:rsid w:val="00433D32"/>
    <w:rsid w:val="004362AA"/>
    <w:rsid w:val="00441DF0"/>
    <w:rsid w:val="004431C5"/>
    <w:rsid w:val="00450BAF"/>
    <w:rsid w:val="004527E7"/>
    <w:rsid w:val="00455423"/>
    <w:rsid w:val="0045645C"/>
    <w:rsid w:val="00462032"/>
    <w:rsid w:val="004721FD"/>
    <w:rsid w:val="0048092D"/>
    <w:rsid w:val="00492508"/>
    <w:rsid w:val="004949D9"/>
    <w:rsid w:val="00495D23"/>
    <w:rsid w:val="004961CA"/>
    <w:rsid w:val="004A7690"/>
    <w:rsid w:val="004B2691"/>
    <w:rsid w:val="004B30F3"/>
    <w:rsid w:val="004B6548"/>
    <w:rsid w:val="004C0AAA"/>
    <w:rsid w:val="004C0CA8"/>
    <w:rsid w:val="004C25CF"/>
    <w:rsid w:val="004C2A5C"/>
    <w:rsid w:val="004D747E"/>
    <w:rsid w:val="004E18F6"/>
    <w:rsid w:val="004F0725"/>
    <w:rsid w:val="004F2810"/>
    <w:rsid w:val="004F4D67"/>
    <w:rsid w:val="004F5934"/>
    <w:rsid w:val="004F6F9C"/>
    <w:rsid w:val="00501D12"/>
    <w:rsid w:val="00510BC0"/>
    <w:rsid w:val="00513D1B"/>
    <w:rsid w:val="00514FBC"/>
    <w:rsid w:val="00515653"/>
    <w:rsid w:val="005156AD"/>
    <w:rsid w:val="00515BD9"/>
    <w:rsid w:val="005220D0"/>
    <w:rsid w:val="00522F49"/>
    <w:rsid w:val="00523FFD"/>
    <w:rsid w:val="00524283"/>
    <w:rsid w:val="0052602B"/>
    <w:rsid w:val="00531839"/>
    <w:rsid w:val="005341DF"/>
    <w:rsid w:val="00535DC7"/>
    <w:rsid w:val="00537933"/>
    <w:rsid w:val="005406A9"/>
    <w:rsid w:val="00545612"/>
    <w:rsid w:val="00546B61"/>
    <w:rsid w:val="00547993"/>
    <w:rsid w:val="005503D6"/>
    <w:rsid w:val="005521D1"/>
    <w:rsid w:val="00560581"/>
    <w:rsid w:val="00565232"/>
    <w:rsid w:val="005662BD"/>
    <w:rsid w:val="00570BE0"/>
    <w:rsid w:val="005760BB"/>
    <w:rsid w:val="00577594"/>
    <w:rsid w:val="00581E81"/>
    <w:rsid w:val="00582CDC"/>
    <w:rsid w:val="00584D1E"/>
    <w:rsid w:val="00585B8B"/>
    <w:rsid w:val="00586486"/>
    <w:rsid w:val="005917E7"/>
    <w:rsid w:val="00592242"/>
    <w:rsid w:val="005942B5"/>
    <w:rsid w:val="005A031D"/>
    <w:rsid w:val="005A0DC4"/>
    <w:rsid w:val="005A1CCF"/>
    <w:rsid w:val="005A23E2"/>
    <w:rsid w:val="005A5152"/>
    <w:rsid w:val="005B0608"/>
    <w:rsid w:val="005B3814"/>
    <w:rsid w:val="005C5A4B"/>
    <w:rsid w:val="005D3EB5"/>
    <w:rsid w:val="005D4436"/>
    <w:rsid w:val="005D503C"/>
    <w:rsid w:val="005D6B47"/>
    <w:rsid w:val="005E0547"/>
    <w:rsid w:val="005E56BF"/>
    <w:rsid w:val="005F38FC"/>
    <w:rsid w:val="005F42F6"/>
    <w:rsid w:val="005F4B09"/>
    <w:rsid w:val="005F5013"/>
    <w:rsid w:val="005F52BA"/>
    <w:rsid w:val="0060466C"/>
    <w:rsid w:val="006047C8"/>
    <w:rsid w:val="00611F1A"/>
    <w:rsid w:val="00611F77"/>
    <w:rsid w:val="006145D0"/>
    <w:rsid w:val="00614BAC"/>
    <w:rsid w:val="0061626D"/>
    <w:rsid w:val="00621DD2"/>
    <w:rsid w:val="00624830"/>
    <w:rsid w:val="00627347"/>
    <w:rsid w:val="00627A1A"/>
    <w:rsid w:val="00633A73"/>
    <w:rsid w:val="00633E04"/>
    <w:rsid w:val="0063675B"/>
    <w:rsid w:val="0063791F"/>
    <w:rsid w:val="0064032C"/>
    <w:rsid w:val="006403A6"/>
    <w:rsid w:val="0064171F"/>
    <w:rsid w:val="00641721"/>
    <w:rsid w:val="0064202D"/>
    <w:rsid w:val="006440D1"/>
    <w:rsid w:val="006452E1"/>
    <w:rsid w:val="0065177B"/>
    <w:rsid w:val="00651F0B"/>
    <w:rsid w:val="006549A7"/>
    <w:rsid w:val="00655568"/>
    <w:rsid w:val="006567D0"/>
    <w:rsid w:val="00656EE5"/>
    <w:rsid w:val="0066290E"/>
    <w:rsid w:val="00664C37"/>
    <w:rsid w:val="00667388"/>
    <w:rsid w:val="0067192D"/>
    <w:rsid w:val="00674D70"/>
    <w:rsid w:val="006750E5"/>
    <w:rsid w:val="006761B3"/>
    <w:rsid w:val="006763DA"/>
    <w:rsid w:val="00685392"/>
    <w:rsid w:val="00691B82"/>
    <w:rsid w:val="00695D0C"/>
    <w:rsid w:val="00695E71"/>
    <w:rsid w:val="006971B9"/>
    <w:rsid w:val="00697AB2"/>
    <w:rsid w:val="006A3A8F"/>
    <w:rsid w:val="006A4365"/>
    <w:rsid w:val="006B3A78"/>
    <w:rsid w:val="006C0786"/>
    <w:rsid w:val="006C19CD"/>
    <w:rsid w:val="006E24D0"/>
    <w:rsid w:val="006E5698"/>
    <w:rsid w:val="006F08E6"/>
    <w:rsid w:val="006F6DC2"/>
    <w:rsid w:val="0070037B"/>
    <w:rsid w:val="0070370C"/>
    <w:rsid w:val="00703AA8"/>
    <w:rsid w:val="0070582D"/>
    <w:rsid w:val="00706E0E"/>
    <w:rsid w:val="00706F84"/>
    <w:rsid w:val="00715299"/>
    <w:rsid w:val="0072183A"/>
    <w:rsid w:val="007230EF"/>
    <w:rsid w:val="0073018C"/>
    <w:rsid w:val="00730282"/>
    <w:rsid w:val="00732EA6"/>
    <w:rsid w:val="00733D3E"/>
    <w:rsid w:val="00736BF9"/>
    <w:rsid w:val="0074066E"/>
    <w:rsid w:val="0074480D"/>
    <w:rsid w:val="00751655"/>
    <w:rsid w:val="00751BEF"/>
    <w:rsid w:val="0075667C"/>
    <w:rsid w:val="00762929"/>
    <w:rsid w:val="007654F8"/>
    <w:rsid w:val="00772CE6"/>
    <w:rsid w:val="00781F9D"/>
    <w:rsid w:val="007836DD"/>
    <w:rsid w:val="00785E28"/>
    <w:rsid w:val="00791EAA"/>
    <w:rsid w:val="00792255"/>
    <w:rsid w:val="007973B2"/>
    <w:rsid w:val="007B0312"/>
    <w:rsid w:val="007B0387"/>
    <w:rsid w:val="007B190A"/>
    <w:rsid w:val="007B67C0"/>
    <w:rsid w:val="007B7755"/>
    <w:rsid w:val="007C1144"/>
    <w:rsid w:val="007C367A"/>
    <w:rsid w:val="007C3E66"/>
    <w:rsid w:val="007D5749"/>
    <w:rsid w:val="007E273A"/>
    <w:rsid w:val="007E7510"/>
    <w:rsid w:val="007F0E5F"/>
    <w:rsid w:val="007F47A7"/>
    <w:rsid w:val="007F4B5E"/>
    <w:rsid w:val="007F6615"/>
    <w:rsid w:val="008037B3"/>
    <w:rsid w:val="00810BBD"/>
    <w:rsid w:val="00820CE5"/>
    <w:rsid w:val="008223A9"/>
    <w:rsid w:val="00822DCC"/>
    <w:rsid w:val="008333B5"/>
    <w:rsid w:val="00833F11"/>
    <w:rsid w:val="00833F2A"/>
    <w:rsid w:val="008346F6"/>
    <w:rsid w:val="00834EB3"/>
    <w:rsid w:val="00834EEA"/>
    <w:rsid w:val="00835F3B"/>
    <w:rsid w:val="00836494"/>
    <w:rsid w:val="00842B9C"/>
    <w:rsid w:val="00842EE8"/>
    <w:rsid w:val="0084428A"/>
    <w:rsid w:val="00845EB3"/>
    <w:rsid w:val="0084680E"/>
    <w:rsid w:val="00846D7E"/>
    <w:rsid w:val="00851451"/>
    <w:rsid w:val="00857312"/>
    <w:rsid w:val="0086418E"/>
    <w:rsid w:val="00867E03"/>
    <w:rsid w:val="00871E56"/>
    <w:rsid w:val="00872554"/>
    <w:rsid w:val="00877426"/>
    <w:rsid w:val="0088064D"/>
    <w:rsid w:val="00881C5B"/>
    <w:rsid w:val="00882408"/>
    <w:rsid w:val="0088369F"/>
    <w:rsid w:val="00883AD5"/>
    <w:rsid w:val="00885165"/>
    <w:rsid w:val="00890F4E"/>
    <w:rsid w:val="008932E5"/>
    <w:rsid w:val="00894BEC"/>
    <w:rsid w:val="008A002A"/>
    <w:rsid w:val="008A1317"/>
    <w:rsid w:val="008A3B7D"/>
    <w:rsid w:val="008A5878"/>
    <w:rsid w:val="008B1478"/>
    <w:rsid w:val="008B4772"/>
    <w:rsid w:val="008B7498"/>
    <w:rsid w:val="008C057E"/>
    <w:rsid w:val="008C1FE6"/>
    <w:rsid w:val="008C37FE"/>
    <w:rsid w:val="008C57C2"/>
    <w:rsid w:val="008C5E84"/>
    <w:rsid w:val="008C6508"/>
    <w:rsid w:val="008D1170"/>
    <w:rsid w:val="008D281B"/>
    <w:rsid w:val="008D2C54"/>
    <w:rsid w:val="008E05C6"/>
    <w:rsid w:val="008E298C"/>
    <w:rsid w:val="008E74EB"/>
    <w:rsid w:val="008E7DE9"/>
    <w:rsid w:val="008F2FEE"/>
    <w:rsid w:val="008F5B9C"/>
    <w:rsid w:val="008F7EC8"/>
    <w:rsid w:val="00901FD7"/>
    <w:rsid w:val="00906365"/>
    <w:rsid w:val="00907445"/>
    <w:rsid w:val="00910C59"/>
    <w:rsid w:val="00912B6A"/>
    <w:rsid w:val="0091410E"/>
    <w:rsid w:val="009146EB"/>
    <w:rsid w:val="0091517A"/>
    <w:rsid w:val="009170E8"/>
    <w:rsid w:val="00920685"/>
    <w:rsid w:val="00921A88"/>
    <w:rsid w:val="009236FE"/>
    <w:rsid w:val="00924C0C"/>
    <w:rsid w:val="00927D59"/>
    <w:rsid w:val="009302EE"/>
    <w:rsid w:val="00932FD0"/>
    <w:rsid w:val="00935AE5"/>
    <w:rsid w:val="0094609C"/>
    <w:rsid w:val="00961A3D"/>
    <w:rsid w:val="00962491"/>
    <w:rsid w:val="009625AC"/>
    <w:rsid w:val="009626BD"/>
    <w:rsid w:val="0096299B"/>
    <w:rsid w:val="00964D47"/>
    <w:rsid w:val="00967AEA"/>
    <w:rsid w:val="0097073F"/>
    <w:rsid w:val="009728ED"/>
    <w:rsid w:val="0097355D"/>
    <w:rsid w:val="00975A05"/>
    <w:rsid w:val="00987FCC"/>
    <w:rsid w:val="0099302A"/>
    <w:rsid w:val="009949BD"/>
    <w:rsid w:val="009978AD"/>
    <w:rsid w:val="009A1648"/>
    <w:rsid w:val="009A1893"/>
    <w:rsid w:val="009A358C"/>
    <w:rsid w:val="009A54EA"/>
    <w:rsid w:val="009B12F2"/>
    <w:rsid w:val="009B2396"/>
    <w:rsid w:val="009B287E"/>
    <w:rsid w:val="009B6BD5"/>
    <w:rsid w:val="009B7BF8"/>
    <w:rsid w:val="009C554E"/>
    <w:rsid w:val="009D0858"/>
    <w:rsid w:val="009D3B79"/>
    <w:rsid w:val="009D43F8"/>
    <w:rsid w:val="009E0783"/>
    <w:rsid w:val="009E0F4F"/>
    <w:rsid w:val="009E10FE"/>
    <w:rsid w:val="009E3A8F"/>
    <w:rsid w:val="009F1C8C"/>
    <w:rsid w:val="009F2144"/>
    <w:rsid w:val="009F37D5"/>
    <w:rsid w:val="00A01639"/>
    <w:rsid w:val="00A03B24"/>
    <w:rsid w:val="00A045B9"/>
    <w:rsid w:val="00A049CD"/>
    <w:rsid w:val="00A1041A"/>
    <w:rsid w:val="00A32C30"/>
    <w:rsid w:val="00A3360D"/>
    <w:rsid w:val="00A33688"/>
    <w:rsid w:val="00A33800"/>
    <w:rsid w:val="00A35636"/>
    <w:rsid w:val="00A35C79"/>
    <w:rsid w:val="00A4092A"/>
    <w:rsid w:val="00A459C0"/>
    <w:rsid w:val="00A47A0D"/>
    <w:rsid w:val="00A513BD"/>
    <w:rsid w:val="00A53406"/>
    <w:rsid w:val="00A56ABA"/>
    <w:rsid w:val="00A63244"/>
    <w:rsid w:val="00A63E07"/>
    <w:rsid w:val="00A64067"/>
    <w:rsid w:val="00A65F78"/>
    <w:rsid w:val="00A663B2"/>
    <w:rsid w:val="00A67A1D"/>
    <w:rsid w:val="00A7786B"/>
    <w:rsid w:val="00A9324E"/>
    <w:rsid w:val="00A93AFA"/>
    <w:rsid w:val="00A96470"/>
    <w:rsid w:val="00AA010B"/>
    <w:rsid w:val="00AA36F3"/>
    <w:rsid w:val="00AA48F9"/>
    <w:rsid w:val="00AA6475"/>
    <w:rsid w:val="00AB0C30"/>
    <w:rsid w:val="00AB3386"/>
    <w:rsid w:val="00AB6994"/>
    <w:rsid w:val="00AC1153"/>
    <w:rsid w:val="00AC1A5D"/>
    <w:rsid w:val="00AC208A"/>
    <w:rsid w:val="00AC2937"/>
    <w:rsid w:val="00AC3172"/>
    <w:rsid w:val="00AC48DB"/>
    <w:rsid w:val="00AC4EC0"/>
    <w:rsid w:val="00AC56F2"/>
    <w:rsid w:val="00AC625F"/>
    <w:rsid w:val="00AC64CD"/>
    <w:rsid w:val="00AC7C63"/>
    <w:rsid w:val="00AD0AC8"/>
    <w:rsid w:val="00AD2BC3"/>
    <w:rsid w:val="00AD38EE"/>
    <w:rsid w:val="00AD5FE5"/>
    <w:rsid w:val="00AD7C18"/>
    <w:rsid w:val="00AE4100"/>
    <w:rsid w:val="00AE6137"/>
    <w:rsid w:val="00AE6866"/>
    <w:rsid w:val="00AE6A44"/>
    <w:rsid w:val="00AE713F"/>
    <w:rsid w:val="00AE7C6A"/>
    <w:rsid w:val="00AF170C"/>
    <w:rsid w:val="00AF3946"/>
    <w:rsid w:val="00B016F2"/>
    <w:rsid w:val="00B03B13"/>
    <w:rsid w:val="00B03C1C"/>
    <w:rsid w:val="00B0776A"/>
    <w:rsid w:val="00B11276"/>
    <w:rsid w:val="00B208EB"/>
    <w:rsid w:val="00B211B2"/>
    <w:rsid w:val="00B265CE"/>
    <w:rsid w:val="00B32A7E"/>
    <w:rsid w:val="00B32E1F"/>
    <w:rsid w:val="00B531A4"/>
    <w:rsid w:val="00B548A0"/>
    <w:rsid w:val="00B57C1F"/>
    <w:rsid w:val="00B627C4"/>
    <w:rsid w:val="00B75CB9"/>
    <w:rsid w:val="00B95E67"/>
    <w:rsid w:val="00B960DD"/>
    <w:rsid w:val="00B96F09"/>
    <w:rsid w:val="00BA1D18"/>
    <w:rsid w:val="00BA4756"/>
    <w:rsid w:val="00BA67BF"/>
    <w:rsid w:val="00BB14BD"/>
    <w:rsid w:val="00BB63E7"/>
    <w:rsid w:val="00BC23C7"/>
    <w:rsid w:val="00BC4813"/>
    <w:rsid w:val="00BC4EE7"/>
    <w:rsid w:val="00BC5410"/>
    <w:rsid w:val="00BC7262"/>
    <w:rsid w:val="00BD3FD4"/>
    <w:rsid w:val="00BE2052"/>
    <w:rsid w:val="00BE464F"/>
    <w:rsid w:val="00BF5D45"/>
    <w:rsid w:val="00C00447"/>
    <w:rsid w:val="00C01B67"/>
    <w:rsid w:val="00C02B2A"/>
    <w:rsid w:val="00C06242"/>
    <w:rsid w:val="00C07A87"/>
    <w:rsid w:val="00C12638"/>
    <w:rsid w:val="00C137BB"/>
    <w:rsid w:val="00C14650"/>
    <w:rsid w:val="00C1582A"/>
    <w:rsid w:val="00C15C8D"/>
    <w:rsid w:val="00C16170"/>
    <w:rsid w:val="00C20A81"/>
    <w:rsid w:val="00C21368"/>
    <w:rsid w:val="00C2148B"/>
    <w:rsid w:val="00C22C7E"/>
    <w:rsid w:val="00C23B2A"/>
    <w:rsid w:val="00C260B0"/>
    <w:rsid w:val="00C3438D"/>
    <w:rsid w:val="00C367C1"/>
    <w:rsid w:val="00C41318"/>
    <w:rsid w:val="00C42C8B"/>
    <w:rsid w:val="00C43F9F"/>
    <w:rsid w:val="00C44FF2"/>
    <w:rsid w:val="00C540E9"/>
    <w:rsid w:val="00C57BCF"/>
    <w:rsid w:val="00C6557D"/>
    <w:rsid w:val="00C72A11"/>
    <w:rsid w:val="00C73EDF"/>
    <w:rsid w:val="00C7532F"/>
    <w:rsid w:val="00C7761A"/>
    <w:rsid w:val="00C85AC9"/>
    <w:rsid w:val="00C933C4"/>
    <w:rsid w:val="00C95EAC"/>
    <w:rsid w:val="00C95FA5"/>
    <w:rsid w:val="00C961B7"/>
    <w:rsid w:val="00CA0B0A"/>
    <w:rsid w:val="00CA1A9C"/>
    <w:rsid w:val="00CA2FF5"/>
    <w:rsid w:val="00CA42D0"/>
    <w:rsid w:val="00CA5133"/>
    <w:rsid w:val="00CA5FCC"/>
    <w:rsid w:val="00CB06E1"/>
    <w:rsid w:val="00CB0A3B"/>
    <w:rsid w:val="00CB60CF"/>
    <w:rsid w:val="00CB7381"/>
    <w:rsid w:val="00CC608A"/>
    <w:rsid w:val="00CC6163"/>
    <w:rsid w:val="00CC6BB6"/>
    <w:rsid w:val="00CD2C61"/>
    <w:rsid w:val="00CE087A"/>
    <w:rsid w:val="00CE0DB1"/>
    <w:rsid w:val="00CE169C"/>
    <w:rsid w:val="00CE6C16"/>
    <w:rsid w:val="00CF3BA2"/>
    <w:rsid w:val="00CF6E2F"/>
    <w:rsid w:val="00CF738E"/>
    <w:rsid w:val="00D03F33"/>
    <w:rsid w:val="00D1057C"/>
    <w:rsid w:val="00D12759"/>
    <w:rsid w:val="00D12B76"/>
    <w:rsid w:val="00D13EEF"/>
    <w:rsid w:val="00D14883"/>
    <w:rsid w:val="00D15C80"/>
    <w:rsid w:val="00D245C0"/>
    <w:rsid w:val="00D27A1C"/>
    <w:rsid w:val="00D27CD8"/>
    <w:rsid w:val="00D32D71"/>
    <w:rsid w:val="00D332F2"/>
    <w:rsid w:val="00D34BD6"/>
    <w:rsid w:val="00D35276"/>
    <w:rsid w:val="00D369BA"/>
    <w:rsid w:val="00D429B1"/>
    <w:rsid w:val="00D42B66"/>
    <w:rsid w:val="00D45FA7"/>
    <w:rsid w:val="00D4631D"/>
    <w:rsid w:val="00D47051"/>
    <w:rsid w:val="00D501BE"/>
    <w:rsid w:val="00D50DC6"/>
    <w:rsid w:val="00D55166"/>
    <w:rsid w:val="00D56B08"/>
    <w:rsid w:val="00D60F61"/>
    <w:rsid w:val="00D616EF"/>
    <w:rsid w:val="00D63563"/>
    <w:rsid w:val="00D63E7B"/>
    <w:rsid w:val="00D661A8"/>
    <w:rsid w:val="00D73516"/>
    <w:rsid w:val="00D75770"/>
    <w:rsid w:val="00D85914"/>
    <w:rsid w:val="00D86489"/>
    <w:rsid w:val="00DB00BD"/>
    <w:rsid w:val="00DB09CB"/>
    <w:rsid w:val="00DB1DF0"/>
    <w:rsid w:val="00DB5C18"/>
    <w:rsid w:val="00DC43B3"/>
    <w:rsid w:val="00DC54FB"/>
    <w:rsid w:val="00DC790C"/>
    <w:rsid w:val="00DD1689"/>
    <w:rsid w:val="00DD5418"/>
    <w:rsid w:val="00DD5BED"/>
    <w:rsid w:val="00DE2A19"/>
    <w:rsid w:val="00DE2B9E"/>
    <w:rsid w:val="00DE564E"/>
    <w:rsid w:val="00DE72BF"/>
    <w:rsid w:val="00DE7BFE"/>
    <w:rsid w:val="00DF10AE"/>
    <w:rsid w:val="00DF13C0"/>
    <w:rsid w:val="00DF1594"/>
    <w:rsid w:val="00DF4EF4"/>
    <w:rsid w:val="00DF63E8"/>
    <w:rsid w:val="00DF6903"/>
    <w:rsid w:val="00E039FB"/>
    <w:rsid w:val="00E1179C"/>
    <w:rsid w:val="00E141CC"/>
    <w:rsid w:val="00E14630"/>
    <w:rsid w:val="00E160B8"/>
    <w:rsid w:val="00E20305"/>
    <w:rsid w:val="00E24360"/>
    <w:rsid w:val="00E31597"/>
    <w:rsid w:val="00E32440"/>
    <w:rsid w:val="00E3610D"/>
    <w:rsid w:val="00E37AA6"/>
    <w:rsid w:val="00E37F19"/>
    <w:rsid w:val="00E56C28"/>
    <w:rsid w:val="00E56F33"/>
    <w:rsid w:val="00E60EFD"/>
    <w:rsid w:val="00E62B44"/>
    <w:rsid w:val="00E637BE"/>
    <w:rsid w:val="00E64397"/>
    <w:rsid w:val="00E66794"/>
    <w:rsid w:val="00E67A79"/>
    <w:rsid w:val="00E70825"/>
    <w:rsid w:val="00E73A23"/>
    <w:rsid w:val="00E74AE8"/>
    <w:rsid w:val="00E7506C"/>
    <w:rsid w:val="00E80C71"/>
    <w:rsid w:val="00E81486"/>
    <w:rsid w:val="00E825AA"/>
    <w:rsid w:val="00EA0101"/>
    <w:rsid w:val="00EB0B35"/>
    <w:rsid w:val="00EB17D4"/>
    <w:rsid w:val="00EB3ED5"/>
    <w:rsid w:val="00EB3FDA"/>
    <w:rsid w:val="00EC1490"/>
    <w:rsid w:val="00EC73B3"/>
    <w:rsid w:val="00ED0D01"/>
    <w:rsid w:val="00ED3908"/>
    <w:rsid w:val="00ED6AA4"/>
    <w:rsid w:val="00ED6DF6"/>
    <w:rsid w:val="00ED7624"/>
    <w:rsid w:val="00ED7DB9"/>
    <w:rsid w:val="00EE359D"/>
    <w:rsid w:val="00EE604F"/>
    <w:rsid w:val="00EE6089"/>
    <w:rsid w:val="00EF3DC1"/>
    <w:rsid w:val="00EF70BF"/>
    <w:rsid w:val="00EF7BC5"/>
    <w:rsid w:val="00F00402"/>
    <w:rsid w:val="00F00739"/>
    <w:rsid w:val="00F044EB"/>
    <w:rsid w:val="00F13EBD"/>
    <w:rsid w:val="00F23CC9"/>
    <w:rsid w:val="00F3062C"/>
    <w:rsid w:val="00F31D20"/>
    <w:rsid w:val="00F32BC6"/>
    <w:rsid w:val="00F32C95"/>
    <w:rsid w:val="00F33FF8"/>
    <w:rsid w:val="00F34749"/>
    <w:rsid w:val="00F4004A"/>
    <w:rsid w:val="00F40094"/>
    <w:rsid w:val="00F44D51"/>
    <w:rsid w:val="00F518CC"/>
    <w:rsid w:val="00F57F1A"/>
    <w:rsid w:val="00F641C1"/>
    <w:rsid w:val="00F64B84"/>
    <w:rsid w:val="00F665D2"/>
    <w:rsid w:val="00F70483"/>
    <w:rsid w:val="00F70EA5"/>
    <w:rsid w:val="00F74FA2"/>
    <w:rsid w:val="00F768CB"/>
    <w:rsid w:val="00F8722F"/>
    <w:rsid w:val="00F873DF"/>
    <w:rsid w:val="00F87C7B"/>
    <w:rsid w:val="00F92F05"/>
    <w:rsid w:val="00F97D85"/>
    <w:rsid w:val="00FA048A"/>
    <w:rsid w:val="00FA3745"/>
    <w:rsid w:val="00FB0E9D"/>
    <w:rsid w:val="00FB18C9"/>
    <w:rsid w:val="00FB2BFE"/>
    <w:rsid w:val="00FB3099"/>
    <w:rsid w:val="00FB7725"/>
    <w:rsid w:val="00FC3C06"/>
    <w:rsid w:val="00FC3F0D"/>
    <w:rsid w:val="00FC43CF"/>
    <w:rsid w:val="00FC7EB2"/>
    <w:rsid w:val="00FD035D"/>
    <w:rsid w:val="00FD14DB"/>
    <w:rsid w:val="00FD432B"/>
    <w:rsid w:val="00FE30B1"/>
    <w:rsid w:val="00FE4F90"/>
    <w:rsid w:val="00FE5F1A"/>
    <w:rsid w:val="00FE60C4"/>
    <w:rsid w:val="00FF06C3"/>
    <w:rsid w:val="00FF1EBE"/>
    <w:rsid w:val="00FF4006"/>
    <w:rsid w:val="00FF5A9B"/>
    <w:rsid w:val="00FF654A"/>
    <w:rsid w:val="00FF7C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7BDAC71"/>
  <w15:chartTrackingRefBased/>
  <w15:docId w15:val="{79AB2752-D521-4B9D-AEB4-31086922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B63E7"/>
    <w:pPr>
      <w:keepNext/>
      <w:spacing w:after="0" w:line="240" w:lineRule="auto"/>
      <w:ind w:left="708"/>
      <w:jc w:val="center"/>
      <w:outlineLvl w:val="0"/>
    </w:pPr>
    <w:rPr>
      <w:rFonts w:ascii="Tempus Sans ITC" w:eastAsia="Times New Roman" w:hAnsi="Tempus Sans ITC" w:cs="Times New Roman"/>
      <w:b/>
      <w:bCs/>
      <w:sz w:val="32"/>
      <w:szCs w:val="24"/>
      <w:lang w:eastAsia="es-ES"/>
    </w:rPr>
  </w:style>
  <w:style w:type="paragraph" w:styleId="Ttulo2">
    <w:name w:val="heading 2"/>
    <w:basedOn w:val="Normal"/>
    <w:next w:val="Normal"/>
    <w:link w:val="Ttulo2Car"/>
    <w:uiPriority w:val="9"/>
    <w:qFormat/>
    <w:rsid w:val="00BB63E7"/>
    <w:pPr>
      <w:keepNext/>
      <w:spacing w:after="0" w:line="240" w:lineRule="auto"/>
      <w:ind w:left="113" w:right="113"/>
      <w:jc w:val="right"/>
      <w:outlineLvl w:val="1"/>
    </w:pPr>
    <w:rPr>
      <w:rFonts w:ascii="Tempus Sans ITC" w:eastAsia="Times New Roman" w:hAnsi="Tempus Sans ITC" w:cs="Times New Roman"/>
      <w:b/>
      <w:bCs/>
      <w:color w:val="FF00FF"/>
      <w:sz w:val="32"/>
      <w:szCs w:val="24"/>
      <w:lang w:eastAsia="es-ES"/>
    </w:rPr>
  </w:style>
  <w:style w:type="paragraph" w:styleId="Ttulo3">
    <w:name w:val="heading 3"/>
    <w:basedOn w:val="Normal"/>
    <w:next w:val="Normal"/>
    <w:link w:val="Ttulo3Car"/>
    <w:uiPriority w:val="9"/>
    <w:qFormat/>
    <w:rsid w:val="00BB63E7"/>
    <w:pPr>
      <w:keepNext/>
      <w:spacing w:after="0" w:line="240" w:lineRule="auto"/>
      <w:ind w:left="708"/>
      <w:jc w:val="center"/>
      <w:outlineLvl w:val="2"/>
    </w:pPr>
    <w:rPr>
      <w:rFonts w:ascii="Tempus Sans ITC" w:eastAsia="Times New Roman" w:hAnsi="Tempus Sans ITC" w:cs="Tahoma"/>
      <w:b/>
      <w:bCs/>
      <w:color w:val="FF00FF"/>
      <w:sz w:val="24"/>
      <w:szCs w:val="24"/>
      <w:lang w:eastAsia="es-ES"/>
    </w:rPr>
  </w:style>
  <w:style w:type="paragraph" w:styleId="Ttulo4">
    <w:name w:val="heading 4"/>
    <w:basedOn w:val="Normal"/>
    <w:next w:val="Normal"/>
    <w:link w:val="Ttulo4Car"/>
    <w:qFormat/>
    <w:rsid w:val="00BB63E7"/>
    <w:pPr>
      <w:keepNext/>
      <w:spacing w:after="0" w:line="240" w:lineRule="auto"/>
      <w:jc w:val="center"/>
      <w:outlineLvl w:val="3"/>
    </w:pPr>
    <w:rPr>
      <w:rFonts w:ascii="Tahoma" w:eastAsia="Times New Roman" w:hAnsi="Tahoma" w:cs="Tahoma"/>
      <w:b/>
      <w:bCs/>
      <w:sz w:val="18"/>
      <w:szCs w:val="24"/>
      <w:lang w:eastAsia="es-ES"/>
    </w:rPr>
  </w:style>
  <w:style w:type="paragraph" w:styleId="Ttulo5">
    <w:name w:val="heading 5"/>
    <w:basedOn w:val="Normal"/>
    <w:next w:val="Normal"/>
    <w:link w:val="Ttulo5Car"/>
    <w:qFormat/>
    <w:rsid w:val="00BB63E7"/>
    <w:pPr>
      <w:keepNext/>
      <w:spacing w:after="0" w:line="240" w:lineRule="auto"/>
      <w:jc w:val="center"/>
      <w:outlineLvl w:val="4"/>
    </w:pPr>
    <w:rPr>
      <w:rFonts w:ascii="Tahoma" w:eastAsia="Times New Roman" w:hAnsi="Tahoma" w:cs="Tahoma"/>
      <w:b/>
      <w:bCs/>
      <w:sz w:val="16"/>
      <w:szCs w:val="24"/>
      <w:lang w:eastAsia="es-ES"/>
    </w:rPr>
  </w:style>
  <w:style w:type="paragraph" w:styleId="Ttulo6">
    <w:name w:val="heading 6"/>
    <w:basedOn w:val="Normal"/>
    <w:next w:val="Normal"/>
    <w:link w:val="Ttulo6Car"/>
    <w:qFormat/>
    <w:rsid w:val="00BB63E7"/>
    <w:pPr>
      <w:keepNext/>
      <w:spacing w:after="0" w:line="240" w:lineRule="auto"/>
      <w:ind w:left="2124" w:firstLine="708"/>
      <w:outlineLvl w:val="5"/>
    </w:pPr>
    <w:rPr>
      <w:rFonts w:ascii="Tahoma" w:eastAsia="Times New Roman" w:hAnsi="Tahoma" w:cs="Tahoma"/>
      <w:b/>
      <w:bCs/>
      <w:sz w:val="18"/>
      <w:szCs w:val="24"/>
      <w:lang w:eastAsia="es-ES"/>
    </w:rPr>
  </w:style>
  <w:style w:type="paragraph" w:styleId="Ttulo7">
    <w:name w:val="heading 7"/>
    <w:basedOn w:val="Normal"/>
    <w:next w:val="Normal"/>
    <w:link w:val="Ttulo7Car"/>
    <w:qFormat/>
    <w:rsid w:val="00BB63E7"/>
    <w:pPr>
      <w:keepNext/>
      <w:spacing w:after="0" w:line="240" w:lineRule="auto"/>
      <w:outlineLvl w:val="6"/>
    </w:pPr>
    <w:rPr>
      <w:rFonts w:ascii="Tahoma" w:eastAsia="Times New Roman" w:hAnsi="Tahoma" w:cs="Tahoma"/>
      <w:b/>
      <w:bCs/>
      <w:sz w:val="1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63E7"/>
    <w:rPr>
      <w:rFonts w:ascii="Tempus Sans ITC" w:eastAsia="Times New Roman" w:hAnsi="Tempus Sans ITC" w:cs="Times New Roman"/>
      <w:b/>
      <w:bCs/>
      <w:sz w:val="32"/>
      <w:szCs w:val="24"/>
      <w:lang w:eastAsia="es-ES"/>
    </w:rPr>
  </w:style>
  <w:style w:type="character" w:customStyle="1" w:styleId="Ttulo2Car">
    <w:name w:val="Título 2 Car"/>
    <w:basedOn w:val="Fuentedeprrafopredeter"/>
    <w:link w:val="Ttulo2"/>
    <w:rsid w:val="00BB63E7"/>
    <w:rPr>
      <w:rFonts w:ascii="Tempus Sans ITC" w:eastAsia="Times New Roman" w:hAnsi="Tempus Sans ITC" w:cs="Times New Roman"/>
      <w:b/>
      <w:bCs/>
      <w:color w:val="FF00FF"/>
      <w:sz w:val="32"/>
      <w:szCs w:val="24"/>
      <w:lang w:eastAsia="es-ES"/>
    </w:rPr>
  </w:style>
  <w:style w:type="character" w:customStyle="1" w:styleId="Ttulo3Car">
    <w:name w:val="Título 3 Car"/>
    <w:basedOn w:val="Fuentedeprrafopredeter"/>
    <w:link w:val="Ttulo3"/>
    <w:rsid w:val="00BB63E7"/>
    <w:rPr>
      <w:rFonts w:ascii="Tempus Sans ITC" w:eastAsia="Times New Roman" w:hAnsi="Tempus Sans ITC" w:cs="Tahoma"/>
      <w:b/>
      <w:bCs/>
      <w:color w:val="FF00FF"/>
      <w:sz w:val="24"/>
      <w:szCs w:val="24"/>
      <w:lang w:eastAsia="es-ES"/>
    </w:rPr>
  </w:style>
  <w:style w:type="character" w:customStyle="1" w:styleId="Ttulo4Car">
    <w:name w:val="Título 4 Car"/>
    <w:basedOn w:val="Fuentedeprrafopredeter"/>
    <w:link w:val="Ttulo4"/>
    <w:rsid w:val="00BB63E7"/>
    <w:rPr>
      <w:rFonts w:ascii="Tahoma" w:eastAsia="Times New Roman" w:hAnsi="Tahoma" w:cs="Tahoma"/>
      <w:b/>
      <w:bCs/>
      <w:sz w:val="18"/>
      <w:szCs w:val="24"/>
      <w:lang w:eastAsia="es-ES"/>
    </w:rPr>
  </w:style>
  <w:style w:type="character" w:customStyle="1" w:styleId="Ttulo5Car">
    <w:name w:val="Título 5 Car"/>
    <w:basedOn w:val="Fuentedeprrafopredeter"/>
    <w:link w:val="Ttulo5"/>
    <w:rsid w:val="00BB63E7"/>
    <w:rPr>
      <w:rFonts w:ascii="Tahoma" w:eastAsia="Times New Roman" w:hAnsi="Tahoma" w:cs="Tahoma"/>
      <w:b/>
      <w:bCs/>
      <w:sz w:val="16"/>
      <w:szCs w:val="24"/>
      <w:lang w:eastAsia="es-ES"/>
    </w:rPr>
  </w:style>
  <w:style w:type="character" w:customStyle="1" w:styleId="Ttulo6Car">
    <w:name w:val="Título 6 Car"/>
    <w:basedOn w:val="Fuentedeprrafopredeter"/>
    <w:link w:val="Ttulo6"/>
    <w:rsid w:val="00BB63E7"/>
    <w:rPr>
      <w:rFonts w:ascii="Tahoma" w:eastAsia="Times New Roman" w:hAnsi="Tahoma" w:cs="Tahoma"/>
      <w:b/>
      <w:bCs/>
      <w:sz w:val="18"/>
      <w:szCs w:val="24"/>
      <w:lang w:eastAsia="es-ES"/>
    </w:rPr>
  </w:style>
  <w:style w:type="character" w:customStyle="1" w:styleId="Ttulo7Car">
    <w:name w:val="Título 7 Car"/>
    <w:basedOn w:val="Fuentedeprrafopredeter"/>
    <w:link w:val="Ttulo7"/>
    <w:rsid w:val="00BB63E7"/>
    <w:rPr>
      <w:rFonts w:ascii="Tahoma" w:eastAsia="Times New Roman" w:hAnsi="Tahoma" w:cs="Tahoma"/>
      <w:b/>
      <w:bCs/>
      <w:sz w:val="18"/>
      <w:szCs w:val="24"/>
      <w:lang w:eastAsia="es-ES"/>
    </w:rPr>
  </w:style>
  <w:style w:type="numbering" w:customStyle="1" w:styleId="Sinlista1">
    <w:name w:val="Sin lista1"/>
    <w:next w:val="Sinlista"/>
    <w:semiHidden/>
    <w:rsid w:val="00BB63E7"/>
  </w:style>
  <w:style w:type="paragraph" w:styleId="Sangradetextonormal">
    <w:name w:val="Body Text Indent"/>
    <w:basedOn w:val="Normal"/>
    <w:link w:val="SangradetextonormalCar"/>
    <w:rsid w:val="00BB63E7"/>
    <w:pPr>
      <w:tabs>
        <w:tab w:val="left" w:pos="709"/>
        <w:tab w:val="left" w:pos="3508"/>
        <w:tab w:val="left" w:pos="3599"/>
        <w:tab w:val="left" w:pos="9080"/>
      </w:tabs>
      <w:spacing w:after="0" w:line="240" w:lineRule="auto"/>
      <w:ind w:left="709"/>
    </w:pPr>
    <w:rPr>
      <w:rFonts w:ascii="Tahoma" w:eastAsia="Times New Roman" w:hAnsi="Tahoma" w:cs="Tahoma"/>
      <w:sz w:val="20"/>
      <w:szCs w:val="16"/>
      <w:lang w:eastAsia="es-ES"/>
    </w:rPr>
  </w:style>
  <w:style w:type="character" w:customStyle="1" w:styleId="SangradetextonormalCar">
    <w:name w:val="Sangría de texto normal Car"/>
    <w:basedOn w:val="Fuentedeprrafopredeter"/>
    <w:link w:val="Sangradetextonormal"/>
    <w:rsid w:val="00BB63E7"/>
    <w:rPr>
      <w:rFonts w:ascii="Tahoma" w:eastAsia="Times New Roman" w:hAnsi="Tahoma" w:cs="Tahoma"/>
      <w:sz w:val="20"/>
      <w:szCs w:val="16"/>
      <w:lang w:eastAsia="es-ES"/>
    </w:rPr>
  </w:style>
  <w:style w:type="paragraph" w:styleId="Sangra2detindependiente">
    <w:name w:val="Body Text Indent 2"/>
    <w:basedOn w:val="Normal"/>
    <w:link w:val="Sangra2detindependienteCar"/>
    <w:rsid w:val="00BB63E7"/>
    <w:pPr>
      <w:spacing w:after="0" w:line="240" w:lineRule="auto"/>
      <w:ind w:left="708"/>
      <w:jc w:val="both"/>
    </w:pPr>
    <w:rPr>
      <w:rFonts w:ascii="Tahoma" w:eastAsia="Times New Roman" w:hAnsi="Tahoma" w:cs="Tahoma"/>
      <w:sz w:val="20"/>
      <w:szCs w:val="24"/>
      <w:lang w:eastAsia="es-ES"/>
    </w:rPr>
  </w:style>
  <w:style w:type="character" w:customStyle="1" w:styleId="Sangra2detindependienteCar">
    <w:name w:val="Sangría 2 de t. independiente Car"/>
    <w:basedOn w:val="Fuentedeprrafopredeter"/>
    <w:link w:val="Sangra2detindependiente"/>
    <w:rsid w:val="00BB63E7"/>
    <w:rPr>
      <w:rFonts w:ascii="Tahoma" w:eastAsia="Times New Roman" w:hAnsi="Tahoma" w:cs="Tahoma"/>
      <w:sz w:val="20"/>
      <w:szCs w:val="24"/>
      <w:lang w:eastAsia="es-ES"/>
    </w:rPr>
  </w:style>
  <w:style w:type="paragraph" w:styleId="Textoindependiente">
    <w:name w:val="Body Text"/>
    <w:basedOn w:val="Normal"/>
    <w:link w:val="TextoindependienteCar"/>
    <w:rsid w:val="00BB63E7"/>
    <w:pPr>
      <w:spacing w:after="0" w:line="240" w:lineRule="auto"/>
    </w:pPr>
    <w:rPr>
      <w:rFonts w:ascii="Tahoma" w:eastAsia="Times New Roman" w:hAnsi="Tahoma" w:cs="Tahoma"/>
      <w:sz w:val="20"/>
      <w:szCs w:val="24"/>
      <w:lang w:eastAsia="es-ES"/>
    </w:rPr>
  </w:style>
  <w:style w:type="character" w:customStyle="1" w:styleId="TextoindependienteCar">
    <w:name w:val="Texto independiente Car"/>
    <w:basedOn w:val="Fuentedeprrafopredeter"/>
    <w:link w:val="Textoindependiente"/>
    <w:rsid w:val="00BB63E7"/>
    <w:rPr>
      <w:rFonts w:ascii="Tahoma" w:eastAsia="Times New Roman" w:hAnsi="Tahoma" w:cs="Tahoma"/>
      <w:sz w:val="20"/>
      <w:szCs w:val="24"/>
      <w:lang w:eastAsia="es-ES"/>
    </w:rPr>
  </w:style>
  <w:style w:type="paragraph" w:styleId="Textoindependiente2">
    <w:name w:val="Body Text 2"/>
    <w:basedOn w:val="Normal"/>
    <w:link w:val="Textoindependiente2Car"/>
    <w:rsid w:val="00BB63E7"/>
    <w:pPr>
      <w:spacing w:after="0" w:line="240" w:lineRule="auto"/>
      <w:jc w:val="center"/>
    </w:pPr>
    <w:rPr>
      <w:rFonts w:ascii="Tahoma" w:eastAsia="Times New Roman" w:hAnsi="Tahoma" w:cs="Tahoma"/>
      <w:sz w:val="20"/>
      <w:szCs w:val="24"/>
      <w:lang w:eastAsia="es-ES"/>
    </w:rPr>
  </w:style>
  <w:style w:type="character" w:customStyle="1" w:styleId="Textoindependiente2Car">
    <w:name w:val="Texto independiente 2 Car"/>
    <w:basedOn w:val="Fuentedeprrafopredeter"/>
    <w:link w:val="Textoindependiente2"/>
    <w:rsid w:val="00BB63E7"/>
    <w:rPr>
      <w:rFonts w:ascii="Tahoma" w:eastAsia="Times New Roman" w:hAnsi="Tahoma" w:cs="Tahoma"/>
      <w:sz w:val="20"/>
      <w:szCs w:val="24"/>
      <w:lang w:eastAsia="es-ES"/>
    </w:rPr>
  </w:style>
  <w:style w:type="paragraph" w:styleId="Textoindependiente3">
    <w:name w:val="Body Text 3"/>
    <w:basedOn w:val="Normal"/>
    <w:link w:val="Textoindependiente3Car"/>
    <w:rsid w:val="00BB63E7"/>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3Car">
    <w:name w:val="Texto independiente 3 Car"/>
    <w:basedOn w:val="Fuentedeprrafopredeter"/>
    <w:link w:val="Textoindependiente3"/>
    <w:rsid w:val="00BB63E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BB63E7"/>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BB63E7"/>
    <w:rPr>
      <w:rFonts w:ascii="Times New Roman" w:eastAsia="Times New Roman" w:hAnsi="Times New Roman" w:cs="Times New Roman"/>
      <w:sz w:val="24"/>
      <w:szCs w:val="24"/>
      <w:lang w:eastAsia="es-ES"/>
    </w:rPr>
  </w:style>
  <w:style w:type="character" w:styleId="Nmerodepgina">
    <w:name w:val="page number"/>
    <w:basedOn w:val="Fuentedeprrafopredeter"/>
    <w:rsid w:val="00BB63E7"/>
  </w:style>
  <w:style w:type="paragraph" w:styleId="Encabezado">
    <w:name w:val="header"/>
    <w:basedOn w:val="Normal"/>
    <w:link w:val="EncabezadoCar"/>
    <w:rsid w:val="00BB63E7"/>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BB63E7"/>
    <w:rPr>
      <w:rFonts w:ascii="Times New Roman" w:eastAsia="Times New Roman" w:hAnsi="Times New Roman" w:cs="Times New Roman"/>
      <w:sz w:val="24"/>
      <w:szCs w:val="24"/>
      <w:lang w:eastAsia="es-ES"/>
    </w:rPr>
  </w:style>
  <w:style w:type="character" w:styleId="Hipervnculo">
    <w:name w:val="Hyperlink"/>
    <w:uiPriority w:val="99"/>
    <w:rsid w:val="00BB63E7"/>
    <w:rPr>
      <w:color w:val="0000FF"/>
      <w:u w:val="single"/>
    </w:rPr>
  </w:style>
  <w:style w:type="character" w:styleId="Hipervnculovisitado">
    <w:name w:val="FollowedHyperlink"/>
    <w:rsid w:val="00BB63E7"/>
    <w:rPr>
      <w:color w:val="800080"/>
      <w:u w:val="single"/>
    </w:rPr>
  </w:style>
  <w:style w:type="paragraph" w:styleId="Ttulo">
    <w:name w:val="Title"/>
    <w:basedOn w:val="Normal"/>
    <w:link w:val="TtuloCar"/>
    <w:qFormat/>
    <w:rsid w:val="00BB63E7"/>
    <w:pPr>
      <w:spacing w:after="0" w:line="240" w:lineRule="auto"/>
      <w:jc w:val="center"/>
    </w:pPr>
    <w:rPr>
      <w:rFonts w:ascii="Arial" w:eastAsia="Times New Roman" w:hAnsi="Arial" w:cs="Times New Roman"/>
      <w:sz w:val="24"/>
      <w:szCs w:val="20"/>
      <w:lang w:val="nl-NL" w:eastAsia="es-ES"/>
    </w:rPr>
  </w:style>
  <w:style w:type="character" w:customStyle="1" w:styleId="TtuloCar">
    <w:name w:val="Título Car"/>
    <w:basedOn w:val="Fuentedeprrafopredeter"/>
    <w:link w:val="Ttulo"/>
    <w:rsid w:val="00BB63E7"/>
    <w:rPr>
      <w:rFonts w:ascii="Arial" w:eastAsia="Times New Roman" w:hAnsi="Arial" w:cs="Times New Roman"/>
      <w:sz w:val="24"/>
      <w:szCs w:val="20"/>
      <w:lang w:val="nl-NL" w:eastAsia="es-ES"/>
    </w:rPr>
  </w:style>
  <w:style w:type="paragraph" w:styleId="Sangra3detindependiente">
    <w:name w:val="Body Text Indent 3"/>
    <w:basedOn w:val="Normal"/>
    <w:link w:val="Sangra3detindependienteCar"/>
    <w:rsid w:val="00BB63E7"/>
    <w:pPr>
      <w:spacing w:after="0" w:line="240" w:lineRule="auto"/>
      <w:ind w:left="708"/>
      <w:jc w:val="both"/>
    </w:pPr>
    <w:rPr>
      <w:rFonts w:ascii="Arial" w:eastAsia="Times New Roman" w:hAnsi="Arial" w:cs="Arial"/>
      <w:lang w:eastAsia="es-ES"/>
    </w:rPr>
  </w:style>
  <w:style w:type="character" w:customStyle="1" w:styleId="Sangra3detindependienteCar">
    <w:name w:val="Sangría 3 de t. independiente Car"/>
    <w:basedOn w:val="Fuentedeprrafopredeter"/>
    <w:link w:val="Sangra3detindependiente"/>
    <w:rsid w:val="00BB63E7"/>
    <w:rPr>
      <w:rFonts w:ascii="Arial" w:eastAsia="Times New Roman" w:hAnsi="Arial" w:cs="Arial"/>
      <w:lang w:eastAsia="es-ES"/>
    </w:rPr>
  </w:style>
  <w:style w:type="paragraph" w:styleId="NormalWeb">
    <w:name w:val="Normal (Web)"/>
    <w:basedOn w:val="Normal"/>
    <w:uiPriority w:val="99"/>
    <w:rsid w:val="00BB63E7"/>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estilo1">
    <w:name w:val="estilo1"/>
    <w:basedOn w:val="Normal"/>
    <w:rsid w:val="00BB63E7"/>
    <w:pPr>
      <w:spacing w:before="40" w:after="40" w:line="240" w:lineRule="auto"/>
    </w:pPr>
    <w:rPr>
      <w:rFonts w:ascii="Verdana" w:eastAsia="Times New Roman" w:hAnsi="Verdana" w:cs="Tahoma"/>
      <w:color w:val="FFFFFF"/>
      <w:sz w:val="10"/>
      <w:szCs w:val="10"/>
      <w:lang w:eastAsia="es-ES"/>
    </w:rPr>
  </w:style>
  <w:style w:type="character" w:customStyle="1" w:styleId="txt1">
    <w:name w:val="txt1"/>
    <w:rsid w:val="00BB63E7"/>
    <w:rPr>
      <w:rFonts w:ascii="Verdana" w:hAnsi="Verdana" w:hint="default"/>
      <w:strike w:val="0"/>
      <w:dstrike w:val="0"/>
      <w:color w:val="333333"/>
      <w:sz w:val="12"/>
      <w:szCs w:val="12"/>
      <w:u w:val="none"/>
      <w:effect w:val="none"/>
    </w:rPr>
  </w:style>
  <w:style w:type="character" w:customStyle="1" w:styleId="txt-pt1">
    <w:name w:val="txt-pt1"/>
    <w:rsid w:val="00BB63E7"/>
    <w:rPr>
      <w:rFonts w:ascii="Verdana" w:hAnsi="Verdana" w:hint="default"/>
      <w:b/>
      <w:bCs/>
      <w:color w:val="FF9900"/>
      <w:sz w:val="12"/>
      <w:szCs w:val="12"/>
    </w:rPr>
  </w:style>
  <w:style w:type="character" w:customStyle="1" w:styleId="txt-ptt1">
    <w:name w:val="txt-ptt1"/>
    <w:rsid w:val="00BB63E7"/>
    <w:rPr>
      <w:rFonts w:ascii="Verdana" w:hAnsi="Verdana" w:hint="default"/>
      <w:strike w:val="0"/>
      <w:dstrike w:val="0"/>
      <w:color w:val="FF9900"/>
      <w:sz w:val="12"/>
      <w:szCs w:val="12"/>
      <w:u w:val="none"/>
      <w:effect w:val="none"/>
    </w:rPr>
  </w:style>
  <w:style w:type="table" w:styleId="Tablaconcuadrcula">
    <w:name w:val="Table Grid"/>
    <w:basedOn w:val="Tablanormal"/>
    <w:uiPriority w:val="59"/>
    <w:rsid w:val="00BB63E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vedadesp">
    <w:name w:val="texto_novedades_p"/>
    <w:basedOn w:val="Normal"/>
    <w:rsid w:val="00BB63E7"/>
    <w:pPr>
      <w:spacing w:after="0" w:line="240" w:lineRule="auto"/>
    </w:pPr>
    <w:rPr>
      <w:rFonts w:ascii="Times New Roman" w:eastAsia="Times New Roman" w:hAnsi="Times New Roman" w:cs="Times New Roman"/>
      <w:sz w:val="19"/>
      <w:szCs w:val="19"/>
      <w:lang w:eastAsia="es-ES"/>
    </w:rPr>
  </w:style>
  <w:style w:type="paragraph" w:customStyle="1" w:styleId="textopempresas">
    <w:name w:val="texto_p_empresas"/>
    <w:basedOn w:val="Normal"/>
    <w:rsid w:val="00BB63E7"/>
    <w:pPr>
      <w:spacing w:after="0" w:line="240" w:lineRule="auto"/>
      <w:jc w:val="both"/>
    </w:pPr>
    <w:rPr>
      <w:rFonts w:ascii="Times New Roman" w:eastAsia="Times New Roman" w:hAnsi="Times New Roman" w:cs="Times New Roman"/>
      <w:sz w:val="17"/>
      <w:szCs w:val="17"/>
      <w:lang w:eastAsia="es-ES"/>
    </w:rPr>
  </w:style>
  <w:style w:type="character" w:styleId="Textoennegrita">
    <w:name w:val="Strong"/>
    <w:uiPriority w:val="22"/>
    <w:qFormat/>
    <w:rsid w:val="00BB63E7"/>
    <w:rPr>
      <w:b/>
      <w:bCs/>
    </w:rPr>
  </w:style>
  <w:style w:type="paragraph" w:customStyle="1" w:styleId="texto">
    <w:name w:val="texto"/>
    <w:basedOn w:val="Normal"/>
    <w:rsid w:val="00BB63E7"/>
    <w:pPr>
      <w:spacing w:after="225" w:line="240" w:lineRule="auto"/>
    </w:pPr>
    <w:rPr>
      <w:rFonts w:ascii="Times New Roman" w:eastAsia="Times New Roman" w:hAnsi="Times New Roman" w:cs="Times New Roman"/>
      <w:sz w:val="17"/>
      <w:szCs w:val="17"/>
      <w:lang w:eastAsia="es-ES"/>
    </w:rPr>
  </w:style>
  <w:style w:type="paragraph" w:styleId="Textodeglobo">
    <w:name w:val="Balloon Text"/>
    <w:basedOn w:val="Normal"/>
    <w:link w:val="TextodegloboCar"/>
    <w:rsid w:val="00BB63E7"/>
    <w:pPr>
      <w:spacing w:after="0" w:line="240" w:lineRule="auto"/>
    </w:pPr>
    <w:rPr>
      <w:rFonts w:ascii="Arial" w:eastAsia="Times New Roman" w:hAnsi="Arial" w:cs="Arial"/>
      <w:sz w:val="18"/>
      <w:szCs w:val="18"/>
      <w:lang w:eastAsia="es-ES"/>
    </w:rPr>
  </w:style>
  <w:style w:type="character" w:customStyle="1" w:styleId="TextodegloboCar">
    <w:name w:val="Texto de globo Car"/>
    <w:basedOn w:val="Fuentedeprrafopredeter"/>
    <w:link w:val="Textodeglobo"/>
    <w:rsid w:val="00BB63E7"/>
    <w:rPr>
      <w:rFonts w:ascii="Arial" w:eastAsia="Times New Roman" w:hAnsi="Arial" w:cs="Arial"/>
      <w:sz w:val="18"/>
      <w:szCs w:val="18"/>
      <w:lang w:eastAsia="es-ES"/>
    </w:rPr>
  </w:style>
  <w:style w:type="character" w:customStyle="1" w:styleId="apple-converted-space">
    <w:name w:val="apple-converted-space"/>
    <w:rsid w:val="00BB63E7"/>
  </w:style>
  <w:style w:type="paragraph" w:styleId="Prrafodelista">
    <w:name w:val="List Paragraph"/>
    <w:basedOn w:val="Normal"/>
    <w:uiPriority w:val="34"/>
    <w:qFormat/>
    <w:rsid w:val="00BB63E7"/>
    <w:pPr>
      <w:spacing w:after="0" w:line="240" w:lineRule="auto"/>
      <w:ind w:left="708"/>
    </w:pPr>
    <w:rPr>
      <w:rFonts w:ascii="Times New Roman" w:eastAsia="Times New Roman" w:hAnsi="Times New Roman" w:cs="Times New Roman"/>
      <w:sz w:val="24"/>
      <w:szCs w:val="24"/>
      <w:lang w:eastAsia="es-ES"/>
    </w:rPr>
  </w:style>
  <w:style w:type="paragraph" w:customStyle="1" w:styleId="Default">
    <w:name w:val="Default"/>
    <w:rsid w:val="00BB63E7"/>
    <w:pPr>
      <w:autoSpaceDE w:val="0"/>
      <w:autoSpaceDN w:val="0"/>
      <w:adjustRightInd w:val="0"/>
      <w:spacing w:after="0" w:line="240" w:lineRule="auto"/>
    </w:pPr>
    <w:rPr>
      <w:rFonts w:ascii="Book Antiqua" w:eastAsia="Times New Roman" w:hAnsi="Book Antiqua" w:cs="Book Antiqua"/>
      <w:color w:val="000000"/>
      <w:sz w:val="24"/>
      <w:szCs w:val="24"/>
      <w:lang w:eastAsia="es-ES"/>
    </w:rPr>
  </w:style>
  <w:style w:type="paragraph" w:styleId="TDC1">
    <w:name w:val="toc 1"/>
    <w:basedOn w:val="Normal"/>
    <w:next w:val="Normal"/>
    <w:autoRedefine/>
    <w:uiPriority w:val="39"/>
    <w:rsid w:val="00BB63E7"/>
    <w:pPr>
      <w:tabs>
        <w:tab w:val="left" w:pos="480"/>
        <w:tab w:val="right" w:leader="dot" w:pos="8828"/>
      </w:tabs>
      <w:spacing w:after="0" w:line="360" w:lineRule="auto"/>
      <w:ind w:right="-316"/>
    </w:pPr>
    <w:rPr>
      <w:rFonts w:ascii="Century Gothic" w:eastAsia="Times New Roman" w:hAnsi="Century Gothic" w:cs="Times New Roman"/>
      <w:noProof/>
      <w:color w:val="365F91"/>
      <w:sz w:val="24"/>
      <w:szCs w:val="20"/>
      <w:lang w:eastAsia="es-ES"/>
    </w:rPr>
  </w:style>
  <w:style w:type="paragraph" w:styleId="TDC2">
    <w:name w:val="toc 2"/>
    <w:basedOn w:val="Normal"/>
    <w:next w:val="Normal"/>
    <w:autoRedefine/>
    <w:uiPriority w:val="39"/>
    <w:semiHidden/>
    <w:unhideWhenUsed/>
    <w:rsid w:val="00C961B7"/>
    <w:pPr>
      <w:spacing w:after="100"/>
      <w:ind w:left="220"/>
    </w:pPr>
  </w:style>
  <w:style w:type="paragraph" w:styleId="Sinespaciado">
    <w:name w:val="No Spacing"/>
    <w:uiPriority w:val="1"/>
    <w:qFormat/>
    <w:rsid w:val="00E637BE"/>
    <w:pPr>
      <w:spacing w:after="0" w:line="240" w:lineRule="auto"/>
    </w:pPr>
    <w:rPr>
      <w:rFonts w:ascii="Calibri" w:eastAsia="Times New Roman" w:hAnsi="Calibri" w:cs="Times New Roman"/>
    </w:rPr>
  </w:style>
  <w:style w:type="paragraph" w:customStyle="1" w:styleId="Texto2">
    <w:name w:val="Texto 2"/>
    <w:basedOn w:val="Normal"/>
    <w:rsid w:val="00D501BE"/>
    <w:pPr>
      <w:spacing w:after="200" w:line="360" w:lineRule="atLeast"/>
      <w:ind w:left="1474" w:firstLine="709"/>
      <w:jc w:val="both"/>
    </w:pPr>
    <w:rPr>
      <w:rFonts w:ascii="Times New Roman" w:hAnsi="Times New Roman" w:cs="Times New Roman"/>
      <w:sz w:val="24"/>
      <w:szCs w:val="24"/>
      <w:lang w:eastAsia="es-ES"/>
    </w:rPr>
  </w:style>
  <w:style w:type="character" w:styleId="nfasisintenso">
    <w:name w:val="Intense Emphasis"/>
    <w:basedOn w:val="Fuentedeprrafopredeter"/>
    <w:uiPriority w:val="21"/>
    <w:qFormat/>
    <w:rsid w:val="0064202D"/>
    <w:rPr>
      <w:i/>
      <w:iCs/>
      <w:color w:val="E84C22" w:themeColor="accent1"/>
    </w:rPr>
  </w:style>
  <w:style w:type="table" w:customStyle="1" w:styleId="Tablaconcuadrcula1">
    <w:name w:val="Tabla con cuadrícula1"/>
    <w:basedOn w:val="Tablanormal"/>
    <w:next w:val="Tablaconcuadrcula"/>
    <w:rsid w:val="00AB338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991">
      <w:bodyDiv w:val="1"/>
      <w:marLeft w:val="0"/>
      <w:marRight w:val="0"/>
      <w:marTop w:val="0"/>
      <w:marBottom w:val="0"/>
      <w:divBdr>
        <w:top w:val="none" w:sz="0" w:space="0" w:color="auto"/>
        <w:left w:val="none" w:sz="0" w:space="0" w:color="auto"/>
        <w:bottom w:val="none" w:sz="0" w:space="0" w:color="auto"/>
        <w:right w:val="none" w:sz="0" w:space="0" w:color="auto"/>
      </w:divBdr>
    </w:div>
    <w:div w:id="14507567">
      <w:bodyDiv w:val="1"/>
      <w:marLeft w:val="0"/>
      <w:marRight w:val="0"/>
      <w:marTop w:val="0"/>
      <w:marBottom w:val="0"/>
      <w:divBdr>
        <w:top w:val="none" w:sz="0" w:space="0" w:color="auto"/>
        <w:left w:val="none" w:sz="0" w:space="0" w:color="auto"/>
        <w:bottom w:val="none" w:sz="0" w:space="0" w:color="auto"/>
        <w:right w:val="none" w:sz="0" w:space="0" w:color="auto"/>
      </w:divBdr>
    </w:div>
    <w:div w:id="25303376">
      <w:bodyDiv w:val="1"/>
      <w:marLeft w:val="0"/>
      <w:marRight w:val="0"/>
      <w:marTop w:val="0"/>
      <w:marBottom w:val="0"/>
      <w:divBdr>
        <w:top w:val="none" w:sz="0" w:space="0" w:color="auto"/>
        <w:left w:val="none" w:sz="0" w:space="0" w:color="auto"/>
        <w:bottom w:val="none" w:sz="0" w:space="0" w:color="auto"/>
        <w:right w:val="none" w:sz="0" w:space="0" w:color="auto"/>
      </w:divBdr>
    </w:div>
    <w:div w:id="31151446">
      <w:bodyDiv w:val="1"/>
      <w:marLeft w:val="0"/>
      <w:marRight w:val="0"/>
      <w:marTop w:val="0"/>
      <w:marBottom w:val="0"/>
      <w:divBdr>
        <w:top w:val="none" w:sz="0" w:space="0" w:color="auto"/>
        <w:left w:val="none" w:sz="0" w:space="0" w:color="auto"/>
        <w:bottom w:val="none" w:sz="0" w:space="0" w:color="auto"/>
        <w:right w:val="none" w:sz="0" w:space="0" w:color="auto"/>
      </w:divBdr>
    </w:div>
    <w:div w:id="80685825">
      <w:bodyDiv w:val="1"/>
      <w:marLeft w:val="0"/>
      <w:marRight w:val="0"/>
      <w:marTop w:val="0"/>
      <w:marBottom w:val="0"/>
      <w:divBdr>
        <w:top w:val="none" w:sz="0" w:space="0" w:color="auto"/>
        <w:left w:val="none" w:sz="0" w:space="0" w:color="auto"/>
        <w:bottom w:val="none" w:sz="0" w:space="0" w:color="auto"/>
        <w:right w:val="none" w:sz="0" w:space="0" w:color="auto"/>
      </w:divBdr>
    </w:div>
    <w:div w:id="124350926">
      <w:bodyDiv w:val="1"/>
      <w:marLeft w:val="0"/>
      <w:marRight w:val="0"/>
      <w:marTop w:val="0"/>
      <w:marBottom w:val="0"/>
      <w:divBdr>
        <w:top w:val="none" w:sz="0" w:space="0" w:color="auto"/>
        <w:left w:val="none" w:sz="0" w:space="0" w:color="auto"/>
        <w:bottom w:val="none" w:sz="0" w:space="0" w:color="auto"/>
        <w:right w:val="none" w:sz="0" w:space="0" w:color="auto"/>
      </w:divBdr>
    </w:div>
    <w:div w:id="134959496">
      <w:bodyDiv w:val="1"/>
      <w:marLeft w:val="0"/>
      <w:marRight w:val="0"/>
      <w:marTop w:val="0"/>
      <w:marBottom w:val="0"/>
      <w:divBdr>
        <w:top w:val="none" w:sz="0" w:space="0" w:color="auto"/>
        <w:left w:val="none" w:sz="0" w:space="0" w:color="auto"/>
        <w:bottom w:val="none" w:sz="0" w:space="0" w:color="auto"/>
        <w:right w:val="none" w:sz="0" w:space="0" w:color="auto"/>
      </w:divBdr>
    </w:div>
    <w:div w:id="156724564">
      <w:bodyDiv w:val="1"/>
      <w:marLeft w:val="0"/>
      <w:marRight w:val="0"/>
      <w:marTop w:val="0"/>
      <w:marBottom w:val="0"/>
      <w:divBdr>
        <w:top w:val="none" w:sz="0" w:space="0" w:color="auto"/>
        <w:left w:val="none" w:sz="0" w:space="0" w:color="auto"/>
        <w:bottom w:val="none" w:sz="0" w:space="0" w:color="auto"/>
        <w:right w:val="none" w:sz="0" w:space="0" w:color="auto"/>
      </w:divBdr>
    </w:div>
    <w:div w:id="225528206">
      <w:bodyDiv w:val="1"/>
      <w:marLeft w:val="0"/>
      <w:marRight w:val="0"/>
      <w:marTop w:val="0"/>
      <w:marBottom w:val="0"/>
      <w:divBdr>
        <w:top w:val="none" w:sz="0" w:space="0" w:color="auto"/>
        <w:left w:val="none" w:sz="0" w:space="0" w:color="auto"/>
        <w:bottom w:val="none" w:sz="0" w:space="0" w:color="auto"/>
        <w:right w:val="none" w:sz="0" w:space="0" w:color="auto"/>
      </w:divBdr>
    </w:div>
    <w:div w:id="249782246">
      <w:bodyDiv w:val="1"/>
      <w:marLeft w:val="0"/>
      <w:marRight w:val="0"/>
      <w:marTop w:val="0"/>
      <w:marBottom w:val="0"/>
      <w:divBdr>
        <w:top w:val="none" w:sz="0" w:space="0" w:color="auto"/>
        <w:left w:val="none" w:sz="0" w:space="0" w:color="auto"/>
        <w:bottom w:val="none" w:sz="0" w:space="0" w:color="auto"/>
        <w:right w:val="none" w:sz="0" w:space="0" w:color="auto"/>
      </w:divBdr>
    </w:div>
    <w:div w:id="261031437">
      <w:bodyDiv w:val="1"/>
      <w:marLeft w:val="0"/>
      <w:marRight w:val="0"/>
      <w:marTop w:val="0"/>
      <w:marBottom w:val="0"/>
      <w:divBdr>
        <w:top w:val="none" w:sz="0" w:space="0" w:color="auto"/>
        <w:left w:val="none" w:sz="0" w:space="0" w:color="auto"/>
        <w:bottom w:val="none" w:sz="0" w:space="0" w:color="auto"/>
        <w:right w:val="none" w:sz="0" w:space="0" w:color="auto"/>
      </w:divBdr>
    </w:div>
    <w:div w:id="270474421">
      <w:bodyDiv w:val="1"/>
      <w:marLeft w:val="0"/>
      <w:marRight w:val="0"/>
      <w:marTop w:val="0"/>
      <w:marBottom w:val="0"/>
      <w:divBdr>
        <w:top w:val="none" w:sz="0" w:space="0" w:color="auto"/>
        <w:left w:val="none" w:sz="0" w:space="0" w:color="auto"/>
        <w:bottom w:val="none" w:sz="0" w:space="0" w:color="auto"/>
        <w:right w:val="none" w:sz="0" w:space="0" w:color="auto"/>
      </w:divBdr>
      <w:divsChild>
        <w:div w:id="692536215">
          <w:marLeft w:val="0"/>
          <w:marRight w:val="0"/>
          <w:marTop w:val="0"/>
          <w:marBottom w:val="0"/>
          <w:divBdr>
            <w:top w:val="none" w:sz="0" w:space="0" w:color="auto"/>
            <w:left w:val="none" w:sz="0" w:space="0" w:color="auto"/>
            <w:bottom w:val="none" w:sz="0" w:space="0" w:color="auto"/>
            <w:right w:val="none" w:sz="0" w:space="0" w:color="auto"/>
          </w:divBdr>
        </w:div>
        <w:div w:id="341398144">
          <w:marLeft w:val="0"/>
          <w:marRight w:val="0"/>
          <w:marTop w:val="0"/>
          <w:marBottom w:val="0"/>
          <w:divBdr>
            <w:top w:val="none" w:sz="0" w:space="0" w:color="auto"/>
            <w:left w:val="none" w:sz="0" w:space="0" w:color="auto"/>
            <w:bottom w:val="none" w:sz="0" w:space="0" w:color="auto"/>
            <w:right w:val="none" w:sz="0" w:space="0" w:color="auto"/>
          </w:divBdr>
        </w:div>
      </w:divsChild>
    </w:div>
    <w:div w:id="288443159">
      <w:bodyDiv w:val="1"/>
      <w:marLeft w:val="0"/>
      <w:marRight w:val="0"/>
      <w:marTop w:val="0"/>
      <w:marBottom w:val="0"/>
      <w:divBdr>
        <w:top w:val="none" w:sz="0" w:space="0" w:color="auto"/>
        <w:left w:val="none" w:sz="0" w:space="0" w:color="auto"/>
        <w:bottom w:val="none" w:sz="0" w:space="0" w:color="auto"/>
        <w:right w:val="none" w:sz="0" w:space="0" w:color="auto"/>
      </w:divBdr>
    </w:div>
    <w:div w:id="327171441">
      <w:bodyDiv w:val="1"/>
      <w:marLeft w:val="0"/>
      <w:marRight w:val="0"/>
      <w:marTop w:val="0"/>
      <w:marBottom w:val="0"/>
      <w:divBdr>
        <w:top w:val="none" w:sz="0" w:space="0" w:color="auto"/>
        <w:left w:val="none" w:sz="0" w:space="0" w:color="auto"/>
        <w:bottom w:val="none" w:sz="0" w:space="0" w:color="auto"/>
        <w:right w:val="none" w:sz="0" w:space="0" w:color="auto"/>
      </w:divBdr>
    </w:div>
    <w:div w:id="343674852">
      <w:bodyDiv w:val="1"/>
      <w:marLeft w:val="0"/>
      <w:marRight w:val="0"/>
      <w:marTop w:val="0"/>
      <w:marBottom w:val="0"/>
      <w:divBdr>
        <w:top w:val="none" w:sz="0" w:space="0" w:color="auto"/>
        <w:left w:val="none" w:sz="0" w:space="0" w:color="auto"/>
        <w:bottom w:val="none" w:sz="0" w:space="0" w:color="auto"/>
        <w:right w:val="none" w:sz="0" w:space="0" w:color="auto"/>
      </w:divBdr>
    </w:div>
    <w:div w:id="344598145">
      <w:bodyDiv w:val="1"/>
      <w:marLeft w:val="0"/>
      <w:marRight w:val="0"/>
      <w:marTop w:val="0"/>
      <w:marBottom w:val="0"/>
      <w:divBdr>
        <w:top w:val="none" w:sz="0" w:space="0" w:color="auto"/>
        <w:left w:val="none" w:sz="0" w:space="0" w:color="auto"/>
        <w:bottom w:val="none" w:sz="0" w:space="0" w:color="auto"/>
        <w:right w:val="none" w:sz="0" w:space="0" w:color="auto"/>
      </w:divBdr>
    </w:div>
    <w:div w:id="361782855">
      <w:bodyDiv w:val="1"/>
      <w:marLeft w:val="0"/>
      <w:marRight w:val="0"/>
      <w:marTop w:val="0"/>
      <w:marBottom w:val="0"/>
      <w:divBdr>
        <w:top w:val="none" w:sz="0" w:space="0" w:color="auto"/>
        <w:left w:val="none" w:sz="0" w:space="0" w:color="auto"/>
        <w:bottom w:val="none" w:sz="0" w:space="0" w:color="auto"/>
        <w:right w:val="none" w:sz="0" w:space="0" w:color="auto"/>
      </w:divBdr>
    </w:div>
    <w:div w:id="381901751">
      <w:bodyDiv w:val="1"/>
      <w:marLeft w:val="0"/>
      <w:marRight w:val="0"/>
      <w:marTop w:val="0"/>
      <w:marBottom w:val="0"/>
      <w:divBdr>
        <w:top w:val="none" w:sz="0" w:space="0" w:color="auto"/>
        <w:left w:val="none" w:sz="0" w:space="0" w:color="auto"/>
        <w:bottom w:val="none" w:sz="0" w:space="0" w:color="auto"/>
        <w:right w:val="none" w:sz="0" w:space="0" w:color="auto"/>
      </w:divBdr>
    </w:div>
    <w:div w:id="433748234">
      <w:bodyDiv w:val="1"/>
      <w:marLeft w:val="0"/>
      <w:marRight w:val="0"/>
      <w:marTop w:val="0"/>
      <w:marBottom w:val="0"/>
      <w:divBdr>
        <w:top w:val="none" w:sz="0" w:space="0" w:color="auto"/>
        <w:left w:val="none" w:sz="0" w:space="0" w:color="auto"/>
        <w:bottom w:val="none" w:sz="0" w:space="0" w:color="auto"/>
        <w:right w:val="none" w:sz="0" w:space="0" w:color="auto"/>
      </w:divBdr>
      <w:divsChild>
        <w:div w:id="872304629">
          <w:marLeft w:val="0"/>
          <w:marRight w:val="0"/>
          <w:marTop w:val="0"/>
          <w:marBottom w:val="0"/>
          <w:divBdr>
            <w:top w:val="none" w:sz="0" w:space="11" w:color="006AFF"/>
            <w:left w:val="single" w:sz="12" w:space="19" w:color="006AFF"/>
            <w:bottom w:val="none" w:sz="0" w:space="11" w:color="006AFF"/>
            <w:right w:val="none" w:sz="0" w:space="0" w:color="006AFF"/>
          </w:divBdr>
        </w:div>
      </w:divsChild>
    </w:div>
    <w:div w:id="437912780">
      <w:bodyDiv w:val="1"/>
      <w:marLeft w:val="0"/>
      <w:marRight w:val="0"/>
      <w:marTop w:val="0"/>
      <w:marBottom w:val="0"/>
      <w:divBdr>
        <w:top w:val="none" w:sz="0" w:space="0" w:color="auto"/>
        <w:left w:val="none" w:sz="0" w:space="0" w:color="auto"/>
        <w:bottom w:val="none" w:sz="0" w:space="0" w:color="auto"/>
        <w:right w:val="none" w:sz="0" w:space="0" w:color="auto"/>
      </w:divBdr>
    </w:div>
    <w:div w:id="443423583">
      <w:bodyDiv w:val="1"/>
      <w:marLeft w:val="0"/>
      <w:marRight w:val="0"/>
      <w:marTop w:val="0"/>
      <w:marBottom w:val="0"/>
      <w:divBdr>
        <w:top w:val="none" w:sz="0" w:space="0" w:color="auto"/>
        <w:left w:val="none" w:sz="0" w:space="0" w:color="auto"/>
        <w:bottom w:val="none" w:sz="0" w:space="0" w:color="auto"/>
        <w:right w:val="none" w:sz="0" w:space="0" w:color="auto"/>
      </w:divBdr>
    </w:div>
    <w:div w:id="456460352">
      <w:bodyDiv w:val="1"/>
      <w:marLeft w:val="0"/>
      <w:marRight w:val="0"/>
      <w:marTop w:val="0"/>
      <w:marBottom w:val="0"/>
      <w:divBdr>
        <w:top w:val="none" w:sz="0" w:space="0" w:color="auto"/>
        <w:left w:val="none" w:sz="0" w:space="0" w:color="auto"/>
        <w:bottom w:val="none" w:sz="0" w:space="0" w:color="auto"/>
        <w:right w:val="none" w:sz="0" w:space="0" w:color="auto"/>
      </w:divBdr>
    </w:div>
    <w:div w:id="464926907">
      <w:bodyDiv w:val="1"/>
      <w:marLeft w:val="0"/>
      <w:marRight w:val="0"/>
      <w:marTop w:val="0"/>
      <w:marBottom w:val="0"/>
      <w:divBdr>
        <w:top w:val="none" w:sz="0" w:space="0" w:color="auto"/>
        <w:left w:val="none" w:sz="0" w:space="0" w:color="auto"/>
        <w:bottom w:val="none" w:sz="0" w:space="0" w:color="auto"/>
        <w:right w:val="none" w:sz="0" w:space="0" w:color="auto"/>
      </w:divBdr>
    </w:div>
    <w:div w:id="467430816">
      <w:bodyDiv w:val="1"/>
      <w:marLeft w:val="0"/>
      <w:marRight w:val="0"/>
      <w:marTop w:val="0"/>
      <w:marBottom w:val="0"/>
      <w:divBdr>
        <w:top w:val="none" w:sz="0" w:space="0" w:color="auto"/>
        <w:left w:val="none" w:sz="0" w:space="0" w:color="auto"/>
        <w:bottom w:val="none" w:sz="0" w:space="0" w:color="auto"/>
        <w:right w:val="none" w:sz="0" w:space="0" w:color="auto"/>
      </w:divBdr>
    </w:div>
    <w:div w:id="486211727">
      <w:bodyDiv w:val="1"/>
      <w:marLeft w:val="0"/>
      <w:marRight w:val="0"/>
      <w:marTop w:val="0"/>
      <w:marBottom w:val="0"/>
      <w:divBdr>
        <w:top w:val="none" w:sz="0" w:space="0" w:color="auto"/>
        <w:left w:val="none" w:sz="0" w:space="0" w:color="auto"/>
        <w:bottom w:val="none" w:sz="0" w:space="0" w:color="auto"/>
        <w:right w:val="none" w:sz="0" w:space="0" w:color="auto"/>
      </w:divBdr>
      <w:divsChild>
        <w:div w:id="346910595">
          <w:marLeft w:val="547"/>
          <w:marRight w:val="0"/>
          <w:marTop w:val="0"/>
          <w:marBottom w:val="0"/>
          <w:divBdr>
            <w:top w:val="none" w:sz="0" w:space="0" w:color="auto"/>
            <w:left w:val="none" w:sz="0" w:space="0" w:color="auto"/>
            <w:bottom w:val="none" w:sz="0" w:space="0" w:color="auto"/>
            <w:right w:val="none" w:sz="0" w:space="0" w:color="auto"/>
          </w:divBdr>
        </w:div>
      </w:divsChild>
    </w:div>
    <w:div w:id="497381195">
      <w:bodyDiv w:val="1"/>
      <w:marLeft w:val="0"/>
      <w:marRight w:val="0"/>
      <w:marTop w:val="0"/>
      <w:marBottom w:val="0"/>
      <w:divBdr>
        <w:top w:val="none" w:sz="0" w:space="0" w:color="auto"/>
        <w:left w:val="none" w:sz="0" w:space="0" w:color="auto"/>
        <w:bottom w:val="none" w:sz="0" w:space="0" w:color="auto"/>
        <w:right w:val="none" w:sz="0" w:space="0" w:color="auto"/>
      </w:divBdr>
      <w:divsChild>
        <w:div w:id="1819876752">
          <w:marLeft w:val="547"/>
          <w:marRight w:val="0"/>
          <w:marTop w:val="0"/>
          <w:marBottom w:val="0"/>
          <w:divBdr>
            <w:top w:val="none" w:sz="0" w:space="0" w:color="auto"/>
            <w:left w:val="none" w:sz="0" w:space="0" w:color="auto"/>
            <w:bottom w:val="none" w:sz="0" w:space="0" w:color="auto"/>
            <w:right w:val="none" w:sz="0" w:space="0" w:color="auto"/>
          </w:divBdr>
        </w:div>
      </w:divsChild>
    </w:div>
    <w:div w:id="517932246">
      <w:bodyDiv w:val="1"/>
      <w:marLeft w:val="0"/>
      <w:marRight w:val="0"/>
      <w:marTop w:val="0"/>
      <w:marBottom w:val="0"/>
      <w:divBdr>
        <w:top w:val="none" w:sz="0" w:space="0" w:color="auto"/>
        <w:left w:val="none" w:sz="0" w:space="0" w:color="auto"/>
        <w:bottom w:val="none" w:sz="0" w:space="0" w:color="auto"/>
        <w:right w:val="none" w:sz="0" w:space="0" w:color="auto"/>
      </w:divBdr>
    </w:div>
    <w:div w:id="524908660">
      <w:bodyDiv w:val="1"/>
      <w:marLeft w:val="0"/>
      <w:marRight w:val="0"/>
      <w:marTop w:val="0"/>
      <w:marBottom w:val="0"/>
      <w:divBdr>
        <w:top w:val="none" w:sz="0" w:space="0" w:color="auto"/>
        <w:left w:val="none" w:sz="0" w:space="0" w:color="auto"/>
        <w:bottom w:val="none" w:sz="0" w:space="0" w:color="auto"/>
        <w:right w:val="none" w:sz="0" w:space="0" w:color="auto"/>
      </w:divBdr>
      <w:divsChild>
        <w:div w:id="921373531">
          <w:marLeft w:val="0"/>
          <w:marRight w:val="0"/>
          <w:marTop w:val="0"/>
          <w:marBottom w:val="0"/>
          <w:divBdr>
            <w:top w:val="none" w:sz="0" w:space="11" w:color="006AFF"/>
            <w:left w:val="single" w:sz="12" w:space="19" w:color="006AFF"/>
            <w:bottom w:val="none" w:sz="0" w:space="11" w:color="006AFF"/>
            <w:right w:val="none" w:sz="0" w:space="0" w:color="006AFF"/>
          </w:divBdr>
        </w:div>
      </w:divsChild>
    </w:div>
    <w:div w:id="557203269">
      <w:bodyDiv w:val="1"/>
      <w:marLeft w:val="0"/>
      <w:marRight w:val="0"/>
      <w:marTop w:val="0"/>
      <w:marBottom w:val="0"/>
      <w:divBdr>
        <w:top w:val="none" w:sz="0" w:space="0" w:color="auto"/>
        <w:left w:val="none" w:sz="0" w:space="0" w:color="auto"/>
        <w:bottom w:val="none" w:sz="0" w:space="0" w:color="auto"/>
        <w:right w:val="none" w:sz="0" w:space="0" w:color="auto"/>
      </w:divBdr>
    </w:div>
    <w:div w:id="577061903">
      <w:bodyDiv w:val="1"/>
      <w:marLeft w:val="0"/>
      <w:marRight w:val="0"/>
      <w:marTop w:val="0"/>
      <w:marBottom w:val="0"/>
      <w:divBdr>
        <w:top w:val="none" w:sz="0" w:space="0" w:color="auto"/>
        <w:left w:val="none" w:sz="0" w:space="0" w:color="auto"/>
        <w:bottom w:val="none" w:sz="0" w:space="0" w:color="auto"/>
        <w:right w:val="none" w:sz="0" w:space="0" w:color="auto"/>
      </w:divBdr>
    </w:div>
    <w:div w:id="608392866">
      <w:bodyDiv w:val="1"/>
      <w:marLeft w:val="0"/>
      <w:marRight w:val="0"/>
      <w:marTop w:val="0"/>
      <w:marBottom w:val="0"/>
      <w:divBdr>
        <w:top w:val="none" w:sz="0" w:space="0" w:color="auto"/>
        <w:left w:val="none" w:sz="0" w:space="0" w:color="auto"/>
        <w:bottom w:val="none" w:sz="0" w:space="0" w:color="auto"/>
        <w:right w:val="none" w:sz="0" w:space="0" w:color="auto"/>
      </w:divBdr>
    </w:div>
    <w:div w:id="621427028">
      <w:bodyDiv w:val="1"/>
      <w:marLeft w:val="0"/>
      <w:marRight w:val="0"/>
      <w:marTop w:val="0"/>
      <w:marBottom w:val="0"/>
      <w:divBdr>
        <w:top w:val="none" w:sz="0" w:space="0" w:color="auto"/>
        <w:left w:val="none" w:sz="0" w:space="0" w:color="auto"/>
        <w:bottom w:val="none" w:sz="0" w:space="0" w:color="auto"/>
        <w:right w:val="none" w:sz="0" w:space="0" w:color="auto"/>
      </w:divBdr>
    </w:div>
    <w:div w:id="629361126">
      <w:bodyDiv w:val="1"/>
      <w:marLeft w:val="0"/>
      <w:marRight w:val="0"/>
      <w:marTop w:val="0"/>
      <w:marBottom w:val="0"/>
      <w:divBdr>
        <w:top w:val="none" w:sz="0" w:space="0" w:color="auto"/>
        <w:left w:val="none" w:sz="0" w:space="0" w:color="auto"/>
        <w:bottom w:val="none" w:sz="0" w:space="0" w:color="auto"/>
        <w:right w:val="none" w:sz="0" w:space="0" w:color="auto"/>
      </w:divBdr>
    </w:div>
    <w:div w:id="651450324">
      <w:bodyDiv w:val="1"/>
      <w:marLeft w:val="0"/>
      <w:marRight w:val="0"/>
      <w:marTop w:val="0"/>
      <w:marBottom w:val="0"/>
      <w:divBdr>
        <w:top w:val="none" w:sz="0" w:space="0" w:color="auto"/>
        <w:left w:val="none" w:sz="0" w:space="0" w:color="auto"/>
        <w:bottom w:val="none" w:sz="0" w:space="0" w:color="auto"/>
        <w:right w:val="none" w:sz="0" w:space="0" w:color="auto"/>
      </w:divBdr>
    </w:div>
    <w:div w:id="672992521">
      <w:bodyDiv w:val="1"/>
      <w:marLeft w:val="0"/>
      <w:marRight w:val="0"/>
      <w:marTop w:val="0"/>
      <w:marBottom w:val="0"/>
      <w:divBdr>
        <w:top w:val="none" w:sz="0" w:space="0" w:color="auto"/>
        <w:left w:val="none" w:sz="0" w:space="0" w:color="auto"/>
        <w:bottom w:val="none" w:sz="0" w:space="0" w:color="auto"/>
        <w:right w:val="none" w:sz="0" w:space="0" w:color="auto"/>
      </w:divBdr>
    </w:div>
    <w:div w:id="703554086">
      <w:bodyDiv w:val="1"/>
      <w:marLeft w:val="0"/>
      <w:marRight w:val="0"/>
      <w:marTop w:val="0"/>
      <w:marBottom w:val="0"/>
      <w:divBdr>
        <w:top w:val="none" w:sz="0" w:space="0" w:color="auto"/>
        <w:left w:val="none" w:sz="0" w:space="0" w:color="auto"/>
        <w:bottom w:val="none" w:sz="0" w:space="0" w:color="auto"/>
        <w:right w:val="none" w:sz="0" w:space="0" w:color="auto"/>
      </w:divBdr>
    </w:div>
    <w:div w:id="748574126">
      <w:bodyDiv w:val="1"/>
      <w:marLeft w:val="0"/>
      <w:marRight w:val="0"/>
      <w:marTop w:val="0"/>
      <w:marBottom w:val="0"/>
      <w:divBdr>
        <w:top w:val="none" w:sz="0" w:space="0" w:color="auto"/>
        <w:left w:val="none" w:sz="0" w:space="0" w:color="auto"/>
        <w:bottom w:val="none" w:sz="0" w:space="0" w:color="auto"/>
        <w:right w:val="none" w:sz="0" w:space="0" w:color="auto"/>
      </w:divBdr>
    </w:div>
    <w:div w:id="761144931">
      <w:bodyDiv w:val="1"/>
      <w:marLeft w:val="0"/>
      <w:marRight w:val="0"/>
      <w:marTop w:val="0"/>
      <w:marBottom w:val="0"/>
      <w:divBdr>
        <w:top w:val="none" w:sz="0" w:space="0" w:color="auto"/>
        <w:left w:val="none" w:sz="0" w:space="0" w:color="auto"/>
        <w:bottom w:val="none" w:sz="0" w:space="0" w:color="auto"/>
        <w:right w:val="none" w:sz="0" w:space="0" w:color="auto"/>
      </w:divBdr>
    </w:div>
    <w:div w:id="781607473">
      <w:bodyDiv w:val="1"/>
      <w:marLeft w:val="0"/>
      <w:marRight w:val="0"/>
      <w:marTop w:val="0"/>
      <w:marBottom w:val="0"/>
      <w:divBdr>
        <w:top w:val="none" w:sz="0" w:space="0" w:color="auto"/>
        <w:left w:val="none" w:sz="0" w:space="0" w:color="auto"/>
        <w:bottom w:val="none" w:sz="0" w:space="0" w:color="auto"/>
        <w:right w:val="none" w:sz="0" w:space="0" w:color="auto"/>
      </w:divBdr>
      <w:divsChild>
        <w:div w:id="1571964998">
          <w:marLeft w:val="0"/>
          <w:marRight w:val="660"/>
          <w:marTop w:val="0"/>
          <w:marBottom w:val="300"/>
          <w:divBdr>
            <w:top w:val="none" w:sz="0" w:space="0" w:color="auto"/>
            <w:left w:val="none" w:sz="0" w:space="0" w:color="auto"/>
            <w:bottom w:val="none" w:sz="0" w:space="0" w:color="auto"/>
            <w:right w:val="none" w:sz="0" w:space="0" w:color="auto"/>
          </w:divBdr>
          <w:divsChild>
            <w:div w:id="1029336931">
              <w:marLeft w:val="0"/>
              <w:marRight w:val="0"/>
              <w:marTop w:val="0"/>
              <w:marBottom w:val="0"/>
              <w:divBdr>
                <w:top w:val="none" w:sz="0" w:space="0" w:color="auto"/>
                <w:left w:val="none" w:sz="0" w:space="0" w:color="auto"/>
                <w:bottom w:val="none" w:sz="0" w:space="0" w:color="auto"/>
                <w:right w:val="none" w:sz="0" w:space="0" w:color="auto"/>
              </w:divBdr>
            </w:div>
          </w:divsChild>
        </w:div>
        <w:div w:id="1262492270">
          <w:marLeft w:val="0"/>
          <w:marRight w:val="660"/>
          <w:marTop w:val="0"/>
          <w:marBottom w:val="300"/>
          <w:divBdr>
            <w:top w:val="none" w:sz="0" w:space="0" w:color="auto"/>
            <w:left w:val="none" w:sz="0" w:space="0" w:color="auto"/>
            <w:bottom w:val="none" w:sz="0" w:space="0" w:color="auto"/>
            <w:right w:val="none" w:sz="0" w:space="0" w:color="auto"/>
          </w:divBdr>
          <w:divsChild>
            <w:div w:id="1030493834">
              <w:marLeft w:val="0"/>
              <w:marRight w:val="0"/>
              <w:marTop w:val="0"/>
              <w:marBottom w:val="0"/>
              <w:divBdr>
                <w:top w:val="none" w:sz="0" w:space="0" w:color="auto"/>
                <w:left w:val="none" w:sz="0" w:space="0" w:color="auto"/>
                <w:bottom w:val="none" w:sz="0" w:space="0" w:color="auto"/>
                <w:right w:val="none" w:sz="0" w:space="0" w:color="auto"/>
              </w:divBdr>
            </w:div>
          </w:divsChild>
        </w:div>
        <w:div w:id="379979657">
          <w:marLeft w:val="0"/>
          <w:marRight w:val="0"/>
          <w:marTop w:val="0"/>
          <w:marBottom w:val="300"/>
          <w:divBdr>
            <w:top w:val="none" w:sz="0" w:space="0" w:color="auto"/>
            <w:left w:val="none" w:sz="0" w:space="0" w:color="auto"/>
            <w:bottom w:val="none" w:sz="0" w:space="0" w:color="auto"/>
            <w:right w:val="none" w:sz="0" w:space="0" w:color="auto"/>
          </w:divBdr>
          <w:divsChild>
            <w:div w:id="18972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2746">
      <w:bodyDiv w:val="1"/>
      <w:marLeft w:val="0"/>
      <w:marRight w:val="0"/>
      <w:marTop w:val="0"/>
      <w:marBottom w:val="0"/>
      <w:divBdr>
        <w:top w:val="none" w:sz="0" w:space="0" w:color="auto"/>
        <w:left w:val="none" w:sz="0" w:space="0" w:color="auto"/>
        <w:bottom w:val="none" w:sz="0" w:space="0" w:color="auto"/>
        <w:right w:val="none" w:sz="0" w:space="0" w:color="auto"/>
      </w:divBdr>
    </w:div>
    <w:div w:id="817186786">
      <w:bodyDiv w:val="1"/>
      <w:marLeft w:val="0"/>
      <w:marRight w:val="0"/>
      <w:marTop w:val="0"/>
      <w:marBottom w:val="0"/>
      <w:divBdr>
        <w:top w:val="none" w:sz="0" w:space="0" w:color="auto"/>
        <w:left w:val="none" w:sz="0" w:space="0" w:color="auto"/>
        <w:bottom w:val="none" w:sz="0" w:space="0" w:color="auto"/>
        <w:right w:val="none" w:sz="0" w:space="0" w:color="auto"/>
      </w:divBdr>
    </w:div>
    <w:div w:id="818112526">
      <w:bodyDiv w:val="1"/>
      <w:marLeft w:val="0"/>
      <w:marRight w:val="0"/>
      <w:marTop w:val="0"/>
      <w:marBottom w:val="0"/>
      <w:divBdr>
        <w:top w:val="none" w:sz="0" w:space="0" w:color="auto"/>
        <w:left w:val="none" w:sz="0" w:space="0" w:color="auto"/>
        <w:bottom w:val="none" w:sz="0" w:space="0" w:color="auto"/>
        <w:right w:val="none" w:sz="0" w:space="0" w:color="auto"/>
      </w:divBdr>
    </w:div>
    <w:div w:id="824786075">
      <w:bodyDiv w:val="1"/>
      <w:marLeft w:val="0"/>
      <w:marRight w:val="0"/>
      <w:marTop w:val="0"/>
      <w:marBottom w:val="0"/>
      <w:divBdr>
        <w:top w:val="none" w:sz="0" w:space="0" w:color="auto"/>
        <w:left w:val="none" w:sz="0" w:space="0" w:color="auto"/>
        <w:bottom w:val="none" w:sz="0" w:space="0" w:color="auto"/>
        <w:right w:val="none" w:sz="0" w:space="0" w:color="auto"/>
      </w:divBdr>
    </w:div>
    <w:div w:id="910312566">
      <w:bodyDiv w:val="1"/>
      <w:marLeft w:val="0"/>
      <w:marRight w:val="0"/>
      <w:marTop w:val="0"/>
      <w:marBottom w:val="0"/>
      <w:divBdr>
        <w:top w:val="none" w:sz="0" w:space="0" w:color="auto"/>
        <w:left w:val="none" w:sz="0" w:space="0" w:color="auto"/>
        <w:bottom w:val="none" w:sz="0" w:space="0" w:color="auto"/>
        <w:right w:val="none" w:sz="0" w:space="0" w:color="auto"/>
      </w:divBdr>
    </w:div>
    <w:div w:id="920675552">
      <w:bodyDiv w:val="1"/>
      <w:marLeft w:val="0"/>
      <w:marRight w:val="0"/>
      <w:marTop w:val="0"/>
      <w:marBottom w:val="0"/>
      <w:divBdr>
        <w:top w:val="none" w:sz="0" w:space="0" w:color="auto"/>
        <w:left w:val="none" w:sz="0" w:space="0" w:color="auto"/>
        <w:bottom w:val="none" w:sz="0" w:space="0" w:color="auto"/>
        <w:right w:val="none" w:sz="0" w:space="0" w:color="auto"/>
      </w:divBdr>
    </w:div>
    <w:div w:id="926881978">
      <w:bodyDiv w:val="1"/>
      <w:marLeft w:val="0"/>
      <w:marRight w:val="0"/>
      <w:marTop w:val="0"/>
      <w:marBottom w:val="0"/>
      <w:divBdr>
        <w:top w:val="none" w:sz="0" w:space="0" w:color="auto"/>
        <w:left w:val="none" w:sz="0" w:space="0" w:color="auto"/>
        <w:bottom w:val="none" w:sz="0" w:space="0" w:color="auto"/>
        <w:right w:val="none" w:sz="0" w:space="0" w:color="auto"/>
      </w:divBdr>
    </w:div>
    <w:div w:id="1019236106">
      <w:bodyDiv w:val="1"/>
      <w:marLeft w:val="0"/>
      <w:marRight w:val="0"/>
      <w:marTop w:val="0"/>
      <w:marBottom w:val="0"/>
      <w:divBdr>
        <w:top w:val="none" w:sz="0" w:space="0" w:color="auto"/>
        <w:left w:val="none" w:sz="0" w:space="0" w:color="auto"/>
        <w:bottom w:val="none" w:sz="0" w:space="0" w:color="auto"/>
        <w:right w:val="none" w:sz="0" w:space="0" w:color="auto"/>
      </w:divBdr>
    </w:div>
    <w:div w:id="1023898017">
      <w:bodyDiv w:val="1"/>
      <w:marLeft w:val="0"/>
      <w:marRight w:val="0"/>
      <w:marTop w:val="0"/>
      <w:marBottom w:val="0"/>
      <w:divBdr>
        <w:top w:val="none" w:sz="0" w:space="0" w:color="auto"/>
        <w:left w:val="none" w:sz="0" w:space="0" w:color="auto"/>
        <w:bottom w:val="none" w:sz="0" w:space="0" w:color="auto"/>
        <w:right w:val="none" w:sz="0" w:space="0" w:color="auto"/>
      </w:divBdr>
    </w:div>
    <w:div w:id="1042941113">
      <w:bodyDiv w:val="1"/>
      <w:marLeft w:val="0"/>
      <w:marRight w:val="0"/>
      <w:marTop w:val="0"/>
      <w:marBottom w:val="0"/>
      <w:divBdr>
        <w:top w:val="none" w:sz="0" w:space="0" w:color="auto"/>
        <w:left w:val="none" w:sz="0" w:space="0" w:color="auto"/>
        <w:bottom w:val="none" w:sz="0" w:space="0" w:color="auto"/>
        <w:right w:val="none" w:sz="0" w:space="0" w:color="auto"/>
      </w:divBdr>
    </w:div>
    <w:div w:id="1066414097">
      <w:bodyDiv w:val="1"/>
      <w:marLeft w:val="0"/>
      <w:marRight w:val="0"/>
      <w:marTop w:val="0"/>
      <w:marBottom w:val="0"/>
      <w:divBdr>
        <w:top w:val="none" w:sz="0" w:space="0" w:color="auto"/>
        <w:left w:val="none" w:sz="0" w:space="0" w:color="auto"/>
        <w:bottom w:val="none" w:sz="0" w:space="0" w:color="auto"/>
        <w:right w:val="none" w:sz="0" w:space="0" w:color="auto"/>
      </w:divBdr>
    </w:div>
    <w:div w:id="1069496843">
      <w:bodyDiv w:val="1"/>
      <w:marLeft w:val="0"/>
      <w:marRight w:val="0"/>
      <w:marTop w:val="0"/>
      <w:marBottom w:val="0"/>
      <w:divBdr>
        <w:top w:val="none" w:sz="0" w:space="0" w:color="auto"/>
        <w:left w:val="none" w:sz="0" w:space="0" w:color="auto"/>
        <w:bottom w:val="none" w:sz="0" w:space="0" w:color="auto"/>
        <w:right w:val="none" w:sz="0" w:space="0" w:color="auto"/>
      </w:divBdr>
    </w:div>
    <w:div w:id="1073285033">
      <w:bodyDiv w:val="1"/>
      <w:marLeft w:val="0"/>
      <w:marRight w:val="0"/>
      <w:marTop w:val="0"/>
      <w:marBottom w:val="0"/>
      <w:divBdr>
        <w:top w:val="none" w:sz="0" w:space="0" w:color="auto"/>
        <w:left w:val="none" w:sz="0" w:space="0" w:color="auto"/>
        <w:bottom w:val="none" w:sz="0" w:space="0" w:color="auto"/>
        <w:right w:val="none" w:sz="0" w:space="0" w:color="auto"/>
      </w:divBdr>
    </w:div>
    <w:div w:id="1074014978">
      <w:bodyDiv w:val="1"/>
      <w:marLeft w:val="0"/>
      <w:marRight w:val="0"/>
      <w:marTop w:val="0"/>
      <w:marBottom w:val="0"/>
      <w:divBdr>
        <w:top w:val="none" w:sz="0" w:space="0" w:color="auto"/>
        <w:left w:val="none" w:sz="0" w:space="0" w:color="auto"/>
        <w:bottom w:val="none" w:sz="0" w:space="0" w:color="auto"/>
        <w:right w:val="none" w:sz="0" w:space="0" w:color="auto"/>
      </w:divBdr>
    </w:div>
    <w:div w:id="1208226120">
      <w:bodyDiv w:val="1"/>
      <w:marLeft w:val="0"/>
      <w:marRight w:val="0"/>
      <w:marTop w:val="0"/>
      <w:marBottom w:val="0"/>
      <w:divBdr>
        <w:top w:val="none" w:sz="0" w:space="0" w:color="auto"/>
        <w:left w:val="none" w:sz="0" w:space="0" w:color="auto"/>
        <w:bottom w:val="none" w:sz="0" w:space="0" w:color="auto"/>
        <w:right w:val="none" w:sz="0" w:space="0" w:color="auto"/>
      </w:divBdr>
    </w:div>
    <w:div w:id="1209956080">
      <w:bodyDiv w:val="1"/>
      <w:marLeft w:val="0"/>
      <w:marRight w:val="0"/>
      <w:marTop w:val="0"/>
      <w:marBottom w:val="0"/>
      <w:divBdr>
        <w:top w:val="none" w:sz="0" w:space="0" w:color="auto"/>
        <w:left w:val="none" w:sz="0" w:space="0" w:color="auto"/>
        <w:bottom w:val="none" w:sz="0" w:space="0" w:color="auto"/>
        <w:right w:val="none" w:sz="0" w:space="0" w:color="auto"/>
      </w:divBdr>
    </w:div>
    <w:div w:id="1226062972">
      <w:bodyDiv w:val="1"/>
      <w:marLeft w:val="0"/>
      <w:marRight w:val="0"/>
      <w:marTop w:val="0"/>
      <w:marBottom w:val="0"/>
      <w:divBdr>
        <w:top w:val="none" w:sz="0" w:space="0" w:color="auto"/>
        <w:left w:val="none" w:sz="0" w:space="0" w:color="auto"/>
        <w:bottom w:val="none" w:sz="0" w:space="0" w:color="auto"/>
        <w:right w:val="none" w:sz="0" w:space="0" w:color="auto"/>
      </w:divBdr>
    </w:div>
    <w:div w:id="1247956488">
      <w:bodyDiv w:val="1"/>
      <w:marLeft w:val="0"/>
      <w:marRight w:val="0"/>
      <w:marTop w:val="0"/>
      <w:marBottom w:val="0"/>
      <w:divBdr>
        <w:top w:val="none" w:sz="0" w:space="0" w:color="auto"/>
        <w:left w:val="none" w:sz="0" w:space="0" w:color="auto"/>
        <w:bottom w:val="none" w:sz="0" w:space="0" w:color="auto"/>
        <w:right w:val="none" w:sz="0" w:space="0" w:color="auto"/>
      </w:divBdr>
      <w:divsChild>
        <w:div w:id="1806466739">
          <w:marLeft w:val="547"/>
          <w:marRight w:val="0"/>
          <w:marTop w:val="0"/>
          <w:marBottom w:val="0"/>
          <w:divBdr>
            <w:top w:val="none" w:sz="0" w:space="0" w:color="auto"/>
            <w:left w:val="none" w:sz="0" w:space="0" w:color="auto"/>
            <w:bottom w:val="none" w:sz="0" w:space="0" w:color="auto"/>
            <w:right w:val="none" w:sz="0" w:space="0" w:color="auto"/>
          </w:divBdr>
        </w:div>
      </w:divsChild>
    </w:div>
    <w:div w:id="1275553536">
      <w:bodyDiv w:val="1"/>
      <w:marLeft w:val="0"/>
      <w:marRight w:val="0"/>
      <w:marTop w:val="0"/>
      <w:marBottom w:val="0"/>
      <w:divBdr>
        <w:top w:val="none" w:sz="0" w:space="0" w:color="auto"/>
        <w:left w:val="none" w:sz="0" w:space="0" w:color="auto"/>
        <w:bottom w:val="none" w:sz="0" w:space="0" w:color="auto"/>
        <w:right w:val="none" w:sz="0" w:space="0" w:color="auto"/>
      </w:divBdr>
    </w:div>
    <w:div w:id="1299922571">
      <w:bodyDiv w:val="1"/>
      <w:marLeft w:val="0"/>
      <w:marRight w:val="0"/>
      <w:marTop w:val="0"/>
      <w:marBottom w:val="0"/>
      <w:divBdr>
        <w:top w:val="none" w:sz="0" w:space="0" w:color="auto"/>
        <w:left w:val="none" w:sz="0" w:space="0" w:color="auto"/>
        <w:bottom w:val="none" w:sz="0" w:space="0" w:color="auto"/>
        <w:right w:val="none" w:sz="0" w:space="0" w:color="auto"/>
      </w:divBdr>
    </w:div>
    <w:div w:id="1306665310">
      <w:bodyDiv w:val="1"/>
      <w:marLeft w:val="0"/>
      <w:marRight w:val="0"/>
      <w:marTop w:val="0"/>
      <w:marBottom w:val="0"/>
      <w:divBdr>
        <w:top w:val="none" w:sz="0" w:space="0" w:color="auto"/>
        <w:left w:val="none" w:sz="0" w:space="0" w:color="auto"/>
        <w:bottom w:val="none" w:sz="0" w:space="0" w:color="auto"/>
        <w:right w:val="none" w:sz="0" w:space="0" w:color="auto"/>
      </w:divBdr>
      <w:divsChild>
        <w:div w:id="1707409930">
          <w:marLeft w:val="0"/>
          <w:marRight w:val="0"/>
          <w:marTop w:val="0"/>
          <w:marBottom w:val="0"/>
          <w:divBdr>
            <w:top w:val="none" w:sz="0" w:space="0" w:color="auto"/>
            <w:left w:val="none" w:sz="0" w:space="0" w:color="auto"/>
            <w:bottom w:val="none" w:sz="0" w:space="0" w:color="auto"/>
            <w:right w:val="none" w:sz="0" w:space="0" w:color="auto"/>
          </w:divBdr>
          <w:divsChild>
            <w:div w:id="990452463">
              <w:marLeft w:val="0"/>
              <w:marRight w:val="0"/>
              <w:marTop w:val="0"/>
              <w:marBottom w:val="0"/>
              <w:divBdr>
                <w:top w:val="none" w:sz="0" w:space="0" w:color="auto"/>
                <w:left w:val="none" w:sz="0" w:space="0" w:color="auto"/>
                <w:bottom w:val="none" w:sz="0" w:space="0" w:color="auto"/>
                <w:right w:val="none" w:sz="0" w:space="0" w:color="auto"/>
              </w:divBdr>
              <w:divsChild>
                <w:div w:id="204486184">
                  <w:marLeft w:val="0"/>
                  <w:marRight w:val="0"/>
                  <w:marTop w:val="0"/>
                  <w:marBottom w:val="0"/>
                  <w:divBdr>
                    <w:top w:val="none" w:sz="0" w:space="0" w:color="auto"/>
                    <w:left w:val="none" w:sz="0" w:space="0" w:color="auto"/>
                    <w:bottom w:val="none" w:sz="0" w:space="0" w:color="auto"/>
                    <w:right w:val="none" w:sz="0" w:space="0" w:color="auto"/>
                  </w:divBdr>
                  <w:divsChild>
                    <w:div w:id="739140478">
                      <w:marLeft w:val="0"/>
                      <w:marRight w:val="0"/>
                      <w:marTop w:val="0"/>
                      <w:marBottom w:val="0"/>
                      <w:divBdr>
                        <w:top w:val="none" w:sz="0" w:space="0" w:color="auto"/>
                        <w:left w:val="none" w:sz="0" w:space="0" w:color="auto"/>
                        <w:bottom w:val="none" w:sz="0" w:space="0" w:color="auto"/>
                        <w:right w:val="none" w:sz="0" w:space="0" w:color="auto"/>
                      </w:divBdr>
                      <w:divsChild>
                        <w:div w:id="625770182">
                          <w:marLeft w:val="0"/>
                          <w:marRight w:val="0"/>
                          <w:marTop w:val="0"/>
                          <w:marBottom w:val="0"/>
                          <w:divBdr>
                            <w:top w:val="none" w:sz="0" w:space="0" w:color="auto"/>
                            <w:left w:val="none" w:sz="0" w:space="0" w:color="auto"/>
                            <w:bottom w:val="none" w:sz="0" w:space="0" w:color="auto"/>
                            <w:right w:val="none" w:sz="0" w:space="0" w:color="auto"/>
                          </w:divBdr>
                          <w:divsChild>
                            <w:div w:id="1393191934">
                              <w:marLeft w:val="0"/>
                              <w:marRight w:val="0"/>
                              <w:marTop w:val="0"/>
                              <w:marBottom w:val="0"/>
                              <w:divBdr>
                                <w:top w:val="none" w:sz="0" w:space="0" w:color="auto"/>
                                <w:left w:val="none" w:sz="0" w:space="0" w:color="auto"/>
                                <w:bottom w:val="none" w:sz="0" w:space="0" w:color="auto"/>
                                <w:right w:val="none" w:sz="0" w:space="0" w:color="auto"/>
                              </w:divBdr>
                              <w:divsChild>
                                <w:div w:id="1464931872">
                                  <w:marLeft w:val="0"/>
                                  <w:marRight w:val="0"/>
                                  <w:marTop w:val="0"/>
                                  <w:marBottom w:val="0"/>
                                  <w:divBdr>
                                    <w:top w:val="none" w:sz="0" w:space="0" w:color="auto"/>
                                    <w:left w:val="none" w:sz="0" w:space="0" w:color="auto"/>
                                    <w:bottom w:val="none" w:sz="0" w:space="0" w:color="auto"/>
                                    <w:right w:val="none" w:sz="0" w:space="0" w:color="auto"/>
                                  </w:divBdr>
                                  <w:divsChild>
                                    <w:div w:id="2113698253">
                                      <w:marLeft w:val="0"/>
                                      <w:marRight w:val="0"/>
                                      <w:marTop w:val="0"/>
                                      <w:marBottom w:val="0"/>
                                      <w:divBdr>
                                        <w:top w:val="none" w:sz="0" w:space="0" w:color="auto"/>
                                        <w:left w:val="none" w:sz="0" w:space="0" w:color="auto"/>
                                        <w:bottom w:val="none" w:sz="0" w:space="0" w:color="auto"/>
                                        <w:right w:val="none" w:sz="0" w:space="0" w:color="auto"/>
                                      </w:divBdr>
                                      <w:divsChild>
                                        <w:div w:id="1744644839">
                                          <w:marLeft w:val="0"/>
                                          <w:marRight w:val="0"/>
                                          <w:marTop w:val="0"/>
                                          <w:marBottom w:val="0"/>
                                          <w:divBdr>
                                            <w:top w:val="none" w:sz="0" w:space="0" w:color="auto"/>
                                            <w:left w:val="none" w:sz="0" w:space="0" w:color="auto"/>
                                            <w:bottom w:val="none" w:sz="0" w:space="0" w:color="auto"/>
                                            <w:right w:val="none" w:sz="0" w:space="0" w:color="auto"/>
                                          </w:divBdr>
                                          <w:divsChild>
                                            <w:div w:id="710617841">
                                              <w:marLeft w:val="0"/>
                                              <w:marRight w:val="0"/>
                                              <w:marTop w:val="0"/>
                                              <w:marBottom w:val="0"/>
                                              <w:divBdr>
                                                <w:top w:val="none" w:sz="0" w:space="0" w:color="auto"/>
                                                <w:left w:val="none" w:sz="0" w:space="0" w:color="auto"/>
                                                <w:bottom w:val="none" w:sz="0" w:space="0" w:color="auto"/>
                                                <w:right w:val="none" w:sz="0" w:space="0" w:color="auto"/>
                                              </w:divBdr>
                                              <w:divsChild>
                                                <w:div w:id="193079333">
                                                  <w:marLeft w:val="0"/>
                                                  <w:marRight w:val="0"/>
                                                  <w:marTop w:val="0"/>
                                                  <w:marBottom w:val="0"/>
                                                  <w:divBdr>
                                                    <w:top w:val="none" w:sz="0" w:space="0" w:color="auto"/>
                                                    <w:left w:val="none" w:sz="0" w:space="0" w:color="auto"/>
                                                    <w:bottom w:val="none" w:sz="0" w:space="0" w:color="auto"/>
                                                    <w:right w:val="none" w:sz="0" w:space="0" w:color="auto"/>
                                                  </w:divBdr>
                                                  <w:divsChild>
                                                    <w:div w:id="343098666">
                                                      <w:marLeft w:val="0"/>
                                                      <w:marRight w:val="0"/>
                                                      <w:marTop w:val="0"/>
                                                      <w:marBottom w:val="0"/>
                                                      <w:divBdr>
                                                        <w:top w:val="none" w:sz="0" w:space="0" w:color="auto"/>
                                                        <w:left w:val="none" w:sz="0" w:space="0" w:color="auto"/>
                                                        <w:bottom w:val="none" w:sz="0" w:space="0" w:color="auto"/>
                                                        <w:right w:val="none" w:sz="0" w:space="0" w:color="auto"/>
                                                      </w:divBdr>
                                                      <w:divsChild>
                                                        <w:div w:id="1487016715">
                                                          <w:marLeft w:val="0"/>
                                                          <w:marRight w:val="0"/>
                                                          <w:marTop w:val="0"/>
                                                          <w:marBottom w:val="0"/>
                                                          <w:divBdr>
                                                            <w:top w:val="none" w:sz="0" w:space="0" w:color="auto"/>
                                                            <w:left w:val="none" w:sz="0" w:space="0" w:color="auto"/>
                                                            <w:bottom w:val="none" w:sz="0" w:space="0" w:color="auto"/>
                                                            <w:right w:val="none" w:sz="0" w:space="0" w:color="auto"/>
                                                          </w:divBdr>
                                                          <w:divsChild>
                                                            <w:div w:id="590347">
                                                              <w:marLeft w:val="0"/>
                                                              <w:marRight w:val="0"/>
                                                              <w:marTop w:val="0"/>
                                                              <w:marBottom w:val="0"/>
                                                              <w:divBdr>
                                                                <w:top w:val="none" w:sz="0" w:space="0" w:color="auto"/>
                                                                <w:left w:val="none" w:sz="0" w:space="0" w:color="auto"/>
                                                                <w:bottom w:val="none" w:sz="0" w:space="0" w:color="auto"/>
                                                                <w:right w:val="none" w:sz="0" w:space="0" w:color="auto"/>
                                                              </w:divBdr>
                                                              <w:divsChild>
                                                                <w:div w:id="1798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8605121">
      <w:bodyDiv w:val="1"/>
      <w:marLeft w:val="0"/>
      <w:marRight w:val="0"/>
      <w:marTop w:val="0"/>
      <w:marBottom w:val="0"/>
      <w:divBdr>
        <w:top w:val="none" w:sz="0" w:space="0" w:color="auto"/>
        <w:left w:val="none" w:sz="0" w:space="0" w:color="auto"/>
        <w:bottom w:val="none" w:sz="0" w:space="0" w:color="auto"/>
        <w:right w:val="none" w:sz="0" w:space="0" w:color="auto"/>
      </w:divBdr>
    </w:div>
    <w:div w:id="1320036549">
      <w:bodyDiv w:val="1"/>
      <w:marLeft w:val="0"/>
      <w:marRight w:val="0"/>
      <w:marTop w:val="0"/>
      <w:marBottom w:val="0"/>
      <w:divBdr>
        <w:top w:val="none" w:sz="0" w:space="0" w:color="auto"/>
        <w:left w:val="none" w:sz="0" w:space="0" w:color="auto"/>
        <w:bottom w:val="none" w:sz="0" w:space="0" w:color="auto"/>
        <w:right w:val="none" w:sz="0" w:space="0" w:color="auto"/>
      </w:divBdr>
    </w:div>
    <w:div w:id="1330595657">
      <w:bodyDiv w:val="1"/>
      <w:marLeft w:val="0"/>
      <w:marRight w:val="0"/>
      <w:marTop w:val="0"/>
      <w:marBottom w:val="0"/>
      <w:divBdr>
        <w:top w:val="none" w:sz="0" w:space="0" w:color="auto"/>
        <w:left w:val="none" w:sz="0" w:space="0" w:color="auto"/>
        <w:bottom w:val="none" w:sz="0" w:space="0" w:color="auto"/>
        <w:right w:val="none" w:sz="0" w:space="0" w:color="auto"/>
      </w:divBdr>
    </w:div>
    <w:div w:id="1356493341">
      <w:bodyDiv w:val="1"/>
      <w:marLeft w:val="0"/>
      <w:marRight w:val="0"/>
      <w:marTop w:val="0"/>
      <w:marBottom w:val="0"/>
      <w:divBdr>
        <w:top w:val="none" w:sz="0" w:space="0" w:color="auto"/>
        <w:left w:val="none" w:sz="0" w:space="0" w:color="auto"/>
        <w:bottom w:val="none" w:sz="0" w:space="0" w:color="auto"/>
        <w:right w:val="none" w:sz="0" w:space="0" w:color="auto"/>
      </w:divBdr>
    </w:div>
    <w:div w:id="1359937727">
      <w:bodyDiv w:val="1"/>
      <w:marLeft w:val="0"/>
      <w:marRight w:val="0"/>
      <w:marTop w:val="0"/>
      <w:marBottom w:val="0"/>
      <w:divBdr>
        <w:top w:val="none" w:sz="0" w:space="0" w:color="auto"/>
        <w:left w:val="none" w:sz="0" w:space="0" w:color="auto"/>
        <w:bottom w:val="none" w:sz="0" w:space="0" w:color="auto"/>
        <w:right w:val="none" w:sz="0" w:space="0" w:color="auto"/>
      </w:divBdr>
    </w:div>
    <w:div w:id="1363626575">
      <w:bodyDiv w:val="1"/>
      <w:marLeft w:val="0"/>
      <w:marRight w:val="0"/>
      <w:marTop w:val="0"/>
      <w:marBottom w:val="0"/>
      <w:divBdr>
        <w:top w:val="none" w:sz="0" w:space="0" w:color="auto"/>
        <w:left w:val="none" w:sz="0" w:space="0" w:color="auto"/>
        <w:bottom w:val="none" w:sz="0" w:space="0" w:color="auto"/>
        <w:right w:val="none" w:sz="0" w:space="0" w:color="auto"/>
      </w:divBdr>
    </w:div>
    <w:div w:id="1384526281">
      <w:bodyDiv w:val="1"/>
      <w:marLeft w:val="0"/>
      <w:marRight w:val="0"/>
      <w:marTop w:val="0"/>
      <w:marBottom w:val="0"/>
      <w:divBdr>
        <w:top w:val="none" w:sz="0" w:space="0" w:color="auto"/>
        <w:left w:val="none" w:sz="0" w:space="0" w:color="auto"/>
        <w:bottom w:val="none" w:sz="0" w:space="0" w:color="auto"/>
        <w:right w:val="none" w:sz="0" w:space="0" w:color="auto"/>
      </w:divBdr>
    </w:div>
    <w:div w:id="1401906251">
      <w:bodyDiv w:val="1"/>
      <w:marLeft w:val="0"/>
      <w:marRight w:val="0"/>
      <w:marTop w:val="0"/>
      <w:marBottom w:val="0"/>
      <w:divBdr>
        <w:top w:val="none" w:sz="0" w:space="0" w:color="auto"/>
        <w:left w:val="none" w:sz="0" w:space="0" w:color="auto"/>
        <w:bottom w:val="none" w:sz="0" w:space="0" w:color="auto"/>
        <w:right w:val="none" w:sz="0" w:space="0" w:color="auto"/>
      </w:divBdr>
    </w:div>
    <w:div w:id="1427506469">
      <w:bodyDiv w:val="1"/>
      <w:marLeft w:val="0"/>
      <w:marRight w:val="0"/>
      <w:marTop w:val="0"/>
      <w:marBottom w:val="0"/>
      <w:divBdr>
        <w:top w:val="none" w:sz="0" w:space="0" w:color="auto"/>
        <w:left w:val="none" w:sz="0" w:space="0" w:color="auto"/>
        <w:bottom w:val="none" w:sz="0" w:space="0" w:color="auto"/>
        <w:right w:val="none" w:sz="0" w:space="0" w:color="auto"/>
      </w:divBdr>
    </w:div>
    <w:div w:id="1461418496">
      <w:bodyDiv w:val="1"/>
      <w:marLeft w:val="0"/>
      <w:marRight w:val="0"/>
      <w:marTop w:val="0"/>
      <w:marBottom w:val="0"/>
      <w:divBdr>
        <w:top w:val="none" w:sz="0" w:space="0" w:color="auto"/>
        <w:left w:val="none" w:sz="0" w:space="0" w:color="auto"/>
        <w:bottom w:val="none" w:sz="0" w:space="0" w:color="auto"/>
        <w:right w:val="none" w:sz="0" w:space="0" w:color="auto"/>
      </w:divBdr>
    </w:div>
    <w:div w:id="1478493705">
      <w:bodyDiv w:val="1"/>
      <w:marLeft w:val="0"/>
      <w:marRight w:val="0"/>
      <w:marTop w:val="0"/>
      <w:marBottom w:val="0"/>
      <w:divBdr>
        <w:top w:val="none" w:sz="0" w:space="0" w:color="auto"/>
        <w:left w:val="none" w:sz="0" w:space="0" w:color="auto"/>
        <w:bottom w:val="none" w:sz="0" w:space="0" w:color="auto"/>
        <w:right w:val="none" w:sz="0" w:space="0" w:color="auto"/>
      </w:divBdr>
    </w:div>
    <w:div w:id="1529641875">
      <w:bodyDiv w:val="1"/>
      <w:marLeft w:val="0"/>
      <w:marRight w:val="0"/>
      <w:marTop w:val="0"/>
      <w:marBottom w:val="0"/>
      <w:divBdr>
        <w:top w:val="none" w:sz="0" w:space="0" w:color="auto"/>
        <w:left w:val="none" w:sz="0" w:space="0" w:color="auto"/>
        <w:bottom w:val="none" w:sz="0" w:space="0" w:color="auto"/>
        <w:right w:val="none" w:sz="0" w:space="0" w:color="auto"/>
      </w:divBdr>
    </w:div>
    <w:div w:id="1533228443">
      <w:bodyDiv w:val="1"/>
      <w:marLeft w:val="0"/>
      <w:marRight w:val="0"/>
      <w:marTop w:val="0"/>
      <w:marBottom w:val="0"/>
      <w:divBdr>
        <w:top w:val="none" w:sz="0" w:space="0" w:color="auto"/>
        <w:left w:val="none" w:sz="0" w:space="0" w:color="auto"/>
        <w:bottom w:val="none" w:sz="0" w:space="0" w:color="auto"/>
        <w:right w:val="none" w:sz="0" w:space="0" w:color="auto"/>
      </w:divBdr>
    </w:div>
    <w:div w:id="1533418706">
      <w:bodyDiv w:val="1"/>
      <w:marLeft w:val="0"/>
      <w:marRight w:val="0"/>
      <w:marTop w:val="0"/>
      <w:marBottom w:val="0"/>
      <w:divBdr>
        <w:top w:val="none" w:sz="0" w:space="0" w:color="auto"/>
        <w:left w:val="none" w:sz="0" w:space="0" w:color="auto"/>
        <w:bottom w:val="none" w:sz="0" w:space="0" w:color="auto"/>
        <w:right w:val="none" w:sz="0" w:space="0" w:color="auto"/>
      </w:divBdr>
    </w:div>
    <w:div w:id="1533567483">
      <w:bodyDiv w:val="1"/>
      <w:marLeft w:val="0"/>
      <w:marRight w:val="0"/>
      <w:marTop w:val="0"/>
      <w:marBottom w:val="0"/>
      <w:divBdr>
        <w:top w:val="none" w:sz="0" w:space="0" w:color="auto"/>
        <w:left w:val="none" w:sz="0" w:space="0" w:color="auto"/>
        <w:bottom w:val="none" w:sz="0" w:space="0" w:color="auto"/>
        <w:right w:val="none" w:sz="0" w:space="0" w:color="auto"/>
      </w:divBdr>
    </w:div>
    <w:div w:id="1552961600">
      <w:bodyDiv w:val="1"/>
      <w:marLeft w:val="0"/>
      <w:marRight w:val="0"/>
      <w:marTop w:val="0"/>
      <w:marBottom w:val="0"/>
      <w:divBdr>
        <w:top w:val="none" w:sz="0" w:space="0" w:color="auto"/>
        <w:left w:val="none" w:sz="0" w:space="0" w:color="auto"/>
        <w:bottom w:val="none" w:sz="0" w:space="0" w:color="auto"/>
        <w:right w:val="none" w:sz="0" w:space="0" w:color="auto"/>
      </w:divBdr>
    </w:div>
    <w:div w:id="1565332570">
      <w:bodyDiv w:val="1"/>
      <w:marLeft w:val="0"/>
      <w:marRight w:val="0"/>
      <w:marTop w:val="0"/>
      <w:marBottom w:val="0"/>
      <w:divBdr>
        <w:top w:val="none" w:sz="0" w:space="0" w:color="auto"/>
        <w:left w:val="none" w:sz="0" w:space="0" w:color="auto"/>
        <w:bottom w:val="none" w:sz="0" w:space="0" w:color="auto"/>
        <w:right w:val="none" w:sz="0" w:space="0" w:color="auto"/>
      </w:divBdr>
    </w:div>
    <w:div w:id="1576285200">
      <w:bodyDiv w:val="1"/>
      <w:marLeft w:val="0"/>
      <w:marRight w:val="0"/>
      <w:marTop w:val="0"/>
      <w:marBottom w:val="0"/>
      <w:divBdr>
        <w:top w:val="none" w:sz="0" w:space="0" w:color="auto"/>
        <w:left w:val="none" w:sz="0" w:space="0" w:color="auto"/>
        <w:bottom w:val="none" w:sz="0" w:space="0" w:color="auto"/>
        <w:right w:val="none" w:sz="0" w:space="0" w:color="auto"/>
      </w:divBdr>
    </w:div>
    <w:div w:id="1588615141">
      <w:bodyDiv w:val="1"/>
      <w:marLeft w:val="0"/>
      <w:marRight w:val="0"/>
      <w:marTop w:val="0"/>
      <w:marBottom w:val="0"/>
      <w:divBdr>
        <w:top w:val="none" w:sz="0" w:space="0" w:color="auto"/>
        <w:left w:val="none" w:sz="0" w:space="0" w:color="auto"/>
        <w:bottom w:val="none" w:sz="0" w:space="0" w:color="auto"/>
        <w:right w:val="none" w:sz="0" w:space="0" w:color="auto"/>
      </w:divBdr>
    </w:div>
    <w:div w:id="1590774081">
      <w:bodyDiv w:val="1"/>
      <w:marLeft w:val="0"/>
      <w:marRight w:val="0"/>
      <w:marTop w:val="0"/>
      <w:marBottom w:val="0"/>
      <w:divBdr>
        <w:top w:val="none" w:sz="0" w:space="0" w:color="auto"/>
        <w:left w:val="none" w:sz="0" w:space="0" w:color="auto"/>
        <w:bottom w:val="none" w:sz="0" w:space="0" w:color="auto"/>
        <w:right w:val="none" w:sz="0" w:space="0" w:color="auto"/>
      </w:divBdr>
    </w:div>
    <w:div w:id="1591500074">
      <w:bodyDiv w:val="1"/>
      <w:marLeft w:val="0"/>
      <w:marRight w:val="0"/>
      <w:marTop w:val="0"/>
      <w:marBottom w:val="0"/>
      <w:divBdr>
        <w:top w:val="none" w:sz="0" w:space="0" w:color="auto"/>
        <w:left w:val="none" w:sz="0" w:space="0" w:color="auto"/>
        <w:bottom w:val="none" w:sz="0" w:space="0" w:color="auto"/>
        <w:right w:val="none" w:sz="0" w:space="0" w:color="auto"/>
      </w:divBdr>
    </w:div>
    <w:div w:id="1633242620">
      <w:bodyDiv w:val="1"/>
      <w:marLeft w:val="0"/>
      <w:marRight w:val="0"/>
      <w:marTop w:val="0"/>
      <w:marBottom w:val="0"/>
      <w:divBdr>
        <w:top w:val="none" w:sz="0" w:space="0" w:color="auto"/>
        <w:left w:val="none" w:sz="0" w:space="0" w:color="auto"/>
        <w:bottom w:val="none" w:sz="0" w:space="0" w:color="auto"/>
        <w:right w:val="none" w:sz="0" w:space="0" w:color="auto"/>
      </w:divBdr>
    </w:div>
    <w:div w:id="1696345664">
      <w:bodyDiv w:val="1"/>
      <w:marLeft w:val="0"/>
      <w:marRight w:val="0"/>
      <w:marTop w:val="0"/>
      <w:marBottom w:val="0"/>
      <w:divBdr>
        <w:top w:val="none" w:sz="0" w:space="0" w:color="auto"/>
        <w:left w:val="none" w:sz="0" w:space="0" w:color="auto"/>
        <w:bottom w:val="none" w:sz="0" w:space="0" w:color="auto"/>
        <w:right w:val="none" w:sz="0" w:space="0" w:color="auto"/>
      </w:divBdr>
    </w:div>
    <w:div w:id="1750810585">
      <w:bodyDiv w:val="1"/>
      <w:marLeft w:val="0"/>
      <w:marRight w:val="0"/>
      <w:marTop w:val="0"/>
      <w:marBottom w:val="0"/>
      <w:divBdr>
        <w:top w:val="none" w:sz="0" w:space="0" w:color="auto"/>
        <w:left w:val="none" w:sz="0" w:space="0" w:color="auto"/>
        <w:bottom w:val="none" w:sz="0" w:space="0" w:color="auto"/>
        <w:right w:val="none" w:sz="0" w:space="0" w:color="auto"/>
      </w:divBdr>
    </w:div>
    <w:div w:id="1759982744">
      <w:bodyDiv w:val="1"/>
      <w:marLeft w:val="0"/>
      <w:marRight w:val="0"/>
      <w:marTop w:val="0"/>
      <w:marBottom w:val="0"/>
      <w:divBdr>
        <w:top w:val="none" w:sz="0" w:space="0" w:color="auto"/>
        <w:left w:val="none" w:sz="0" w:space="0" w:color="auto"/>
        <w:bottom w:val="none" w:sz="0" w:space="0" w:color="auto"/>
        <w:right w:val="none" w:sz="0" w:space="0" w:color="auto"/>
      </w:divBdr>
    </w:div>
    <w:div w:id="1793203193">
      <w:bodyDiv w:val="1"/>
      <w:marLeft w:val="0"/>
      <w:marRight w:val="0"/>
      <w:marTop w:val="0"/>
      <w:marBottom w:val="0"/>
      <w:divBdr>
        <w:top w:val="none" w:sz="0" w:space="0" w:color="auto"/>
        <w:left w:val="none" w:sz="0" w:space="0" w:color="auto"/>
        <w:bottom w:val="none" w:sz="0" w:space="0" w:color="auto"/>
        <w:right w:val="none" w:sz="0" w:space="0" w:color="auto"/>
      </w:divBdr>
    </w:div>
    <w:div w:id="1864397702">
      <w:bodyDiv w:val="1"/>
      <w:marLeft w:val="0"/>
      <w:marRight w:val="0"/>
      <w:marTop w:val="0"/>
      <w:marBottom w:val="0"/>
      <w:divBdr>
        <w:top w:val="none" w:sz="0" w:space="0" w:color="auto"/>
        <w:left w:val="none" w:sz="0" w:space="0" w:color="auto"/>
        <w:bottom w:val="none" w:sz="0" w:space="0" w:color="auto"/>
        <w:right w:val="none" w:sz="0" w:space="0" w:color="auto"/>
      </w:divBdr>
    </w:div>
    <w:div w:id="1867326609">
      <w:bodyDiv w:val="1"/>
      <w:marLeft w:val="0"/>
      <w:marRight w:val="0"/>
      <w:marTop w:val="0"/>
      <w:marBottom w:val="0"/>
      <w:divBdr>
        <w:top w:val="none" w:sz="0" w:space="0" w:color="auto"/>
        <w:left w:val="none" w:sz="0" w:space="0" w:color="auto"/>
        <w:bottom w:val="none" w:sz="0" w:space="0" w:color="auto"/>
        <w:right w:val="none" w:sz="0" w:space="0" w:color="auto"/>
      </w:divBdr>
      <w:divsChild>
        <w:div w:id="1103888677">
          <w:marLeft w:val="0"/>
          <w:marRight w:val="0"/>
          <w:marTop w:val="0"/>
          <w:marBottom w:val="0"/>
          <w:divBdr>
            <w:top w:val="none" w:sz="0" w:space="11" w:color="006AFF"/>
            <w:left w:val="none" w:sz="0" w:space="0" w:color="006AFF"/>
            <w:bottom w:val="none" w:sz="0" w:space="11" w:color="006AFF"/>
            <w:right w:val="single" w:sz="12" w:space="19" w:color="006AFF"/>
          </w:divBdr>
        </w:div>
      </w:divsChild>
    </w:div>
    <w:div w:id="1903445034">
      <w:bodyDiv w:val="1"/>
      <w:marLeft w:val="0"/>
      <w:marRight w:val="0"/>
      <w:marTop w:val="0"/>
      <w:marBottom w:val="0"/>
      <w:divBdr>
        <w:top w:val="none" w:sz="0" w:space="0" w:color="auto"/>
        <w:left w:val="none" w:sz="0" w:space="0" w:color="auto"/>
        <w:bottom w:val="none" w:sz="0" w:space="0" w:color="auto"/>
        <w:right w:val="none" w:sz="0" w:space="0" w:color="auto"/>
      </w:divBdr>
    </w:div>
    <w:div w:id="1983197973">
      <w:bodyDiv w:val="1"/>
      <w:marLeft w:val="0"/>
      <w:marRight w:val="0"/>
      <w:marTop w:val="0"/>
      <w:marBottom w:val="0"/>
      <w:divBdr>
        <w:top w:val="none" w:sz="0" w:space="0" w:color="auto"/>
        <w:left w:val="none" w:sz="0" w:space="0" w:color="auto"/>
        <w:bottom w:val="none" w:sz="0" w:space="0" w:color="auto"/>
        <w:right w:val="none" w:sz="0" w:space="0" w:color="auto"/>
      </w:divBdr>
    </w:div>
    <w:div w:id="2001960733">
      <w:bodyDiv w:val="1"/>
      <w:marLeft w:val="0"/>
      <w:marRight w:val="0"/>
      <w:marTop w:val="0"/>
      <w:marBottom w:val="0"/>
      <w:divBdr>
        <w:top w:val="none" w:sz="0" w:space="0" w:color="auto"/>
        <w:left w:val="none" w:sz="0" w:space="0" w:color="auto"/>
        <w:bottom w:val="none" w:sz="0" w:space="0" w:color="auto"/>
        <w:right w:val="none" w:sz="0" w:space="0" w:color="auto"/>
      </w:divBdr>
    </w:div>
    <w:div w:id="2009164044">
      <w:bodyDiv w:val="1"/>
      <w:marLeft w:val="0"/>
      <w:marRight w:val="0"/>
      <w:marTop w:val="0"/>
      <w:marBottom w:val="0"/>
      <w:divBdr>
        <w:top w:val="none" w:sz="0" w:space="0" w:color="auto"/>
        <w:left w:val="none" w:sz="0" w:space="0" w:color="auto"/>
        <w:bottom w:val="none" w:sz="0" w:space="0" w:color="auto"/>
        <w:right w:val="none" w:sz="0" w:space="0" w:color="auto"/>
      </w:divBdr>
    </w:div>
    <w:div w:id="2017415871">
      <w:bodyDiv w:val="1"/>
      <w:marLeft w:val="0"/>
      <w:marRight w:val="0"/>
      <w:marTop w:val="0"/>
      <w:marBottom w:val="0"/>
      <w:divBdr>
        <w:top w:val="none" w:sz="0" w:space="0" w:color="auto"/>
        <w:left w:val="none" w:sz="0" w:space="0" w:color="auto"/>
        <w:bottom w:val="none" w:sz="0" w:space="0" w:color="auto"/>
        <w:right w:val="none" w:sz="0" w:space="0" w:color="auto"/>
      </w:divBdr>
    </w:div>
    <w:div w:id="2069722971">
      <w:bodyDiv w:val="1"/>
      <w:marLeft w:val="0"/>
      <w:marRight w:val="0"/>
      <w:marTop w:val="0"/>
      <w:marBottom w:val="0"/>
      <w:divBdr>
        <w:top w:val="none" w:sz="0" w:space="0" w:color="auto"/>
        <w:left w:val="none" w:sz="0" w:space="0" w:color="auto"/>
        <w:bottom w:val="none" w:sz="0" w:space="0" w:color="auto"/>
        <w:right w:val="none" w:sz="0" w:space="0" w:color="auto"/>
      </w:divBdr>
    </w:div>
    <w:div w:id="2118331288">
      <w:bodyDiv w:val="1"/>
      <w:marLeft w:val="0"/>
      <w:marRight w:val="0"/>
      <w:marTop w:val="0"/>
      <w:marBottom w:val="0"/>
      <w:divBdr>
        <w:top w:val="none" w:sz="0" w:space="0" w:color="auto"/>
        <w:left w:val="none" w:sz="0" w:space="0" w:color="auto"/>
        <w:bottom w:val="none" w:sz="0" w:space="0" w:color="auto"/>
        <w:right w:val="none" w:sz="0" w:space="0" w:color="auto"/>
      </w:divBdr>
    </w:div>
    <w:div w:id="212592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robusta.es/wp-content/uploads/2020/02/logo-robusta-new.png" TargetMode="External" Type="http://schemas.openxmlformats.org/officeDocument/2006/relationships/hyperlink"/><Relationship Id="rId9" Target="media/image1.png" Type="http://schemas.openxmlformats.org/officeDocument/2006/relationships/image"/></Relationships>
</file>

<file path=word/_rels/header1.xml.rels><?xml version="1.0" encoding="UTF-8" standalone="yes"?><Relationships xmlns="http://schemas.openxmlformats.org/package/2006/relationships"><Relationship Id="rId1" Target="https://www.robusta.es/wp-content/uploads/2020/02/logo-robusta-new.png" TargetMode="External" Type="http://schemas.openxmlformats.org/officeDocument/2006/relationships/hyperlink"/><Relationship Id="rId2" Target="media/image1.png" Type="http://schemas.openxmlformats.org/officeDocument/2006/relationships/image"/></Relationships>
</file>

<file path=word/theme/theme1.xml><?xml version="1.0" encoding="utf-8"?>
<a:theme xmlns:a="http://schemas.openxmlformats.org/drawingml/2006/main" name="Tema de Office">
  <a:themeElements>
    <a:clrScheme name="Rojo naranja">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83239-8FE0-4E36-A45D-6B3DB62E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4B45F68</Template>
  <TotalTime>4</TotalTime>
  <Pages>32</Pages>
  <Words>7753</Words>
  <Characters>42643</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2022-06-14T05:59:00Z</dcterms:created>
  <cp:lastPrinted>2022-06-14T05:59:00Z</cp:lastPrinted>
  <dcterms:modified xsi:type="dcterms:W3CDTF">2022-06-14T06:03:00Z</dcterms:modified>
  <cp:revision>3</cp:revision>
</cp:coreProperties>
</file>