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A60A34" w:rsidRPr="00A60A34" w:rsidTr="00A60A34">
        <w:trPr>
          <w:jc w:val="center"/>
        </w:trPr>
        <w:tc>
          <w:tcPr>
            <w:tcW w:w="8644" w:type="dxa"/>
            <w:shd w:val="clear" w:color="auto" w:fill="E6E6E6"/>
          </w:tcPr>
          <w:p w:rsidR="00A60A34" w:rsidRPr="00A60A34" w:rsidRDefault="00A60A34" w:rsidP="00241AD5">
            <w:pPr>
              <w:jc w:val="center"/>
              <w:rPr>
                <w:rFonts w:ascii="Riojana" w:hAnsi="Riojana"/>
                <w:b/>
                <w:sz w:val="20"/>
                <w:szCs w:val="20"/>
              </w:rPr>
            </w:pPr>
            <w:r w:rsidRPr="00A60A34">
              <w:rPr>
                <w:rFonts w:ascii="Riojana" w:hAnsi="Riojana"/>
                <w:b/>
                <w:sz w:val="20"/>
                <w:szCs w:val="20"/>
              </w:rPr>
              <w:t>DOCUMENTO DE SOLICITUD DE MEDIACIÓN COMUNITARIA</w:t>
            </w:r>
          </w:p>
        </w:tc>
      </w:tr>
      <w:tr w:rsidR="00A60A34" w:rsidRPr="00A60A34" w:rsidTr="00A60A34">
        <w:trPr>
          <w:jc w:val="center"/>
        </w:trPr>
        <w:tc>
          <w:tcPr>
            <w:tcW w:w="8644" w:type="dxa"/>
            <w:shd w:val="clear" w:color="auto" w:fill="auto"/>
          </w:tcPr>
          <w:p w:rsidR="00A60A34" w:rsidRPr="00A60A34" w:rsidRDefault="00A60A34" w:rsidP="00241AD5">
            <w:pPr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eastAsia="Times" w:hAnsi="Riojana"/>
                <w:sz w:val="20"/>
                <w:szCs w:val="20"/>
              </w:rPr>
              <w:t xml:space="preserve">Expediente nº </w:t>
            </w:r>
          </w:p>
        </w:tc>
      </w:tr>
    </w:tbl>
    <w:p w:rsidR="00A60A34" w:rsidRPr="00A60A34" w:rsidRDefault="00A60A34" w:rsidP="00A60A34">
      <w:pPr>
        <w:rPr>
          <w:rFonts w:ascii="Riojana" w:hAnsi="Riojana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544"/>
        <w:gridCol w:w="1260"/>
        <w:gridCol w:w="2312"/>
      </w:tblGrid>
      <w:tr w:rsidR="00A60A34" w:rsidRPr="00A60A34" w:rsidTr="00A60A34">
        <w:tc>
          <w:tcPr>
            <w:tcW w:w="9067" w:type="dxa"/>
            <w:gridSpan w:val="4"/>
            <w:shd w:val="clear" w:color="auto" w:fill="auto"/>
          </w:tcPr>
          <w:p w:rsidR="00A60A34" w:rsidRPr="00821F35" w:rsidRDefault="00A60A34" w:rsidP="00821F35">
            <w:pPr>
              <w:numPr>
                <w:ilvl w:val="0"/>
                <w:numId w:val="1"/>
              </w:numPr>
              <w:rPr>
                <w:rFonts w:ascii="Riojana" w:hAnsi="Riojana"/>
                <w:b/>
                <w:sz w:val="20"/>
                <w:szCs w:val="20"/>
              </w:rPr>
            </w:pPr>
            <w:r w:rsidRPr="00821F35">
              <w:rPr>
                <w:rFonts w:ascii="Riojana" w:hAnsi="Riojana"/>
                <w:b/>
                <w:sz w:val="20"/>
                <w:szCs w:val="20"/>
              </w:rPr>
              <w:t>SOLICITANTE DATOS DE IDENTIFICACIÓN</w:t>
            </w:r>
          </w:p>
        </w:tc>
      </w:tr>
      <w:tr w:rsidR="00A60A34" w:rsidRPr="00A60A34" w:rsidTr="00A60A34">
        <w:tc>
          <w:tcPr>
            <w:tcW w:w="1951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Apellidos:</w:t>
            </w:r>
          </w:p>
        </w:tc>
        <w:tc>
          <w:tcPr>
            <w:tcW w:w="3544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Nombre:</w:t>
            </w:r>
          </w:p>
        </w:tc>
        <w:tc>
          <w:tcPr>
            <w:tcW w:w="2312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</w:tr>
      <w:tr w:rsidR="00A60A34" w:rsidRPr="00A60A34" w:rsidTr="00A60A34">
        <w:tc>
          <w:tcPr>
            <w:tcW w:w="1951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 xml:space="preserve">Fecha </w:t>
            </w:r>
            <w:proofErr w:type="spellStart"/>
            <w:r w:rsidRPr="00A60A34">
              <w:rPr>
                <w:rFonts w:ascii="Riojana" w:hAnsi="Riojana"/>
                <w:sz w:val="20"/>
                <w:szCs w:val="20"/>
              </w:rPr>
              <w:t>nac</w:t>
            </w:r>
            <w:proofErr w:type="spellEnd"/>
            <w:r w:rsidRPr="00A60A34">
              <w:rPr>
                <w:rFonts w:ascii="Riojana" w:hAnsi="Riojana"/>
                <w:sz w:val="20"/>
                <w:szCs w:val="20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D.N.I</w:t>
            </w:r>
          </w:p>
        </w:tc>
        <w:tc>
          <w:tcPr>
            <w:tcW w:w="2312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</w:tr>
      <w:tr w:rsidR="00A60A34" w:rsidRPr="00A60A34" w:rsidTr="00A60A34">
        <w:tc>
          <w:tcPr>
            <w:tcW w:w="1951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Dirección:</w:t>
            </w:r>
          </w:p>
        </w:tc>
        <w:tc>
          <w:tcPr>
            <w:tcW w:w="3544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Localidad</w:t>
            </w:r>
          </w:p>
        </w:tc>
        <w:tc>
          <w:tcPr>
            <w:tcW w:w="2312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</w:tr>
      <w:tr w:rsidR="00A60A34" w:rsidRPr="00A60A34" w:rsidTr="00A60A34">
        <w:tc>
          <w:tcPr>
            <w:tcW w:w="1951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Teléfonos:</w:t>
            </w:r>
          </w:p>
        </w:tc>
        <w:tc>
          <w:tcPr>
            <w:tcW w:w="3544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</w:tr>
      <w:tr w:rsidR="00A60A34" w:rsidRPr="00A60A34" w:rsidTr="00A60A34">
        <w:tc>
          <w:tcPr>
            <w:tcW w:w="9067" w:type="dxa"/>
            <w:gridSpan w:val="4"/>
            <w:shd w:val="clear" w:color="auto" w:fill="auto"/>
          </w:tcPr>
          <w:p w:rsidR="00A60A34" w:rsidRPr="00821F35" w:rsidRDefault="00A60A34" w:rsidP="00821F35">
            <w:pPr>
              <w:numPr>
                <w:ilvl w:val="0"/>
                <w:numId w:val="1"/>
              </w:numPr>
              <w:rPr>
                <w:rFonts w:ascii="Riojana" w:hAnsi="Riojana"/>
                <w:b/>
                <w:sz w:val="20"/>
                <w:szCs w:val="20"/>
              </w:rPr>
            </w:pPr>
            <w:r w:rsidRPr="00821F35">
              <w:rPr>
                <w:rFonts w:ascii="Riojana" w:hAnsi="Riojana"/>
                <w:b/>
                <w:sz w:val="20"/>
                <w:szCs w:val="20"/>
              </w:rPr>
              <w:t>SOLICITANTE DATOS DE IDENTIFICACIÓN</w:t>
            </w:r>
          </w:p>
        </w:tc>
      </w:tr>
      <w:tr w:rsidR="00A60A34" w:rsidRPr="00A60A34" w:rsidTr="00A60A34">
        <w:tc>
          <w:tcPr>
            <w:tcW w:w="1951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Apellidos:</w:t>
            </w:r>
          </w:p>
        </w:tc>
        <w:tc>
          <w:tcPr>
            <w:tcW w:w="3544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Nombre:</w:t>
            </w:r>
          </w:p>
        </w:tc>
        <w:tc>
          <w:tcPr>
            <w:tcW w:w="2312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</w:tr>
      <w:tr w:rsidR="00A60A34" w:rsidRPr="00A60A34" w:rsidTr="00A60A34">
        <w:tc>
          <w:tcPr>
            <w:tcW w:w="1951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 xml:space="preserve">Fecha </w:t>
            </w:r>
            <w:proofErr w:type="spellStart"/>
            <w:r w:rsidRPr="00A60A34">
              <w:rPr>
                <w:rFonts w:ascii="Riojana" w:hAnsi="Riojana"/>
                <w:sz w:val="20"/>
                <w:szCs w:val="20"/>
              </w:rPr>
              <w:t>nac</w:t>
            </w:r>
            <w:proofErr w:type="spellEnd"/>
            <w:r w:rsidRPr="00A60A34">
              <w:rPr>
                <w:rFonts w:ascii="Riojana" w:hAnsi="Riojana"/>
                <w:sz w:val="20"/>
                <w:szCs w:val="20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D.N.I</w:t>
            </w:r>
          </w:p>
        </w:tc>
        <w:tc>
          <w:tcPr>
            <w:tcW w:w="2312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</w:tr>
      <w:tr w:rsidR="00A60A34" w:rsidRPr="00A60A34" w:rsidTr="00A60A34">
        <w:tc>
          <w:tcPr>
            <w:tcW w:w="1951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Dirección:</w:t>
            </w:r>
          </w:p>
        </w:tc>
        <w:tc>
          <w:tcPr>
            <w:tcW w:w="3544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Localidad</w:t>
            </w:r>
          </w:p>
        </w:tc>
        <w:tc>
          <w:tcPr>
            <w:tcW w:w="2312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</w:tr>
      <w:tr w:rsidR="00A60A34" w:rsidRPr="00A60A34" w:rsidTr="00A60A34">
        <w:tc>
          <w:tcPr>
            <w:tcW w:w="1951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Teléfonos:</w:t>
            </w:r>
          </w:p>
        </w:tc>
        <w:tc>
          <w:tcPr>
            <w:tcW w:w="7116" w:type="dxa"/>
            <w:gridSpan w:val="3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</w:tr>
    </w:tbl>
    <w:p w:rsidR="00A60A34" w:rsidRPr="00A60A34" w:rsidRDefault="00A60A34" w:rsidP="00A60A34">
      <w:pPr>
        <w:rPr>
          <w:rFonts w:ascii="Riojana" w:hAnsi="Riojana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544"/>
        <w:gridCol w:w="1260"/>
        <w:gridCol w:w="2312"/>
      </w:tblGrid>
      <w:tr w:rsidR="00A60A34" w:rsidRPr="00A60A34" w:rsidTr="00A60A34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34" w:rsidRPr="00821F35" w:rsidRDefault="00A60A34" w:rsidP="00821F35">
            <w:pPr>
              <w:numPr>
                <w:ilvl w:val="0"/>
                <w:numId w:val="2"/>
              </w:numPr>
              <w:rPr>
                <w:rFonts w:ascii="Riojana" w:hAnsi="Riojana"/>
                <w:b/>
                <w:sz w:val="20"/>
                <w:szCs w:val="20"/>
              </w:rPr>
            </w:pPr>
            <w:r w:rsidRPr="00821F35">
              <w:rPr>
                <w:rFonts w:ascii="Riojana" w:hAnsi="Riojana"/>
                <w:b/>
                <w:sz w:val="20"/>
                <w:szCs w:val="20"/>
              </w:rPr>
              <w:t>PERSONA A INVITAR DATOS DE IDENTIFICACIÓN</w:t>
            </w:r>
          </w:p>
        </w:tc>
      </w:tr>
      <w:tr w:rsidR="00A60A34" w:rsidRPr="00A60A34" w:rsidTr="00A60A34">
        <w:tc>
          <w:tcPr>
            <w:tcW w:w="1951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Apellidos:</w:t>
            </w:r>
          </w:p>
        </w:tc>
        <w:tc>
          <w:tcPr>
            <w:tcW w:w="3544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Nombre:</w:t>
            </w:r>
          </w:p>
        </w:tc>
        <w:tc>
          <w:tcPr>
            <w:tcW w:w="2312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</w:tr>
      <w:tr w:rsidR="00A60A34" w:rsidRPr="00A60A34" w:rsidTr="00A60A34">
        <w:tc>
          <w:tcPr>
            <w:tcW w:w="1951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 xml:space="preserve">Fecha </w:t>
            </w:r>
            <w:proofErr w:type="spellStart"/>
            <w:r w:rsidRPr="00A60A34">
              <w:rPr>
                <w:rFonts w:ascii="Riojana" w:hAnsi="Riojana"/>
                <w:sz w:val="20"/>
                <w:szCs w:val="20"/>
              </w:rPr>
              <w:t>nac</w:t>
            </w:r>
            <w:proofErr w:type="spellEnd"/>
            <w:r w:rsidRPr="00A60A34">
              <w:rPr>
                <w:rFonts w:ascii="Riojana" w:hAnsi="Riojana"/>
                <w:sz w:val="20"/>
                <w:szCs w:val="20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D.N.I</w:t>
            </w:r>
          </w:p>
        </w:tc>
        <w:tc>
          <w:tcPr>
            <w:tcW w:w="2312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</w:tr>
      <w:tr w:rsidR="00A60A34" w:rsidRPr="00A60A34" w:rsidTr="00A60A34">
        <w:tc>
          <w:tcPr>
            <w:tcW w:w="1951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Dirección:</w:t>
            </w:r>
          </w:p>
        </w:tc>
        <w:tc>
          <w:tcPr>
            <w:tcW w:w="3544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Localidad</w:t>
            </w:r>
          </w:p>
        </w:tc>
        <w:tc>
          <w:tcPr>
            <w:tcW w:w="2312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</w:tr>
      <w:tr w:rsidR="00A60A34" w:rsidRPr="00A60A34" w:rsidTr="00A60A34">
        <w:tc>
          <w:tcPr>
            <w:tcW w:w="1951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Teléfonos:</w:t>
            </w:r>
          </w:p>
        </w:tc>
        <w:tc>
          <w:tcPr>
            <w:tcW w:w="3544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</w:tr>
      <w:tr w:rsidR="00A60A34" w:rsidRPr="00A60A34" w:rsidTr="00A60A34">
        <w:tc>
          <w:tcPr>
            <w:tcW w:w="9067" w:type="dxa"/>
            <w:gridSpan w:val="4"/>
            <w:shd w:val="clear" w:color="auto" w:fill="auto"/>
          </w:tcPr>
          <w:p w:rsidR="00A60A34" w:rsidRPr="00821F35" w:rsidRDefault="00A60A34" w:rsidP="00821F35">
            <w:pPr>
              <w:numPr>
                <w:ilvl w:val="0"/>
                <w:numId w:val="2"/>
              </w:numPr>
              <w:rPr>
                <w:rFonts w:ascii="Riojana" w:hAnsi="Riojana"/>
                <w:b/>
                <w:sz w:val="20"/>
                <w:szCs w:val="20"/>
              </w:rPr>
            </w:pPr>
            <w:bookmarkStart w:id="0" w:name="_GoBack"/>
            <w:r w:rsidRPr="00821F35">
              <w:rPr>
                <w:rFonts w:ascii="Riojana" w:hAnsi="Riojana"/>
                <w:b/>
                <w:sz w:val="20"/>
                <w:szCs w:val="20"/>
              </w:rPr>
              <w:t>PERSONA A INVITAR DATOS DE IDENTIFICACIÓN</w:t>
            </w:r>
            <w:bookmarkEnd w:id="0"/>
          </w:p>
        </w:tc>
      </w:tr>
      <w:tr w:rsidR="00A60A34" w:rsidRPr="00A60A34" w:rsidTr="00A60A34">
        <w:tc>
          <w:tcPr>
            <w:tcW w:w="1951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Apellidos:</w:t>
            </w:r>
          </w:p>
        </w:tc>
        <w:tc>
          <w:tcPr>
            <w:tcW w:w="3544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Nombre:</w:t>
            </w:r>
          </w:p>
        </w:tc>
        <w:tc>
          <w:tcPr>
            <w:tcW w:w="2312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</w:tr>
      <w:tr w:rsidR="00A60A34" w:rsidRPr="00A60A34" w:rsidTr="00A60A34">
        <w:tc>
          <w:tcPr>
            <w:tcW w:w="1951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 xml:space="preserve">Fecha </w:t>
            </w:r>
            <w:proofErr w:type="spellStart"/>
            <w:r w:rsidRPr="00A60A34">
              <w:rPr>
                <w:rFonts w:ascii="Riojana" w:hAnsi="Riojana"/>
                <w:sz w:val="20"/>
                <w:szCs w:val="20"/>
              </w:rPr>
              <w:t>nac</w:t>
            </w:r>
            <w:proofErr w:type="spellEnd"/>
            <w:r w:rsidRPr="00A60A34">
              <w:rPr>
                <w:rFonts w:ascii="Riojana" w:hAnsi="Riojana"/>
                <w:sz w:val="20"/>
                <w:szCs w:val="20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D.N.I</w:t>
            </w:r>
          </w:p>
        </w:tc>
        <w:tc>
          <w:tcPr>
            <w:tcW w:w="2312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</w:tr>
      <w:tr w:rsidR="00A60A34" w:rsidRPr="00A60A34" w:rsidTr="00A60A34">
        <w:tc>
          <w:tcPr>
            <w:tcW w:w="1951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Dirección:</w:t>
            </w:r>
          </w:p>
        </w:tc>
        <w:tc>
          <w:tcPr>
            <w:tcW w:w="3544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Localidad</w:t>
            </w:r>
          </w:p>
        </w:tc>
        <w:tc>
          <w:tcPr>
            <w:tcW w:w="2312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</w:tr>
      <w:tr w:rsidR="00A60A34" w:rsidRPr="00A60A34" w:rsidTr="00A60A34">
        <w:tc>
          <w:tcPr>
            <w:tcW w:w="1951" w:type="dxa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Teléfonos:</w:t>
            </w:r>
          </w:p>
        </w:tc>
        <w:tc>
          <w:tcPr>
            <w:tcW w:w="7116" w:type="dxa"/>
            <w:gridSpan w:val="3"/>
            <w:shd w:val="clear" w:color="auto" w:fill="auto"/>
          </w:tcPr>
          <w:p w:rsidR="00A60A34" w:rsidRPr="00A60A34" w:rsidRDefault="00A60A34" w:rsidP="00A60A34">
            <w:pPr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</w:tr>
    </w:tbl>
    <w:p w:rsidR="00A60A34" w:rsidRPr="00A60A34" w:rsidRDefault="00A60A34" w:rsidP="00A60A34">
      <w:pPr>
        <w:rPr>
          <w:rFonts w:ascii="Riojana" w:hAnsi="Riojana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564"/>
      </w:tblGrid>
      <w:tr w:rsidR="00A60A34" w:rsidRPr="00A60A34" w:rsidTr="00A60A34">
        <w:tc>
          <w:tcPr>
            <w:tcW w:w="4503" w:type="dxa"/>
            <w:shd w:val="clear" w:color="auto" w:fill="auto"/>
          </w:tcPr>
          <w:p w:rsidR="00A60A34" w:rsidRPr="00A60A34" w:rsidRDefault="00A60A34" w:rsidP="00241AD5">
            <w:pPr>
              <w:rPr>
                <w:rFonts w:ascii="Riojana" w:hAnsi="Riojana"/>
                <w:sz w:val="20"/>
                <w:szCs w:val="20"/>
              </w:rPr>
            </w:pPr>
          </w:p>
          <w:p w:rsidR="00A60A34" w:rsidRPr="00A60A34" w:rsidRDefault="00A60A34" w:rsidP="00241AD5">
            <w:pPr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Tipo de conflicto de Mediación Comunitaria:</w:t>
            </w:r>
          </w:p>
          <w:p w:rsidR="00A60A34" w:rsidRPr="00A60A34" w:rsidRDefault="00A60A34" w:rsidP="00241AD5">
            <w:pPr>
              <w:rPr>
                <w:rFonts w:ascii="Riojana" w:hAnsi="Riojana"/>
                <w:sz w:val="20"/>
                <w:szCs w:val="20"/>
                <w:highlight w:val="yellow"/>
              </w:rPr>
            </w:pPr>
            <w:r w:rsidRPr="00A60A34">
              <w:rPr>
                <w:rFonts w:ascii="Riojana" w:hAnsi="Riojana"/>
                <w:sz w:val="20"/>
                <w:szCs w:val="20"/>
                <w:highlight w:val="yellow"/>
              </w:rPr>
              <w:t xml:space="preserve">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95"/>
              <w:gridCol w:w="611"/>
            </w:tblGrid>
            <w:tr w:rsidR="00A60A34" w:rsidRPr="00A60A34" w:rsidTr="00241AD5">
              <w:tc>
                <w:tcPr>
                  <w:tcW w:w="3595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t>Conflictos familiares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  <w:fldChar w:fldCharType="separate"/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0A34" w:rsidRPr="00A60A34" w:rsidTr="00241AD5">
              <w:tc>
                <w:tcPr>
                  <w:tcW w:w="3595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t>Exclusión social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  <w:fldChar w:fldCharType="separate"/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0A34" w:rsidRPr="00A60A34" w:rsidTr="00241AD5">
              <w:tc>
                <w:tcPr>
                  <w:tcW w:w="3595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t>Utilización de espacios públicos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  <w:fldChar w:fldCharType="separate"/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0A34" w:rsidRPr="00A60A34" w:rsidTr="00241AD5">
              <w:tc>
                <w:tcPr>
                  <w:tcW w:w="3595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t>Incumplimiento ordenanza cívicas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  <w:fldChar w:fldCharType="separate"/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0A34" w:rsidRPr="00A60A34" w:rsidTr="00241AD5">
              <w:tc>
                <w:tcPr>
                  <w:tcW w:w="3595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t>Comunidad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  <w:fldChar w:fldCharType="separate"/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0A34" w:rsidRPr="00A60A34" w:rsidTr="00241AD5">
              <w:tc>
                <w:tcPr>
                  <w:tcW w:w="3595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t>Por violencia latente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  <w:fldChar w:fldCharType="separate"/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0A34" w:rsidRPr="00A60A34" w:rsidTr="00241AD5">
              <w:tc>
                <w:tcPr>
                  <w:tcW w:w="3595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t xml:space="preserve">Relacionado con colectivos (mayores, discapacitados, infancia, menores y mujer) 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  <w:fldChar w:fldCharType="separate"/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0A34" w:rsidRPr="00A60A34" w:rsidTr="00241AD5">
              <w:tc>
                <w:tcPr>
                  <w:tcW w:w="3595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t>Otros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  <w:fldChar w:fldCharType="separate"/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60A34" w:rsidRPr="00A60A34" w:rsidRDefault="00A60A34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auto"/>
          </w:tcPr>
          <w:p w:rsidR="00A60A34" w:rsidRPr="00A60A34" w:rsidRDefault="00A60A34" w:rsidP="00241AD5">
            <w:pPr>
              <w:rPr>
                <w:rFonts w:ascii="Riojana" w:hAnsi="Riojana"/>
                <w:sz w:val="20"/>
                <w:szCs w:val="20"/>
              </w:rPr>
            </w:pPr>
          </w:p>
          <w:p w:rsidR="00A60A34" w:rsidRPr="00A60A34" w:rsidRDefault="00A60A34" w:rsidP="00241AD5">
            <w:pPr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</w:rPr>
              <w:t>Ámbito Intercultural:</w:t>
            </w:r>
          </w:p>
          <w:p w:rsidR="00A60A34" w:rsidRPr="00A60A34" w:rsidRDefault="00A60A34" w:rsidP="00241AD5">
            <w:pPr>
              <w:rPr>
                <w:rFonts w:ascii="Riojana" w:hAnsi="Riojana"/>
                <w:sz w:val="20"/>
                <w:szCs w:val="20"/>
              </w:rPr>
            </w:pPr>
            <w:r w:rsidRPr="00A60A34">
              <w:rPr>
                <w:rFonts w:ascii="Riojana" w:hAnsi="Riojana"/>
                <w:sz w:val="20"/>
                <w:szCs w:val="20"/>
                <w:highlight w:val="yellow"/>
              </w:rPr>
              <w:t xml:space="preserve">                 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95"/>
              <w:gridCol w:w="611"/>
            </w:tblGrid>
            <w:tr w:rsidR="00A60A34" w:rsidRPr="00A60A34" w:rsidTr="00241AD5">
              <w:tc>
                <w:tcPr>
                  <w:tcW w:w="3595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t xml:space="preserve"> Social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  <w:fldChar w:fldCharType="separate"/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0A34" w:rsidRPr="00A60A34" w:rsidTr="00241AD5">
              <w:tc>
                <w:tcPr>
                  <w:tcW w:w="3595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t>Familiar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  <w:fldChar w:fldCharType="separate"/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0A34" w:rsidRPr="00A60A34" w:rsidTr="00241AD5">
              <w:tc>
                <w:tcPr>
                  <w:tcW w:w="3595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t>Laboral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  <w:fldChar w:fldCharType="separate"/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0A34" w:rsidRPr="00A60A34" w:rsidTr="00241AD5">
              <w:tc>
                <w:tcPr>
                  <w:tcW w:w="3595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t>Educativo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  <w:fldChar w:fldCharType="separate"/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0A34" w:rsidRPr="00A60A34" w:rsidTr="00241AD5">
              <w:tc>
                <w:tcPr>
                  <w:tcW w:w="3595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t>Sanitario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  <w:fldChar w:fldCharType="separate"/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0A34" w:rsidRPr="00A60A34" w:rsidTr="00241AD5">
              <w:tc>
                <w:tcPr>
                  <w:tcW w:w="3595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t>Judicial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  <w:fldChar w:fldCharType="separate"/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0A34" w:rsidRPr="00A60A34" w:rsidTr="00241AD5">
              <w:tc>
                <w:tcPr>
                  <w:tcW w:w="3595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t>Otros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:rsidR="00A60A34" w:rsidRPr="00A60A34" w:rsidRDefault="00A60A34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</w:r>
                  <w:r w:rsidR="00821F35">
                    <w:rPr>
                      <w:rFonts w:ascii="Riojana" w:hAnsi="Riojana"/>
                      <w:sz w:val="20"/>
                      <w:szCs w:val="20"/>
                    </w:rPr>
                    <w:fldChar w:fldCharType="separate"/>
                  </w:r>
                  <w:r w:rsidRPr="00A60A34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60A34" w:rsidRPr="00A60A34" w:rsidRDefault="00A60A34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</w:tr>
    </w:tbl>
    <w:p w:rsidR="00A60A34" w:rsidRPr="00A60A34" w:rsidRDefault="00A60A34" w:rsidP="00A60A34">
      <w:pPr>
        <w:rPr>
          <w:rFonts w:ascii="Riojana" w:hAnsi="Riojana"/>
          <w:sz w:val="20"/>
          <w:szCs w:val="20"/>
        </w:rPr>
      </w:pPr>
      <w:r w:rsidRPr="00A60A34">
        <w:rPr>
          <w:rFonts w:ascii="Riojana" w:hAnsi="Riojana"/>
          <w:sz w:val="20"/>
          <w:szCs w:val="20"/>
        </w:rPr>
        <w:t xml:space="preserve"> </w:t>
      </w:r>
    </w:p>
    <w:p w:rsidR="00A60A34" w:rsidRPr="00A60A34" w:rsidRDefault="00A60A34" w:rsidP="00A60A34">
      <w:pPr>
        <w:rPr>
          <w:rFonts w:ascii="Riojana" w:hAnsi="Riojana"/>
          <w:sz w:val="20"/>
          <w:szCs w:val="20"/>
        </w:rPr>
      </w:pPr>
      <w:r w:rsidRPr="00A60A34">
        <w:rPr>
          <w:rFonts w:ascii="Riojana" w:hAnsi="Riojana"/>
          <w:sz w:val="20"/>
          <w:szCs w:val="20"/>
        </w:rPr>
        <w:t>BREVE RESUMEN DEL CONFLICTO POR EL QUE SOLICITAN LA MEDIACIÓN:</w:t>
      </w:r>
    </w:p>
    <w:p w:rsidR="00A60A34" w:rsidRPr="00A60A34" w:rsidRDefault="00A60A34" w:rsidP="00A60A34">
      <w:pPr>
        <w:rPr>
          <w:rFonts w:ascii="Riojana" w:hAnsi="Riojana"/>
          <w:sz w:val="20"/>
          <w:szCs w:val="20"/>
        </w:rPr>
      </w:pPr>
    </w:p>
    <w:p w:rsidR="00A60A34" w:rsidRPr="00A60A34" w:rsidRDefault="00A60A34" w:rsidP="00A60A34">
      <w:pPr>
        <w:spacing w:line="480" w:lineRule="auto"/>
        <w:rPr>
          <w:rFonts w:ascii="Riojana" w:hAnsi="Riojana"/>
          <w:sz w:val="20"/>
          <w:szCs w:val="20"/>
        </w:rPr>
      </w:pP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  <w:r w:rsidRPr="00A60A34">
        <w:rPr>
          <w:rFonts w:ascii="Riojana" w:hAnsi="Riojana"/>
          <w:sz w:val="20"/>
          <w:szCs w:val="20"/>
          <w:u w:val="thick"/>
        </w:rPr>
        <w:tab/>
      </w:r>
    </w:p>
    <w:p w:rsidR="00A60A34" w:rsidRPr="00A60A34" w:rsidRDefault="00A60A34" w:rsidP="00A60A34">
      <w:pPr>
        <w:rPr>
          <w:rFonts w:ascii="Riojana" w:hAnsi="Riojana"/>
          <w:sz w:val="20"/>
          <w:szCs w:val="20"/>
        </w:rPr>
      </w:pPr>
    </w:p>
    <w:p w:rsidR="00A60A34" w:rsidRPr="00A60A34" w:rsidRDefault="00A60A34" w:rsidP="00A60A34">
      <w:pPr>
        <w:rPr>
          <w:rFonts w:ascii="Riojana" w:hAnsi="Riojana"/>
          <w:sz w:val="20"/>
          <w:szCs w:val="20"/>
        </w:rPr>
      </w:pPr>
      <w:r w:rsidRPr="00A60A34">
        <w:rPr>
          <w:rFonts w:ascii="Riojana" w:hAnsi="Riojana"/>
          <w:sz w:val="20"/>
          <w:szCs w:val="20"/>
        </w:rPr>
        <w:t xml:space="preserve">En </w:t>
      </w:r>
      <w:r w:rsidRPr="00A60A34">
        <w:rPr>
          <w:rFonts w:ascii="Riojana" w:hAnsi="Rioj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A60A34">
        <w:rPr>
          <w:rFonts w:ascii="Riojana" w:hAnsi="Riojana"/>
          <w:sz w:val="20"/>
          <w:szCs w:val="20"/>
        </w:rPr>
        <w:instrText xml:space="preserve"> FORMTEXT </w:instrText>
      </w:r>
      <w:r w:rsidRPr="00A60A34">
        <w:rPr>
          <w:rFonts w:ascii="Riojana" w:hAnsi="Riojana"/>
          <w:sz w:val="20"/>
          <w:szCs w:val="20"/>
        </w:rPr>
      </w:r>
      <w:r w:rsidRPr="00A60A34">
        <w:rPr>
          <w:rFonts w:ascii="Riojana" w:hAnsi="Riojana"/>
          <w:sz w:val="20"/>
          <w:szCs w:val="20"/>
        </w:rPr>
        <w:fldChar w:fldCharType="separate"/>
      </w:r>
      <w:r w:rsidRPr="00A60A34">
        <w:rPr>
          <w:rFonts w:ascii="Riojana" w:hAnsi="Riojana"/>
          <w:noProof/>
          <w:sz w:val="20"/>
          <w:szCs w:val="20"/>
        </w:rPr>
        <w:t> </w:t>
      </w:r>
      <w:r w:rsidRPr="00A60A34">
        <w:rPr>
          <w:rFonts w:ascii="Riojana" w:hAnsi="Riojana"/>
          <w:noProof/>
          <w:sz w:val="20"/>
          <w:szCs w:val="20"/>
        </w:rPr>
        <w:t> </w:t>
      </w:r>
      <w:r w:rsidRPr="00A60A34">
        <w:rPr>
          <w:rFonts w:ascii="Riojana" w:hAnsi="Riojana"/>
          <w:noProof/>
          <w:sz w:val="20"/>
          <w:szCs w:val="20"/>
        </w:rPr>
        <w:t> </w:t>
      </w:r>
      <w:r w:rsidRPr="00A60A34">
        <w:rPr>
          <w:rFonts w:ascii="Riojana" w:hAnsi="Riojana"/>
          <w:noProof/>
          <w:sz w:val="20"/>
          <w:szCs w:val="20"/>
        </w:rPr>
        <w:t> </w:t>
      </w:r>
      <w:r w:rsidRPr="00A60A34">
        <w:rPr>
          <w:rFonts w:ascii="Riojana" w:hAnsi="Riojana"/>
          <w:noProof/>
          <w:sz w:val="20"/>
          <w:szCs w:val="20"/>
        </w:rPr>
        <w:t> </w:t>
      </w:r>
      <w:r w:rsidRPr="00A60A34">
        <w:rPr>
          <w:rFonts w:ascii="Riojana" w:hAnsi="Riojana"/>
          <w:sz w:val="20"/>
          <w:szCs w:val="20"/>
        </w:rPr>
        <w:fldChar w:fldCharType="end"/>
      </w:r>
      <w:bookmarkEnd w:id="1"/>
      <w:r w:rsidRPr="00A60A34">
        <w:rPr>
          <w:rFonts w:ascii="Riojana" w:hAnsi="Riojana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A60A34">
        <w:rPr>
          <w:rFonts w:ascii="Riojana" w:hAnsi="Riojana"/>
          <w:sz w:val="20"/>
          <w:szCs w:val="20"/>
        </w:rPr>
        <w:instrText xml:space="preserve"> FORMTEXT </w:instrText>
      </w:r>
      <w:r w:rsidRPr="00A60A34">
        <w:rPr>
          <w:rFonts w:ascii="Riojana" w:hAnsi="Riojana"/>
          <w:sz w:val="20"/>
          <w:szCs w:val="20"/>
        </w:rPr>
      </w:r>
      <w:r w:rsidRPr="00A60A34">
        <w:rPr>
          <w:rFonts w:ascii="Riojana" w:hAnsi="Riojana"/>
          <w:sz w:val="20"/>
          <w:szCs w:val="20"/>
        </w:rPr>
        <w:fldChar w:fldCharType="separate"/>
      </w:r>
      <w:r w:rsidRPr="00A60A34">
        <w:rPr>
          <w:rFonts w:ascii="Riojana" w:hAnsi="Riojana"/>
          <w:noProof/>
          <w:sz w:val="20"/>
          <w:szCs w:val="20"/>
        </w:rPr>
        <w:t> </w:t>
      </w:r>
      <w:r w:rsidRPr="00A60A34">
        <w:rPr>
          <w:rFonts w:ascii="Riojana" w:hAnsi="Riojana"/>
          <w:noProof/>
          <w:sz w:val="20"/>
          <w:szCs w:val="20"/>
        </w:rPr>
        <w:t> </w:t>
      </w:r>
      <w:r w:rsidRPr="00A60A34">
        <w:rPr>
          <w:rFonts w:ascii="Riojana" w:hAnsi="Riojana"/>
          <w:noProof/>
          <w:sz w:val="20"/>
          <w:szCs w:val="20"/>
        </w:rPr>
        <w:t> </w:t>
      </w:r>
      <w:r w:rsidRPr="00A60A34">
        <w:rPr>
          <w:rFonts w:ascii="Riojana" w:hAnsi="Riojana"/>
          <w:noProof/>
          <w:sz w:val="20"/>
          <w:szCs w:val="20"/>
        </w:rPr>
        <w:t> </w:t>
      </w:r>
      <w:r w:rsidRPr="00A60A34">
        <w:rPr>
          <w:rFonts w:ascii="Riojana" w:hAnsi="Riojana"/>
          <w:noProof/>
          <w:sz w:val="20"/>
          <w:szCs w:val="20"/>
        </w:rPr>
        <w:t> </w:t>
      </w:r>
      <w:r w:rsidRPr="00A60A34">
        <w:rPr>
          <w:rFonts w:ascii="Riojana" w:hAnsi="Riojana"/>
          <w:sz w:val="20"/>
          <w:szCs w:val="20"/>
        </w:rPr>
        <w:fldChar w:fldCharType="end"/>
      </w:r>
      <w:bookmarkEnd w:id="2"/>
      <w:r w:rsidRPr="00A60A34">
        <w:rPr>
          <w:rFonts w:ascii="Riojana" w:hAnsi="Riojana"/>
          <w:sz w:val="20"/>
          <w:szCs w:val="20"/>
        </w:rPr>
        <w:t xml:space="preserve"> </w:t>
      </w:r>
      <w:proofErr w:type="spellStart"/>
      <w:r w:rsidRPr="00A60A34">
        <w:rPr>
          <w:rFonts w:ascii="Riojana" w:hAnsi="Riojana"/>
          <w:sz w:val="20"/>
          <w:szCs w:val="20"/>
        </w:rPr>
        <w:t>a</w:t>
      </w:r>
      <w:proofErr w:type="spellEnd"/>
      <w:r w:rsidRPr="00A60A34">
        <w:rPr>
          <w:rFonts w:ascii="Riojana" w:hAnsi="Riojana"/>
          <w:sz w:val="20"/>
          <w:szCs w:val="20"/>
        </w:rPr>
        <w:t xml:space="preserve">            de                     </w:t>
      </w:r>
      <w:proofErr w:type="spellStart"/>
      <w:r w:rsidRPr="00A60A34">
        <w:rPr>
          <w:rFonts w:ascii="Riojana" w:hAnsi="Riojana"/>
          <w:sz w:val="20"/>
          <w:szCs w:val="20"/>
        </w:rPr>
        <w:t>de</w:t>
      </w:r>
      <w:proofErr w:type="spellEnd"/>
      <w:r w:rsidRPr="00A60A34">
        <w:rPr>
          <w:rFonts w:ascii="Riojana" w:hAnsi="Riojana"/>
          <w:sz w:val="20"/>
          <w:szCs w:val="20"/>
        </w:rPr>
        <w:t xml:space="preserve"> </w:t>
      </w:r>
    </w:p>
    <w:p w:rsidR="00A60A34" w:rsidRPr="00A60A34" w:rsidRDefault="00A60A34" w:rsidP="00A60A34">
      <w:pPr>
        <w:rPr>
          <w:rFonts w:ascii="Riojana" w:hAnsi="Riojana"/>
          <w:sz w:val="20"/>
          <w:szCs w:val="20"/>
        </w:rPr>
      </w:pPr>
    </w:p>
    <w:p w:rsidR="00A60A34" w:rsidRPr="00A60A34" w:rsidRDefault="00A60A34" w:rsidP="00A60A34">
      <w:pPr>
        <w:rPr>
          <w:rFonts w:ascii="Riojana" w:hAnsi="Riojana"/>
          <w:sz w:val="20"/>
          <w:szCs w:val="20"/>
        </w:rPr>
      </w:pPr>
    </w:p>
    <w:p w:rsidR="0069392B" w:rsidRPr="00A60A34" w:rsidRDefault="00A60A34" w:rsidP="00A60A34">
      <w:pPr>
        <w:rPr>
          <w:rFonts w:ascii="Riojana" w:hAnsi="Riojana" w:cs="Arial"/>
          <w:sz w:val="20"/>
          <w:szCs w:val="20"/>
          <w:lang w:val="en-US"/>
        </w:rPr>
      </w:pPr>
      <w:r w:rsidRPr="00A60A34">
        <w:rPr>
          <w:rFonts w:ascii="Riojana" w:hAnsi="Riojana"/>
          <w:sz w:val="20"/>
          <w:szCs w:val="20"/>
        </w:rPr>
        <w:t xml:space="preserve">Firma de la persona solicitante </w:t>
      </w:r>
      <w:r w:rsidRPr="00A60A34">
        <w:rPr>
          <w:rFonts w:ascii="Riojana" w:hAnsi="Riojana"/>
          <w:sz w:val="20"/>
          <w:szCs w:val="20"/>
        </w:rPr>
        <w:tab/>
      </w:r>
    </w:p>
    <w:sectPr w:rsidR="0069392B" w:rsidRPr="00A60A34" w:rsidSect="00A60A34">
      <w:headerReference w:type="default" r:id="rId7"/>
      <w:headerReference w:type="first" r:id="rId8"/>
      <w:pgSz w:w="11906" w:h="16838"/>
      <w:pgMar w:top="2127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A34" w:rsidRDefault="00A60A34" w:rsidP="0069392B">
      <w:r>
        <w:separator/>
      </w:r>
    </w:p>
  </w:endnote>
  <w:endnote w:type="continuationSeparator" w:id="0">
    <w:p w:rsidR="00A60A34" w:rsidRDefault="00A60A34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">
    <w:altName w:val="Arial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A34" w:rsidRDefault="00A60A34" w:rsidP="0069392B">
      <w:r>
        <w:separator/>
      </w:r>
    </w:p>
  </w:footnote>
  <w:footnote w:type="continuationSeparator" w:id="0">
    <w:p w:rsidR="00A60A34" w:rsidRDefault="00A60A34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2B" w:rsidRDefault="00B97FCD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5200AC2">
          <wp:simplePos x="0" y="0"/>
          <wp:positionH relativeFrom="margin">
            <wp:posOffset>-914400</wp:posOffset>
          </wp:positionH>
          <wp:positionV relativeFrom="margin">
            <wp:posOffset>-1620521</wp:posOffset>
          </wp:positionV>
          <wp:extent cx="7587343" cy="1442357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92" cy="1442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8F" w:rsidRDefault="003A4358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4676DD1" wp14:editId="618A257F">
              <wp:simplePos x="0" y="0"/>
              <wp:positionH relativeFrom="column">
                <wp:posOffset>-903514</wp:posOffset>
              </wp:positionH>
              <wp:positionV relativeFrom="paragraph">
                <wp:posOffset>-433251</wp:posOffset>
              </wp:positionV>
              <wp:extent cx="7587343" cy="1442357"/>
              <wp:effectExtent l="0" t="0" r="0" b="0"/>
              <wp:wrapNone/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7343" cy="1442357"/>
                        <a:chOff x="0" y="0"/>
                        <a:chExt cx="7587343" cy="1442357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7343" cy="144235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 Box 49"/>
                      <wps:cNvSpPr txBox="1">
                        <a:spLocks/>
                      </wps:cNvSpPr>
                      <wps:spPr bwMode="auto">
                        <a:xfrm>
                          <a:off x="2073728" y="751114"/>
                          <a:ext cx="347091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38F" w:rsidRPr="00737A6D" w:rsidRDefault="00A6238F" w:rsidP="00A6238F">
                            <w:pP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  <w:r w:rsidRPr="00737A6D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 xml:space="preserve">Dirección General </w:t>
                            </w:r>
                            <w: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>d</w:t>
                            </w:r>
                            <w:r w:rsidRPr="00737A6D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 xml:space="preserve">e Justicia </w:t>
                            </w:r>
                            <w: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>e</w:t>
                            </w:r>
                            <w:r w:rsidRPr="00737A6D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 xml:space="preserve"> Interior</w:t>
                            </w:r>
                          </w:p>
                          <w:p w:rsidR="00A6238F" w:rsidRDefault="00A6238F" w:rsidP="00A6238F">
                            <w:pP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49"/>
                      <wps:cNvSpPr txBox="1">
                        <a:spLocks/>
                      </wps:cNvSpPr>
                      <wps:spPr bwMode="auto">
                        <a:xfrm>
                          <a:off x="6161314" y="440871"/>
                          <a:ext cx="1386733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2E1C" w:rsidRDefault="001E36B2" w:rsidP="00022E1C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C/ Marqués de Murrieta, 76</w:t>
                            </w:r>
                          </w:p>
                          <w:p w:rsidR="001E36B2" w:rsidRPr="00547709" w:rsidRDefault="001E36B2" w:rsidP="00022E1C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Ala Oeste, 2ª planta</w:t>
                            </w:r>
                          </w:p>
                          <w:p w:rsidR="00022E1C" w:rsidRPr="00547709" w:rsidRDefault="00022E1C" w:rsidP="00022E1C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26071 Logroño (La Rioja)</w:t>
                            </w:r>
                          </w:p>
                          <w:p w:rsidR="00022E1C" w:rsidRPr="00547709" w:rsidRDefault="00022E1C" w:rsidP="00022E1C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941 </w:t>
                            </w:r>
                            <w:r w:rsidR="001E36B2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 29</w:t>
                            </w:r>
                            <w:proofErr w:type="gramEnd"/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E36B2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14</w:t>
                            </w:r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E36B2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91</w:t>
                            </w:r>
                          </w:p>
                          <w:p w:rsidR="00022E1C" w:rsidRPr="00547709" w:rsidRDefault="00022E1C" w:rsidP="00022E1C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49"/>
                      <wps:cNvSpPr txBox="1">
                        <a:spLocks/>
                      </wps:cNvSpPr>
                      <wps:spPr bwMode="auto">
                        <a:xfrm>
                          <a:off x="6161314" y="898071"/>
                          <a:ext cx="1164771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2E1C" w:rsidRDefault="001E36B2" w:rsidP="00022E1C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dg.justiciaeinterior</w:t>
                            </w:r>
                            <w:r w:rsidR="00022E1C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@larioja.org</w:t>
                            </w:r>
                          </w:p>
                          <w:p w:rsidR="00022E1C" w:rsidRDefault="00022E1C" w:rsidP="00022E1C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  <w:p w:rsidR="00022E1C" w:rsidRPr="00AB7932" w:rsidRDefault="00022E1C" w:rsidP="00022E1C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676DD1" id="1 Grupo" o:spid="_x0000_s1026" style="position:absolute;margin-left:-71.15pt;margin-top:-34.1pt;width:597.45pt;height:113.55pt;z-index:251672576" coordsize="75873,14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width:75873;height:1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8" type="#_x0000_t202" style="position:absolute;left:20737;top:7511;width:34709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A6238F" w:rsidRPr="00737A6D" w:rsidRDefault="00A6238F" w:rsidP="00A6238F">
                      <w:pP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  <w:r w:rsidRPr="00737A6D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 xml:space="preserve">Dirección General </w:t>
                      </w:r>
                      <w: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>d</w:t>
                      </w:r>
                      <w:r w:rsidRPr="00737A6D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 xml:space="preserve">e Justicia </w:t>
                      </w:r>
                      <w: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>e</w:t>
                      </w:r>
                      <w:r w:rsidRPr="00737A6D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 xml:space="preserve"> Interior</w:t>
                      </w:r>
                    </w:p>
                    <w:p w:rsidR="00A6238F" w:rsidRDefault="00A6238F" w:rsidP="00A6238F">
                      <w:pP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49" o:spid="_x0000_s1029" type="#_x0000_t202" style="position:absolute;left:61613;top:4408;width:13867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jLiwwAAANoAAAAPAAAAZHJzL2Rvd25yZXYueG1sRI9BawIx&#10;FITvBf9DeEJvNVuL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tdoy4sMAAADaAAAADwAA&#10;AAAAAAAAAAAAAAAHAgAAZHJzL2Rvd25yZXYueG1sUEsFBgAAAAADAAMAtwAAAPcCAAAAAA==&#10;" filled="f" stroked="f">
                <v:path arrowok="t"/>
                <v:textbox inset="0,0,0,0">
                  <w:txbxContent>
                    <w:p w:rsidR="00022E1C" w:rsidRDefault="001E36B2" w:rsidP="00022E1C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C/ Marqués de Murrieta, 76</w:t>
                      </w:r>
                    </w:p>
                    <w:p w:rsidR="001E36B2" w:rsidRPr="00547709" w:rsidRDefault="001E36B2" w:rsidP="00022E1C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Ala Oeste, 2ª planta</w:t>
                      </w:r>
                    </w:p>
                    <w:p w:rsidR="00022E1C" w:rsidRPr="00547709" w:rsidRDefault="00022E1C" w:rsidP="00022E1C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26071 Logroño (La Rioja)</w:t>
                      </w:r>
                    </w:p>
                    <w:p w:rsidR="00022E1C" w:rsidRPr="00547709" w:rsidRDefault="00022E1C" w:rsidP="00022E1C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proofErr w:type="gramStart"/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941 </w:t>
                      </w:r>
                      <w:r w:rsidR="001E36B2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 29</w:t>
                      </w:r>
                      <w:proofErr w:type="gramEnd"/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 </w:t>
                      </w:r>
                      <w:r w:rsidR="001E36B2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14</w:t>
                      </w:r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 </w:t>
                      </w:r>
                      <w:r w:rsidR="001E36B2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91</w:t>
                      </w:r>
                    </w:p>
                    <w:p w:rsidR="00022E1C" w:rsidRPr="00547709" w:rsidRDefault="00022E1C" w:rsidP="00022E1C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 id="Text Box 49" o:spid="_x0000_s1030" type="#_x0000_t202" style="position:absolute;left:61613;top:8980;width:1164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" filled="f" stroked="f">
                <v:path arrowok="t"/>
                <v:textbox inset="0,0,0,0">
                  <w:txbxContent>
                    <w:p w:rsidR="00022E1C" w:rsidRDefault="001E36B2" w:rsidP="00022E1C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dg.justiciaeinterior</w:t>
                      </w:r>
                      <w:r w:rsidR="00022E1C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@larioja.org</w:t>
                      </w:r>
                    </w:p>
                    <w:p w:rsidR="00022E1C" w:rsidRDefault="00022E1C" w:rsidP="00022E1C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  <w:p w:rsidR="00022E1C" w:rsidRPr="00AB7932" w:rsidRDefault="00022E1C" w:rsidP="00022E1C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A3712"/>
    <w:multiLevelType w:val="hybridMultilevel"/>
    <w:tmpl w:val="17EAE0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1572D"/>
    <w:multiLevelType w:val="hybridMultilevel"/>
    <w:tmpl w:val="17EAE0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34"/>
    <w:rsid w:val="00022E1C"/>
    <w:rsid w:val="00040FDE"/>
    <w:rsid w:val="000579A8"/>
    <w:rsid w:val="00081870"/>
    <w:rsid w:val="000F3F3C"/>
    <w:rsid w:val="001E36B2"/>
    <w:rsid w:val="00200E3E"/>
    <w:rsid w:val="00242DDF"/>
    <w:rsid w:val="00253307"/>
    <w:rsid w:val="002E72EE"/>
    <w:rsid w:val="00307CD0"/>
    <w:rsid w:val="00346F8A"/>
    <w:rsid w:val="00380286"/>
    <w:rsid w:val="003A3E60"/>
    <w:rsid w:val="003A4358"/>
    <w:rsid w:val="004B796B"/>
    <w:rsid w:val="0050645C"/>
    <w:rsid w:val="00673FFA"/>
    <w:rsid w:val="00682470"/>
    <w:rsid w:val="0069392B"/>
    <w:rsid w:val="006A7DBC"/>
    <w:rsid w:val="006C0E25"/>
    <w:rsid w:val="00716285"/>
    <w:rsid w:val="00821F35"/>
    <w:rsid w:val="008E2B58"/>
    <w:rsid w:val="00917E39"/>
    <w:rsid w:val="00927057"/>
    <w:rsid w:val="00A60A34"/>
    <w:rsid w:val="00A6238F"/>
    <w:rsid w:val="00AC6E30"/>
    <w:rsid w:val="00AD09EA"/>
    <w:rsid w:val="00B97FCD"/>
    <w:rsid w:val="00DD0856"/>
    <w:rsid w:val="00E41609"/>
    <w:rsid w:val="00E41A7D"/>
    <w:rsid w:val="00EB7B0C"/>
    <w:rsid w:val="00E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C8C9FB5-FD2E-4C28-BC14-0BEAD439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F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zquierdoo\Documents\Plantillas%20personalizadas%20de%20Office\CABECERA%20DGJI%202022%20CORREG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CABECERA DGJI 2022 CORREGIDA</Template>
  <TotalTime>3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Izquierdo Olasolo</dc:creator>
  <cp:lastModifiedBy>Silvia Izquierdo Olasolo</cp:lastModifiedBy>
  <cp:revision>2</cp:revision>
  <dcterms:created xsi:type="dcterms:W3CDTF">2023-01-18T10:13:00Z</dcterms:created>
  <dcterms:modified xsi:type="dcterms:W3CDTF">2023-01-18T10:16:00Z</dcterms:modified>
</cp:coreProperties>
</file>