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78" w:rsidRPr="00F51778" w:rsidRDefault="00F51778" w:rsidP="00F51778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ANEXO VI</w:t>
      </w:r>
    </w:p>
    <w:p w:rsidR="00F51778" w:rsidRPr="00F51778" w:rsidRDefault="00F51778" w:rsidP="00F51778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CERTIFICADO PARA TRABAJADOR BECARIO</w:t>
      </w:r>
    </w:p>
    <w:p w:rsidR="00F51778" w:rsidRDefault="00F51778" w:rsidP="00F51778">
      <w:pPr>
        <w:jc w:val="center"/>
        <w:rPr>
          <w:rFonts w:ascii="Arial Narrow" w:hAnsi="Arial Narrow"/>
          <w:b/>
          <w:sz w:val="24"/>
          <w:szCs w:val="24"/>
        </w:rPr>
      </w:pPr>
    </w:p>
    <w:p w:rsidR="00F51778" w:rsidRDefault="00F51778" w:rsidP="00F51778">
      <w:pPr>
        <w:rPr>
          <w:sz w:val="18"/>
          <w:szCs w:val="18"/>
          <w:lang w:val="es-ES_tradnl"/>
        </w:rPr>
      </w:pPr>
      <w:r w:rsidRPr="00D24723">
        <w:rPr>
          <w:rFonts w:cs="HelveticaNeue LT 85 Heavy"/>
          <w:bCs/>
          <w:sz w:val="16"/>
          <w:szCs w:val="24"/>
        </w:rPr>
        <w:t xml:space="preserve">Procedimiento nº: </w:t>
      </w:r>
      <w:r w:rsidR="000C2B2D" w:rsidRPr="00D24723">
        <w:rPr>
          <w:rFonts w:cs="HelveticaNeue LT 85 Heavy"/>
          <w:bCs/>
          <w:sz w:val="16"/>
          <w:szCs w:val="24"/>
        </w:rPr>
        <w:t>2</w:t>
      </w:r>
      <w:r w:rsidR="00D24723" w:rsidRPr="00D24723">
        <w:rPr>
          <w:rFonts w:cs="HelveticaNeue LT 85 Heavy"/>
          <w:bCs/>
          <w:sz w:val="16"/>
          <w:szCs w:val="24"/>
        </w:rPr>
        <w:t>4225</w:t>
      </w:r>
      <w:r w:rsidRPr="00D24723">
        <w:rPr>
          <w:rFonts w:cs="HelveticaNeue LT 85 Heavy"/>
          <w:bCs/>
          <w:sz w:val="16"/>
          <w:szCs w:val="24"/>
        </w:rPr>
        <w:t>.00</w:t>
      </w:r>
    </w:p>
    <w:p w:rsidR="00F51778" w:rsidRDefault="00F51778" w:rsidP="00F51778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Convocatoria de reconocimiento de competencias profesionales</w:t>
      </w:r>
    </w:p>
    <w:p w:rsidR="00F51778" w:rsidRDefault="00F51778" w:rsidP="00F51778">
      <w:pPr>
        <w:jc w:val="center"/>
      </w:pP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D./ Dña. ______________________________________ con D.N.I. nº____________, en calidad de ________________________________ en la empresa / entidad / organización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__________________________________________________________, con domicilio fiscal en _________________________________.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F51778">
        <w:rPr>
          <w:b/>
          <w:bCs/>
          <w:sz w:val="20"/>
          <w:szCs w:val="20"/>
        </w:rPr>
        <w:t>CERTIFICA: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Que D. / Dña. ______________________________________ con D.N.I./ Pasaporte / N.I.E.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nº ____________________, ha desarrollado como </w:t>
      </w:r>
      <w:r w:rsidR="00DD77DC">
        <w:rPr>
          <w:sz w:val="20"/>
          <w:szCs w:val="20"/>
        </w:rPr>
        <w:t>becario</w:t>
      </w:r>
      <w:r w:rsidRPr="00F51778">
        <w:rPr>
          <w:sz w:val="20"/>
          <w:szCs w:val="20"/>
        </w:rPr>
        <w:t>, las actividades que se indican a continuación durante los períodos señalados: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894"/>
        <w:gridCol w:w="959"/>
        <w:gridCol w:w="1539"/>
      </w:tblGrid>
      <w:tr w:rsidR="00F51778" w:rsidRPr="00F51778" w:rsidTr="00B07609">
        <w:trPr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ACTIVIDAD DESARROLLADA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INICIO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HORAS REALIZADAS</w:t>
            </w:r>
            <w:r w:rsidRPr="00F51778">
              <w:rPr>
                <w:b/>
                <w:sz w:val="20"/>
                <w:szCs w:val="20"/>
              </w:rPr>
              <w:t>*</w:t>
            </w:r>
          </w:p>
        </w:tc>
      </w:tr>
      <w:tr w:rsidR="00F51778" w:rsidRPr="00F51778" w:rsidTr="00B07609">
        <w:trPr>
          <w:trHeight w:val="3280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F51778" w:rsidRPr="00F51778" w:rsidRDefault="00F51778" w:rsidP="00F51778">
      <w:pPr>
        <w:spacing w:line="280" w:lineRule="exact"/>
        <w:rPr>
          <w:sz w:val="20"/>
          <w:szCs w:val="20"/>
        </w:rPr>
      </w:pPr>
      <w:r w:rsidRPr="00F51778">
        <w:rPr>
          <w:b/>
          <w:sz w:val="20"/>
          <w:szCs w:val="20"/>
        </w:rPr>
        <w:t>*</w:t>
      </w:r>
      <w:r w:rsidRPr="00F51778">
        <w:rPr>
          <w:sz w:val="20"/>
          <w:szCs w:val="20"/>
        </w:rPr>
        <w:t xml:space="preserve"> Indicar las horas totales realizadas en el período indicado.</w:t>
      </w:r>
    </w:p>
    <w:p w:rsidR="00F51778" w:rsidRPr="00F51778" w:rsidRDefault="00F51778" w:rsidP="00F51778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F51778">
        <w:rPr>
          <w:sz w:val="20"/>
          <w:szCs w:val="20"/>
        </w:rPr>
        <w:t>La persona abajo firmante, declara bajo su expresa responsabilidad, que son ciertos cuantos datos figuran en el presente certificado.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 xml:space="preserve">En ____________a _____ de _______________ </w:t>
      </w:r>
      <w:proofErr w:type="spellStart"/>
      <w:r w:rsidRPr="00FF70D1">
        <w:rPr>
          <w:sz w:val="20"/>
          <w:szCs w:val="20"/>
        </w:rPr>
        <w:t>de</w:t>
      </w:r>
      <w:proofErr w:type="spellEnd"/>
      <w:r w:rsidRPr="00FF70D1">
        <w:rPr>
          <w:sz w:val="20"/>
          <w:szCs w:val="20"/>
        </w:rPr>
        <w:t xml:space="preserve"> 20__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</w:p>
    <w:p w:rsidR="001A70FC" w:rsidRPr="00FF70D1" w:rsidRDefault="001A70FC" w:rsidP="00F51778">
      <w:pPr>
        <w:spacing w:before="240" w:line="280" w:lineRule="exact"/>
        <w:jc w:val="center"/>
        <w:rPr>
          <w:sz w:val="20"/>
          <w:szCs w:val="20"/>
        </w:rPr>
      </w:pP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>Firmado: __________________________</w:t>
      </w:r>
    </w:p>
    <w:p w:rsidR="00F51778" w:rsidRPr="00FF70D1" w:rsidRDefault="00F51778" w:rsidP="00F51778">
      <w:pPr>
        <w:rPr>
          <w:sz w:val="20"/>
          <w:szCs w:val="20"/>
        </w:rPr>
      </w:pPr>
    </w:p>
    <w:p w:rsidR="00F51778" w:rsidRPr="00FF70D1" w:rsidRDefault="00F51778" w:rsidP="00F51778">
      <w:pPr>
        <w:rPr>
          <w:sz w:val="20"/>
          <w:szCs w:val="20"/>
        </w:rPr>
      </w:pPr>
    </w:p>
    <w:p w:rsidR="00E004DA" w:rsidRPr="00FF70D1" w:rsidRDefault="00E004DA">
      <w:pPr>
        <w:rPr>
          <w:sz w:val="20"/>
          <w:szCs w:val="20"/>
        </w:rPr>
      </w:pPr>
    </w:p>
    <w:p w:rsidR="00F51778" w:rsidRPr="00FF70D1" w:rsidRDefault="00F51778" w:rsidP="00F51778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  <w:rPr>
          <w:b/>
          <w:bCs/>
          <w:sz w:val="20"/>
          <w:szCs w:val="20"/>
        </w:rPr>
      </w:pPr>
      <w:r w:rsidRPr="00FF70D1">
        <w:rPr>
          <w:b/>
          <w:bCs/>
          <w:sz w:val="20"/>
          <w:szCs w:val="20"/>
        </w:rPr>
        <w:t>SECCIÓN DE CUALIFICACIONES PROFESIONALES (Código DIR3: A17014997)</w:t>
      </w:r>
    </w:p>
    <w:sectPr w:rsidR="00F51778" w:rsidRPr="00FF70D1" w:rsidSect="00F51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8" w:rsidRDefault="00F51778" w:rsidP="0069392B">
      <w:r>
        <w:separator/>
      </w:r>
    </w:p>
  </w:endnote>
  <w:endnote w:type="continuationSeparator" w:id="0">
    <w:p w:rsidR="00F51778" w:rsidRDefault="00F51778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8" w:rsidRDefault="00F51778" w:rsidP="0069392B">
      <w:r>
        <w:separator/>
      </w:r>
    </w:p>
  </w:footnote>
  <w:footnote w:type="continuationSeparator" w:id="0">
    <w:p w:rsidR="00F51778" w:rsidRDefault="00F51778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22" w:rsidRDefault="00D94F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3E" w:rsidRDefault="00076B3E" w:rsidP="00076B3E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-6927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076B3E" w:rsidRPr="00547709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-.5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" filled="f" stroked="f">
              <v:path arrowok="t"/>
              <v:textbox inset="0,0,0,0">
                <w:txbxContent>
                  <w:p w:rsidR="00076B3E" w:rsidRPr="00547709" w:rsidRDefault="00076B3E" w:rsidP="00076B3E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076B3E" w:rsidRPr="00547709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Default="00076B3E" w:rsidP="00076B3E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-1786313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Pr="00076B3E" w:rsidRDefault="00B5108A" w:rsidP="00076B3E">
    <w:pPr>
      <w:pStyle w:val="Encabezado"/>
    </w:pPr>
    <w:bookmarkStart w:id="0" w:name="_GoBack"/>
    <w:bookmarkEnd w:id="0"/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2419643</wp:posOffset>
              </wp:positionH>
              <wp:positionV relativeFrom="paragraph">
                <wp:posOffset>604276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3D52D" id="Grupo 16" o:spid="_x0000_s1026" style="position:absolute;margin-left:190.5pt;margin-top:47.6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24l3su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076B3E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137218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Default="00076B3E" w:rsidP="00076B3E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076B3E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076B3E" w:rsidRPr="00AB7932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0.8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076B3E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076B3E" w:rsidRPr="00AB7932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76B3E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57208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076B3E" w:rsidRPr="00737A6D" w:rsidRDefault="00076B3E" w:rsidP="00076B3E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4.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CKqQ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" filled="f" stroked="f">
              <v:path arrowok="t"/>
              <v:textbox inset="0,0,0,0">
                <w:txbxContent>
                  <w:p w:rsidR="00076B3E" w:rsidRPr="00BA5D06" w:rsidRDefault="00076B3E" w:rsidP="00076B3E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076B3E" w:rsidRPr="00737A6D" w:rsidRDefault="00076B3E" w:rsidP="00076B3E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076B3E" w:rsidRPr="00BA5D06" w:rsidRDefault="00076B3E" w:rsidP="00076B3E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78"/>
    <w:rsid w:val="00076B3E"/>
    <w:rsid w:val="00076DEF"/>
    <w:rsid w:val="000C2B2D"/>
    <w:rsid w:val="000F3F3C"/>
    <w:rsid w:val="00172E67"/>
    <w:rsid w:val="001A70FC"/>
    <w:rsid w:val="001A7720"/>
    <w:rsid w:val="001F371F"/>
    <w:rsid w:val="00355A91"/>
    <w:rsid w:val="00431C24"/>
    <w:rsid w:val="0054415D"/>
    <w:rsid w:val="00581B69"/>
    <w:rsid w:val="0069392B"/>
    <w:rsid w:val="006A6267"/>
    <w:rsid w:val="006D52FB"/>
    <w:rsid w:val="0078378A"/>
    <w:rsid w:val="00917E39"/>
    <w:rsid w:val="0096012C"/>
    <w:rsid w:val="009D5486"/>
    <w:rsid w:val="00A47831"/>
    <w:rsid w:val="00B5108A"/>
    <w:rsid w:val="00C67A90"/>
    <w:rsid w:val="00D24723"/>
    <w:rsid w:val="00D94F22"/>
    <w:rsid w:val="00DC24A1"/>
    <w:rsid w:val="00DD0856"/>
    <w:rsid w:val="00DD77DC"/>
    <w:rsid w:val="00E004DA"/>
    <w:rsid w:val="00E309AE"/>
    <w:rsid w:val="00E41609"/>
    <w:rsid w:val="00EA1EDA"/>
    <w:rsid w:val="00ED47D0"/>
    <w:rsid w:val="00F51778"/>
    <w:rsid w:val="00F56883"/>
    <w:rsid w:val="00F9609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10C5C45-6979-41A1-895D-2632769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78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076B3E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076B3E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076B3E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076B3E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10</cp:revision>
  <dcterms:created xsi:type="dcterms:W3CDTF">2022-03-21T13:09:00Z</dcterms:created>
  <dcterms:modified xsi:type="dcterms:W3CDTF">2023-11-28T08:34:00Z</dcterms:modified>
</cp:coreProperties>
</file>