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ANEXO V</w:t>
      </w:r>
    </w:p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DECLARACIÓN DE LA ACTIVIDAD DESARROLLADA</w:t>
      </w:r>
    </w:p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(TRABAJADORES POR CUENTA PROPIA)</w:t>
      </w:r>
    </w:p>
    <w:p w:rsidR="009F19A1" w:rsidRPr="00773017" w:rsidRDefault="009F19A1" w:rsidP="009F19A1">
      <w:pPr>
        <w:jc w:val="center"/>
        <w:rPr>
          <w:rFonts w:ascii="Arial Narrow" w:hAnsi="Arial Narrow"/>
          <w:b/>
          <w:sz w:val="24"/>
          <w:szCs w:val="24"/>
        </w:rPr>
      </w:pPr>
    </w:p>
    <w:p w:rsidR="009F19A1" w:rsidRDefault="009F19A1" w:rsidP="009F19A1">
      <w:pPr>
        <w:rPr>
          <w:rFonts w:cs="HelveticaNeue LT 85 Heavy"/>
          <w:bCs/>
          <w:sz w:val="16"/>
          <w:szCs w:val="24"/>
        </w:rPr>
      </w:pPr>
    </w:p>
    <w:p w:rsidR="009F19A1" w:rsidRPr="001A4E43" w:rsidRDefault="009F19A1" w:rsidP="009F19A1">
      <w:pPr>
        <w:rPr>
          <w:sz w:val="18"/>
          <w:szCs w:val="18"/>
          <w:lang w:val="es-ES_tradnl"/>
        </w:rPr>
      </w:pPr>
      <w:r w:rsidRPr="001A4E43">
        <w:rPr>
          <w:rFonts w:cs="HelveticaNeue LT 85 Heavy"/>
          <w:bCs/>
          <w:sz w:val="16"/>
          <w:szCs w:val="24"/>
        </w:rPr>
        <w:t xml:space="preserve">Procedimiento nº: </w:t>
      </w:r>
      <w:r w:rsidR="008A3A2D" w:rsidRPr="001A4E43">
        <w:rPr>
          <w:rFonts w:cs="HelveticaNeue LT 85 Heavy"/>
          <w:bCs/>
          <w:sz w:val="16"/>
          <w:szCs w:val="24"/>
        </w:rPr>
        <w:t>2</w:t>
      </w:r>
      <w:r w:rsidR="001A4E43" w:rsidRPr="001A4E43">
        <w:rPr>
          <w:rFonts w:cs="HelveticaNeue LT 85 Heavy"/>
          <w:bCs/>
          <w:sz w:val="16"/>
          <w:szCs w:val="24"/>
        </w:rPr>
        <w:t>4225</w:t>
      </w:r>
      <w:r w:rsidRPr="001A4E43">
        <w:rPr>
          <w:rFonts w:cs="HelveticaNeue LT 85 Heavy"/>
          <w:bCs/>
          <w:sz w:val="16"/>
          <w:szCs w:val="24"/>
        </w:rPr>
        <w:t>.00</w:t>
      </w:r>
      <w:bookmarkStart w:id="0" w:name="_GoBack"/>
      <w:bookmarkEnd w:id="0"/>
    </w:p>
    <w:p w:rsidR="009F19A1" w:rsidRDefault="009F19A1" w:rsidP="009F19A1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 w:rsidRPr="001A4E43">
        <w:rPr>
          <w:rFonts w:cs="HelveticaNeue LT 85 Heavy"/>
          <w:bCs/>
          <w:sz w:val="16"/>
          <w:szCs w:val="24"/>
        </w:rPr>
        <w:t>Convocatoria de reconocimiento</w:t>
      </w:r>
      <w:r>
        <w:rPr>
          <w:rFonts w:cs="HelveticaNeue LT 85 Heavy"/>
          <w:bCs/>
          <w:sz w:val="16"/>
          <w:szCs w:val="24"/>
        </w:rPr>
        <w:t xml:space="preserve"> de competencias profesionales</w:t>
      </w:r>
    </w:p>
    <w:p w:rsidR="00205E9D" w:rsidRDefault="00205E9D" w:rsidP="009F19A1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</w:p>
    <w:p w:rsidR="009F19A1" w:rsidRPr="00205E9D" w:rsidRDefault="009F19A1" w:rsidP="009F19A1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205E9D">
        <w:rPr>
          <w:sz w:val="20"/>
          <w:szCs w:val="20"/>
        </w:rPr>
        <w:t>D./ Dña. ______________________________________ con D.N.I. nº____________ y domicilio en _________________________________.</w:t>
      </w:r>
    </w:p>
    <w:p w:rsidR="009F19A1" w:rsidRPr="00205E9D" w:rsidRDefault="009F19A1" w:rsidP="009F19A1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205E9D">
        <w:rPr>
          <w:b/>
          <w:bCs/>
          <w:sz w:val="20"/>
          <w:szCs w:val="20"/>
        </w:rPr>
        <w:t>DECLARA BAJA JURAMENTO:</w:t>
      </w:r>
    </w:p>
    <w:p w:rsidR="009F19A1" w:rsidRPr="00205E9D" w:rsidRDefault="009F19A1" w:rsidP="009F19A1">
      <w:pPr>
        <w:autoSpaceDE w:val="0"/>
        <w:autoSpaceDN w:val="0"/>
        <w:adjustRightInd w:val="0"/>
        <w:spacing w:before="120" w:line="280" w:lineRule="exact"/>
        <w:jc w:val="both"/>
        <w:rPr>
          <w:b/>
          <w:sz w:val="20"/>
          <w:szCs w:val="20"/>
        </w:rPr>
      </w:pPr>
      <w:r w:rsidRPr="00205E9D">
        <w:rPr>
          <w:sz w:val="20"/>
          <w:szCs w:val="20"/>
        </w:rPr>
        <w:t>Que encontrándose incluido en el Régimen Especial de</w:t>
      </w:r>
      <w:r w:rsidR="006826B6">
        <w:rPr>
          <w:sz w:val="20"/>
          <w:szCs w:val="20"/>
        </w:rPr>
        <w:t xml:space="preserve"> ___________________________________</w:t>
      </w:r>
      <w:r w:rsidRPr="00205E9D">
        <w:rPr>
          <w:sz w:val="20"/>
          <w:szCs w:val="20"/>
        </w:rPr>
        <w:t xml:space="preserve"> </w:t>
      </w:r>
      <w:r w:rsidR="006826B6">
        <w:rPr>
          <w:sz w:val="20"/>
          <w:szCs w:val="20"/>
        </w:rPr>
        <w:t>_</w:t>
      </w:r>
      <w:r w:rsidRPr="00205E9D">
        <w:rPr>
          <w:sz w:val="20"/>
          <w:szCs w:val="20"/>
        </w:rPr>
        <w:t>________________________ ha desarrollado la siguiente actividad económica, oficio o profesión durante el período de tiempo que se detalla a continuación:</w:t>
      </w:r>
    </w:p>
    <w:p w:rsidR="009F19A1" w:rsidRPr="00205E9D" w:rsidRDefault="009F19A1" w:rsidP="009F19A1">
      <w:pPr>
        <w:spacing w:before="120" w:line="28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4138"/>
        <w:gridCol w:w="894"/>
        <w:gridCol w:w="948"/>
        <w:gridCol w:w="1406"/>
      </w:tblGrid>
      <w:tr w:rsidR="009F19A1" w:rsidRPr="00205E9D" w:rsidTr="00925426">
        <w:trPr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ACTIVIDAD / OFICIO / PROFESIÓN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ACTIVIDAD DESARROLLADA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FECHA INICIO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JORNADA   REALIZADA</w:t>
            </w:r>
            <w:r w:rsidRPr="00205E9D">
              <w:rPr>
                <w:b/>
                <w:sz w:val="20"/>
                <w:szCs w:val="20"/>
              </w:rPr>
              <w:t>*</w:t>
            </w:r>
          </w:p>
        </w:tc>
      </w:tr>
      <w:tr w:rsidR="009F19A1" w:rsidRPr="00205E9D" w:rsidTr="00925426">
        <w:trPr>
          <w:trHeight w:val="325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9F19A1" w:rsidRPr="00205E9D" w:rsidRDefault="009F19A1" w:rsidP="009F19A1">
      <w:pPr>
        <w:spacing w:line="280" w:lineRule="exact"/>
        <w:rPr>
          <w:sz w:val="20"/>
          <w:szCs w:val="20"/>
        </w:rPr>
      </w:pPr>
      <w:r w:rsidRPr="00205E9D">
        <w:rPr>
          <w:b/>
          <w:sz w:val="20"/>
          <w:szCs w:val="20"/>
        </w:rPr>
        <w:t>*</w:t>
      </w:r>
      <w:r w:rsidRPr="00205E9D">
        <w:rPr>
          <w:sz w:val="20"/>
          <w:szCs w:val="20"/>
        </w:rPr>
        <w:t xml:space="preserve"> Especificar porcentaje</w:t>
      </w:r>
    </w:p>
    <w:p w:rsidR="009F19A1" w:rsidRPr="00205E9D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  <w:r w:rsidRPr="003C3531">
        <w:rPr>
          <w:sz w:val="20"/>
          <w:szCs w:val="20"/>
        </w:rPr>
        <w:t xml:space="preserve">En ____________a _____ de _______________ </w:t>
      </w:r>
      <w:proofErr w:type="spellStart"/>
      <w:r w:rsidRPr="003C3531">
        <w:rPr>
          <w:sz w:val="20"/>
          <w:szCs w:val="20"/>
        </w:rPr>
        <w:t>de</w:t>
      </w:r>
      <w:proofErr w:type="spellEnd"/>
      <w:r w:rsidRPr="003C3531">
        <w:rPr>
          <w:sz w:val="20"/>
          <w:szCs w:val="20"/>
        </w:rPr>
        <w:t xml:space="preserve"> 20__</w:t>
      </w: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  <w:r w:rsidRPr="003C3531">
        <w:rPr>
          <w:sz w:val="20"/>
          <w:szCs w:val="20"/>
        </w:rPr>
        <w:t>Firmado: __________________________</w:t>
      </w:r>
    </w:p>
    <w:p w:rsidR="009F19A1" w:rsidRPr="003C3531" w:rsidRDefault="009F19A1" w:rsidP="009F19A1">
      <w:pPr>
        <w:rPr>
          <w:sz w:val="20"/>
          <w:szCs w:val="20"/>
        </w:rPr>
      </w:pPr>
    </w:p>
    <w:p w:rsidR="00E004DA" w:rsidRPr="003C3531" w:rsidRDefault="00E004DA">
      <w:pPr>
        <w:rPr>
          <w:sz w:val="20"/>
          <w:szCs w:val="20"/>
        </w:rPr>
      </w:pPr>
    </w:p>
    <w:p w:rsidR="009F19A1" w:rsidRPr="003C3531" w:rsidRDefault="009F19A1">
      <w:pPr>
        <w:rPr>
          <w:rFonts w:ascii="Arial Narrow" w:hAnsi="Arial Narrow" w:cs="HelveticaNeue LT 85 Heavy"/>
          <w:b/>
          <w:bCs/>
          <w:sz w:val="20"/>
          <w:szCs w:val="20"/>
        </w:rPr>
      </w:pPr>
    </w:p>
    <w:p w:rsidR="009F19A1" w:rsidRPr="003C3531" w:rsidRDefault="009F19A1">
      <w:pPr>
        <w:rPr>
          <w:rFonts w:ascii="Arial Narrow" w:hAnsi="Arial Narrow" w:cs="HelveticaNeue LT 85 Heavy"/>
          <w:b/>
          <w:bCs/>
          <w:sz w:val="20"/>
          <w:szCs w:val="20"/>
        </w:rPr>
      </w:pPr>
    </w:p>
    <w:p w:rsidR="009F19A1" w:rsidRPr="003C3531" w:rsidRDefault="009F19A1">
      <w:pPr>
        <w:rPr>
          <w:b/>
          <w:bCs/>
          <w:sz w:val="20"/>
          <w:szCs w:val="20"/>
        </w:rPr>
      </w:pPr>
    </w:p>
    <w:p w:rsidR="0069392B" w:rsidRPr="009F19A1" w:rsidRDefault="009F19A1">
      <w:pPr>
        <w:rPr>
          <w:sz w:val="20"/>
          <w:szCs w:val="20"/>
        </w:rPr>
      </w:pPr>
      <w:r w:rsidRPr="003C3531">
        <w:rPr>
          <w:b/>
          <w:bCs/>
          <w:sz w:val="20"/>
          <w:szCs w:val="20"/>
        </w:rPr>
        <w:t>SECCIÓN DE CUALIFICACIONES PROFESIONALES (Código DIR3: A17014997</w:t>
      </w:r>
      <w:r w:rsidRPr="009F19A1">
        <w:rPr>
          <w:b/>
          <w:bCs/>
          <w:sz w:val="20"/>
          <w:szCs w:val="20"/>
        </w:rPr>
        <w:t>)</w:t>
      </w:r>
    </w:p>
    <w:sectPr w:rsidR="0069392B" w:rsidRPr="009F19A1" w:rsidSect="009F19A1">
      <w:headerReference w:type="default" r:id="rId6"/>
      <w:headerReference w:type="first" r:id="rId7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A1" w:rsidRDefault="009F19A1" w:rsidP="0069392B">
      <w:r>
        <w:separator/>
      </w:r>
    </w:p>
  </w:endnote>
  <w:endnote w:type="continuationSeparator" w:id="0">
    <w:p w:rsidR="009F19A1" w:rsidRDefault="009F19A1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A1" w:rsidRDefault="009F19A1" w:rsidP="0069392B">
      <w:r>
        <w:separator/>
      </w:r>
    </w:p>
  </w:footnote>
  <w:footnote w:type="continuationSeparator" w:id="0">
    <w:p w:rsidR="009F19A1" w:rsidRDefault="009F19A1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47" w:rsidRDefault="00F83847" w:rsidP="00F83847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34983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3847" w:rsidRPr="00547709" w:rsidRDefault="00F83847" w:rsidP="00F83847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F83847" w:rsidRPr="00547709" w:rsidRDefault="00F83847" w:rsidP="00F83847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F83847" w:rsidRPr="00547709" w:rsidRDefault="00F83847" w:rsidP="00F83847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F83847" w:rsidRPr="00547709" w:rsidRDefault="00F83847" w:rsidP="00F83847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2.75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" filled="f" stroked="f">
              <v:path arrowok="t"/>
              <v:textbox inset="0,0,0,0">
                <w:txbxContent>
                  <w:p w:rsidR="00F83847" w:rsidRPr="00547709" w:rsidRDefault="00F83847" w:rsidP="00F83847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F83847" w:rsidRPr="00547709" w:rsidRDefault="00F83847" w:rsidP="00F83847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F83847" w:rsidRPr="00547709" w:rsidRDefault="00F83847" w:rsidP="00F83847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F83847" w:rsidRPr="00547709" w:rsidRDefault="00F83847" w:rsidP="00F83847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52763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847" w:rsidRDefault="00F83847" w:rsidP="00F8384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4.15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xmg0D98AAAAIAQAADwAAAGRycy9k&#10;b3ducmV2LnhtbEyPMU/DMBSEdyT+g/WQ2KjThtI0xKlQUcWAOrRQqaMbmzgifo5sN3X/PY8JxtOd&#10;7r6rVsn2bNQ+dA4FTCcZMI2NUx22Aj4/Ng8FsBAlKtk71AKuOsCqvr2pZKncBXd63MeWUQmGUgow&#10;MQ4l56Ex2sowcYNG8r6ctzKS9C1XXl6o3PZ8lmVP3MoOacHIQa+Nbr73ZyvgsB427+lo5Hacq7fX&#10;2WJ39U0S4v4uvTwDizrFvzD84hM61MR0cmdUgfWki8clRQUUOTDyF/l0DuwkIF8WwOuK/z9Q/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DGaDQP3wAAAAgBAAAPAAAAAAAAAAAAAAAA&#10;APwEAABkcnMvZG93bnJldi54bWxQSwUGAAAAAAQABADzAAAACAYAAAAA&#10;" filled="f" stroked="f">
              <v:path arrowok="t"/>
              <v:textbox inset="0,0,0,0">
                <w:txbxContent>
                  <w:p w:rsidR="00F83847" w:rsidRDefault="00F83847" w:rsidP="00F8384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-1772343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Default="0030285B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2419643</wp:posOffset>
              </wp:positionH>
              <wp:positionV relativeFrom="paragraph">
                <wp:posOffset>597437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C9017C" id="Grupo 16" o:spid="_x0000_s1026" style="position:absolute;margin-left:190.5pt;margin-top:47.05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2I0JgO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F83847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165158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3847" w:rsidRDefault="00F83847" w:rsidP="00F83847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F83847" w:rsidRDefault="00F83847" w:rsidP="00F83847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F83847" w:rsidRPr="00AB7932" w:rsidRDefault="00F83847" w:rsidP="00F83847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6pt;margin-top:13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" filled="f" stroked="f">
              <v:path arrowok="t"/>
              <v:textbox inset="0,0,0,0">
                <w:txbxContent>
                  <w:p w:rsidR="00F83847" w:rsidRDefault="00F83847" w:rsidP="00F83847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F83847" w:rsidRDefault="00F83847" w:rsidP="00F83847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F83847" w:rsidRPr="00AB7932" w:rsidRDefault="00F83847" w:rsidP="00F83847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F83847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78163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847" w:rsidRPr="00BA5D06" w:rsidRDefault="00F83847" w:rsidP="00F83847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F83847" w:rsidRPr="00737A6D" w:rsidRDefault="00F83847" w:rsidP="00F83847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F83847" w:rsidRPr="00BA5D06" w:rsidRDefault="00F83847" w:rsidP="00F83847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D1ED" id="_x0000_s1029" type="#_x0000_t202" style="position:absolute;margin-left:92.5pt;margin-top:6.15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" filled="f" stroked="f">
              <v:path arrowok="t"/>
              <v:textbox inset="0,0,0,0">
                <w:txbxContent>
                  <w:p w:rsidR="00F83847" w:rsidRPr="00BA5D06" w:rsidRDefault="00F83847" w:rsidP="00F83847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F83847" w:rsidRPr="00737A6D" w:rsidRDefault="00F83847" w:rsidP="00F83847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F83847" w:rsidRPr="00BA5D06" w:rsidRDefault="00F83847" w:rsidP="00F83847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A1"/>
    <w:rsid w:val="00057EB1"/>
    <w:rsid w:val="00076DEF"/>
    <w:rsid w:val="000F3F3C"/>
    <w:rsid w:val="00172E67"/>
    <w:rsid w:val="001A4E43"/>
    <w:rsid w:val="001A7720"/>
    <w:rsid w:val="001F371F"/>
    <w:rsid w:val="00205E9D"/>
    <w:rsid w:val="0030285B"/>
    <w:rsid w:val="003C3531"/>
    <w:rsid w:val="00431C24"/>
    <w:rsid w:val="0054415D"/>
    <w:rsid w:val="00581B69"/>
    <w:rsid w:val="006826B6"/>
    <w:rsid w:val="0069392B"/>
    <w:rsid w:val="006A6267"/>
    <w:rsid w:val="006D52FB"/>
    <w:rsid w:val="0078378A"/>
    <w:rsid w:val="008A3A2D"/>
    <w:rsid w:val="00917E39"/>
    <w:rsid w:val="0096012C"/>
    <w:rsid w:val="009D5486"/>
    <w:rsid w:val="009F19A1"/>
    <w:rsid w:val="00A47831"/>
    <w:rsid w:val="00C67A90"/>
    <w:rsid w:val="00DC24A1"/>
    <w:rsid w:val="00DD0856"/>
    <w:rsid w:val="00E004DA"/>
    <w:rsid w:val="00E309AE"/>
    <w:rsid w:val="00E41609"/>
    <w:rsid w:val="00EA1EDA"/>
    <w:rsid w:val="00ED47D0"/>
    <w:rsid w:val="00F56883"/>
    <w:rsid w:val="00F83847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5CDDA1B-B1A3-4797-946A-196767B7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A1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F83847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F83847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F83847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F83847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9</cp:revision>
  <dcterms:created xsi:type="dcterms:W3CDTF">2022-03-21T13:06:00Z</dcterms:created>
  <dcterms:modified xsi:type="dcterms:W3CDTF">2023-11-28T08:34:00Z</dcterms:modified>
</cp:coreProperties>
</file>