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1E" w:rsidRP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b/>
          <w:bCs/>
          <w:sz w:val="24"/>
          <w:szCs w:val="24"/>
        </w:rPr>
      </w:pPr>
      <w:r w:rsidRPr="0056211E">
        <w:rPr>
          <w:b/>
          <w:bCs/>
          <w:sz w:val="24"/>
          <w:szCs w:val="24"/>
        </w:rPr>
        <w:t>ANEXO IV</w:t>
      </w:r>
    </w:p>
    <w:p w:rsid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  <w:r w:rsidRPr="0056211E">
        <w:rPr>
          <w:b/>
          <w:bCs/>
          <w:sz w:val="24"/>
          <w:szCs w:val="24"/>
        </w:rPr>
        <w:t>CERTIFICADO DE EMPRESA</w:t>
      </w:r>
    </w:p>
    <w:p w:rsidR="0056211E" w:rsidRPr="0096082A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</w:p>
    <w:p w:rsidR="0056211E" w:rsidRDefault="0056211E" w:rsidP="0056211E">
      <w:pPr>
        <w:rPr>
          <w:sz w:val="18"/>
          <w:szCs w:val="18"/>
          <w:lang w:val="es-ES_tradnl"/>
        </w:rPr>
      </w:pPr>
      <w:r w:rsidRPr="00520308">
        <w:rPr>
          <w:rFonts w:cs="HelveticaNeue LT 85 Heavy"/>
          <w:bCs/>
          <w:sz w:val="16"/>
          <w:szCs w:val="24"/>
        </w:rPr>
        <w:t>Procedimiento nº: 2</w:t>
      </w:r>
      <w:r w:rsidR="00520308" w:rsidRPr="00520308">
        <w:rPr>
          <w:rFonts w:cs="HelveticaNeue LT 85 Heavy"/>
          <w:bCs/>
          <w:sz w:val="16"/>
          <w:szCs w:val="24"/>
        </w:rPr>
        <w:t>4225</w:t>
      </w:r>
      <w:r w:rsidRPr="00520308">
        <w:rPr>
          <w:rFonts w:cs="HelveticaNeue LT 85 Heavy"/>
          <w:bCs/>
          <w:sz w:val="16"/>
          <w:szCs w:val="24"/>
        </w:rPr>
        <w:t>.00</w:t>
      </w:r>
    </w:p>
    <w:p w:rsidR="0056211E" w:rsidRDefault="0056211E" w:rsidP="0056211E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Convocatoria de reconocimiento de competencias profesionales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816EAA">
        <w:rPr>
          <w:sz w:val="20"/>
          <w:szCs w:val="20"/>
        </w:rPr>
        <w:t>D./ Dña. ______________________________________ con D.N.I. nº____________, en calidad de _____________________________ en la empresa / entidad / organización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__________________________________________, con domicilio fiscal en _________________________________.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816EAA">
        <w:rPr>
          <w:b/>
          <w:bCs/>
          <w:sz w:val="20"/>
          <w:szCs w:val="20"/>
        </w:rPr>
        <w:t>CERTIFICA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816EAA">
        <w:rPr>
          <w:sz w:val="20"/>
          <w:szCs w:val="20"/>
        </w:rPr>
        <w:t>Que D. / Dña. ______________________________________ con D.N.I./ Pasaporte / N.I.E.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nº ____________________, ha desempeñado el siguiente trabajo, desarrollando las funciones que se indican a continuación:</w:t>
      </w:r>
    </w:p>
    <w:p w:rsidR="0056211E" w:rsidRPr="00816EAA" w:rsidRDefault="0056211E" w:rsidP="0056211E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4132"/>
        <w:gridCol w:w="894"/>
        <w:gridCol w:w="949"/>
        <w:gridCol w:w="1406"/>
      </w:tblGrid>
      <w:tr w:rsidR="0056211E" w:rsidRPr="00816EAA" w:rsidTr="00BB6180">
        <w:trPr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PUESTO / CATEGORÍA</w:t>
            </w: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FUNCIONES REALIZADAS</w:t>
            </w: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INICIO</w:t>
            </w: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JORNADA REALIZADA</w:t>
            </w:r>
            <w:r w:rsidRPr="00816EAA">
              <w:rPr>
                <w:b/>
                <w:sz w:val="20"/>
                <w:szCs w:val="20"/>
              </w:rPr>
              <w:t>*</w:t>
            </w:r>
          </w:p>
        </w:tc>
      </w:tr>
      <w:tr w:rsidR="0056211E" w:rsidRPr="00816EAA" w:rsidTr="00BB6180">
        <w:trPr>
          <w:trHeight w:val="2865"/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56211E" w:rsidRPr="00816EAA" w:rsidRDefault="0056211E" w:rsidP="0056211E">
      <w:pPr>
        <w:spacing w:line="280" w:lineRule="exact"/>
        <w:rPr>
          <w:sz w:val="20"/>
          <w:szCs w:val="20"/>
        </w:rPr>
      </w:pPr>
      <w:r w:rsidRPr="00816EAA">
        <w:rPr>
          <w:b/>
          <w:sz w:val="20"/>
          <w:szCs w:val="20"/>
        </w:rPr>
        <w:t>*</w:t>
      </w:r>
      <w:r w:rsidRPr="00816EAA">
        <w:rPr>
          <w:sz w:val="20"/>
          <w:szCs w:val="20"/>
        </w:rPr>
        <w:t xml:space="preserve"> Especificar porcentaje.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816EAA">
        <w:rPr>
          <w:sz w:val="20"/>
          <w:szCs w:val="20"/>
        </w:rPr>
        <w:t>La persona abajo firmante declara, bajo su expresa responsabilidad, que son ciertos cuantos datos figuran en el presente certificado.</w:t>
      </w: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  <w:r w:rsidRPr="00816EAA">
        <w:rPr>
          <w:sz w:val="20"/>
          <w:szCs w:val="20"/>
        </w:rPr>
        <w:t xml:space="preserve">En ____________a _____ de _______________ </w:t>
      </w:r>
      <w:proofErr w:type="spellStart"/>
      <w:r w:rsidRPr="00816EAA">
        <w:rPr>
          <w:sz w:val="20"/>
          <w:szCs w:val="20"/>
        </w:rPr>
        <w:t>de</w:t>
      </w:r>
      <w:proofErr w:type="spellEnd"/>
      <w:r w:rsidRPr="00816EAA">
        <w:rPr>
          <w:sz w:val="20"/>
          <w:szCs w:val="20"/>
        </w:rPr>
        <w:t xml:space="preserve"> 20__</w:t>
      </w:r>
    </w:p>
    <w:p w:rsidR="0056211E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816EAA" w:rsidRPr="00816EAA" w:rsidRDefault="00816EAA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rFonts w:ascii="HelveticaNeue LT 85 Heavy" w:hAnsi="HelveticaNeue LT 85 Heavy"/>
          <w:sz w:val="20"/>
          <w:szCs w:val="20"/>
        </w:rPr>
      </w:pPr>
      <w:r w:rsidRPr="00816EAA">
        <w:rPr>
          <w:sz w:val="20"/>
          <w:szCs w:val="20"/>
        </w:rPr>
        <w:t>Firmado: ___________________</w:t>
      </w:r>
    </w:p>
    <w:p w:rsidR="0056211E" w:rsidRPr="00816EAA" w:rsidRDefault="0056211E" w:rsidP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  <w:rPr>
          <w:sz w:val="20"/>
          <w:szCs w:val="20"/>
        </w:rPr>
      </w:pPr>
      <w:r w:rsidRPr="00816EAA">
        <w:rPr>
          <w:b/>
          <w:bCs/>
          <w:sz w:val="20"/>
          <w:szCs w:val="20"/>
        </w:rPr>
        <w:t>SECCIÓN DE CUALIFICACIONES PROFESIONALES (Código DIR3: A17014997)</w:t>
      </w:r>
    </w:p>
    <w:sectPr w:rsidR="0056211E" w:rsidRPr="00816EAA" w:rsidSect="00562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1E" w:rsidRDefault="0056211E" w:rsidP="0069392B">
      <w:r>
        <w:separator/>
      </w:r>
    </w:p>
  </w:endnote>
  <w:endnote w:type="continuationSeparator" w:id="0">
    <w:p w:rsidR="0056211E" w:rsidRDefault="0056211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1E" w:rsidRDefault="0056211E" w:rsidP="0069392B">
      <w:r>
        <w:separator/>
      </w:r>
    </w:p>
  </w:footnote>
  <w:footnote w:type="continuationSeparator" w:id="0">
    <w:p w:rsidR="0056211E" w:rsidRDefault="0056211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56" w:rsidRDefault="003F7C56" w:rsidP="003F7C56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20262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3F7C56" w:rsidRPr="00547709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1.6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AgvbTu4AAAAAkBAAAPAAAAAAAAAAAAAAAAADUEAABkcnMvZG93bnJldi54bWxQSwUGAAAA&#10;AAQABADzAAAAQgUAAAAA&#10;" filled="f" stroked="f">
              <v:path arrowok="t"/>
              <v:textbox inset="0,0,0,0">
                <w:txbxContent>
                  <w:p w:rsidR="003F7C56" w:rsidRPr="00547709" w:rsidRDefault="003F7C56" w:rsidP="003F7C56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3F7C56" w:rsidRPr="00547709" w:rsidRDefault="003F7C56" w:rsidP="003F7C56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3F7C56" w:rsidRPr="00547709" w:rsidRDefault="003F7C56" w:rsidP="003F7C56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3F7C56" w:rsidRPr="00547709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C56" w:rsidRDefault="003F7C56" w:rsidP="003F7C56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3F7C56" w:rsidRDefault="003F7C56" w:rsidP="003F7C56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-1779328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Default="00856FE9">
    <w:pPr>
      <w:pStyle w:val="Encabezado"/>
    </w:pPr>
    <w:bookmarkStart w:id="0" w:name="_GoBack"/>
    <w:bookmarkEnd w:id="0"/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2412365</wp:posOffset>
              </wp:positionH>
              <wp:positionV relativeFrom="paragraph">
                <wp:posOffset>603934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82A102" id="Grupo 16" o:spid="_x0000_s1026" style="position:absolute;margin-left:189.95pt;margin-top:47.5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6NFwD+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A4575B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74872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C56" w:rsidRPr="00BA5D06" w:rsidRDefault="003F7C56" w:rsidP="003F7C56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3F7C56" w:rsidRPr="00737A6D" w:rsidRDefault="003F7C56" w:rsidP="003F7C56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3F7C56" w:rsidRPr="00BA5D06" w:rsidRDefault="003F7C56" w:rsidP="003F7C56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0D1E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2.5pt;margin-top:5.9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CKqQ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" filled="f" stroked="f">
              <v:path arrowok="t"/>
              <v:textbox inset="0,0,0,0">
                <w:txbxContent>
                  <w:p w:rsidR="003F7C56" w:rsidRPr="00BA5D06" w:rsidRDefault="003F7C56" w:rsidP="003F7C56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3F7C56" w:rsidRPr="00737A6D" w:rsidRDefault="003F7C56" w:rsidP="003F7C56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3F7C56" w:rsidRPr="00BA5D06" w:rsidRDefault="003F7C56" w:rsidP="003F7C56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  <w:r w:rsidR="003F7C56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157422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C56" w:rsidRDefault="003F7C56" w:rsidP="003F7C56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3F7C56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3F7C56" w:rsidRPr="00AB7932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3.6pt;margin-top:12.4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" filled="f" stroked="f">
              <v:path arrowok="t"/>
              <v:textbox inset="0,0,0,0">
                <w:txbxContent>
                  <w:p w:rsidR="003F7C56" w:rsidRDefault="003F7C56" w:rsidP="003F7C56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3F7C56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3F7C56" w:rsidRPr="00AB7932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E"/>
    <w:rsid w:val="00076DEF"/>
    <w:rsid w:val="000F3F3C"/>
    <w:rsid w:val="00172E67"/>
    <w:rsid w:val="001A7720"/>
    <w:rsid w:val="001F371F"/>
    <w:rsid w:val="003C7941"/>
    <w:rsid w:val="003E771B"/>
    <w:rsid w:val="003F7C56"/>
    <w:rsid w:val="00431C24"/>
    <w:rsid w:val="00520308"/>
    <w:rsid w:val="0054415D"/>
    <w:rsid w:val="0056211E"/>
    <w:rsid w:val="00581B69"/>
    <w:rsid w:val="0069392B"/>
    <w:rsid w:val="006A6267"/>
    <w:rsid w:val="006D52FB"/>
    <w:rsid w:val="0078378A"/>
    <w:rsid w:val="00816EAA"/>
    <w:rsid w:val="00856381"/>
    <w:rsid w:val="00856FE9"/>
    <w:rsid w:val="00892C2C"/>
    <w:rsid w:val="00917E39"/>
    <w:rsid w:val="0096012C"/>
    <w:rsid w:val="009D5486"/>
    <w:rsid w:val="00A4575B"/>
    <w:rsid w:val="00A47831"/>
    <w:rsid w:val="00B7203D"/>
    <w:rsid w:val="00C67A90"/>
    <w:rsid w:val="00DC24A1"/>
    <w:rsid w:val="00DD0856"/>
    <w:rsid w:val="00E004DA"/>
    <w:rsid w:val="00E309AE"/>
    <w:rsid w:val="00E41609"/>
    <w:rsid w:val="00EA1EDA"/>
    <w:rsid w:val="00ED47D0"/>
    <w:rsid w:val="00F56883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3B4A491-97AD-49CB-BDB6-45ABF77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1E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3F7C56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3F7C56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F7C56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3F7C56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12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10</cp:revision>
  <dcterms:created xsi:type="dcterms:W3CDTF">2022-03-21T13:01:00Z</dcterms:created>
  <dcterms:modified xsi:type="dcterms:W3CDTF">2023-11-28T08:33:00Z</dcterms:modified>
</cp:coreProperties>
</file>