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DE" w:rsidRDefault="00E07BDE" w:rsidP="00E07BDE">
      <w:pPr>
        <w:jc w:val="center"/>
        <w:rPr>
          <w:rFonts w:ascii="HelveticaNeue LT 55 Roman" w:hAnsi="HelveticaNeue LT 55 Roman" w:cs="Calibri"/>
          <w:b/>
          <w:sz w:val="22"/>
          <w:szCs w:val="22"/>
        </w:rPr>
      </w:pPr>
      <w:r>
        <w:rPr>
          <w:rFonts w:ascii="HelveticaNeue LT 55 Roman" w:hAnsi="HelveticaNeue LT 55 Roman" w:cs="Calibri"/>
          <w:b/>
          <w:sz w:val="22"/>
          <w:szCs w:val="22"/>
        </w:rPr>
        <w:t>ANEXO I. SOLICITUD DE PARTICIPACIÓN</w:t>
      </w:r>
    </w:p>
    <w:p w:rsidR="00E07BDE" w:rsidRDefault="00E07BDE" w:rsidP="00E07BDE">
      <w:pPr>
        <w:jc w:val="center"/>
        <w:rPr>
          <w:rFonts w:ascii="HelveticaNeue LT 55 Roman" w:hAnsi="HelveticaNeue LT 55 Roman" w:cs="Calibri"/>
          <w:b/>
          <w:sz w:val="22"/>
          <w:szCs w:val="22"/>
        </w:rPr>
      </w:pPr>
      <w:r>
        <w:rPr>
          <w:rFonts w:ascii="HelveticaNeue LT 55 Roman" w:hAnsi="HelveticaNeue LT 55 Roman" w:cs="Calibri"/>
          <w:b/>
          <w:sz w:val="22"/>
          <w:szCs w:val="22"/>
        </w:rPr>
        <w:t>PIE “Aprendiendo a Emprender”. 2015/16</w:t>
      </w:r>
    </w:p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7147"/>
      </w:tblGrid>
      <w:tr w:rsidR="00E07BDE" w:rsidTr="00E07BDE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b/>
                <w:sz w:val="22"/>
                <w:szCs w:val="22"/>
              </w:rPr>
              <w:t>Nombre del Centro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E07BDE" w:rsidTr="00E07BDE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b/>
                <w:sz w:val="22"/>
                <w:szCs w:val="22"/>
              </w:rPr>
              <w:t>Localidad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E07BDE" w:rsidTr="00E07BDE">
        <w:trPr>
          <w:trHeight w:val="4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b/>
                <w:sz w:val="22"/>
                <w:szCs w:val="22"/>
              </w:rPr>
              <w:t>Director/Directora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</w:tbl>
    <w:p w:rsidR="00E07BDE" w:rsidRDefault="00E07BDE" w:rsidP="00E07BDE">
      <w:pPr>
        <w:jc w:val="center"/>
        <w:rPr>
          <w:rFonts w:ascii="HelveticaNeue LT 55 Roman" w:hAnsi="HelveticaNeue LT 55 Roman" w:cs="Calibri"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  <w:r>
        <w:rPr>
          <w:rFonts w:ascii="HelveticaNeue LT 55 Roman" w:hAnsi="HelveticaNeue LT 55 Roman" w:cs="Calibri"/>
          <w:b/>
          <w:sz w:val="22"/>
          <w:szCs w:val="22"/>
        </w:rPr>
        <w:t>SOLICITA</w:t>
      </w: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Participar en el PIE" Aprendiendo a Emprender''.</w:t>
      </w: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E07BDE" w:rsidTr="00E07B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>Número total de Grupos de 5º de E. Primaria que tiene el centro.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E07BDE" w:rsidTr="00E07B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 xml:space="preserve">Número de Grupos y denominación de 5º de E. Primaria que solicitan participar en este PIE </w:t>
            </w:r>
            <w:r>
              <w:rPr>
                <w:rFonts w:ascii="HelveticaNeue LT 55 Roman" w:hAnsi="HelveticaNeue LT 55 Roman" w:cs="Calibri"/>
                <w:i/>
                <w:szCs w:val="22"/>
              </w:rPr>
              <w:t>(P5A, P5B,…)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  <w:tr w:rsidR="00E07BDE" w:rsidTr="00E07B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>Porcentaje de grupos participantes de 5º de E. Primaria en relación respecto al total de Grupos de 5º de E. Primaria que tiene el Centro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</w:tr>
    </w:tbl>
    <w:p w:rsidR="00E07BDE" w:rsidRDefault="00E07BDE" w:rsidP="00E07BDE">
      <w:pPr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  <w:r>
        <w:rPr>
          <w:rFonts w:ascii="HelveticaNeue LT 55 Roman" w:hAnsi="HelveticaNeue LT 55 Roman" w:cs="Calibri"/>
          <w:b/>
          <w:sz w:val="22"/>
          <w:szCs w:val="22"/>
        </w:rPr>
        <w:t>Datos de los grupos solicitantes y de sus profesores/tutores:</w:t>
      </w:r>
    </w:p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206"/>
        <w:gridCol w:w="1755"/>
        <w:gridCol w:w="1158"/>
        <w:gridCol w:w="965"/>
        <w:gridCol w:w="1301"/>
        <w:gridCol w:w="1728"/>
      </w:tblGrid>
      <w:tr w:rsidR="00E07BDE" w:rsidTr="00E07BDE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>Denominación del Grupo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>Nº de alumnos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 w:val="22"/>
                <w:szCs w:val="22"/>
              </w:rPr>
            </w:pPr>
            <w:r>
              <w:rPr>
                <w:rFonts w:ascii="HelveticaNeue LT 55 Roman" w:hAnsi="HelveticaNeue LT 55 Roman" w:cs="Calibri"/>
                <w:sz w:val="22"/>
                <w:szCs w:val="22"/>
              </w:rPr>
              <w:t>Datos del profesor tutor del grupo</w:t>
            </w:r>
          </w:p>
        </w:tc>
      </w:tr>
      <w:tr w:rsidR="00E07BDE" w:rsidTr="00E07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tabs>
                <w:tab w:val="left" w:pos="825"/>
              </w:tabs>
              <w:jc w:val="center"/>
              <w:rPr>
                <w:rFonts w:ascii="HelveticaNeue LT 55 Roman" w:hAnsi="HelveticaNeue LT 55 Roman" w:cs="Calibri"/>
                <w:szCs w:val="22"/>
              </w:rPr>
            </w:pPr>
            <w:r>
              <w:rPr>
                <w:rFonts w:ascii="HelveticaNeue LT 55 Roman" w:hAnsi="HelveticaNeue LT 55 Roman" w:cs="Calibri"/>
                <w:szCs w:val="22"/>
              </w:rPr>
              <w:t>Apellidos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Cs w:val="22"/>
              </w:rPr>
            </w:pPr>
            <w:r>
              <w:rPr>
                <w:rFonts w:ascii="HelveticaNeue LT 55 Roman" w:hAnsi="HelveticaNeue LT 55 Roman" w:cs="Calibri"/>
                <w:szCs w:val="22"/>
              </w:rPr>
              <w:t>Nombre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Cs w:val="22"/>
              </w:rPr>
            </w:pPr>
            <w:r>
              <w:rPr>
                <w:rFonts w:ascii="HelveticaNeue LT 55 Roman" w:hAnsi="HelveticaNeue LT 55 Roman" w:cs="Calibri"/>
                <w:szCs w:val="22"/>
              </w:rPr>
              <w:t>DNI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Cs w:val="22"/>
              </w:rPr>
            </w:pPr>
            <w:r>
              <w:rPr>
                <w:rFonts w:ascii="HelveticaNeue LT 55 Roman" w:hAnsi="HelveticaNeue LT 55 Roman" w:cs="Calibri"/>
                <w:szCs w:val="22"/>
              </w:rPr>
              <w:t>Correo Electrónico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jc w:val="center"/>
              <w:rPr>
                <w:rFonts w:ascii="HelveticaNeue LT 55 Roman" w:hAnsi="HelveticaNeue LT 55 Roman" w:cs="Calibri"/>
                <w:szCs w:val="22"/>
              </w:rPr>
            </w:pPr>
            <w:r>
              <w:rPr>
                <w:rFonts w:ascii="HelveticaNeue LT 55 Roman" w:hAnsi="HelveticaNeue LT 55 Roman" w:cs="Calibri"/>
                <w:szCs w:val="22"/>
              </w:rPr>
              <w:t>Tno. Móvil</w:t>
            </w:r>
          </w:p>
        </w:tc>
      </w:tr>
      <w:tr w:rsidR="00E07BDE" w:rsidTr="00E07BDE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</w:tr>
      <w:tr w:rsidR="00E07BDE" w:rsidTr="00E07BDE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</w:tr>
      <w:tr w:rsidR="00E07BDE" w:rsidTr="00E07BDE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rPr>
                <w:rFonts w:ascii="HelveticaNeue LT 55 Roman" w:hAnsi="HelveticaNeue LT 55 Roman" w:cs="Calibri"/>
                <w:b/>
                <w:sz w:val="22"/>
                <w:szCs w:val="22"/>
              </w:rPr>
            </w:pPr>
          </w:p>
        </w:tc>
      </w:tr>
    </w:tbl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En ____________________________ a ______________________ de noviembre de 2015</w:t>
      </w:r>
    </w:p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b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El /la director/a</w:t>
      </w: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</w:p>
    <w:p w:rsidR="00E07BDE" w:rsidRDefault="00E07BDE" w:rsidP="00E07BDE">
      <w:pPr>
        <w:ind w:left="2124" w:firstLine="708"/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i/>
          <w:sz w:val="22"/>
          <w:szCs w:val="22"/>
        </w:rPr>
        <w:t>(Sello del Centro)</w:t>
      </w: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sz w:val="22"/>
          <w:szCs w:val="22"/>
        </w:rPr>
      </w:pPr>
    </w:p>
    <w:p w:rsidR="00E07BDE" w:rsidRDefault="00E07BDE" w:rsidP="00E07BDE">
      <w:pPr>
        <w:rPr>
          <w:rFonts w:ascii="HelveticaNeue LT 55 Roman" w:hAnsi="HelveticaNeue LT 55 Roman" w:cs="Calibri"/>
          <w:i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Fdo.:____________________________________</w:t>
      </w: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E07BDE" w:rsidRDefault="00E07BDE" w:rsidP="00E07BDE">
      <w:r>
        <w:br w:type="page"/>
      </w: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  <w:sz w:val="24"/>
          <w:szCs w:val="24"/>
        </w:rPr>
      </w:pPr>
      <w:r>
        <w:rPr>
          <w:rFonts w:ascii="HelveticaNeue LT 55 Roman" w:hAnsi="HelveticaNeue LT 55 Roman" w:cs="Arial"/>
          <w:b/>
          <w:sz w:val="24"/>
          <w:szCs w:val="24"/>
        </w:rPr>
        <w:t>A CUMPLIMENTAR por el Secretario del centro:</w:t>
      </w: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E07BDE" w:rsidRDefault="00E07BDE" w:rsidP="00E07BDE">
      <w:pPr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 xml:space="preserve">D./Dª ____________________________________________________________________, </w:t>
      </w:r>
    </w:p>
    <w:p w:rsidR="00E07BDE" w:rsidRDefault="00E07BDE" w:rsidP="00E07BDE">
      <w:pPr>
        <w:ind w:left="2126" w:firstLine="709"/>
        <w:jc w:val="both"/>
        <w:rPr>
          <w:rFonts w:ascii="HelveticaNeue LT 55 Roman" w:hAnsi="HelveticaNeue LT 55 Roman" w:cs="Arial"/>
          <w:sz w:val="18"/>
          <w:szCs w:val="18"/>
        </w:rPr>
      </w:pPr>
      <w:r>
        <w:rPr>
          <w:rFonts w:ascii="HelveticaNeue LT 55 Roman" w:hAnsi="HelveticaNeue LT 55 Roman" w:cs="Arial"/>
          <w:sz w:val="18"/>
          <w:szCs w:val="18"/>
        </w:rPr>
        <w:t>Nombre y dos apellidos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secretario/a del centro____________________________________ situado en la localidad de_______________________,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 xml:space="preserve">CERTIFICA 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 xml:space="preserve">Que la solicitud de participación en el PIE: “Aprendiendo a Emprender” durante el curso 2015/16, ha sido aprobada por el Claustro del Centro, el día _________ a las ______ horas. 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En ___________________, a___ de noviembre de 2015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360" w:lineRule="auto"/>
        <w:ind w:left="2832" w:firstLine="708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(sello del centro)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 xml:space="preserve">Fdo.: El Secretario del Centro </w:t>
      </w:r>
    </w:p>
    <w:p w:rsidR="00E07BDE" w:rsidRDefault="00E07BDE" w:rsidP="00E07BDE">
      <w:pPr>
        <w:spacing w:line="360" w:lineRule="auto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br w:type="page"/>
      </w:r>
    </w:p>
    <w:p w:rsidR="00E07BDE" w:rsidRDefault="00E07BDE" w:rsidP="00E07BDE">
      <w:pPr>
        <w:tabs>
          <w:tab w:val="left" w:pos="1395"/>
        </w:tabs>
        <w:jc w:val="center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t>ANEXO II. MEMORIA FINAL</w:t>
      </w:r>
    </w:p>
    <w:p w:rsidR="00E07BDE" w:rsidRDefault="00E07BDE" w:rsidP="00E07BDE">
      <w:pPr>
        <w:ind w:right="1497" w:firstLine="992"/>
        <w:jc w:val="center"/>
        <w:rPr>
          <w:rFonts w:ascii="HelveticaNeue LT 55 Roman" w:hAnsi="HelveticaNeue LT 55 Roman" w:cs="Calibri"/>
          <w:b/>
          <w:szCs w:val="22"/>
        </w:rPr>
      </w:pPr>
      <w:r>
        <w:rPr>
          <w:rFonts w:ascii="HelveticaNeue LT 55 Roman" w:hAnsi="HelveticaNeue LT 55 Roman" w:cs="Calibri"/>
          <w:b/>
          <w:szCs w:val="22"/>
        </w:rPr>
        <w:t>PIE “Aprendiendo a Emprender”.</w:t>
      </w:r>
      <w:r>
        <w:rPr>
          <w:rFonts w:ascii="HelveticaNeue LT 55 Roman" w:eastAsia="Arial" w:hAnsi="HelveticaNeue LT 55 Roman" w:cs="Arial"/>
          <w:b/>
          <w:szCs w:val="22"/>
        </w:rPr>
        <w:t xml:space="preserve"> </w:t>
      </w:r>
      <w:r>
        <w:rPr>
          <w:rFonts w:ascii="HelveticaNeue LT 55 Roman" w:hAnsi="HelveticaNeue LT 55 Roman" w:cs="Calibri"/>
          <w:b/>
          <w:szCs w:val="22"/>
        </w:rPr>
        <w:t>Curso 2015-2016</w:t>
      </w:r>
    </w:p>
    <w:p w:rsidR="00E07BDE" w:rsidRDefault="00E07BDE" w:rsidP="00E07BDE">
      <w:pPr>
        <w:ind w:right="1497" w:firstLine="992"/>
        <w:jc w:val="center"/>
        <w:rPr>
          <w:rFonts w:ascii="HelveticaNeue LT 55 Roman" w:hAnsi="HelveticaNeue LT 55 Roman" w:cs="Calibri"/>
          <w:b/>
          <w:szCs w:val="22"/>
        </w:rPr>
      </w:pPr>
    </w:p>
    <w:p w:rsidR="00E07BDE" w:rsidRDefault="00E07BDE" w:rsidP="00E07BDE">
      <w:pPr>
        <w:ind w:right="1497" w:firstLine="992"/>
        <w:jc w:val="center"/>
        <w:rPr>
          <w:rFonts w:ascii="HelveticaNeue LT 55 Roman" w:hAnsi="HelveticaNeue LT 55 Roman"/>
          <w:b/>
          <w:szCs w:val="22"/>
        </w:rPr>
      </w:pPr>
      <w:r>
        <w:rPr>
          <w:rFonts w:ascii="HelveticaNeue LT 55 Roman" w:hAnsi="HelveticaNeue LT 55 Roman" w:cs="Calibri"/>
          <w:b/>
          <w:szCs w:val="22"/>
        </w:rPr>
        <w:t>(Se cumplimentará un ANEXO II por cada cooperativa)</w:t>
      </w:r>
    </w:p>
    <w:p w:rsidR="00E07BDE" w:rsidRDefault="00E07BDE" w:rsidP="00E07BDE">
      <w:pPr>
        <w:jc w:val="both"/>
        <w:rPr>
          <w:rFonts w:ascii="HelveticaNeue LT 55 Roman" w:hAnsi="HelveticaNeue LT 55 Roman" w:cs="Arial"/>
          <w:sz w:val="22"/>
          <w:szCs w:val="22"/>
        </w:rPr>
      </w:pPr>
    </w:p>
    <w:tbl>
      <w:tblPr>
        <w:tblStyle w:val="Tablaconcuadrcula"/>
        <w:tblW w:w="9639" w:type="dxa"/>
        <w:tblInd w:w="250" w:type="dxa"/>
        <w:tblLook w:val="04A0" w:firstRow="1" w:lastRow="0" w:firstColumn="1" w:lastColumn="0" w:noHBand="0" w:noVBand="1"/>
      </w:tblPr>
      <w:tblGrid>
        <w:gridCol w:w="1418"/>
        <w:gridCol w:w="1249"/>
        <w:gridCol w:w="168"/>
        <w:gridCol w:w="6804"/>
      </w:tblGrid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  <w: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DATOS DELCENTRO:</w:t>
            </w:r>
          </w:p>
        </w:tc>
      </w:tr>
      <w:tr w:rsidR="00E07BDE" w:rsidTr="00E07BDE">
        <w:trPr>
          <w:trHeight w:val="34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</w:pPr>
            <w: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Denominación del Centro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E" w:rsidRDefault="00E07BDE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</w:p>
        </w:tc>
      </w:tr>
      <w:tr w:rsidR="00E07BDE" w:rsidTr="00E07BDE">
        <w:trPr>
          <w:trHeight w:val="34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</w:pPr>
            <w: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Localidad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E" w:rsidRDefault="00E07BDE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</w:p>
        </w:tc>
      </w:tr>
      <w:tr w:rsidR="00E07BDE" w:rsidTr="00E07BDE">
        <w:trPr>
          <w:trHeight w:val="1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DE" w:rsidRDefault="00E07BDE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</w:p>
        </w:tc>
      </w:tr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DATOS DEL PROYECTO</w:t>
            </w:r>
          </w:p>
        </w:tc>
      </w:tr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 xml:space="preserve">Denominación de la cooperativa: </w:t>
            </w:r>
          </w:p>
        </w:tc>
      </w:tr>
      <w:tr w:rsidR="00E07BDE" w:rsidTr="00E07BDE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Grupo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Número de Alumnos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E" w:rsidRDefault="00E07BDE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Datos del profesor tutor del grupo</w:t>
            </w:r>
          </w:p>
        </w:tc>
      </w:tr>
      <w:tr w:rsidR="00E07BDE" w:rsidTr="00E07BDE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E07BDE" w:rsidTr="00E07BDE">
        <w:trPr>
          <w:trHeight w:val="1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MEMORIA DEL PROYECTO</w:t>
            </w:r>
          </w:p>
        </w:tc>
      </w:tr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Descripción de actividades realizadas:</w:t>
            </w:r>
          </w:p>
        </w:tc>
      </w:tr>
      <w:tr w:rsidR="00E07BDE" w:rsidTr="00E07BDE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E07BDE" w:rsidTr="00E07BDE">
        <w:trPr>
          <w:trHeight w:val="17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Valoración del tutor</w:t>
            </w:r>
          </w:p>
        </w:tc>
      </w:tr>
      <w:tr w:rsidR="00E07BDE" w:rsidTr="00E07BDE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E07BDE" w:rsidTr="00E07BDE">
        <w:trPr>
          <w:trHeight w:val="17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E07BDE" w:rsidTr="00E07BDE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Propuestas de mejora</w:t>
            </w:r>
          </w:p>
        </w:tc>
      </w:tr>
      <w:tr w:rsidR="00E07BDE" w:rsidTr="00E07BDE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E07BDE" w:rsidRDefault="00E07BDE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</w:tbl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b/>
          <w:sz w:val="22"/>
          <w:szCs w:val="22"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En __________, a________ de _________ de 2015</w:t>
      </w: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El/la Director/Directora</w:t>
      </w: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ab/>
      </w:r>
      <w:r>
        <w:rPr>
          <w:rFonts w:ascii="HelveticaNeue LT 55 Roman" w:hAnsi="HelveticaNeue LT 55 Roman" w:cs="Arial"/>
          <w:sz w:val="22"/>
          <w:szCs w:val="22"/>
        </w:rPr>
        <w:tab/>
      </w:r>
      <w:r>
        <w:rPr>
          <w:rFonts w:ascii="HelveticaNeue LT 55 Roman" w:hAnsi="HelveticaNeue LT 55 Roman" w:cs="Arial"/>
          <w:sz w:val="22"/>
          <w:szCs w:val="22"/>
        </w:rPr>
        <w:tab/>
      </w:r>
      <w:r>
        <w:rPr>
          <w:rFonts w:ascii="HelveticaNeue LT 55 Roman" w:hAnsi="HelveticaNeue LT 55 Roman" w:cs="Arial"/>
          <w:sz w:val="22"/>
          <w:szCs w:val="22"/>
        </w:rPr>
        <w:tab/>
      </w:r>
      <w:r>
        <w:rPr>
          <w:rFonts w:ascii="HelveticaNeue LT 55 Roman" w:hAnsi="HelveticaNeue LT 55 Roman" w:cs="Arial"/>
          <w:sz w:val="22"/>
          <w:szCs w:val="22"/>
        </w:rPr>
        <w:tab/>
        <w:t>(sello del centro)</w:t>
      </w: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</w:p>
    <w:p w:rsidR="00E07BDE" w:rsidRDefault="00E07BDE" w:rsidP="00E07BDE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  <w:r>
        <w:rPr>
          <w:rFonts w:ascii="HelveticaNeue LT 55 Roman" w:hAnsi="HelveticaNeue LT 55 Roman" w:cs="Arial"/>
          <w:sz w:val="22"/>
          <w:szCs w:val="22"/>
        </w:rPr>
        <w:t>Fdo.: ____________________________________</w:t>
      </w:r>
    </w:p>
    <w:p w:rsidR="00A717BB" w:rsidRPr="00C149AB" w:rsidRDefault="00A717BB" w:rsidP="00C149AB">
      <w:bookmarkStart w:id="0" w:name="_GoBack"/>
      <w:bookmarkEnd w:id="0"/>
    </w:p>
    <w:sectPr w:rsidR="00A717BB" w:rsidRPr="00C149AB" w:rsidSect="00BA1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81" w:rsidRDefault="001A4381">
      <w:r>
        <w:separator/>
      </w:r>
    </w:p>
  </w:endnote>
  <w:endnote w:type="continuationSeparator" w:id="0">
    <w:p w:rsidR="001A4381" w:rsidRDefault="001A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7BD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>
      <w:tc>
        <w:tcPr>
          <w:tcW w:w="2622" w:type="dxa"/>
          <w:tcBorders>
            <w:right w:val="single" w:sz="4" w:space="0" w:color="auto"/>
          </w:tcBorders>
        </w:tcPr>
        <w:p w:rsidR="00BA1318" w:rsidRDefault="00BA1318">
          <w:pPr>
            <w:pStyle w:val="Piedepgina"/>
          </w:pPr>
        </w:p>
        <w:p w:rsidR="00BA1318" w:rsidRDefault="00BA1318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BA1318" w:rsidRDefault="00BA1318">
          <w:pPr>
            <w:pStyle w:val="Piedepgina"/>
          </w:pPr>
        </w:p>
      </w:tc>
    </w:tr>
  </w:tbl>
  <w:p w:rsidR="00BA1318" w:rsidRDefault="00BA13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81" w:rsidRDefault="001A4381">
      <w:r>
        <w:separator/>
      </w:r>
    </w:p>
  </w:footnote>
  <w:footnote w:type="continuationSeparator" w:id="0">
    <w:p w:rsidR="001A4381" w:rsidRDefault="001A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A4" w:rsidRDefault="006540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>
      <w:trPr>
        <w:cantSplit/>
        <w:trHeight w:val="140"/>
      </w:trPr>
      <w:tc>
        <w:tcPr>
          <w:tcW w:w="2127" w:type="dxa"/>
        </w:tcPr>
        <w:p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  <w:sz w:val="26"/>
            </w:rPr>
          </w:pPr>
        </w:p>
        <w:p w:rsidR="00BA1318" w:rsidRDefault="00E07BDE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2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>
      <w:trPr>
        <w:cantSplit/>
        <w:trHeight w:val="18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</w:rPr>
          </w:pP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BA1318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BA1318" w:rsidRDefault="00BA1318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2268"/>
    </w:tblGrid>
    <w:tr w:rsidR="00BA1318" w:rsidRPr="00571C4C">
      <w:trPr>
        <w:cantSplit/>
        <w:trHeight w:val="140"/>
      </w:trPr>
      <w:tc>
        <w:tcPr>
          <w:tcW w:w="2694" w:type="dxa"/>
        </w:tcPr>
        <w:p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sz w:val="14"/>
            </w:rPr>
          </w:pPr>
        </w:p>
      </w:tc>
      <w:tc>
        <w:tcPr>
          <w:tcW w:w="2268" w:type="dxa"/>
          <w:vMerge w:val="restart"/>
          <w:tcBorders>
            <w:left w:val="single" w:sz="6" w:space="0" w:color="auto"/>
          </w:tcBorders>
        </w:tcPr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6540A4" w:rsidRPr="009B6CA0" w:rsidRDefault="006540A4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BA1318" w:rsidRDefault="006540A4" w:rsidP="006540A4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 w:rsidR="008E3854">
            <w:rPr>
              <w:rFonts w:ascii="Arial" w:hAnsi="Arial"/>
              <w:sz w:val="14"/>
            </w:rPr>
            <w:t>ife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6540A4" w:rsidRPr="006540A4" w:rsidRDefault="006540A4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540A4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540A4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540A4" w:rsidP="006540A4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>Centro de Innovación y Formación Educativa</w:t>
          </w:r>
        </w:p>
        <w:p w:rsidR="006540A4" w:rsidRPr="00571C4C" w:rsidRDefault="006540A4" w:rsidP="006540A4">
          <w:pPr>
            <w:rPr>
              <w:rFonts w:ascii="Arial" w:hAnsi="Arial"/>
              <w:sz w:val="14"/>
              <w:lang w:val="de-DE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Pr="00571C4C" w:rsidRDefault="00BA1318">
          <w:pPr>
            <w:rPr>
              <w:rFonts w:ascii="Arial" w:hAnsi="Arial"/>
              <w:b/>
              <w:sz w:val="26"/>
              <w:lang w:val="de-DE"/>
            </w:rPr>
          </w:pPr>
        </w:p>
        <w:p w:rsidR="00BA1318" w:rsidRDefault="00E07BDE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BA1318" w:rsidP="009B6CA0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Default="00BA1318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BA1318">
      <w:trPr>
        <w:cantSplit/>
        <w:trHeight w:val="183"/>
      </w:trPr>
      <w:tc>
        <w:tcPr>
          <w:tcW w:w="2694" w:type="dxa"/>
        </w:tcPr>
        <w:p w:rsidR="00BA1318" w:rsidRDefault="00BA1318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Default="00BA1318">
          <w:pPr>
            <w:rPr>
              <w:rFonts w:ascii="Arial" w:hAnsi="Arial"/>
              <w:sz w:val="14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BA1318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BA1318" w:rsidP="006540A4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Educación, </w:t>
          </w:r>
          <w:r w:rsidR="006540A4">
            <w:rPr>
              <w:rFonts w:ascii="Arial" w:hAnsi="Arial"/>
              <w:b/>
              <w:sz w:val="18"/>
            </w:rPr>
            <w:t>Formación y Empleo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Default="006540A4" w:rsidP="006540A4">
          <w:pPr>
            <w:pStyle w:val="Ttulo2"/>
          </w:pPr>
          <w:r>
            <w:t>Educación</w:t>
          </w: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Default="00BA1318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BA1318" w:rsidRDefault="00BA1318">
    <w:pPr>
      <w:pStyle w:val="Encabezado"/>
      <w:rPr>
        <w:sz w:val="12"/>
      </w:rPr>
    </w:pPr>
  </w:p>
  <w:p w:rsidR="00BA1318" w:rsidRDefault="00BA13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2E5B00"/>
    <w:lvl w:ilvl="0">
      <w:numFmt w:val="bullet"/>
      <w:lvlText w:val="*"/>
      <w:lvlJc w:val="left"/>
    </w:lvl>
  </w:abstractNum>
  <w:abstractNum w:abstractNumId="1">
    <w:nsid w:val="073229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7B678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F2A76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0A94D2D"/>
    <w:multiLevelType w:val="hybridMultilevel"/>
    <w:tmpl w:val="0036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D4F"/>
    <w:multiLevelType w:val="hybridMultilevel"/>
    <w:tmpl w:val="83DA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645A"/>
    <w:multiLevelType w:val="hybridMultilevel"/>
    <w:tmpl w:val="378E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82AF4"/>
    <w:multiLevelType w:val="hybridMultilevel"/>
    <w:tmpl w:val="2D06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4341F"/>
    <w:multiLevelType w:val="hybridMultilevel"/>
    <w:tmpl w:val="A56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434F7"/>
    <w:multiLevelType w:val="hybridMultilevel"/>
    <w:tmpl w:val="66380B5E"/>
    <w:lvl w:ilvl="0" w:tplc="E3A60B3E">
      <w:start w:val="1"/>
      <w:numFmt w:val="bullet"/>
      <w:lvlText w:val=""/>
      <w:lvlJc w:val="left"/>
      <w:pPr>
        <w:tabs>
          <w:tab w:val="num" w:pos="987"/>
        </w:tabs>
        <w:ind w:left="115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>
    <w:nsid w:val="1E10734C"/>
    <w:multiLevelType w:val="hybridMultilevel"/>
    <w:tmpl w:val="0B3427BA"/>
    <w:lvl w:ilvl="0" w:tplc="E3A60B3E">
      <w:start w:val="1"/>
      <w:numFmt w:val="bullet"/>
      <w:lvlText w:val=""/>
      <w:lvlJc w:val="left"/>
      <w:pPr>
        <w:tabs>
          <w:tab w:val="num" w:pos="935"/>
        </w:tabs>
        <w:ind w:left="1105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F31460D"/>
    <w:multiLevelType w:val="hybridMultilevel"/>
    <w:tmpl w:val="6504DC6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251B7"/>
    <w:multiLevelType w:val="hybridMultilevel"/>
    <w:tmpl w:val="22AEB276"/>
    <w:lvl w:ilvl="0" w:tplc="BFAC9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10A19"/>
    <w:multiLevelType w:val="hybridMultilevel"/>
    <w:tmpl w:val="3788A6EC"/>
    <w:lvl w:ilvl="0" w:tplc="5AAE52D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126DF50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23136"/>
    <w:multiLevelType w:val="hybridMultilevel"/>
    <w:tmpl w:val="46FA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B0B8B"/>
    <w:multiLevelType w:val="hybridMultilevel"/>
    <w:tmpl w:val="3A228FF2"/>
    <w:lvl w:ilvl="0" w:tplc="8EC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630B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18C72E0"/>
    <w:multiLevelType w:val="singleLevel"/>
    <w:tmpl w:val="5D6C8C0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8">
    <w:nsid w:val="371562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3A0E70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3C6A7A2F"/>
    <w:multiLevelType w:val="singleLevel"/>
    <w:tmpl w:val="457036AA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1">
    <w:nsid w:val="3DF76A66"/>
    <w:multiLevelType w:val="singleLevel"/>
    <w:tmpl w:val="559A8B10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2">
    <w:nsid w:val="3EB85745"/>
    <w:multiLevelType w:val="hybridMultilevel"/>
    <w:tmpl w:val="53C8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0001D"/>
    <w:multiLevelType w:val="hybridMultilevel"/>
    <w:tmpl w:val="26CA70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A14B5"/>
    <w:multiLevelType w:val="hybridMultilevel"/>
    <w:tmpl w:val="14F2C6C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F217233"/>
    <w:multiLevelType w:val="hybridMultilevel"/>
    <w:tmpl w:val="AFE21B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8B7534"/>
    <w:multiLevelType w:val="singleLevel"/>
    <w:tmpl w:val="53CC0B70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7">
    <w:nsid w:val="55043F13"/>
    <w:multiLevelType w:val="hybridMultilevel"/>
    <w:tmpl w:val="AEEE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615B8"/>
    <w:multiLevelType w:val="hybridMultilevel"/>
    <w:tmpl w:val="F4E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B6723"/>
    <w:multiLevelType w:val="hybridMultilevel"/>
    <w:tmpl w:val="13CE3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D42851"/>
    <w:multiLevelType w:val="hybridMultilevel"/>
    <w:tmpl w:val="D116B42A"/>
    <w:lvl w:ilvl="0" w:tplc="5AAE52D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01833"/>
    <w:multiLevelType w:val="hybridMultilevel"/>
    <w:tmpl w:val="4980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23434"/>
    <w:multiLevelType w:val="hybridMultilevel"/>
    <w:tmpl w:val="F5F4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284F3E"/>
    <w:multiLevelType w:val="hybridMultilevel"/>
    <w:tmpl w:val="CCE2792C"/>
    <w:lvl w:ilvl="0" w:tplc="324E6A0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>
    <w:nsid w:val="5F5347C6"/>
    <w:multiLevelType w:val="hybridMultilevel"/>
    <w:tmpl w:val="2D28CAD6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2064F4B"/>
    <w:multiLevelType w:val="singleLevel"/>
    <w:tmpl w:val="5AAE52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2576AE7"/>
    <w:multiLevelType w:val="hybridMultilevel"/>
    <w:tmpl w:val="C844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1E6A5C"/>
    <w:multiLevelType w:val="hybridMultilevel"/>
    <w:tmpl w:val="3096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3C033F"/>
    <w:multiLevelType w:val="hybridMultilevel"/>
    <w:tmpl w:val="8144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87746"/>
    <w:multiLevelType w:val="hybridMultilevel"/>
    <w:tmpl w:val="F7A6518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C219B3"/>
    <w:multiLevelType w:val="hybridMultilevel"/>
    <w:tmpl w:val="97CCFD74"/>
    <w:lvl w:ilvl="0" w:tplc="49444C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AF1C52"/>
    <w:multiLevelType w:val="hybridMultilevel"/>
    <w:tmpl w:val="92A66EBA"/>
    <w:lvl w:ilvl="0" w:tplc="BFAC9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E73C22"/>
    <w:multiLevelType w:val="multilevel"/>
    <w:tmpl w:val="56B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236E57"/>
    <w:multiLevelType w:val="hybridMultilevel"/>
    <w:tmpl w:val="7AE2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062B4"/>
    <w:multiLevelType w:val="hybridMultilevel"/>
    <w:tmpl w:val="9FC277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842A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6">
    <w:nsid w:val="7DA2715E"/>
    <w:multiLevelType w:val="hybridMultilevel"/>
    <w:tmpl w:val="549C4BB2"/>
    <w:lvl w:ilvl="0" w:tplc="E3A60B3E">
      <w:start w:val="1"/>
      <w:numFmt w:val="bullet"/>
      <w:lvlText w:val=""/>
      <w:lvlJc w:val="left"/>
      <w:pPr>
        <w:tabs>
          <w:tab w:val="num" w:pos="227"/>
        </w:tabs>
        <w:ind w:left="39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F14EF1"/>
    <w:multiLevelType w:val="hybridMultilevel"/>
    <w:tmpl w:val="F4286336"/>
    <w:lvl w:ilvl="0" w:tplc="04090017">
      <w:start w:val="1"/>
      <w:numFmt w:val="lowerLetter"/>
      <w:lvlText w:val="%1)"/>
      <w:lvlJc w:val="left"/>
      <w:pPr>
        <w:ind w:left="6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29"/>
  </w:num>
  <w:num w:numId="4">
    <w:abstractNumId w:val="41"/>
  </w:num>
  <w:num w:numId="5">
    <w:abstractNumId w:val="39"/>
  </w:num>
  <w:num w:numId="6">
    <w:abstractNumId w:val="17"/>
    <w:lvlOverride w:ilvl="0">
      <w:startOverride w:val="1"/>
    </w:lvlOverride>
  </w:num>
  <w:num w:numId="7">
    <w:abstractNumId w:val="13"/>
  </w:num>
  <w:num w:numId="8">
    <w:abstractNumId w:val="30"/>
  </w:num>
  <w:num w:numId="9">
    <w:abstractNumId w:val="22"/>
  </w:num>
  <w:num w:numId="10">
    <w:abstractNumId w:val="31"/>
  </w:num>
  <w:num w:numId="11">
    <w:abstractNumId w:val="32"/>
  </w:num>
  <w:num w:numId="12">
    <w:abstractNumId w:val="14"/>
  </w:num>
  <w:num w:numId="13">
    <w:abstractNumId w:val="21"/>
    <w:lvlOverride w:ilvl="0">
      <w:startOverride w:val="1"/>
    </w:lvlOverride>
  </w:num>
  <w:num w:numId="14">
    <w:abstractNumId w:val="20"/>
    <w:lvlOverride w:ilvl="0">
      <w:startOverride w:val="2"/>
    </w:lvlOverride>
  </w:num>
  <w:num w:numId="15">
    <w:abstractNumId w:val="26"/>
    <w:lvlOverride w:ilvl="0">
      <w:startOverride w:val="3"/>
    </w:lvlOverride>
  </w:num>
  <w:num w:numId="16">
    <w:abstractNumId w:val="37"/>
  </w:num>
  <w:num w:numId="17">
    <w:abstractNumId w:val="6"/>
  </w:num>
  <w:num w:numId="18">
    <w:abstractNumId w:val="8"/>
  </w:num>
  <w:num w:numId="19">
    <w:abstractNumId w:val="18"/>
  </w:num>
  <w:num w:numId="20">
    <w:abstractNumId w:val="2"/>
  </w:num>
  <w:num w:numId="21">
    <w:abstractNumId w:val="3"/>
  </w:num>
  <w:num w:numId="22">
    <w:abstractNumId w:val="16"/>
  </w:num>
  <w:num w:numId="23">
    <w:abstractNumId w:val="19"/>
  </w:num>
  <w:num w:numId="24">
    <w:abstractNumId w:val="1"/>
  </w:num>
  <w:num w:numId="25">
    <w:abstractNumId w:val="45"/>
  </w:num>
  <w:num w:numId="26">
    <w:abstractNumId w:val="9"/>
  </w:num>
  <w:num w:numId="27">
    <w:abstractNumId w:val="46"/>
  </w:num>
  <w:num w:numId="28">
    <w:abstractNumId w:val="10"/>
  </w:num>
  <w:num w:numId="2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30">
    <w:abstractNumId w:val="33"/>
  </w:num>
  <w:num w:numId="31">
    <w:abstractNumId w:val="24"/>
  </w:num>
  <w:num w:numId="32">
    <w:abstractNumId w:val="44"/>
  </w:num>
  <w:num w:numId="33">
    <w:abstractNumId w:val="34"/>
  </w:num>
  <w:num w:numId="34">
    <w:abstractNumId w:val="11"/>
  </w:num>
  <w:num w:numId="35">
    <w:abstractNumId w:val="40"/>
  </w:num>
  <w:num w:numId="36">
    <w:abstractNumId w:val="25"/>
  </w:num>
  <w:num w:numId="37">
    <w:abstractNumId w:val="4"/>
  </w:num>
  <w:num w:numId="38">
    <w:abstractNumId w:val="38"/>
  </w:num>
  <w:num w:numId="39">
    <w:abstractNumId w:val="42"/>
  </w:num>
  <w:num w:numId="40">
    <w:abstractNumId w:val="12"/>
  </w:num>
  <w:num w:numId="41">
    <w:abstractNumId w:val="5"/>
  </w:num>
  <w:num w:numId="42">
    <w:abstractNumId w:val="7"/>
  </w:num>
  <w:num w:numId="43">
    <w:abstractNumId w:val="43"/>
  </w:num>
  <w:num w:numId="44">
    <w:abstractNumId w:val="27"/>
  </w:num>
  <w:num w:numId="45">
    <w:abstractNumId w:val="36"/>
  </w:num>
  <w:num w:numId="46">
    <w:abstractNumId w:val="28"/>
  </w:num>
  <w:num w:numId="47">
    <w:abstractNumId w:val="4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DE"/>
    <w:rsid w:val="00006A44"/>
    <w:rsid w:val="00013864"/>
    <w:rsid w:val="00057DF9"/>
    <w:rsid w:val="00071B4F"/>
    <w:rsid w:val="000860F3"/>
    <w:rsid w:val="00091D1C"/>
    <w:rsid w:val="000A70B1"/>
    <w:rsid w:val="000C6678"/>
    <w:rsid w:val="000D634B"/>
    <w:rsid w:val="000E28A5"/>
    <w:rsid w:val="0011254C"/>
    <w:rsid w:val="00114BC7"/>
    <w:rsid w:val="00126692"/>
    <w:rsid w:val="00143255"/>
    <w:rsid w:val="0015439F"/>
    <w:rsid w:val="001720C8"/>
    <w:rsid w:val="001846CD"/>
    <w:rsid w:val="001917E4"/>
    <w:rsid w:val="001A277E"/>
    <w:rsid w:val="001A4381"/>
    <w:rsid w:val="001D03FC"/>
    <w:rsid w:val="0022263A"/>
    <w:rsid w:val="00237C8B"/>
    <w:rsid w:val="00252C02"/>
    <w:rsid w:val="002750E0"/>
    <w:rsid w:val="00283C2A"/>
    <w:rsid w:val="002C03C2"/>
    <w:rsid w:val="002D5A65"/>
    <w:rsid w:val="002F6B6B"/>
    <w:rsid w:val="00315EE9"/>
    <w:rsid w:val="00355E5C"/>
    <w:rsid w:val="003567E1"/>
    <w:rsid w:val="00386005"/>
    <w:rsid w:val="003A589D"/>
    <w:rsid w:val="003C2E20"/>
    <w:rsid w:val="003C3C45"/>
    <w:rsid w:val="004221CF"/>
    <w:rsid w:val="004426D5"/>
    <w:rsid w:val="00444E43"/>
    <w:rsid w:val="00476F1D"/>
    <w:rsid w:val="004914BC"/>
    <w:rsid w:val="0049395F"/>
    <w:rsid w:val="00496870"/>
    <w:rsid w:val="004E1A1D"/>
    <w:rsid w:val="004E6073"/>
    <w:rsid w:val="00515CFC"/>
    <w:rsid w:val="0054294A"/>
    <w:rsid w:val="00546A85"/>
    <w:rsid w:val="00566336"/>
    <w:rsid w:val="00571C4C"/>
    <w:rsid w:val="0057604D"/>
    <w:rsid w:val="00582305"/>
    <w:rsid w:val="00593429"/>
    <w:rsid w:val="0059729B"/>
    <w:rsid w:val="005A0923"/>
    <w:rsid w:val="005C169C"/>
    <w:rsid w:val="005E0649"/>
    <w:rsid w:val="005F4AA5"/>
    <w:rsid w:val="005F5EAA"/>
    <w:rsid w:val="00604E1A"/>
    <w:rsid w:val="006439BC"/>
    <w:rsid w:val="006540A4"/>
    <w:rsid w:val="006B098A"/>
    <w:rsid w:val="006B2151"/>
    <w:rsid w:val="006D6A3A"/>
    <w:rsid w:val="006D7C56"/>
    <w:rsid w:val="006F354F"/>
    <w:rsid w:val="00706DB9"/>
    <w:rsid w:val="007111D5"/>
    <w:rsid w:val="00725A24"/>
    <w:rsid w:val="00776D57"/>
    <w:rsid w:val="007816C4"/>
    <w:rsid w:val="00794B5F"/>
    <w:rsid w:val="007C60C6"/>
    <w:rsid w:val="007C7CCF"/>
    <w:rsid w:val="007D336D"/>
    <w:rsid w:val="007D3FE0"/>
    <w:rsid w:val="007E7075"/>
    <w:rsid w:val="007F50F6"/>
    <w:rsid w:val="00825F9F"/>
    <w:rsid w:val="0082737F"/>
    <w:rsid w:val="00831852"/>
    <w:rsid w:val="008421DA"/>
    <w:rsid w:val="008454AC"/>
    <w:rsid w:val="00853314"/>
    <w:rsid w:val="008536F4"/>
    <w:rsid w:val="00886DB7"/>
    <w:rsid w:val="00887DAB"/>
    <w:rsid w:val="008A0523"/>
    <w:rsid w:val="008A5202"/>
    <w:rsid w:val="008E3854"/>
    <w:rsid w:val="00921F5F"/>
    <w:rsid w:val="00956A97"/>
    <w:rsid w:val="009761E0"/>
    <w:rsid w:val="00980C35"/>
    <w:rsid w:val="00996C1A"/>
    <w:rsid w:val="009A6B43"/>
    <w:rsid w:val="009B6CA0"/>
    <w:rsid w:val="009C51F5"/>
    <w:rsid w:val="009D7428"/>
    <w:rsid w:val="009D7C68"/>
    <w:rsid w:val="009F05A7"/>
    <w:rsid w:val="00A112BF"/>
    <w:rsid w:val="00A44A4F"/>
    <w:rsid w:val="00A45FAB"/>
    <w:rsid w:val="00A53519"/>
    <w:rsid w:val="00A6076D"/>
    <w:rsid w:val="00A717BB"/>
    <w:rsid w:val="00A96434"/>
    <w:rsid w:val="00AA0381"/>
    <w:rsid w:val="00AA6BE4"/>
    <w:rsid w:val="00AA7EDE"/>
    <w:rsid w:val="00AD2FD1"/>
    <w:rsid w:val="00AF0C8E"/>
    <w:rsid w:val="00AF5B52"/>
    <w:rsid w:val="00B0709B"/>
    <w:rsid w:val="00B118A2"/>
    <w:rsid w:val="00B62751"/>
    <w:rsid w:val="00B70055"/>
    <w:rsid w:val="00B96D26"/>
    <w:rsid w:val="00BA1318"/>
    <w:rsid w:val="00BA20E0"/>
    <w:rsid w:val="00BA3373"/>
    <w:rsid w:val="00BA5A19"/>
    <w:rsid w:val="00BD2BA4"/>
    <w:rsid w:val="00BD49E2"/>
    <w:rsid w:val="00BE55D2"/>
    <w:rsid w:val="00C149AB"/>
    <w:rsid w:val="00C270AB"/>
    <w:rsid w:val="00C3571E"/>
    <w:rsid w:val="00C41CB5"/>
    <w:rsid w:val="00C46127"/>
    <w:rsid w:val="00C90881"/>
    <w:rsid w:val="00CA1165"/>
    <w:rsid w:val="00CA7A69"/>
    <w:rsid w:val="00CB5D75"/>
    <w:rsid w:val="00CD75B0"/>
    <w:rsid w:val="00D3217D"/>
    <w:rsid w:val="00D4428D"/>
    <w:rsid w:val="00D65B24"/>
    <w:rsid w:val="00D912D0"/>
    <w:rsid w:val="00D91485"/>
    <w:rsid w:val="00D95829"/>
    <w:rsid w:val="00DA05B0"/>
    <w:rsid w:val="00DA78E3"/>
    <w:rsid w:val="00DB6F54"/>
    <w:rsid w:val="00DC2DB8"/>
    <w:rsid w:val="00DC3D94"/>
    <w:rsid w:val="00DC64B0"/>
    <w:rsid w:val="00DD380A"/>
    <w:rsid w:val="00DD40D3"/>
    <w:rsid w:val="00DD4B77"/>
    <w:rsid w:val="00DE2053"/>
    <w:rsid w:val="00DF7B9E"/>
    <w:rsid w:val="00E00D16"/>
    <w:rsid w:val="00E07BDE"/>
    <w:rsid w:val="00E22913"/>
    <w:rsid w:val="00E260AD"/>
    <w:rsid w:val="00E460E9"/>
    <w:rsid w:val="00E507CF"/>
    <w:rsid w:val="00E55310"/>
    <w:rsid w:val="00E7046F"/>
    <w:rsid w:val="00E7397D"/>
    <w:rsid w:val="00E777D8"/>
    <w:rsid w:val="00F343C9"/>
    <w:rsid w:val="00F55947"/>
    <w:rsid w:val="00F5620E"/>
    <w:rsid w:val="00F67BB9"/>
    <w:rsid w:val="00F86FBD"/>
    <w:rsid w:val="00F9094A"/>
    <w:rsid w:val="00F9219D"/>
    <w:rsid w:val="00F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BDE"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BDE"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NDAZA\Escritorio\plantillas%20Cife\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3D9C-916D-4D95-B815-D7EFFEC5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carta.dot</Template>
  <TotalTime>2</TotalTime>
  <Pages>4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C.A.R.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AMENDAZA</dc:creator>
  <cp:keywords/>
  <dc:description/>
  <cp:lastModifiedBy>AMENDAZA</cp:lastModifiedBy>
  <cp:revision>1</cp:revision>
  <cp:lastPrinted>2008-08-22T11:45:00Z</cp:lastPrinted>
  <dcterms:created xsi:type="dcterms:W3CDTF">2015-10-28T12:51:00Z</dcterms:created>
  <dcterms:modified xsi:type="dcterms:W3CDTF">2015-10-28T12:53:00Z</dcterms:modified>
</cp:coreProperties>
</file>