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D42" w:rsidRPr="00564A79" w:rsidRDefault="006E260F" w:rsidP="006E260F">
      <w:pPr>
        <w:spacing w:after="120" w:line="240" w:lineRule="exact"/>
        <w:jc w:val="both"/>
        <w:rPr>
          <w:rFonts w:ascii="Riojana Bold" w:hAnsi="Riojana Bold"/>
        </w:rPr>
      </w:pPr>
      <w:r w:rsidRPr="00564A79">
        <w:rPr>
          <w:rFonts w:ascii="Riojana Bold" w:hAnsi="Riojana Bold"/>
        </w:rPr>
        <w:t xml:space="preserve">NOTA INFORMATIVA RESPECTO A LOS ASPIRANTES QUE HAN SUPERADO LAS FASES DE CONCURSO Y OPOSICIÓN, Y </w:t>
      </w:r>
      <w:proofErr w:type="gramStart"/>
      <w:r w:rsidRPr="00564A79">
        <w:rPr>
          <w:rFonts w:ascii="Riojana Bold" w:hAnsi="Riojana Bold"/>
        </w:rPr>
        <w:t>QUE</w:t>
      </w:r>
      <w:proofErr w:type="gramEnd"/>
      <w:r w:rsidRPr="00564A79">
        <w:rPr>
          <w:rFonts w:ascii="Riojana Bold" w:hAnsi="Riojana Bold"/>
        </w:rPr>
        <w:t xml:space="preserve"> ADEMÁS, HAN RESULTADO SELECCIONADOS EN EL CONCURSO EXTRAORDINARIO DE MÉRITOS EN EL MISMO CUERPO.</w:t>
      </w:r>
    </w:p>
    <w:p w:rsidR="00D8733F" w:rsidRDefault="00D8733F" w:rsidP="006E260F">
      <w:pPr>
        <w:spacing w:after="120" w:line="240" w:lineRule="exact"/>
        <w:jc w:val="both"/>
        <w:rPr>
          <w:rFonts w:ascii="Riojana" w:hAnsi="Riojana"/>
        </w:rPr>
      </w:pPr>
      <w:r>
        <w:rPr>
          <w:rFonts w:ascii="Riojana" w:hAnsi="Riojana"/>
        </w:rPr>
        <w:t xml:space="preserve">Con fecha 8 de agosto de 2023, se publican en la página web </w:t>
      </w:r>
      <w:hyperlink r:id="rId8" w:history="1">
        <w:r w:rsidRPr="00F60E53">
          <w:rPr>
            <w:rStyle w:val="Hipervnculo"/>
            <w:rFonts w:ascii="Riojana" w:hAnsi="Riojana"/>
          </w:rPr>
          <w:t>www.educarioja.org</w:t>
        </w:r>
      </w:hyperlink>
      <w:r>
        <w:rPr>
          <w:rFonts w:ascii="Riojana" w:hAnsi="Riojana"/>
        </w:rPr>
        <w:t>, apartado recursos humanos, la relación de aspirantes que han superado las fases de concurso y oposición del procedimiento convocado por Resolución 29/2023, de 8 de marzo, de la Consejería de Educaci</w:t>
      </w:r>
      <w:r w:rsidR="00564A79">
        <w:rPr>
          <w:rFonts w:ascii="Riojana" w:hAnsi="Riojana"/>
        </w:rPr>
        <w:t>ón, Cultura, Deporte y Juventud (BOR número 48, de 9 de marzo)</w:t>
      </w:r>
    </w:p>
    <w:p w:rsidR="00564A79" w:rsidRDefault="00564A79" w:rsidP="006E260F">
      <w:pPr>
        <w:spacing w:after="120" w:line="240" w:lineRule="exact"/>
        <w:jc w:val="both"/>
        <w:rPr>
          <w:rFonts w:ascii="Riojana" w:hAnsi="Riojana"/>
        </w:rPr>
      </w:pPr>
      <w:r>
        <w:rPr>
          <w:rFonts w:ascii="Riojana" w:hAnsi="Riojana"/>
        </w:rPr>
        <w:t>Mediante Resolución de 26 de mayo de 2023, del Director General de Gestión Educativa, se publicó en el mismo lugar una nota informativa por la que se admitía la participación en estos procesos de los aspirantes que habían resultado seleccionados en el concurso extraordinario de méritos convocados por Resolución 166/2022, de 15 de noviembre (BOR número 221, de 17 de noviembre).</w:t>
      </w:r>
    </w:p>
    <w:p w:rsidR="00290E8D" w:rsidRDefault="00564A79" w:rsidP="006E260F">
      <w:pPr>
        <w:spacing w:after="120" w:line="240" w:lineRule="exact"/>
        <w:jc w:val="both"/>
        <w:rPr>
          <w:rFonts w:ascii="Riojana" w:hAnsi="Riojana"/>
        </w:rPr>
      </w:pPr>
      <w:r>
        <w:rPr>
          <w:rFonts w:ascii="Riojana" w:hAnsi="Riojana"/>
        </w:rPr>
        <w:t xml:space="preserve">El Real Decreto 276/2007, de 23 de febrero, por el que se aprueba el Reglamento de ingreso, accesos y adquisición de nuevas especialidades en los cuerpos docentes a  que se refiere la Ley Orgánica 2/2006, de 3 de mayo, de Educación, y se regula el régimen transitorio de ingreso a que se refiere la disposición transitoria decimoséptima de la citada ley, establece </w:t>
      </w:r>
      <w:r w:rsidR="00290E8D">
        <w:rPr>
          <w:rFonts w:ascii="Riojana" w:hAnsi="Riojana"/>
        </w:rPr>
        <w:t>en su artículo 10, apartado e) que “</w:t>
      </w:r>
      <w:r w:rsidR="00290E8D" w:rsidRPr="00290E8D">
        <w:rPr>
          <w:rFonts w:ascii="Riojana" w:hAnsi="Riojana"/>
          <w:i/>
        </w:rPr>
        <w:t>no podrán concurrir a las plazas de un cuerpo quienes ya posean la condición de funcionarios de carrera del mismo, quienes estén en prácticas o quienes estén pendientes de nombramiento de funcionarios de carrera del mismo cuerpo</w:t>
      </w:r>
      <w:r w:rsidR="00290E8D">
        <w:rPr>
          <w:rFonts w:ascii="Riojana" w:hAnsi="Riojana"/>
        </w:rPr>
        <w:t>”.</w:t>
      </w:r>
    </w:p>
    <w:p w:rsidR="006E260F" w:rsidRPr="00D05F74" w:rsidRDefault="00290E8D" w:rsidP="006E260F">
      <w:pPr>
        <w:spacing w:after="120" w:line="240" w:lineRule="exact"/>
        <w:jc w:val="both"/>
        <w:rPr>
          <w:rFonts w:ascii="Riojana" w:hAnsi="Riojana"/>
          <w:b/>
        </w:rPr>
      </w:pPr>
      <w:r>
        <w:rPr>
          <w:rFonts w:ascii="Riojana" w:hAnsi="Riojana"/>
        </w:rPr>
        <w:t xml:space="preserve">Vistos </w:t>
      </w:r>
      <w:r w:rsidRPr="00620FFB">
        <w:rPr>
          <w:rFonts w:ascii="Riojana" w:hAnsi="Riojana"/>
        </w:rPr>
        <w:t>los antecedentes señalados,</w:t>
      </w:r>
      <w:r w:rsidR="00D25F47" w:rsidRPr="00620FFB">
        <w:rPr>
          <w:rFonts w:ascii="Riojana" w:hAnsi="Riojana"/>
        </w:rPr>
        <w:t xml:space="preserve"> y encontrándose próxima la fecha para la participación </w:t>
      </w:r>
      <w:r w:rsidR="000F5ED1" w:rsidRPr="00620FFB">
        <w:rPr>
          <w:rFonts w:ascii="Riojana" w:hAnsi="Riojana"/>
        </w:rPr>
        <w:t>en el proceso de adjudicación de destinos,</w:t>
      </w:r>
      <w:r w:rsidRPr="00620FFB">
        <w:rPr>
          <w:rFonts w:ascii="Riojana" w:hAnsi="Riojana"/>
        </w:rPr>
        <w:t xml:space="preserve"> esta Dirección General de Gestión Educativa</w:t>
      </w:r>
      <w:r w:rsidR="003F30C9" w:rsidRPr="00620FFB">
        <w:rPr>
          <w:rFonts w:ascii="Riojana" w:hAnsi="Riojana"/>
        </w:rPr>
        <w:t xml:space="preserve"> </w:t>
      </w:r>
      <w:r w:rsidR="003F30C9" w:rsidRPr="00620FFB">
        <w:rPr>
          <w:rFonts w:ascii="Riojana" w:hAnsi="Riojana"/>
          <w:b/>
        </w:rPr>
        <w:t xml:space="preserve">acuerda conceder un plazo de </w:t>
      </w:r>
      <w:r w:rsidR="00620FFB" w:rsidRPr="00620FFB">
        <w:rPr>
          <w:rFonts w:ascii="Riojana" w:hAnsi="Riojana"/>
          <w:b/>
        </w:rPr>
        <w:t>24</w:t>
      </w:r>
      <w:r w:rsidR="003F30C9" w:rsidRPr="00620FFB">
        <w:rPr>
          <w:rFonts w:ascii="Riojana" w:hAnsi="Riojana"/>
          <w:b/>
        </w:rPr>
        <w:t xml:space="preserve"> horas</w:t>
      </w:r>
      <w:r w:rsidR="003F30C9" w:rsidRPr="00D05F74">
        <w:rPr>
          <w:rFonts w:ascii="Riojana" w:hAnsi="Riojana"/>
          <w:b/>
        </w:rPr>
        <w:t xml:space="preserve">, </w:t>
      </w:r>
      <w:r w:rsidR="003F30C9" w:rsidRPr="00D05F74">
        <w:rPr>
          <w:rFonts w:ascii="Riojana" w:hAnsi="Riojana"/>
        </w:rPr>
        <w:t>a partir de la publicación de los aspirantes que han superado la fase de concurso y oposición</w:t>
      </w:r>
      <w:r w:rsidR="005256A2" w:rsidRPr="00D05F74">
        <w:rPr>
          <w:rFonts w:ascii="Riojana" w:hAnsi="Riojana"/>
        </w:rPr>
        <w:t xml:space="preserve"> en la página web www.educarioja.org</w:t>
      </w:r>
      <w:r w:rsidR="003F30C9" w:rsidRPr="00D05F74">
        <w:rPr>
          <w:rFonts w:ascii="Riojana" w:hAnsi="Riojana"/>
        </w:rPr>
        <w:t>, para que las personas incluidas en estos listados, que, además hayan resultado seleccionadas en el concurso extraordinario de méritos por el mismo cuerpo, opten por su continuación en uno de los dos procesos.</w:t>
      </w:r>
    </w:p>
    <w:p w:rsidR="00D05F74" w:rsidRDefault="003F30C9" w:rsidP="006E260F">
      <w:pPr>
        <w:spacing w:after="120" w:line="240" w:lineRule="exact"/>
        <w:jc w:val="both"/>
        <w:rPr>
          <w:rFonts w:ascii="Riojana" w:hAnsi="Riojana"/>
        </w:rPr>
      </w:pPr>
      <w:r>
        <w:rPr>
          <w:rFonts w:ascii="Riojana" w:hAnsi="Riojana"/>
        </w:rPr>
        <w:t>Dicha opción deberá realizarse mediante modelo incluido en el Anexo a esta nota informativa</w:t>
      </w:r>
      <w:r w:rsidR="00D05F74">
        <w:rPr>
          <w:rFonts w:ascii="Riojana" w:hAnsi="Riojana"/>
        </w:rPr>
        <w:t xml:space="preserve">, que deberá presentar en el enlace establecido al efecto en la página web </w:t>
      </w:r>
      <w:hyperlink r:id="rId9" w:history="1">
        <w:r w:rsidR="00D05F74" w:rsidRPr="009E3ED3">
          <w:rPr>
            <w:rStyle w:val="Hipervnculo"/>
            <w:rFonts w:ascii="Riojana" w:hAnsi="Riojana"/>
          </w:rPr>
          <w:t>www.educarioja.org</w:t>
        </w:r>
      </w:hyperlink>
      <w:r w:rsidR="00D05F74">
        <w:rPr>
          <w:rFonts w:ascii="Riojana" w:hAnsi="Riojana"/>
        </w:rPr>
        <w:t>, apartado recursos humanos.</w:t>
      </w:r>
    </w:p>
    <w:p w:rsidR="003F30C9" w:rsidRPr="00620FFB" w:rsidRDefault="003F30C9" w:rsidP="006E260F">
      <w:pPr>
        <w:spacing w:after="120" w:line="240" w:lineRule="exact"/>
        <w:jc w:val="both"/>
        <w:rPr>
          <w:rFonts w:ascii="Riojana" w:hAnsi="Riojana"/>
        </w:rPr>
      </w:pPr>
      <w:r>
        <w:rPr>
          <w:rFonts w:ascii="Riojana" w:hAnsi="Riojana"/>
        </w:rPr>
        <w:t>En el caso de renunciar a la plaza obtenida en el concurso extraordinario de méritos obtenido en otra comu</w:t>
      </w:r>
      <w:r w:rsidR="00FE1523">
        <w:rPr>
          <w:rFonts w:ascii="Riojana" w:hAnsi="Riojana"/>
        </w:rPr>
        <w:t>nidad autónoma, deberá aportar el escrito de</w:t>
      </w:r>
      <w:r>
        <w:rPr>
          <w:rFonts w:ascii="Riojana" w:hAnsi="Riojana"/>
        </w:rPr>
        <w:t xml:space="preserve"> renuncia presentad</w:t>
      </w:r>
      <w:r w:rsidR="00FE1523">
        <w:rPr>
          <w:rFonts w:ascii="Riojana" w:hAnsi="Riojana"/>
        </w:rPr>
        <w:t>o</w:t>
      </w:r>
      <w:r>
        <w:rPr>
          <w:rFonts w:ascii="Riojana" w:hAnsi="Riojana"/>
        </w:rPr>
        <w:t xml:space="preserve"> ante los órganos competentes de la comunidad de que se trate</w:t>
      </w:r>
      <w:r w:rsidR="00FE1523">
        <w:rPr>
          <w:rFonts w:ascii="Riojana" w:hAnsi="Riojana"/>
        </w:rPr>
        <w:t>, debidamente registrado</w:t>
      </w:r>
      <w:r w:rsidR="00620FFB">
        <w:rPr>
          <w:rFonts w:ascii="Riojana" w:hAnsi="Riojana"/>
          <w:color w:val="FF0000"/>
        </w:rPr>
        <w:t>.</w:t>
      </w:r>
    </w:p>
    <w:p w:rsidR="005256A2" w:rsidRPr="00620FFB" w:rsidRDefault="00620FFB" w:rsidP="006E260F">
      <w:pPr>
        <w:spacing w:after="120" w:line="240" w:lineRule="exact"/>
        <w:jc w:val="both"/>
        <w:rPr>
          <w:rFonts w:ascii="Riojana" w:hAnsi="Riojana"/>
        </w:rPr>
      </w:pPr>
      <w:r w:rsidRPr="00620FFB">
        <w:rPr>
          <w:rFonts w:ascii="Riojana" w:hAnsi="Riojana"/>
        </w:rPr>
        <w:t>En el caso de no efectuar la citada opción, se entenderá que el aspirante opta por la plaza obtenida en el concurso extraordinario de méritos.</w:t>
      </w:r>
    </w:p>
    <w:p w:rsidR="005256A2" w:rsidRDefault="005256A2" w:rsidP="006E260F">
      <w:pPr>
        <w:spacing w:after="120" w:line="240" w:lineRule="exact"/>
        <w:jc w:val="both"/>
        <w:rPr>
          <w:rFonts w:ascii="Riojana" w:hAnsi="Riojana"/>
          <w:color w:val="FF0000"/>
        </w:rPr>
      </w:pPr>
    </w:p>
    <w:p w:rsidR="005256A2" w:rsidRDefault="005256A2" w:rsidP="006E260F">
      <w:pPr>
        <w:spacing w:after="120" w:line="240" w:lineRule="exact"/>
        <w:jc w:val="both"/>
        <w:rPr>
          <w:rFonts w:ascii="Riojana" w:hAnsi="Riojana"/>
          <w:color w:val="FF0000"/>
        </w:rPr>
      </w:pPr>
    </w:p>
    <w:p w:rsidR="005256A2" w:rsidRDefault="005256A2" w:rsidP="006E260F">
      <w:pPr>
        <w:spacing w:after="120" w:line="240" w:lineRule="exact"/>
        <w:jc w:val="both"/>
        <w:rPr>
          <w:rFonts w:ascii="Riojana" w:hAnsi="Riojana"/>
          <w:color w:val="FF0000"/>
        </w:rPr>
      </w:pPr>
    </w:p>
    <w:p w:rsidR="005256A2" w:rsidRDefault="005256A2" w:rsidP="006E260F">
      <w:pPr>
        <w:spacing w:after="120" w:line="240" w:lineRule="exact"/>
        <w:jc w:val="both"/>
        <w:rPr>
          <w:rFonts w:ascii="Riojana" w:hAnsi="Riojana"/>
          <w:color w:val="FF0000"/>
        </w:rPr>
      </w:pPr>
    </w:p>
    <w:p w:rsidR="005256A2" w:rsidRDefault="005256A2" w:rsidP="006E260F">
      <w:pPr>
        <w:spacing w:after="120" w:line="240" w:lineRule="exact"/>
        <w:jc w:val="both"/>
        <w:rPr>
          <w:rFonts w:ascii="Riojana" w:hAnsi="Riojana"/>
          <w:color w:val="FF0000"/>
        </w:rPr>
      </w:pPr>
    </w:p>
    <w:p w:rsidR="005256A2" w:rsidRDefault="005256A2" w:rsidP="006E260F">
      <w:pPr>
        <w:spacing w:after="120" w:line="240" w:lineRule="exact"/>
        <w:jc w:val="both"/>
        <w:rPr>
          <w:rFonts w:ascii="Riojana" w:hAnsi="Riojana"/>
          <w:color w:val="FF0000"/>
        </w:rPr>
      </w:pPr>
    </w:p>
    <w:p w:rsidR="005256A2" w:rsidRPr="00251F89" w:rsidRDefault="005256A2" w:rsidP="006E260F">
      <w:pPr>
        <w:spacing w:after="120" w:line="240" w:lineRule="exact"/>
        <w:jc w:val="both"/>
        <w:rPr>
          <w:rFonts w:ascii="Riojana" w:hAnsi="Riojana"/>
          <w:b/>
        </w:rPr>
      </w:pPr>
      <w:r w:rsidRPr="00251F89">
        <w:rPr>
          <w:rFonts w:ascii="Riojana" w:hAnsi="Riojana"/>
          <w:b/>
        </w:rPr>
        <w:t xml:space="preserve">Anexo. Modelo de </w:t>
      </w:r>
      <w:r w:rsidR="00AD1F0C" w:rsidRPr="00251F89">
        <w:rPr>
          <w:rFonts w:ascii="Riojana" w:hAnsi="Riojana"/>
          <w:b/>
        </w:rPr>
        <w:t xml:space="preserve">aceptación o renuncia a </w:t>
      </w:r>
      <w:r w:rsidR="00251F89" w:rsidRPr="00251F89">
        <w:rPr>
          <w:rFonts w:ascii="Riojana" w:hAnsi="Riojana"/>
          <w:b/>
        </w:rPr>
        <w:t>la</w:t>
      </w:r>
      <w:r w:rsidR="00AD1F0C" w:rsidRPr="00251F89">
        <w:rPr>
          <w:rFonts w:ascii="Riojana" w:hAnsi="Riojana"/>
          <w:b/>
        </w:rPr>
        <w:t xml:space="preserve"> parti</w:t>
      </w:r>
      <w:r w:rsidR="00251F89" w:rsidRPr="00251F89">
        <w:rPr>
          <w:rFonts w:ascii="Riojana" w:hAnsi="Riojana"/>
          <w:b/>
        </w:rPr>
        <w:t>ci</w:t>
      </w:r>
      <w:r w:rsidR="00AD1F0C" w:rsidRPr="00251F89">
        <w:rPr>
          <w:rFonts w:ascii="Riojana" w:hAnsi="Riojana"/>
          <w:b/>
        </w:rPr>
        <w:t xml:space="preserve">pación en </w:t>
      </w:r>
      <w:r w:rsidR="00251F89" w:rsidRPr="00251F89">
        <w:rPr>
          <w:rFonts w:ascii="Riojana" w:hAnsi="Riojana"/>
          <w:b/>
        </w:rPr>
        <w:t>los procesos selectivos ordinarios</w:t>
      </w:r>
    </w:p>
    <w:p w:rsidR="005256A2" w:rsidRDefault="005256A2" w:rsidP="006E260F">
      <w:pPr>
        <w:spacing w:after="120" w:line="240" w:lineRule="exact"/>
        <w:jc w:val="both"/>
        <w:rPr>
          <w:rFonts w:ascii="Riojana" w:hAnsi="Riojana"/>
          <w:color w:val="FF0000"/>
        </w:rPr>
      </w:pPr>
    </w:p>
    <w:p w:rsidR="005256A2" w:rsidRDefault="005256A2" w:rsidP="005256A2">
      <w:pPr>
        <w:jc w:val="both"/>
        <w:rPr>
          <w:rFonts w:ascii="Riojana" w:hAnsi="Riojana"/>
        </w:rPr>
      </w:pPr>
      <w:r w:rsidRPr="001F698E">
        <w:rPr>
          <w:rFonts w:ascii="Arial" w:hAnsi="Arial" w:cs="Arial"/>
          <w:color w:val="000000"/>
        </w:rPr>
        <w:t>D/Dª.........................................</w:t>
      </w:r>
      <w:r w:rsidR="001C1ACA">
        <w:rPr>
          <w:rFonts w:ascii="Arial" w:hAnsi="Arial" w:cs="Arial"/>
          <w:color w:val="000000"/>
        </w:rPr>
        <w:t>.......</w:t>
      </w:r>
      <w:r w:rsidRPr="001F698E">
        <w:rPr>
          <w:rFonts w:ascii="Arial" w:hAnsi="Arial" w:cs="Arial"/>
          <w:color w:val="000000"/>
        </w:rPr>
        <w:t>...........</w:t>
      </w:r>
      <w:r>
        <w:rPr>
          <w:rFonts w:ascii="Arial" w:hAnsi="Arial" w:cs="Arial"/>
          <w:color w:val="000000"/>
        </w:rPr>
        <w:t xml:space="preserve">..............................., con </w:t>
      </w:r>
      <w:r w:rsidRPr="001F698E">
        <w:rPr>
          <w:rFonts w:ascii="Arial" w:hAnsi="Arial" w:cs="Arial"/>
          <w:color w:val="000000"/>
        </w:rPr>
        <w:t>Documento Nacional de Identificación número ................................, manifiesta que hab</w:t>
      </w:r>
      <w:r>
        <w:rPr>
          <w:rFonts w:ascii="Arial" w:hAnsi="Arial" w:cs="Arial"/>
          <w:color w:val="000000"/>
        </w:rPr>
        <w:t xml:space="preserve">iendo resultado adjudicatario/a </w:t>
      </w:r>
      <w:r w:rsidRPr="001F698E">
        <w:rPr>
          <w:rFonts w:ascii="Arial" w:hAnsi="Arial" w:cs="Arial"/>
          <w:color w:val="000000"/>
        </w:rPr>
        <w:t xml:space="preserve">de </w:t>
      </w:r>
      <w:r>
        <w:rPr>
          <w:rFonts w:ascii="Arial" w:hAnsi="Arial" w:cs="Arial"/>
          <w:color w:val="000000"/>
        </w:rPr>
        <w:t>una plaza</w:t>
      </w:r>
      <w:r w:rsidRPr="001F698E">
        <w:rPr>
          <w:rFonts w:ascii="Arial" w:hAnsi="Arial" w:cs="Arial"/>
          <w:color w:val="000000"/>
        </w:rPr>
        <w:t xml:space="preserve"> en el cuerpo de……</w:t>
      </w:r>
      <w:r>
        <w:rPr>
          <w:rFonts w:ascii="Arial" w:hAnsi="Arial" w:cs="Arial"/>
          <w:color w:val="000000"/>
        </w:rPr>
        <w:t>……………….….……., en la especialidad</w:t>
      </w:r>
      <w:r w:rsidRPr="001F698E">
        <w:rPr>
          <w:rFonts w:ascii="Arial" w:hAnsi="Arial" w:cs="Arial"/>
          <w:color w:val="000000"/>
        </w:rPr>
        <w:t xml:space="preserve"> de  </w:t>
      </w:r>
      <w:r>
        <w:rPr>
          <w:rFonts w:ascii="Arial" w:hAnsi="Arial" w:cs="Arial"/>
          <w:color w:val="000000"/>
        </w:rPr>
        <w:t>…………………………….</w:t>
      </w:r>
      <w:r w:rsidRPr="001F698E">
        <w:rPr>
          <w:rFonts w:ascii="Arial" w:hAnsi="Arial" w:cs="Arial"/>
          <w:color w:val="000000"/>
        </w:rPr>
        <w:t xml:space="preserve">……….., </w:t>
      </w:r>
      <w:r w:rsidR="00251F89">
        <w:rPr>
          <w:rFonts w:ascii="Arial" w:hAnsi="Arial" w:cs="Arial"/>
          <w:color w:val="000000"/>
        </w:rPr>
        <w:t>en la comunidad autónoma de …………………</w:t>
      </w:r>
      <w:r w:rsidR="001C1ACA">
        <w:rPr>
          <w:rFonts w:ascii="Arial" w:hAnsi="Arial" w:cs="Arial"/>
          <w:color w:val="000000"/>
        </w:rPr>
        <w:t>…………………</w:t>
      </w:r>
      <w:r w:rsidR="00251F89">
        <w:rPr>
          <w:rFonts w:ascii="Arial" w:hAnsi="Arial" w:cs="Arial"/>
          <w:color w:val="000000"/>
        </w:rPr>
        <w:t xml:space="preserve">……., </w:t>
      </w:r>
      <w:r w:rsidRPr="001F698E">
        <w:rPr>
          <w:rFonts w:ascii="Arial" w:hAnsi="Arial" w:cs="Arial"/>
          <w:color w:val="000000"/>
        </w:rPr>
        <w:t xml:space="preserve">en el </w:t>
      </w:r>
      <w:r>
        <w:rPr>
          <w:rFonts w:ascii="Arial" w:hAnsi="Arial" w:cs="Arial"/>
          <w:color w:val="000000"/>
        </w:rPr>
        <w:t xml:space="preserve">concurso excepcional de méritos, y habiendo superado las fases de concurso y oposición convocados por </w:t>
      </w:r>
      <w:r>
        <w:rPr>
          <w:rFonts w:ascii="Riojana" w:hAnsi="Riojana"/>
        </w:rPr>
        <w:t xml:space="preserve">Resolución 29/2023, de 8 de marzo, de la Consejería de Educación, Cultura, Deporte y Juventud, manifiesta su voluntad de </w:t>
      </w:r>
    </w:p>
    <w:p w:rsidR="005256A2" w:rsidRDefault="005256A2" w:rsidP="005256A2">
      <w:pPr>
        <w:jc w:val="both"/>
        <w:rPr>
          <w:rFonts w:ascii="Riojana" w:hAnsi="Riojana"/>
        </w:rPr>
      </w:pPr>
      <w:r w:rsidRPr="005256A2">
        <w:rPr>
          <w:rFonts w:ascii="Riojana" w:hAnsi="Riojana"/>
          <w:sz w:val="28"/>
        </w:rPr>
        <w:sym w:font="Symbol" w:char="F0FF"/>
      </w:r>
      <w:r w:rsidRPr="005256A2">
        <w:rPr>
          <w:rFonts w:ascii="Riojana" w:hAnsi="Riojana"/>
          <w:sz w:val="32"/>
        </w:rPr>
        <w:t xml:space="preserve"> </w:t>
      </w:r>
      <w:r>
        <w:rPr>
          <w:rFonts w:ascii="Riojana" w:hAnsi="Riojana"/>
        </w:rPr>
        <w:t xml:space="preserve">Continuar su participación en los procedimientos selectivos </w:t>
      </w:r>
      <w:r w:rsidR="00251F89">
        <w:rPr>
          <w:rFonts w:ascii="Riojana" w:hAnsi="Riojana"/>
        </w:rPr>
        <w:t xml:space="preserve">ordinarios </w:t>
      </w:r>
      <w:r>
        <w:rPr>
          <w:rFonts w:ascii="Riojana" w:hAnsi="Riojana"/>
        </w:rPr>
        <w:t>convocados por Resolución 29/2023, de 8 de marzo</w:t>
      </w:r>
    </w:p>
    <w:p w:rsidR="005256A2" w:rsidRDefault="005256A2" w:rsidP="005256A2">
      <w:pPr>
        <w:jc w:val="both"/>
        <w:rPr>
          <w:rFonts w:ascii="Riojana" w:hAnsi="Riojana"/>
        </w:rPr>
      </w:pPr>
      <w:r w:rsidRPr="005256A2">
        <w:rPr>
          <w:rFonts w:ascii="Riojana" w:hAnsi="Riojana"/>
          <w:sz w:val="28"/>
        </w:rPr>
        <w:sym w:font="Symbol" w:char="F0FF"/>
      </w:r>
      <w:r w:rsidRPr="005256A2">
        <w:rPr>
          <w:rFonts w:ascii="Riojana" w:hAnsi="Riojana"/>
          <w:sz w:val="28"/>
        </w:rPr>
        <w:t xml:space="preserve"> </w:t>
      </w:r>
      <w:r>
        <w:rPr>
          <w:rFonts w:ascii="Riojana" w:hAnsi="Riojana"/>
        </w:rPr>
        <w:t xml:space="preserve">Renunciar a su participación en los procedimientos selectivos </w:t>
      </w:r>
      <w:r w:rsidR="00251F89">
        <w:rPr>
          <w:rFonts w:ascii="Riojana" w:hAnsi="Riojana"/>
        </w:rPr>
        <w:t xml:space="preserve">ordinarios </w:t>
      </w:r>
      <w:r>
        <w:rPr>
          <w:rFonts w:ascii="Riojana" w:hAnsi="Riojana"/>
        </w:rPr>
        <w:t>convocados por Resolución 29/2023, de 8 de marzo</w:t>
      </w:r>
    </w:p>
    <w:p w:rsidR="00251F89" w:rsidRDefault="00251F89" w:rsidP="005256A2">
      <w:pPr>
        <w:jc w:val="both"/>
        <w:rPr>
          <w:rFonts w:ascii="Riojana" w:hAnsi="Riojana"/>
        </w:rPr>
      </w:pPr>
    </w:p>
    <w:p w:rsidR="005256A2" w:rsidRDefault="005256A2" w:rsidP="005256A2">
      <w:pPr>
        <w:jc w:val="both"/>
        <w:rPr>
          <w:rFonts w:ascii="Riojana" w:hAnsi="Riojana"/>
        </w:rPr>
      </w:pPr>
      <w:r>
        <w:rPr>
          <w:rFonts w:ascii="Riojana" w:hAnsi="Riojana"/>
        </w:rPr>
        <w:t>A tal efecto, presenta la siguiente documentación:</w:t>
      </w:r>
    </w:p>
    <w:p w:rsidR="005256A2" w:rsidRDefault="00251F89" w:rsidP="005256A2">
      <w:pPr>
        <w:jc w:val="both"/>
        <w:rPr>
          <w:rFonts w:ascii="Arial" w:hAnsi="Arial" w:cs="Arial"/>
          <w:color w:val="000000"/>
        </w:rPr>
      </w:pPr>
      <w:r w:rsidRPr="005256A2">
        <w:rPr>
          <w:rFonts w:ascii="Riojana" w:hAnsi="Riojana"/>
          <w:sz w:val="28"/>
        </w:rPr>
        <w:sym w:font="Symbol" w:char="F0FF"/>
      </w:r>
      <w:r w:rsidRPr="005256A2">
        <w:rPr>
          <w:rFonts w:ascii="Riojana" w:hAnsi="Riojana"/>
          <w:sz w:val="28"/>
        </w:rPr>
        <w:t xml:space="preserve"> </w:t>
      </w:r>
      <w:r w:rsidR="005256A2">
        <w:rPr>
          <w:rFonts w:ascii="Riojana" w:hAnsi="Riojana"/>
        </w:rPr>
        <w:t>Documento de renuncia a la plaza de estabilización presentado ante los órganos competentes de la comunidad de que se trate, debidamente registrado</w:t>
      </w:r>
      <w:r>
        <w:rPr>
          <w:rFonts w:ascii="Riojana" w:hAnsi="Riojana"/>
        </w:rPr>
        <w:t xml:space="preserve"> </w:t>
      </w:r>
      <w:bookmarkStart w:id="0" w:name="_GoBack"/>
      <w:bookmarkEnd w:id="0"/>
      <w:r>
        <w:rPr>
          <w:rFonts w:ascii="Riojana" w:hAnsi="Riojana"/>
        </w:rPr>
        <w:t>(para aspirantes seleccionados en otra comunidad autónoma).</w:t>
      </w:r>
    </w:p>
    <w:p w:rsidR="005256A2" w:rsidRPr="001F698E" w:rsidRDefault="005256A2" w:rsidP="005256A2">
      <w:pPr>
        <w:jc w:val="both"/>
        <w:rPr>
          <w:rFonts w:ascii="Arial" w:hAnsi="Arial" w:cs="Arial"/>
          <w:color w:val="000000"/>
        </w:rPr>
      </w:pPr>
    </w:p>
    <w:p w:rsidR="005256A2" w:rsidRPr="001F698E" w:rsidRDefault="005256A2" w:rsidP="005256A2">
      <w:pPr>
        <w:jc w:val="both"/>
        <w:rPr>
          <w:rFonts w:ascii="Arial" w:hAnsi="Arial" w:cs="Arial"/>
          <w:color w:val="000000"/>
        </w:rPr>
      </w:pPr>
    </w:p>
    <w:p w:rsidR="005256A2" w:rsidRPr="001F698E" w:rsidRDefault="005256A2" w:rsidP="001C1ACA">
      <w:pPr>
        <w:ind w:left="2160" w:firstLine="720"/>
        <w:jc w:val="right"/>
        <w:rPr>
          <w:rFonts w:ascii="Arial" w:hAnsi="Arial" w:cs="Arial"/>
          <w:color w:val="000000"/>
        </w:rPr>
      </w:pPr>
      <w:r w:rsidRPr="001F698E">
        <w:rPr>
          <w:rFonts w:ascii="Arial" w:hAnsi="Arial" w:cs="Arial"/>
          <w:color w:val="000000"/>
        </w:rPr>
        <w:t>En ............................, a ........... de ............ de 202</w:t>
      </w:r>
      <w:r>
        <w:rPr>
          <w:rFonts w:ascii="Arial" w:hAnsi="Arial" w:cs="Arial"/>
          <w:color w:val="000000"/>
        </w:rPr>
        <w:t>3</w:t>
      </w:r>
      <w:r w:rsidRPr="001F698E">
        <w:rPr>
          <w:rFonts w:ascii="Arial" w:hAnsi="Arial" w:cs="Arial"/>
          <w:color w:val="000000"/>
        </w:rPr>
        <w:t xml:space="preserve"> </w:t>
      </w:r>
    </w:p>
    <w:p w:rsidR="005256A2" w:rsidRDefault="005256A2" w:rsidP="005256A2">
      <w:pPr>
        <w:jc w:val="both"/>
        <w:rPr>
          <w:rFonts w:ascii="Arial" w:hAnsi="Arial" w:cs="Arial"/>
          <w:color w:val="000000"/>
        </w:rPr>
      </w:pPr>
    </w:p>
    <w:p w:rsidR="005256A2" w:rsidRDefault="005256A2" w:rsidP="005256A2">
      <w:pPr>
        <w:jc w:val="both"/>
        <w:rPr>
          <w:rFonts w:ascii="Arial" w:hAnsi="Arial" w:cs="Arial"/>
          <w:color w:val="000000"/>
        </w:rPr>
      </w:pPr>
    </w:p>
    <w:p w:rsidR="005256A2" w:rsidRPr="001F698E" w:rsidRDefault="005256A2" w:rsidP="005256A2">
      <w:pPr>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Firmado: </w:t>
      </w:r>
    </w:p>
    <w:p w:rsidR="005256A2" w:rsidRPr="001F698E" w:rsidRDefault="005256A2" w:rsidP="005256A2">
      <w:pPr>
        <w:jc w:val="both"/>
        <w:rPr>
          <w:rFonts w:ascii="Arial" w:hAnsi="Arial" w:cs="Arial"/>
          <w:color w:val="000000"/>
        </w:rPr>
      </w:pPr>
    </w:p>
    <w:p w:rsidR="005256A2" w:rsidRPr="006E260F" w:rsidRDefault="005256A2" w:rsidP="005256A2">
      <w:pPr>
        <w:spacing w:after="120" w:line="240" w:lineRule="exact"/>
        <w:jc w:val="both"/>
        <w:rPr>
          <w:rFonts w:ascii="Riojana" w:hAnsi="Riojana"/>
        </w:rPr>
      </w:pPr>
    </w:p>
    <w:sectPr w:rsidR="005256A2" w:rsidRPr="006E260F" w:rsidSect="00B85D2D">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311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4E" w:rsidRDefault="00EE1A4E" w:rsidP="00ED139E">
      <w:pPr>
        <w:spacing w:after="0" w:line="240" w:lineRule="auto"/>
      </w:pPr>
      <w:r>
        <w:separator/>
      </w:r>
    </w:p>
  </w:endnote>
  <w:endnote w:type="continuationSeparator" w:id="0">
    <w:p w:rsidR="00EE1A4E" w:rsidRDefault="00EE1A4E" w:rsidP="00ED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ojana Bold">
    <w:panose1 w:val="00000800000000000000"/>
    <w:charset w:val="00"/>
    <w:family w:val="auto"/>
    <w:pitch w:val="variable"/>
    <w:sig w:usb0="00000007" w:usb1="00000000" w:usb2="00000000" w:usb3="00000000" w:csb0="00000093" w:csb1="00000000"/>
  </w:font>
  <w:font w:name="Riojan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Riojana Regular">
    <w:panose1 w:val="00000500000000000000"/>
    <w:charset w:val="00"/>
    <w:family w:val="modern"/>
    <w:notTrueType/>
    <w:pitch w:val="variable"/>
    <w:sig w:usb0="00000007" w:usb1="00000000" w:usb2="00000000" w:usb3="00000000" w:csb0="00000093" w:csb1="00000000"/>
  </w:font>
  <w:font w:name="Riojana SemiBold">
    <w:panose1 w:val="00000700000000000000"/>
    <w:charset w:val="00"/>
    <w:family w:val="auto"/>
    <w:pitch w:val="variable"/>
    <w:sig w:usb0="00000007" w:usb1="00000000" w:usb2="00000000" w:usb3="00000000" w:csb0="00000093" w:csb1="00000000"/>
  </w:font>
  <w:font w:name="Riojana Book">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4E" w:rsidRDefault="001709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4E" w:rsidRDefault="001709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4E" w:rsidRDefault="001709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4E" w:rsidRDefault="00EE1A4E" w:rsidP="00ED139E">
      <w:pPr>
        <w:spacing w:after="0" w:line="240" w:lineRule="auto"/>
      </w:pPr>
      <w:r>
        <w:separator/>
      </w:r>
    </w:p>
  </w:footnote>
  <w:footnote w:type="continuationSeparator" w:id="0">
    <w:p w:rsidR="00EE1A4E" w:rsidRDefault="00EE1A4E" w:rsidP="00ED1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4E" w:rsidRDefault="001709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39E" w:rsidRDefault="00192503" w:rsidP="00AA436A">
    <w:pPr>
      <w:pStyle w:val="Encabezado"/>
      <w:ind w:left="-284"/>
    </w:pPr>
    <w:r>
      <w:rPr>
        <w:noProof/>
        <w:lang w:eastAsia="es-ES"/>
      </w:rPr>
      <mc:AlternateContent>
        <mc:Choice Requires="wps">
          <w:drawing>
            <wp:anchor distT="45720" distB="45720" distL="114300" distR="114300" simplePos="0" relativeHeight="251666432" behindDoc="0" locked="0" layoutInCell="1" allowOverlap="1">
              <wp:simplePos x="0" y="0"/>
              <wp:positionH relativeFrom="column">
                <wp:posOffset>-246380</wp:posOffset>
              </wp:positionH>
              <wp:positionV relativeFrom="paragraph">
                <wp:posOffset>361950</wp:posOffset>
              </wp:positionV>
              <wp:extent cx="789940" cy="27051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70510"/>
                      </a:xfrm>
                      <a:prstGeom prst="rect">
                        <a:avLst/>
                      </a:prstGeom>
                      <a:solidFill>
                        <a:srgbClr val="FFFFFF"/>
                      </a:solidFill>
                      <a:ln w="9525">
                        <a:noFill/>
                        <a:miter lim="800000"/>
                        <a:headEnd/>
                        <a:tailEnd/>
                      </a:ln>
                    </wps:spPr>
                    <wps:txbx>
                      <w:txbxContent>
                        <w:p w:rsidR="00192503" w:rsidRPr="00F969F5" w:rsidRDefault="00E61BF6">
                          <w:pPr>
                            <w:rPr>
                              <w:rFonts w:ascii="Riojana Regular" w:hAnsi="Riojana Regular"/>
                              <w:color w:val="253746"/>
                              <w:sz w:val="18"/>
                              <w:szCs w:val="18"/>
                            </w:rPr>
                          </w:pPr>
                          <w:r w:rsidRPr="00F969F5">
                            <w:rPr>
                              <w:rFonts w:ascii="Riojana Regular" w:hAnsi="Riojana Regular"/>
                              <w:color w:val="253746"/>
                              <w:sz w:val="18"/>
                              <w:szCs w:val="18"/>
                            </w:rPr>
                            <w:t>larioja.org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4pt;margin-top:28.5pt;width:62.2pt;height:21.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" stroked="f">
              <v:textbox>
                <w:txbxContent>
                  <w:p w:rsidR="00192503" w:rsidRPr="00F969F5" w:rsidRDefault="00E61BF6">
                    <w:pPr>
                      <w:rPr>
                        <w:rFonts w:ascii="Riojana Regular" w:hAnsi="Riojana Regular"/>
                        <w:color w:val="253746"/>
                        <w:sz w:val="18"/>
                        <w:szCs w:val="18"/>
                      </w:rPr>
                    </w:pPr>
                    <w:r w:rsidRPr="00F969F5">
                      <w:rPr>
                        <w:rFonts w:ascii="Riojana Regular" w:hAnsi="Riojana Regular"/>
                        <w:color w:val="253746"/>
                        <w:sz w:val="18"/>
                        <w:szCs w:val="18"/>
                      </w:rPr>
                      <w:t>larioja.org</w:t>
                    </w:r>
                  </w:p>
                </w:txbxContent>
              </v:textbox>
              <w10:wrap type="square"/>
            </v:shape>
          </w:pict>
        </mc:Fallback>
      </mc:AlternateContent>
    </w:r>
    <w:r>
      <w:rPr>
        <w:noProof/>
        <w:lang w:eastAsia="es-ES"/>
      </w:rPr>
      <w:drawing>
        <wp:anchor distT="0" distB="0" distL="114300" distR="114300" simplePos="0" relativeHeight="251658240" behindDoc="0" locked="0" layoutInCell="1" allowOverlap="1">
          <wp:simplePos x="0" y="0"/>
          <wp:positionH relativeFrom="margin">
            <wp:posOffset>-769925</wp:posOffset>
          </wp:positionH>
          <wp:positionV relativeFrom="paragraph">
            <wp:posOffset>-83820</wp:posOffset>
          </wp:positionV>
          <wp:extent cx="1764665" cy="614680"/>
          <wp:effectExtent l="0" t="0" r="698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 Rioja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4665" cy="6146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F6" w:rsidRDefault="00E61BF6">
    <w:pPr>
      <w:pStyle w:val="Encabezado"/>
    </w:pPr>
    <w:r w:rsidRPr="00E61BF6">
      <w:rPr>
        <w:noProof/>
        <w:lang w:eastAsia="es-ES"/>
      </w:rPr>
      <mc:AlternateContent>
        <mc:Choice Requires="wps">
          <w:drawing>
            <wp:anchor distT="45720" distB="45720" distL="114300" distR="114300" simplePos="0" relativeHeight="251670528" behindDoc="0" locked="0" layoutInCell="1" allowOverlap="1" wp14:anchorId="447A8A5B" wp14:editId="2C1AA186">
              <wp:simplePos x="0" y="0"/>
              <wp:positionH relativeFrom="column">
                <wp:posOffset>1150620</wp:posOffset>
              </wp:positionH>
              <wp:positionV relativeFrom="paragraph">
                <wp:posOffset>134290</wp:posOffset>
              </wp:positionV>
              <wp:extent cx="2905760" cy="612140"/>
              <wp:effectExtent l="0" t="0" r="889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612140"/>
                      </a:xfrm>
                      <a:prstGeom prst="rect">
                        <a:avLst/>
                      </a:prstGeom>
                      <a:solidFill>
                        <a:srgbClr val="FFFFFF"/>
                      </a:solidFill>
                      <a:ln w="9525">
                        <a:noFill/>
                        <a:miter lim="800000"/>
                        <a:headEnd/>
                        <a:tailEnd/>
                      </a:ln>
                    </wps:spPr>
                    <wps:txbx>
                      <w:txbxContent>
                        <w:p w:rsidR="00E61BF6" w:rsidRPr="00A5492D" w:rsidRDefault="0017094E" w:rsidP="00E61BF6">
                          <w:pPr>
                            <w:spacing w:after="120"/>
                            <w:rPr>
                              <w:rFonts w:ascii="Riojana SemiBold" w:hAnsi="Riojana SemiBold"/>
                              <w:color w:val="253746"/>
                              <w:sz w:val="18"/>
                              <w:szCs w:val="18"/>
                            </w:rPr>
                          </w:pPr>
                          <w:r>
                            <w:rPr>
                              <w:rFonts w:ascii="Riojana SemiBold" w:hAnsi="Riojana SemiBold"/>
                              <w:color w:val="253746"/>
                              <w:sz w:val="18"/>
                              <w:szCs w:val="18"/>
                            </w:rPr>
                            <w:t>Consejería de Educación</w:t>
                          </w:r>
                          <w:r w:rsidR="00E61BF6" w:rsidRPr="00A5492D">
                            <w:rPr>
                              <w:rFonts w:ascii="Riojana SemiBold" w:hAnsi="Riojana SemiBold"/>
                              <w:color w:val="253746"/>
                              <w:sz w:val="18"/>
                              <w:szCs w:val="18"/>
                            </w:rPr>
                            <w:t xml:space="preserve"> y </w:t>
                          </w:r>
                          <w:r>
                            <w:rPr>
                              <w:rFonts w:ascii="Riojana SemiBold" w:hAnsi="Riojana SemiBold"/>
                              <w:color w:val="253746"/>
                              <w:sz w:val="18"/>
                              <w:szCs w:val="18"/>
                            </w:rPr>
                            <w:t>Empleo</w:t>
                          </w:r>
                        </w:p>
                        <w:p w:rsidR="00E61BF6" w:rsidRPr="008025B0" w:rsidRDefault="0017094E" w:rsidP="00E61BF6">
                          <w:pPr>
                            <w:spacing w:after="0" w:line="180" w:lineRule="exact"/>
                            <w:rPr>
                              <w:rFonts w:ascii="Riojana Regular" w:hAnsi="Riojana Regular"/>
                              <w:color w:val="253746"/>
                              <w:sz w:val="16"/>
                              <w:szCs w:val="16"/>
                            </w:rPr>
                          </w:pPr>
                          <w:r>
                            <w:rPr>
                              <w:rFonts w:ascii="Riojana Regular" w:hAnsi="Riojana Regular"/>
                              <w:color w:val="253746"/>
                              <w:sz w:val="16"/>
                              <w:szCs w:val="16"/>
                            </w:rPr>
                            <w:t xml:space="preserve">Gestión </w:t>
                          </w:r>
                          <w:r w:rsidRPr="008025B0">
                            <w:rPr>
                              <w:rFonts w:ascii="Riojana Regular" w:hAnsi="Riojana Regular"/>
                              <w:color w:val="253746"/>
                              <w:sz w:val="16"/>
                              <w:szCs w:val="16"/>
                            </w:rPr>
                            <w:t>Educativa</w:t>
                          </w:r>
                        </w:p>
                        <w:p w:rsidR="00E61BF6" w:rsidRPr="00192503" w:rsidRDefault="00E61BF6" w:rsidP="00E61BF6">
                          <w:pPr>
                            <w:spacing w:after="0" w:line="180" w:lineRule="exact"/>
                            <w:rPr>
                              <w:rFonts w:ascii="Riojana Book" w:hAnsi="Riojana Book"/>
                              <w:color w:val="253746"/>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A8A5B" id="_x0000_t202" coordsize="21600,21600" o:spt="202" path="m,l,21600r21600,l21600,xe">
              <v:stroke joinstyle="miter"/>
              <v:path gradientshapeok="t" o:connecttype="rect"/>
            </v:shapetype>
            <v:shape id="_x0000_s1027" type="#_x0000_t202" style="position:absolute;margin-left:90.6pt;margin-top:10.55pt;width:228.8pt;height:48.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" stroked="f">
              <v:textbox>
                <w:txbxContent>
                  <w:p w:rsidR="00E61BF6" w:rsidRPr="00A5492D" w:rsidRDefault="0017094E" w:rsidP="00E61BF6">
                    <w:pPr>
                      <w:spacing w:after="120"/>
                      <w:rPr>
                        <w:rFonts w:ascii="Riojana SemiBold" w:hAnsi="Riojana SemiBold"/>
                        <w:color w:val="253746"/>
                        <w:sz w:val="18"/>
                        <w:szCs w:val="18"/>
                      </w:rPr>
                    </w:pPr>
                    <w:r>
                      <w:rPr>
                        <w:rFonts w:ascii="Riojana SemiBold" w:hAnsi="Riojana SemiBold"/>
                        <w:color w:val="253746"/>
                        <w:sz w:val="18"/>
                        <w:szCs w:val="18"/>
                      </w:rPr>
                      <w:t>Consejería de Educación</w:t>
                    </w:r>
                    <w:r w:rsidR="00E61BF6" w:rsidRPr="00A5492D">
                      <w:rPr>
                        <w:rFonts w:ascii="Riojana SemiBold" w:hAnsi="Riojana SemiBold"/>
                        <w:color w:val="253746"/>
                        <w:sz w:val="18"/>
                        <w:szCs w:val="18"/>
                      </w:rPr>
                      <w:t xml:space="preserve"> y </w:t>
                    </w:r>
                    <w:r>
                      <w:rPr>
                        <w:rFonts w:ascii="Riojana SemiBold" w:hAnsi="Riojana SemiBold"/>
                        <w:color w:val="253746"/>
                        <w:sz w:val="18"/>
                        <w:szCs w:val="18"/>
                      </w:rPr>
                      <w:t>Empleo</w:t>
                    </w:r>
                  </w:p>
                  <w:p w:rsidR="00E61BF6" w:rsidRPr="008025B0" w:rsidRDefault="0017094E" w:rsidP="00E61BF6">
                    <w:pPr>
                      <w:spacing w:after="0" w:line="180" w:lineRule="exact"/>
                      <w:rPr>
                        <w:rFonts w:ascii="Riojana Regular" w:hAnsi="Riojana Regular"/>
                        <w:color w:val="253746"/>
                        <w:sz w:val="16"/>
                        <w:szCs w:val="16"/>
                      </w:rPr>
                    </w:pPr>
                    <w:r>
                      <w:rPr>
                        <w:rFonts w:ascii="Riojana Regular" w:hAnsi="Riojana Regular"/>
                        <w:color w:val="253746"/>
                        <w:sz w:val="16"/>
                        <w:szCs w:val="16"/>
                      </w:rPr>
                      <w:t xml:space="preserve">Gestión </w:t>
                    </w:r>
                    <w:r w:rsidRPr="008025B0">
                      <w:rPr>
                        <w:rFonts w:ascii="Riojana Regular" w:hAnsi="Riojana Regular"/>
                        <w:color w:val="253746"/>
                        <w:sz w:val="16"/>
                        <w:szCs w:val="16"/>
                      </w:rPr>
                      <w:t>Educativa</w:t>
                    </w:r>
                  </w:p>
                  <w:p w:rsidR="00E61BF6" w:rsidRPr="00192503" w:rsidRDefault="00E61BF6" w:rsidP="00E61BF6">
                    <w:pPr>
                      <w:spacing w:after="0" w:line="180" w:lineRule="exact"/>
                      <w:rPr>
                        <w:rFonts w:ascii="Riojana Book" w:hAnsi="Riojana Book"/>
                        <w:color w:val="253746"/>
                        <w:sz w:val="16"/>
                        <w:szCs w:val="16"/>
                      </w:rPr>
                    </w:pPr>
                  </w:p>
                </w:txbxContent>
              </v:textbox>
              <w10:wrap type="square"/>
            </v:shape>
          </w:pict>
        </mc:Fallback>
      </mc:AlternateContent>
    </w:r>
    <w:r w:rsidRPr="00E61BF6">
      <w:rPr>
        <w:noProof/>
        <w:lang w:eastAsia="es-ES"/>
      </w:rPr>
      <mc:AlternateContent>
        <mc:Choice Requires="wps">
          <w:drawing>
            <wp:anchor distT="0" distB="0" distL="114300" distR="114300" simplePos="0" relativeHeight="251669504" behindDoc="0" locked="0" layoutInCell="1" allowOverlap="1" wp14:anchorId="11A379C5" wp14:editId="478330E4">
              <wp:simplePos x="0" y="0"/>
              <wp:positionH relativeFrom="column">
                <wp:posOffset>1043940</wp:posOffset>
              </wp:positionH>
              <wp:positionV relativeFrom="paragraph">
                <wp:posOffset>87960</wp:posOffset>
              </wp:positionV>
              <wp:extent cx="0" cy="204470"/>
              <wp:effectExtent l="0" t="0" r="19050" b="24130"/>
              <wp:wrapNone/>
              <wp:docPr id="7" name="Conector recto 7"/>
              <wp:cNvGraphicFramePr/>
              <a:graphic xmlns:a="http://schemas.openxmlformats.org/drawingml/2006/main">
                <a:graphicData uri="http://schemas.microsoft.com/office/word/2010/wordprocessingShape">
                  <wps:wsp>
                    <wps:cNvCnPr/>
                    <wps:spPr>
                      <a:xfrm>
                        <a:off x="0" y="0"/>
                        <a:ext cx="0" cy="204470"/>
                      </a:xfrm>
                      <a:prstGeom prst="line">
                        <a:avLst/>
                      </a:prstGeom>
                      <a:ln w="19050">
                        <a:solidFill>
                          <a:srgbClr val="25374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372AC1" id="Conector recto 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2pt,6.95pt" to="82.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" strokecolor="#253746" strokeweight="1.5pt">
              <v:stroke joinstyle="miter"/>
            </v:line>
          </w:pict>
        </mc:Fallback>
      </mc:AlternateContent>
    </w:r>
    <w:r w:rsidRPr="00E61BF6">
      <w:rPr>
        <w:noProof/>
        <w:lang w:eastAsia="es-ES"/>
      </w:rPr>
      <w:drawing>
        <wp:anchor distT="0" distB="0" distL="114300" distR="114300" simplePos="0" relativeHeight="251668480" behindDoc="0" locked="0" layoutInCell="1" allowOverlap="1" wp14:anchorId="343CD69E" wp14:editId="1D024072">
          <wp:simplePos x="0" y="0"/>
          <wp:positionH relativeFrom="margin">
            <wp:posOffset>-797560</wp:posOffset>
          </wp:positionH>
          <wp:positionV relativeFrom="paragraph">
            <wp:posOffset>-118110</wp:posOffset>
          </wp:positionV>
          <wp:extent cx="1764665" cy="614680"/>
          <wp:effectExtent l="0" t="0" r="6985"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 Rioja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4665" cy="614680"/>
                  </a:xfrm>
                  <a:prstGeom prst="rect">
                    <a:avLst/>
                  </a:prstGeom>
                </pic:spPr>
              </pic:pic>
            </a:graphicData>
          </a:graphic>
          <wp14:sizeRelH relativeFrom="page">
            <wp14:pctWidth>0</wp14:pctWidth>
          </wp14:sizeRelH>
          <wp14:sizeRelV relativeFrom="page">
            <wp14:pctHeight>0</wp14:pctHeight>
          </wp14:sizeRelV>
        </wp:anchor>
      </w:drawing>
    </w:r>
    <w:r w:rsidRPr="00E61BF6">
      <w:rPr>
        <w:noProof/>
        <w:lang w:eastAsia="es-ES"/>
      </w:rPr>
      <mc:AlternateContent>
        <mc:Choice Requires="wps">
          <w:drawing>
            <wp:anchor distT="45720" distB="45720" distL="114300" distR="114300" simplePos="0" relativeHeight="251671552" behindDoc="0" locked="0" layoutInCell="1" allowOverlap="1" wp14:anchorId="3D4597A2" wp14:editId="31D6FD31">
              <wp:simplePos x="0" y="0"/>
              <wp:positionH relativeFrom="column">
                <wp:posOffset>4669790</wp:posOffset>
              </wp:positionH>
              <wp:positionV relativeFrom="paragraph">
                <wp:posOffset>-132080</wp:posOffset>
              </wp:positionV>
              <wp:extent cx="1447800" cy="59245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92455"/>
                      </a:xfrm>
                      <a:prstGeom prst="rect">
                        <a:avLst/>
                      </a:prstGeom>
                      <a:solidFill>
                        <a:srgbClr val="FFFFFF"/>
                      </a:solidFill>
                      <a:ln w="9525">
                        <a:noFill/>
                        <a:miter lim="800000"/>
                        <a:headEnd/>
                        <a:tailEnd/>
                      </a:ln>
                    </wps:spPr>
                    <wps:txbx>
                      <w:txbxContent>
                        <w:p w:rsidR="00E61BF6" w:rsidRPr="008025B0" w:rsidRDefault="00EF0574" w:rsidP="00E61BF6">
                          <w:pPr>
                            <w:pStyle w:val="Textoindependiente"/>
                            <w:spacing w:line="140" w:lineRule="exact"/>
                            <w:rPr>
                              <w:rFonts w:ascii="Riojana Book" w:hAnsi="Riojana Book"/>
                              <w:b w:val="0"/>
                              <w:color w:val="253746"/>
                              <w:sz w:val="12"/>
                              <w:szCs w:val="12"/>
                            </w:rPr>
                          </w:pPr>
                          <w:r>
                            <w:rPr>
                              <w:rFonts w:ascii="Riojana Book" w:hAnsi="Riojana Book"/>
                              <w:b w:val="0"/>
                              <w:color w:val="253746"/>
                              <w:sz w:val="12"/>
                              <w:szCs w:val="12"/>
                            </w:rPr>
                            <w:t>C/ Marqués de Murrieta 76, Ala Oe</w:t>
                          </w:r>
                          <w:r w:rsidR="00E61BF6" w:rsidRPr="008025B0">
                            <w:rPr>
                              <w:rFonts w:ascii="Riojana Book" w:hAnsi="Riojana Book"/>
                              <w:b w:val="0"/>
                              <w:color w:val="253746"/>
                              <w:sz w:val="12"/>
                              <w:szCs w:val="12"/>
                            </w:rPr>
                            <w:t xml:space="preserve">ste </w:t>
                          </w:r>
                        </w:p>
                        <w:p w:rsidR="00E61BF6" w:rsidRPr="008025B0" w:rsidRDefault="00E61BF6" w:rsidP="00E61BF6">
                          <w:pPr>
                            <w:pStyle w:val="Textoindependiente"/>
                            <w:spacing w:line="140" w:lineRule="exact"/>
                            <w:rPr>
                              <w:rFonts w:ascii="Riojana Book" w:hAnsi="Riojana Book"/>
                              <w:b w:val="0"/>
                              <w:color w:val="253746"/>
                              <w:sz w:val="12"/>
                              <w:szCs w:val="12"/>
                            </w:rPr>
                          </w:pPr>
                          <w:r w:rsidRPr="008025B0">
                            <w:rPr>
                              <w:rFonts w:ascii="Riojana Book" w:hAnsi="Riojana Book"/>
                              <w:b w:val="0"/>
                              <w:color w:val="253746"/>
                              <w:sz w:val="12"/>
                              <w:szCs w:val="12"/>
                            </w:rPr>
                            <w:t>26071 Logroño</w:t>
                          </w:r>
                        </w:p>
                        <w:p w:rsidR="00E61BF6" w:rsidRPr="008025B0" w:rsidRDefault="00E61BF6" w:rsidP="00E61BF6">
                          <w:pPr>
                            <w:pStyle w:val="Textoindependiente"/>
                            <w:spacing w:line="140" w:lineRule="exact"/>
                            <w:rPr>
                              <w:rFonts w:ascii="Riojana Book" w:hAnsi="Riojana Book"/>
                              <w:b w:val="0"/>
                              <w:color w:val="253746"/>
                              <w:sz w:val="12"/>
                              <w:szCs w:val="12"/>
                            </w:rPr>
                          </w:pPr>
                          <w:r w:rsidRPr="008025B0">
                            <w:rPr>
                              <w:rFonts w:ascii="Riojana Book" w:hAnsi="Riojana Book"/>
                              <w:b w:val="0"/>
                              <w:color w:val="253746"/>
                              <w:sz w:val="12"/>
                              <w:szCs w:val="12"/>
                            </w:rPr>
                            <w:t>Teléfono: 941 291 100</w:t>
                          </w:r>
                        </w:p>
                        <w:p w:rsidR="00AD76A5" w:rsidRPr="00AD76A5" w:rsidRDefault="00AD76A5" w:rsidP="00AD76A5">
                          <w:pPr>
                            <w:rPr>
                              <w:rFonts w:ascii="Riojana Book" w:eastAsia="Microsoft Sans Serif" w:hAnsi="Riojana Book" w:cs="Microsoft Sans Serif"/>
                              <w:color w:val="253746"/>
                              <w:sz w:val="12"/>
                              <w:szCs w:val="12"/>
                            </w:rPr>
                          </w:pPr>
                          <w:r w:rsidRPr="00AD76A5">
                            <w:rPr>
                              <w:rFonts w:ascii="Riojana Book" w:eastAsia="Microsoft Sans Serif" w:hAnsi="Riojana Book" w:cs="Microsoft Sans Serif"/>
                              <w:color w:val="253746"/>
                              <w:sz w:val="12"/>
                              <w:szCs w:val="12"/>
                            </w:rPr>
                            <w:t>dg.gestioneducativa@larioja.org</w:t>
                          </w:r>
                        </w:p>
                        <w:p w:rsidR="00E61BF6" w:rsidRDefault="00E61BF6" w:rsidP="00E61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597A2" id="_x0000_s1028" type="#_x0000_t202" style="position:absolute;margin-left:367.7pt;margin-top:-10.4pt;width:114pt;height:46.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" stroked="f">
              <v:textbox>
                <w:txbxContent>
                  <w:p w:rsidR="00E61BF6" w:rsidRPr="008025B0" w:rsidRDefault="00EF0574" w:rsidP="00E61BF6">
                    <w:pPr>
                      <w:pStyle w:val="Textoindependiente"/>
                      <w:spacing w:line="140" w:lineRule="exact"/>
                      <w:rPr>
                        <w:rFonts w:ascii="Riojana Book" w:hAnsi="Riojana Book"/>
                        <w:b w:val="0"/>
                        <w:color w:val="253746"/>
                        <w:sz w:val="12"/>
                        <w:szCs w:val="12"/>
                      </w:rPr>
                    </w:pPr>
                    <w:r>
                      <w:rPr>
                        <w:rFonts w:ascii="Riojana Book" w:hAnsi="Riojana Book"/>
                        <w:b w:val="0"/>
                        <w:color w:val="253746"/>
                        <w:sz w:val="12"/>
                        <w:szCs w:val="12"/>
                      </w:rPr>
                      <w:t>C/ Marqués de Murrieta 76, Ala Oe</w:t>
                    </w:r>
                    <w:r w:rsidR="00E61BF6" w:rsidRPr="008025B0">
                      <w:rPr>
                        <w:rFonts w:ascii="Riojana Book" w:hAnsi="Riojana Book"/>
                        <w:b w:val="0"/>
                        <w:color w:val="253746"/>
                        <w:sz w:val="12"/>
                        <w:szCs w:val="12"/>
                      </w:rPr>
                      <w:t xml:space="preserve">ste </w:t>
                    </w:r>
                  </w:p>
                  <w:p w:rsidR="00E61BF6" w:rsidRPr="008025B0" w:rsidRDefault="00E61BF6" w:rsidP="00E61BF6">
                    <w:pPr>
                      <w:pStyle w:val="Textoindependiente"/>
                      <w:spacing w:line="140" w:lineRule="exact"/>
                      <w:rPr>
                        <w:rFonts w:ascii="Riojana Book" w:hAnsi="Riojana Book"/>
                        <w:b w:val="0"/>
                        <w:color w:val="253746"/>
                        <w:sz w:val="12"/>
                        <w:szCs w:val="12"/>
                      </w:rPr>
                    </w:pPr>
                    <w:r w:rsidRPr="008025B0">
                      <w:rPr>
                        <w:rFonts w:ascii="Riojana Book" w:hAnsi="Riojana Book"/>
                        <w:b w:val="0"/>
                        <w:color w:val="253746"/>
                        <w:sz w:val="12"/>
                        <w:szCs w:val="12"/>
                      </w:rPr>
                      <w:t>26071 Logroño</w:t>
                    </w:r>
                  </w:p>
                  <w:p w:rsidR="00E61BF6" w:rsidRPr="008025B0" w:rsidRDefault="00E61BF6" w:rsidP="00E61BF6">
                    <w:pPr>
                      <w:pStyle w:val="Textoindependiente"/>
                      <w:spacing w:line="140" w:lineRule="exact"/>
                      <w:rPr>
                        <w:rFonts w:ascii="Riojana Book" w:hAnsi="Riojana Book"/>
                        <w:b w:val="0"/>
                        <w:color w:val="253746"/>
                        <w:sz w:val="12"/>
                        <w:szCs w:val="12"/>
                      </w:rPr>
                    </w:pPr>
                    <w:r w:rsidRPr="008025B0">
                      <w:rPr>
                        <w:rFonts w:ascii="Riojana Book" w:hAnsi="Riojana Book"/>
                        <w:b w:val="0"/>
                        <w:color w:val="253746"/>
                        <w:sz w:val="12"/>
                        <w:szCs w:val="12"/>
                      </w:rPr>
                      <w:t>Teléfono: 941 291 1</w:t>
                    </w:r>
                    <w:bookmarkStart w:id="1" w:name="_GoBack"/>
                    <w:bookmarkEnd w:id="1"/>
                    <w:r w:rsidRPr="008025B0">
                      <w:rPr>
                        <w:rFonts w:ascii="Riojana Book" w:hAnsi="Riojana Book"/>
                        <w:b w:val="0"/>
                        <w:color w:val="253746"/>
                        <w:sz w:val="12"/>
                        <w:szCs w:val="12"/>
                      </w:rPr>
                      <w:t>00</w:t>
                    </w:r>
                  </w:p>
                  <w:p w:rsidR="00AD76A5" w:rsidRPr="00AD76A5" w:rsidRDefault="00AD76A5" w:rsidP="00AD76A5">
                    <w:pPr>
                      <w:rPr>
                        <w:rFonts w:ascii="Riojana Book" w:eastAsia="Microsoft Sans Serif" w:hAnsi="Riojana Book" w:cs="Microsoft Sans Serif"/>
                        <w:color w:val="253746"/>
                        <w:sz w:val="12"/>
                        <w:szCs w:val="12"/>
                      </w:rPr>
                    </w:pPr>
                    <w:r w:rsidRPr="00AD76A5">
                      <w:rPr>
                        <w:rFonts w:ascii="Riojana Book" w:eastAsia="Microsoft Sans Serif" w:hAnsi="Riojana Book" w:cs="Microsoft Sans Serif"/>
                        <w:color w:val="253746"/>
                        <w:sz w:val="12"/>
                        <w:szCs w:val="12"/>
                      </w:rPr>
                      <w:t>dg.gestioneducativa@larioja.org</w:t>
                    </w:r>
                  </w:p>
                  <w:p w:rsidR="00E61BF6" w:rsidRDefault="00E61BF6" w:rsidP="00E61BF6"/>
                </w:txbxContent>
              </v:textbox>
              <w10:wrap type="square"/>
            </v:shape>
          </w:pict>
        </mc:Fallback>
      </mc:AlternateContent>
    </w:r>
    <w:r w:rsidRPr="00E61BF6">
      <w:rPr>
        <w:noProof/>
        <w:lang w:eastAsia="es-ES"/>
      </w:rPr>
      <mc:AlternateContent>
        <mc:Choice Requires="wps">
          <w:drawing>
            <wp:anchor distT="45720" distB="45720" distL="114300" distR="114300" simplePos="0" relativeHeight="251672576" behindDoc="0" locked="0" layoutInCell="1" allowOverlap="1" wp14:anchorId="0B011DAA" wp14:editId="44DBB21D">
              <wp:simplePos x="0" y="0"/>
              <wp:positionH relativeFrom="column">
                <wp:posOffset>-273685</wp:posOffset>
              </wp:positionH>
              <wp:positionV relativeFrom="paragraph">
                <wp:posOffset>372440</wp:posOffset>
              </wp:positionV>
              <wp:extent cx="789940" cy="27051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70510"/>
                      </a:xfrm>
                      <a:prstGeom prst="rect">
                        <a:avLst/>
                      </a:prstGeom>
                      <a:solidFill>
                        <a:srgbClr val="FFFFFF"/>
                      </a:solidFill>
                      <a:ln w="9525">
                        <a:noFill/>
                        <a:miter lim="800000"/>
                        <a:headEnd/>
                        <a:tailEnd/>
                      </a:ln>
                    </wps:spPr>
                    <wps:txbx>
                      <w:txbxContent>
                        <w:p w:rsidR="00E61BF6" w:rsidRPr="008025B0" w:rsidRDefault="00E61BF6" w:rsidP="00E61BF6">
                          <w:pPr>
                            <w:rPr>
                              <w:rFonts w:ascii="Riojana Regular" w:hAnsi="Riojana Regular"/>
                              <w:color w:val="253746"/>
                              <w:sz w:val="18"/>
                              <w:szCs w:val="18"/>
                            </w:rPr>
                          </w:pPr>
                          <w:r w:rsidRPr="008025B0">
                            <w:rPr>
                              <w:rFonts w:ascii="Riojana Regular" w:hAnsi="Riojana Regular"/>
                              <w:color w:val="253746"/>
                              <w:sz w:val="18"/>
                              <w:szCs w:val="18"/>
                            </w:rPr>
                            <w:t>larioja.org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11DAA" id="_x0000_s1029" type="#_x0000_t202" style="position:absolute;margin-left:-21.55pt;margin-top:29.35pt;width:62.2pt;height:21.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" stroked="f">
              <v:textbox>
                <w:txbxContent>
                  <w:p w:rsidR="00E61BF6" w:rsidRPr="008025B0" w:rsidRDefault="00E61BF6" w:rsidP="00E61BF6">
                    <w:pPr>
                      <w:rPr>
                        <w:rFonts w:ascii="Riojana Regular" w:hAnsi="Riojana Regular"/>
                        <w:color w:val="253746"/>
                        <w:sz w:val="18"/>
                        <w:szCs w:val="18"/>
                      </w:rPr>
                    </w:pPr>
                    <w:r w:rsidRPr="008025B0">
                      <w:rPr>
                        <w:rFonts w:ascii="Riojana Regular" w:hAnsi="Riojana Regular"/>
                        <w:color w:val="253746"/>
                        <w:sz w:val="18"/>
                        <w:szCs w:val="18"/>
                      </w:rPr>
                      <w:t>larioja.org</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2662E"/>
    <w:multiLevelType w:val="hybridMultilevel"/>
    <w:tmpl w:val="79B821A2"/>
    <w:lvl w:ilvl="0" w:tplc="9B1C190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E"/>
    <w:rsid w:val="000621DD"/>
    <w:rsid w:val="000B46FF"/>
    <w:rsid w:val="000F5ED1"/>
    <w:rsid w:val="0017094E"/>
    <w:rsid w:val="00192503"/>
    <w:rsid w:val="001C1ACA"/>
    <w:rsid w:val="001C625B"/>
    <w:rsid w:val="00235874"/>
    <w:rsid w:val="00251F89"/>
    <w:rsid w:val="00272D42"/>
    <w:rsid w:val="00290E8D"/>
    <w:rsid w:val="003B048B"/>
    <w:rsid w:val="003F30C9"/>
    <w:rsid w:val="00414478"/>
    <w:rsid w:val="004B3596"/>
    <w:rsid w:val="005256A2"/>
    <w:rsid w:val="00564A79"/>
    <w:rsid w:val="005A0226"/>
    <w:rsid w:val="00620FFB"/>
    <w:rsid w:val="006E260F"/>
    <w:rsid w:val="00724EEC"/>
    <w:rsid w:val="008025B0"/>
    <w:rsid w:val="008A1E28"/>
    <w:rsid w:val="009B3BF3"/>
    <w:rsid w:val="00A5492D"/>
    <w:rsid w:val="00AA436A"/>
    <w:rsid w:val="00AD1F0C"/>
    <w:rsid w:val="00AD76A5"/>
    <w:rsid w:val="00B85D2D"/>
    <w:rsid w:val="00B97C43"/>
    <w:rsid w:val="00C82613"/>
    <w:rsid w:val="00D05F74"/>
    <w:rsid w:val="00D25F47"/>
    <w:rsid w:val="00D868BE"/>
    <w:rsid w:val="00D8733F"/>
    <w:rsid w:val="00E23CCB"/>
    <w:rsid w:val="00E61BF6"/>
    <w:rsid w:val="00EB1D9D"/>
    <w:rsid w:val="00ED139E"/>
    <w:rsid w:val="00EE1A4E"/>
    <w:rsid w:val="00EF0574"/>
    <w:rsid w:val="00F969F5"/>
    <w:rsid w:val="00FE15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5DF008B-5EC3-4D03-A1E4-B149D735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13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139E"/>
  </w:style>
  <w:style w:type="paragraph" w:styleId="Piedepgina">
    <w:name w:val="footer"/>
    <w:basedOn w:val="Normal"/>
    <w:link w:val="PiedepginaCar"/>
    <w:uiPriority w:val="99"/>
    <w:unhideWhenUsed/>
    <w:rsid w:val="00ED13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139E"/>
  </w:style>
  <w:style w:type="paragraph" w:styleId="Textoindependiente">
    <w:name w:val="Body Text"/>
    <w:basedOn w:val="Normal"/>
    <w:link w:val="TextoindependienteCar"/>
    <w:uiPriority w:val="1"/>
    <w:qFormat/>
    <w:rsid w:val="00192503"/>
    <w:pPr>
      <w:widowControl w:val="0"/>
      <w:autoSpaceDE w:val="0"/>
      <w:autoSpaceDN w:val="0"/>
      <w:spacing w:after="0" w:line="360" w:lineRule="auto"/>
      <w:jc w:val="both"/>
    </w:pPr>
    <w:rPr>
      <w:rFonts w:ascii="Microsoft Sans Serif" w:eastAsia="Microsoft Sans Serif" w:hAnsi="Microsoft Sans Serif" w:cs="Microsoft Sans Serif"/>
      <w:b/>
      <w:sz w:val="24"/>
    </w:rPr>
  </w:style>
  <w:style w:type="character" w:customStyle="1" w:styleId="TextoindependienteCar">
    <w:name w:val="Texto independiente Car"/>
    <w:basedOn w:val="Fuentedeprrafopredeter"/>
    <w:link w:val="Textoindependiente"/>
    <w:uiPriority w:val="1"/>
    <w:rsid w:val="00192503"/>
    <w:rPr>
      <w:rFonts w:ascii="Microsoft Sans Serif" w:eastAsia="Microsoft Sans Serif" w:hAnsi="Microsoft Sans Serif" w:cs="Microsoft Sans Serif"/>
      <w:b/>
      <w:sz w:val="24"/>
    </w:rPr>
  </w:style>
  <w:style w:type="paragraph" w:styleId="Prrafodelista">
    <w:name w:val="List Paragraph"/>
    <w:basedOn w:val="Normal"/>
    <w:uiPriority w:val="34"/>
    <w:qFormat/>
    <w:rsid w:val="00D868BE"/>
    <w:pPr>
      <w:ind w:left="720"/>
      <w:contextualSpacing/>
    </w:pPr>
  </w:style>
  <w:style w:type="character" w:styleId="Hipervnculo">
    <w:name w:val="Hyperlink"/>
    <w:basedOn w:val="Fuentedeprrafopredeter"/>
    <w:uiPriority w:val="99"/>
    <w:unhideWhenUsed/>
    <w:rsid w:val="00D868BE"/>
    <w:rPr>
      <w:color w:val="0563C1" w:themeColor="hyperlink"/>
      <w:u w:val="single"/>
    </w:rPr>
  </w:style>
  <w:style w:type="paragraph" w:styleId="Textodeglobo">
    <w:name w:val="Balloon Text"/>
    <w:basedOn w:val="Normal"/>
    <w:link w:val="TextodegloboCar"/>
    <w:uiPriority w:val="99"/>
    <w:semiHidden/>
    <w:unhideWhenUsed/>
    <w:rsid w:val="00724E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4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rioj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carioj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niagua\Desktop\ACTUAL\PLANTILLAS\Membrete%20CRIAE%202022%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E3F72-A378-4DED-9FED-C9097F93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CRIAE 2022 plantilla.dotx</Template>
  <TotalTime>171</TotalTime>
  <Pages>2</Pages>
  <Words>630</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Paniagua Dominguez</dc:creator>
  <cp:keywords/>
  <dc:description/>
  <cp:lastModifiedBy>Manuela Lopez Aguayo</cp:lastModifiedBy>
  <cp:revision>17</cp:revision>
  <cp:lastPrinted>2023-08-08T11:56:00Z</cp:lastPrinted>
  <dcterms:created xsi:type="dcterms:W3CDTF">2023-08-08T09:10:00Z</dcterms:created>
  <dcterms:modified xsi:type="dcterms:W3CDTF">2023-08-08T12:51:00Z</dcterms:modified>
</cp:coreProperties>
</file>