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17E65" w14:textId="66057769" w:rsidR="004E55FB" w:rsidRDefault="0046757E" w:rsidP="00B900B6">
      <w:pPr>
        <w:spacing w:line="276" w:lineRule="auto"/>
        <w:ind w:left="-170"/>
        <w:jc w:val="left"/>
        <w:rPr>
          <w:b/>
          <w:u w:val="single"/>
        </w:rPr>
      </w:pPr>
      <w:r w:rsidRPr="0046757E">
        <w:rPr>
          <w:b/>
        </w:rPr>
        <w:t xml:space="preserve"> </w:t>
      </w:r>
      <w:r w:rsidR="00F32DF9">
        <w:rPr>
          <w:b/>
          <w:u w:val="single"/>
        </w:rPr>
        <w:t>CONSENTIMIENTO INFORMADO</w:t>
      </w:r>
      <w:r w:rsidR="006B37B6">
        <w:rPr>
          <w:b/>
          <w:u w:val="single"/>
        </w:rPr>
        <w:t xml:space="preserve"> PARA EL TRATAMIEN</w:t>
      </w:r>
      <w:r w:rsidR="00DF7517">
        <w:rPr>
          <w:b/>
          <w:u w:val="single"/>
        </w:rPr>
        <w:t>T</w:t>
      </w:r>
      <w:bookmarkStart w:id="0" w:name="_GoBack"/>
      <w:bookmarkEnd w:id="0"/>
      <w:r w:rsidR="006B37B6">
        <w:rPr>
          <w:b/>
          <w:u w:val="single"/>
        </w:rPr>
        <w:t xml:space="preserve">O DE IMÁGENES, VÍDEOS O AUDIOS </w:t>
      </w:r>
    </w:p>
    <w:p w14:paraId="331447F6" w14:textId="6FA2350D" w:rsidR="00186442" w:rsidRDefault="0046757E" w:rsidP="00186442">
      <w:pPr>
        <w:pStyle w:val="Standard"/>
        <w:spacing w:before="120" w:after="120" w:line="120" w:lineRule="atLeast"/>
        <w:ind w:left="-142"/>
        <w:jc w:val="both"/>
        <w:rPr>
          <w:rFonts w:ascii="Riojana" w:hAnsi="Riojana"/>
          <w:sz w:val="20"/>
          <w:szCs w:val="20"/>
          <w:u w:val="single"/>
        </w:rPr>
      </w:pPr>
      <w:r w:rsidRPr="0046757E">
        <w:rPr>
          <w:rFonts w:ascii="Riojana" w:hAnsi="Riojana"/>
          <w:sz w:val="20"/>
          <w:szCs w:val="20"/>
        </w:rPr>
        <w:t xml:space="preserve"> </w:t>
      </w:r>
      <w:r w:rsidR="00186442">
        <w:rPr>
          <w:rFonts w:ascii="Riojana" w:hAnsi="Riojana"/>
          <w:sz w:val="20"/>
          <w:szCs w:val="20"/>
          <w:u w:val="single"/>
        </w:rPr>
        <w:t>El consentimiento se entenderá autorizado para la etapa de:</w:t>
      </w:r>
    </w:p>
    <w:p w14:paraId="2C196EE0" w14:textId="5B9D560A" w:rsidR="00186442" w:rsidRDefault="00186442" w:rsidP="00186442">
      <w:pPr>
        <w:tabs>
          <w:tab w:val="left" w:pos="3152"/>
          <w:tab w:val="left" w:pos="4286"/>
          <w:tab w:val="left" w:pos="5278"/>
        </w:tabs>
        <w:spacing w:after="60" w:line="276" w:lineRule="auto"/>
        <w:ind w:right="-107"/>
        <w:jc w:val="left"/>
      </w:pPr>
      <w:r w:rsidRPr="004F10F1">
        <w:rPr>
          <w:sz w:val="18"/>
        </w:rPr>
        <w:t>SEGUNDO CICLO DE EDUCACIÓN INFANTIL</w:t>
      </w:r>
      <w:r>
        <w:tab/>
      </w:r>
      <w:r w:rsidR="009F0E12">
        <w:rPr>
          <w:sz w:val="18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1"/>
      <w:r w:rsidR="009F0E12">
        <w:rPr>
          <w:sz w:val="18"/>
        </w:rPr>
        <w:instrText xml:space="preserve"> FORMCHECKBOX </w:instrText>
      </w:r>
      <w:r w:rsidR="00DF7517">
        <w:rPr>
          <w:sz w:val="18"/>
        </w:rPr>
      </w:r>
      <w:r w:rsidR="00DF7517">
        <w:rPr>
          <w:sz w:val="18"/>
        </w:rPr>
        <w:fldChar w:fldCharType="separate"/>
      </w:r>
      <w:r w:rsidR="009F0E12">
        <w:rPr>
          <w:sz w:val="18"/>
        </w:rPr>
        <w:fldChar w:fldCharType="end"/>
      </w:r>
      <w:bookmarkEnd w:id="1"/>
      <w:r>
        <w:rPr>
          <w:sz w:val="18"/>
        </w:rPr>
        <w:t xml:space="preserve"> </w:t>
      </w:r>
    </w:p>
    <w:p w14:paraId="66BF5E4A" w14:textId="1EBB9E73" w:rsidR="00186442" w:rsidRDefault="00186442" w:rsidP="00186442">
      <w:pPr>
        <w:tabs>
          <w:tab w:val="left" w:pos="3152"/>
          <w:tab w:val="left" w:pos="4286"/>
          <w:tab w:val="left" w:pos="5278"/>
          <w:tab w:val="left" w:pos="6128"/>
          <w:tab w:val="left" w:pos="6979"/>
          <w:tab w:val="left" w:pos="7829"/>
        </w:tabs>
        <w:spacing w:after="60" w:line="276" w:lineRule="auto"/>
        <w:jc w:val="left"/>
        <w:rPr>
          <w:sz w:val="18"/>
        </w:rPr>
      </w:pPr>
      <w:r>
        <w:rPr>
          <w:sz w:val="18"/>
        </w:rPr>
        <w:t>EDUCACIÓN PRIMARIA</w:t>
      </w:r>
      <w:r>
        <w:tab/>
      </w:r>
      <w:r w:rsidR="009F0E12">
        <w:rPr>
          <w:sz w:val="18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2"/>
      <w:r w:rsidR="009F0E12">
        <w:rPr>
          <w:sz w:val="18"/>
        </w:rPr>
        <w:instrText xml:space="preserve"> FORMCHECKBOX </w:instrText>
      </w:r>
      <w:r w:rsidR="00DF7517">
        <w:rPr>
          <w:sz w:val="18"/>
        </w:rPr>
      </w:r>
      <w:r w:rsidR="00DF7517">
        <w:rPr>
          <w:sz w:val="18"/>
        </w:rPr>
        <w:fldChar w:fldCharType="separate"/>
      </w:r>
      <w:r w:rsidR="009F0E12">
        <w:rPr>
          <w:sz w:val="18"/>
        </w:rPr>
        <w:fldChar w:fldCharType="end"/>
      </w:r>
      <w:bookmarkEnd w:id="2"/>
      <w:r>
        <w:rPr>
          <w:sz w:val="18"/>
        </w:rPr>
        <w:t xml:space="preserve"> </w:t>
      </w:r>
    </w:p>
    <w:p w14:paraId="569131B2" w14:textId="62C8C3AC" w:rsidR="00186442" w:rsidRPr="00626EF9" w:rsidRDefault="00186442" w:rsidP="00186442">
      <w:pPr>
        <w:tabs>
          <w:tab w:val="left" w:pos="3152"/>
          <w:tab w:val="left" w:pos="4286"/>
          <w:tab w:val="left" w:pos="5278"/>
          <w:tab w:val="left" w:pos="6128"/>
          <w:tab w:val="left" w:pos="6979"/>
          <w:tab w:val="left" w:pos="7971"/>
        </w:tabs>
        <w:spacing w:after="60" w:line="276" w:lineRule="auto"/>
        <w:jc w:val="left"/>
        <w:rPr>
          <w:sz w:val="18"/>
        </w:rPr>
      </w:pPr>
      <w:r w:rsidRPr="00626EF9">
        <w:rPr>
          <w:sz w:val="18"/>
        </w:rPr>
        <w:t>EDUCACIÓN SECUNDARIA OBLIGATORIA</w:t>
      </w:r>
      <w:r>
        <w:rPr>
          <w:sz w:val="18"/>
        </w:rPr>
        <w:tab/>
      </w:r>
      <w:r w:rsidR="009F0E12">
        <w:rPr>
          <w:sz w:val="18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3"/>
      <w:r w:rsidR="009F0E12">
        <w:rPr>
          <w:sz w:val="18"/>
        </w:rPr>
        <w:instrText xml:space="preserve"> FORMCHECKBOX </w:instrText>
      </w:r>
      <w:r w:rsidR="00DF7517">
        <w:rPr>
          <w:sz w:val="18"/>
        </w:rPr>
      </w:r>
      <w:r w:rsidR="00DF7517">
        <w:rPr>
          <w:sz w:val="18"/>
        </w:rPr>
        <w:fldChar w:fldCharType="separate"/>
      </w:r>
      <w:r w:rsidR="009F0E12">
        <w:rPr>
          <w:sz w:val="18"/>
        </w:rPr>
        <w:fldChar w:fldCharType="end"/>
      </w:r>
      <w:bookmarkEnd w:id="3"/>
      <w:r>
        <w:rPr>
          <w:sz w:val="18"/>
        </w:rPr>
        <w:t xml:space="preserve"> </w:t>
      </w:r>
    </w:p>
    <w:p w14:paraId="1B2C5A53" w14:textId="479C8E8D" w:rsidR="00186442" w:rsidRDefault="00186442" w:rsidP="00186442">
      <w:pPr>
        <w:tabs>
          <w:tab w:val="left" w:pos="3152"/>
          <w:tab w:val="left" w:pos="4286"/>
          <w:tab w:val="left" w:pos="5278"/>
          <w:tab w:val="left" w:pos="6128"/>
          <w:tab w:val="left" w:pos="6979"/>
          <w:tab w:val="left" w:pos="7971"/>
        </w:tabs>
        <w:spacing w:after="60" w:line="276" w:lineRule="auto"/>
        <w:jc w:val="left"/>
        <w:rPr>
          <w:sz w:val="18"/>
        </w:rPr>
      </w:pPr>
      <w:r>
        <w:rPr>
          <w:sz w:val="18"/>
        </w:rPr>
        <w:t>BACHILLERATO</w:t>
      </w:r>
      <w:r>
        <w:rPr>
          <w:sz w:val="18"/>
        </w:rPr>
        <w:tab/>
      </w:r>
      <w:r w:rsidR="009F0E12">
        <w:rPr>
          <w:sz w:val="18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4"/>
      <w:r w:rsidR="009F0E12">
        <w:rPr>
          <w:sz w:val="18"/>
        </w:rPr>
        <w:instrText xml:space="preserve"> FORMCHECKBOX </w:instrText>
      </w:r>
      <w:r w:rsidR="00DF7517">
        <w:rPr>
          <w:sz w:val="18"/>
        </w:rPr>
      </w:r>
      <w:r w:rsidR="00DF7517">
        <w:rPr>
          <w:sz w:val="18"/>
        </w:rPr>
        <w:fldChar w:fldCharType="separate"/>
      </w:r>
      <w:r w:rsidR="009F0E12">
        <w:rPr>
          <w:sz w:val="18"/>
        </w:rPr>
        <w:fldChar w:fldCharType="end"/>
      </w:r>
      <w:bookmarkEnd w:id="4"/>
      <w:r>
        <w:rPr>
          <w:sz w:val="18"/>
        </w:rPr>
        <w:t xml:space="preserve"> </w:t>
      </w:r>
    </w:p>
    <w:p w14:paraId="0F91E1C5" w14:textId="08DC2DE0" w:rsidR="00186442" w:rsidRDefault="0046757E" w:rsidP="00186442">
      <w:pPr>
        <w:pStyle w:val="Standard"/>
        <w:spacing w:before="120" w:after="120" w:line="120" w:lineRule="atLeast"/>
        <w:ind w:left="-142"/>
        <w:jc w:val="both"/>
        <w:rPr>
          <w:rFonts w:ascii="Riojana" w:hAnsi="Riojana"/>
          <w:b/>
          <w:sz w:val="20"/>
          <w:szCs w:val="20"/>
          <w:u w:val="single"/>
        </w:rPr>
      </w:pPr>
      <w:r w:rsidRPr="0046757E">
        <w:rPr>
          <w:rFonts w:ascii="Riojana" w:hAnsi="Riojana"/>
          <w:b/>
          <w:sz w:val="20"/>
          <w:szCs w:val="20"/>
        </w:rPr>
        <w:t xml:space="preserve">  </w:t>
      </w:r>
      <w:r w:rsidR="00186442" w:rsidRPr="00CD5527">
        <w:rPr>
          <w:rFonts w:ascii="Riojana" w:hAnsi="Riojana"/>
          <w:b/>
          <w:sz w:val="20"/>
          <w:szCs w:val="20"/>
          <w:u w:val="single"/>
        </w:rPr>
        <w:t>El consentimiento es</w:t>
      </w:r>
      <w:r w:rsidR="002C431E">
        <w:rPr>
          <w:rFonts w:ascii="Riojana" w:hAnsi="Riojana"/>
          <w:b/>
          <w:sz w:val="20"/>
          <w:szCs w:val="20"/>
          <w:u w:val="single"/>
        </w:rPr>
        <w:t xml:space="preserve"> revocable en cualquier momento.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1902"/>
        <w:gridCol w:w="2069"/>
        <w:gridCol w:w="1269"/>
        <w:gridCol w:w="126"/>
        <w:gridCol w:w="1008"/>
        <w:gridCol w:w="1134"/>
        <w:gridCol w:w="2268"/>
      </w:tblGrid>
      <w:tr w:rsidR="004E55FB" w14:paraId="51BFC7EA" w14:textId="77777777" w:rsidTr="00626EF9">
        <w:tc>
          <w:tcPr>
            <w:tcW w:w="9776" w:type="dxa"/>
            <w:gridSpan w:val="7"/>
          </w:tcPr>
          <w:p w14:paraId="48E9F098" w14:textId="77777777" w:rsidR="004E55FB" w:rsidRDefault="004E55FB" w:rsidP="004E55FB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ind w:left="317" w:hanging="284"/>
              <w:jc w:val="left"/>
            </w:pPr>
            <w:r w:rsidRPr="00626EF9">
              <w:rPr>
                <w:sz w:val="22"/>
              </w:rPr>
              <w:t>DATOS DEL ALUMNO O DE LA ALUMNA</w:t>
            </w:r>
          </w:p>
        </w:tc>
      </w:tr>
      <w:tr w:rsidR="00240754" w14:paraId="69378C04" w14:textId="77777777" w:rsidTr="00240754">
        <w:tc>
          <w:tcPr>
            <w:tcW w:w="1902" w:type="dxa"/>
          </w:tcPr>
          <w:p w14:paraId="45654DE6" w14:textId="77777777" w:rsidR="00240754" w:rsidRDefault="00240754">
            <w:pPr>
              <w:spacing w:line="276" w:lineRule="auto"/>
              <w:jc w:val="left"/>
            </w:pPr>
            <w:r>
              <w:t>PRIMER APELLIDO</w:t>
            </w:r>
          </w:p>
          <w:p w14:paraId="5A6A4DFD" w14:textId="33D40BF3" w:rsidR="00240754" w:rsidRDefault="009F0E12">
            <w:pPr>
              <w:spacing w:line="276" w:lineRule="auto"/>
              <w:jc w:val="left"/>
            </w:pPr>
            <w: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5" w:name="Texto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069" w:type="dxa"/>
          </w:tcPr>
          <w:p w14:paraId="3B3ED028" w14:textId="77777777" w:rsidR="00240754" w:rsidRDefault="00240754">
            <w:pPr>
              <w:spacing w:line="276" w:lineRule="auto"/>
              <w:jc w:val="left"/>
            </w:pPr>
            <w:r>
              <w:t>SEGUNDO APELLIDO</w:t>
            </w:r>
          </w:p>
          <w:p w14:paraId="73C461EC" w14:textId="09E4D52F" w:rsidR="00240754" w:rsidRDefault="009F0E12">
            <w:pPr>
              <w:spacing w:line="276" w:lineRule="auto"/>
              <w:jc w:val="left"/>
            </w:pPr>
            <w: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6" w:name="Texto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403" w:type="dxa"/>
            <w:gridSpan w:val="3"/>
          </w:tcPr>
          <w:p w14:paraId="01BBA6E6" w14:textId="77777777" w:rsidR="00240754" w:rsidRDefault="00240754">
            <w:pPr>
              <w:spacing w:line="276" w:lineRule="auto"/>
              <w:jc w:val="left"/>
            </w:pPr>
            <w:r>
              <w:t>NOMBRE</w:t>
            </w:r>
          </w:p>
          <w:p w14:paraId="4FEDA14E" w14:textId="68C8A19A" w:rsidR="009F0E12" w:rsidRDefault="009F0E12">
            <w:pPr>
              <w:spacing w:line="276" w:lineRule="auto"/>
              <w:jc w:val="left"/>
            </w:pPr>
            <w: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7" w:name="Texto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402" w:type="dxa"/>
            <w:gridSpan w:val="2"/>
          </w:tcPr>
          <w:p w14:paraId="67CBE631" w14:textId="77777777" w:rsidR="00240754" w:rsidRDefault="00240754">
            <w:pPr>
              <w:spacing w:line="276" w:lineRule="auto"/>
              <w:jc w:val="left"/>
            </w:pPr>
            <w:r>
              <w:t>DNI/NIE/PASAPORTE</w:t>
            </w:r>
          </w:p>
          <w:p w14:paraId="6A520FDD" w14:textId="6002EE77" w:rsidR="009F0E12" w:rsidRDefault="009F0E12">
            <w:pPr>
              <w:spacing w:line="276" w:lineRule="auto"/>
              <w:jc w:val="left"/>
            </w:pPr>
            <w: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8" w:name="Texto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5502EC" w14:paraId="040DDF01" w14:textId="77777777" w:rsidTr="00626EF9">
        <w:tc>
          <w:tcPr>
            <w:tcW w:w="9776" w:type="dxa"/>
            <w:gridSpan w:val="7"/>
          </w:tcPr>
          <w:p w14:paraId="13036387" w14:textId="77777777" w:rsidR="005502EC" w:rsidRDefault="005502EC" w:rsidP="00BD44DA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ind w:left="317" w:hanging="284"/>
              <w:jc w:val="left"/>
            </w:pPr>
            <w:r w:rsidRPr="00626EF9">
              <w:rPr>
                <w:sz w:val="22"/>
              </w:rPr>
              <w:t xml:space="preserve">DATOS </w:t>
            </w:r>
            <w:r w:rsidR="00240754">
              <w:rPr>
                <w:sz w:val="22"/>
              </w:rPr>
              <w:t>DE LOS PROGENITORES</w:t>
            </w:r>
            <w:r w:rsidR="00BD44DA">
              <w:rPr>
                <w:sz w:val="22"/>
              </w:rPr>
              <w:t xml:space="preserve"> Y/</w:t>
            </w:r>
            <w:r w:rsidR="00240754">
              <w:rPr>
                <w:sz w:val="22"/>
              </w:rPr>
              <w:t xml:space="preserve"> O TUTORES O TUTORAS LEGALES</w:t>
            </w:r>
            <w:r w:rsidRPr="00626EF9">
              <w:rPr>
                <w:sz w:val="22"/>
              </w:rPr>
              <w:t xml:space="preserve"> </w:t>
            </w:r>
          </w:p>
        </w:tc>
      </w:tr>
      <w:tr w:rsidR="005502EC" w14:paraId="7D6C6045" w14:textId="77777777" w:rsidTr="00626EF9">
        <w:tc>
          <w:tcPr>
            <w:tcW w:w="7508" w:type="dxa"/>
            <w:gridSpan w:val="6"/>
          </w:tcPr>
          <w:p w14:paraId="2330DC3E" w14:textId="77777777" w:rsidR="005502EC" w:rsidRDefault="005502EC">
            <w:pPr>
              <w:spacing w:line="276" w:lineRule="auto"/>
              <w:jc w:val="left"/>
            </w:pPr>
            <w:r>
              <w:t>A</w:t>
            </w:r>
            <w:r w:rsidR="00240754">
              <w:t>PELLIDOS Y NOMBRE DE LA PERSONA PROGENITORA</w:t>
            </w:r>
            <w:r w:rsidR="00BD44DA">
              <w:t xml:space="preserve"> Y/O </w:t>
            </w:r>
            <w:r w:rsidR="00240754">
              <w:t>TUTOR/A LEGAL</w:t>
            </w:r>
          </w:p>
          <w:p w14:paraId="247DF6D0" w14:textId="2631F5D6" w:rsidR="005502EC" w:rsidRDefault="009F0E12">
            <w:pPr>
              <w:spacing w:line="276" w:lineRule="auto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</w:tcPr>
          <w:p w14:paraId="0F725D8F" w14:textId="77777777" w:rsidR="005502EC" w:rsidRDefault="005502EC">
            <w:pPr>
              <w:spacing w:line="276" w:lineRule="auto"/>
              <w:jc w:val="left"/>
            </w:pPr>
            <w:r>
              <w:t>DNI/NIE/PASAPORTE</w:t>
            </w:r>
          </w:p>
          <w:p w14:paraId="317C022E" w14:textId="65B0D859" w:rsidR="005502EC" w:rsidRDefault="009F0E12">
            <w:pPr>
              <w:spacing w:line="276" w:lineRule="auto"/>
              <w:jc w:val="left"/>
            </w:pPr>
            <w: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502EC" w14:paraId="45510E42" w14:textId="77777777" w:rsidTr="00626EF9">
        <w:tc>
          <w:tcPr>
            <w:tcW w:w="7508" w:type="dxa"/>
            <w:gridSpan w:val="6"/>
          </w:tcPr>
          <w:p w14:paraId="41B634CC" w14:textId="77777777" w:rsidR="00240754" w:rsidRDefault="005502EC" w:rsidP="00240754">
            <w:pPr>
              <w:spacing w:line="276" w:lineRule="auto"/>
              <w:jc w:val="left"/>
            </w:pPr>
            <w:r>
              <w:t xml:space="preserve">APELLIDOS Y NOMBRE </w:t>
            </w:r>
            <w:r w:rsidR="00240754">
              <w:t>DE LA PERSONA PROGENITORA</w:t>
            </w:r>
            <w:r w:rsidR="00BD44DA">
              <w:t xml:space="preserve"> Y O </w:t>
            </w:r>
            <w:r w:rsidR="00240754">
              <w:t>/TUTOR/A LEGAL</w:t>
            </w:r>
          </w:p>
          <w:p w14:paraId="06144829" w14:textId="6A4FA061" w:rsidR="005502EC" w:rsidRDefault="009F0E12" w:rsidP="00240754">
            <w:pPr>
              <w:spacing w:line="276" w:lineRule="auto"/>
              <w:jc w:val="left"/>
            </w:pPr>
            <w: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</w:tcPr>
          <w:p w14:paraId="5320FC66" w14:textId="77777777" w:rsidR="005502EC" w:rsidRDefault="005502EC">
            <w:pPr>
              <w:spacing w:line="276" w:lineRule="auto"/>
              <w:jc w:val="left"/>
            </w:pPr>
            <w:r>
              <w:t>DNI/NIE/PASAPORTE</w:t>
            </w:r>
          </w:p>
          <w:p w14:paraId="337FB50A" w14:textId="4C68C4B8" w:rsidR="005502EC" w:rsidRDefault="009F0E12">
            <w:pPr>
              <w:spacing w:line="276" w:lineRule="auto"/>
              <w:jc w:val="left"/>
            </w:pPr>
            <w: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14E6C" w14:paraId="097F3EB4" w14:textId="77777777" w:rsidTr="00626EF9">
        <w:tc>
          <w:tcPr>
            <w:tcW w:w="9776" w:type="dxa"/>
            <w:gridSpan w:val="7"/>
          </w:tcPr>
          <w:p w14:paraId="519CDAB5" w14:textId="77777777" w:rsidR="00714E6C" w:rsidRDefault="00714E6C" w:rsidP="00714E6C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ind w:left="317" w:hanging="284"/>
              <w:jc w:val="left"/>
            </w:pPr>
            <w:r w:rsidRPr="00626EF9">
              <w:rPr>
                <w:sz w:val="22"/>
              </w:rPr>
              <w:t>DATOS DEL CENTRO Y MATRÍCULA</w:t>
            </w:r>
          </w:p>
        </w:tc>
      </w:tr>
      <w:tr w:rsidR="00714E6C" w14:paraId="634795DD" w14:textId="77777777" w:rsidTr="00626EF9">
        <w:tc>
          <w:tcPr>
            <w:tcW w:w="5366" w:type="dxa"/>
            <w:gridSpan w:val="4"/>
          </w:tcPr>
          <w:p w14:paraId="719536E9" w14:textId="77777777" w:rsidR="00714E6C" w:rsidRDefault="00714E6C" w:rsidP="00714E6C">
            <w:pPr>
              <w:spacing w:line="276" w:lineRule="auto"/>
              <w:ind w:left="284" w:hanging="284"/>
              <w:jc w:val="left"/>
            </w:pPr>
            <w:r>
              <w:t>DENOMINACIÓN DEL CENTRO DOCENTE</w:t>
            </w:r>
          </w:p>
          <w:p w14:paraId="04687957" w14:textId="0BC8ABC4" w:rsidR="00714E6C" w:rsidRDefault="009F0E12" w:rsidP="00714E6C">
            <w:pPr>
              <w:spacing w:line="276" w:lineRule="auto"/>
              <w:ind w:left="284" w:hanging="284"/>
              <w:jc w:val="left"/>
            </w:pPr>
            <w: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10" w:type="dxa"/>
            <w:gridSpan w:val="3"/>
          </w:tcPr>
          <w:p w14:paraId="3703B946" w14:textId="77777777" w:rsidR="00714E6C" w:rsidRDefault="00714E6C">
            <w:pPr>
              <w:spacing w:line="276" w:lineRule="auto"/>
              <w:jc w:val="left"/>
            </w:pPr>
            <w:r>
              <w:t>DOMICILIO DEL CENTRO DOCENTE</w:t>
            </w:r>
          </w:p>
          <w:p w14:paraId="24E794E3" w14:textId="2C7241B7" w:rsidR="00714E6C" w:rsidRDefault="009F0E12" w:rsidP="00714E6C">
            <w:pPr>
              <w:spacing w:line="276" w:lineRule="auto"/>
              <w:ind w:left="284" w:hanging="284"/>
              <w:jc w:val="left"/>
            </w:pPr>
            <w: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26EF9" w14:paraId="486FE844" w14:textId="77777777" w:rsidTr="000B38CF">
        <w:tc>
          <w:tcPr>
            <w:tcW w:w="9776" w:type="dxa"/>
            <w:gridSpan w:val="7"/>
          </w:tcPr>
          <w:p w14:paraId="4C4D317A" w14:textId="77777777" w:rsidR="00626EF9" w:rsidRDefault="00FE7233" w:rsidP="0065639E">
            <w:pPr>
              <w:pStyle w:val="Prrafodelista"/>
              <w:numPr>
                <w:ilvl w:val="0"/>
                <w:numId w:val="5"/>
              </w:numPr>
              <w:spacing w:after="0"/>
              <w:ind w:left="311" w:hanging="284"/>
            </w:pPr>
            <w:r w:rsidRPr="00E561E8">
              <w:rPr>
                <w:rFonts w:cs="Arial"/>
                <w:b/>
              </w:rPr>
              <w:t>INFORMACIÓN SOBRE PROTECCIÓN DE LOS DATOS</w:t>
            </w:r>
            <w:r w:rsidRPr="00E561E8">
              <w:rPr>
                <w:rFonts w:cs="Arial"/>
              </w:rPr>
              <w:t xml:space="preserve"> </w:t>
            </w:r>
            <w:r w:rsidRPr="00E561E8">
              <w:rPr>
                <w:rFonts w:cs="Arial"/>
                <w:b/>
              </w:rPr>
              <w:t>DE CARÁCTER PERSONAL RECOGIDOS PARA FINALIDADES DISTINTAS DE LAS ESTRICTAMENTE EDUCATIVAS.</w:t>
            </w:r>
          </w:p>
        </w:tc>
      </w:tr>
      <w:tr w:rsidR="00626EF9" w14:paraId="48DD457B" w14:textId="77777777" w:rsidTr="005D44C1">
        <w:trPr>
          <w:trHeight w:val="62"/>
        </w:trPr>
        <w:tc>
          <w:tcPr>
            <w:tcW w:w="9776" w:type="dxa"/>
            <w:gridSpan w:val="7"/>
          </w:tcPr>
          <w:p w14:paraId="082E5578" w14:textId="77777777" w:rsidR="00626EF9" w:rsidRDefault="00626EF9" w:rsidP="00626EF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</w:rPr>
            </w:pPr>
            <w:r w:rsidRPr="00563B72">
              <w:rPr>
                <w:rFonts w:cs="Arial"/>
                <w:szCs w:val="20"/>
              </w:rPr>
              <w:t xml:space="preserve">De acuerdo con el Reglamento General de Protección de Datos (RGPD) y la Ley Orgánica 3/2018, de 5 de diciembre, de Protección de Datos Personales y Garantías de los Derechos Digitales, </w:t>
            </w:r>
            <w:r w:rsidRPr="00563B72">
              <w:rPr>
                <w:rFonts w:cs="Arial"/>
                <w:b/>
                <w:bCs/>
                <w:szCs w:val="20"/>
              </w:rPr>
              <w:t xml:space="preserve">QUEDA </w:t>
            </w:r>
            <w:r w:rsidRPr="00240754">
              <w:rPr>
                <w:rFonts w:cs="Arial"/>
                <w:b/>
                <w:bCs/>
                <w:szCs w:val="20"/>
              </w:rPr>
              <w:t xml:space="preserve">INFORMADO </w:t>
            </w:r>
            <w:r w:rsidRPr="00240754">
              <w:rPr>
                <w:rFonts w:cs="Arial"/>
                <w:b/>
                <w:szCs w:val="20"/>
              </w:rPr>
              <w:t>de que las fotografías, vídeos y demás contenido audiovisual en el que aparezca su imagen individualmente o en grupo obtenido durante las actividades que realice o en las que participe el centro docente</w:t>
            </w:r>
            <w:r w:rsidRPr="00563B72">
              <w:rPr>
                <w:rFonts w:cs="Arial"/>
                <w:szCs w:val="20"/>
              </w:rPr>
              <w:t>, en la prestación de sus servicios, en sus instalaciones o fuera de las mismas, serán incorporado</w:t>
            </w:r>
            <w:r w:rsidR="00FE7233">
              <w:rPr>
                <w:rFonts w:cs="Arial"/>
                <w:szCs w:val="20"/>
              </w:rPr>
              <w:t>s para su tratamiento</w:t>
            </w:r>
            <w:r w:rsidRPr="00563B72">
              <w:rPr>
                <w:rFonts w:cs="Arial"/>
                <w:szCs w:val="20"/>
              </w:rPr>
              <w:t xml:space="preserve"> con la finalidad de publicar, difundir y prom</w:t>
            </w:r>
            <w:r w:rsidR="006B37B6">
              <w:rPr>
                <w:rFonts w:cs="Arial"/>
                <w:szCs w:val="20"/>
              </w:rPr>
              <w:t>ocionar las citadas actividades, en el caso de que preste el consentimiento.</w:t>
            </w:r>
          </w:p>
          <w:p w14:paraId="74918B1F" w14:textId="77777777" w:rsidR="00A11364" w:rsidRPr="00563B72" w:rsidRDefault="00A11364" w:rsidP="00626EF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</w:rPr>
            </w:pPr>
          </w:p>
          <w:p w14:paraId="0E931CC0" w14:textId="77777777" w:rsidR="00626EF9" w:rsidRPr="00563B72" w:rsidRDefault="00626EF9" w:rsidP="00F5129A">
            <w:pPr>
              <w:autoSpaceDE w:val="0"/>
              <w:autoSpaceDN w:val="0"/>
              <w:adjustRightInd w:val="0"/>
              <w:spacing w:after="120" w:line="240" w:lineRule="auto"/>
              <w:rPr>
                <w:szCs w:val="20"/>
              </w:rPr>
            </w:pPr>
            <w:r w:rsidRPr="00563B72">
              <w:rPr>
                <w:rFonts w:cs="Arial"/>
                <w:szCs w:val="20"/>
              </w:rPr>
              <w:t xml:space="preserve">Los </w:t>
            </w:r>
            <w:r w:rsidR="005871CE">
              <w:rPr>
                <w:rFonts w:cs="Arial"/>
                <w:szCs w:val="20"/>
              </w:rPr>
              <w:t>progenitores/as,</w:t>
            </w:r>
            <w:r w:rsidRPr="00563B72">
              <w:rPr>
                <w:rFonts w:cs="Arial"/>
                <w:szCs w:val="20"/>
              </w:rPr>
              <w:t xml:space="preserve"> representantes legales en el caso de que el alumno/a tengan menos de 14 años, o el propio alumno/a de 14 años o más, presta voluntariamente mediante la firma del presente documento el consentimiento inequívoco a la dirección del centro en los términos en que se informa, en los siguientes medios:</w:t>
            </w:r>
          </w:p>
          <w:p w14:paraId="3CC2A839" w14:textId="2615E34B" w:rsidR="003C5DEC" w:rsidRPr="003C5DEC" w:rsidRDefault="00AE7630" w:rsidP="0034227E">
            <w:pPr>
              <w:pStyle w:val="Prrafodelista"/>
              <w:numPr>
                <w:ilvl w:val="0"/>
                <w:numId w:val="9"/>
              </w:numPr>
              <w:tabs>
                <w:tab w:val="left" w:pos="2862"/>
                <w:tab w:val="left" w:pos="4421"/>
              </w:tabs>
              <w:autoSpaceDE w:val="0"/>
              <w:autoSpaceDN w:val="0"/>
              <w:adjustRightInd w:val="0"/>
              <w:spacing w:after="0" w:line="240" w:lineRule="auto"/>
              <w:ind w:left="311" w:hanging="219"/>
              <w:rPr>
                <w:rFonts w:cs="Arial"/>
              </w:rPr>
            </w:pPr>
            <w:r w:rsidRPr="003C5DEC">
              <w:rPr>
                <w:rFonts w:cs="Arial"/>
              </w:rPr>
              <w:t xml:space="preserve">La publicación de videos o audios en los que aparezca </w:t>
            </w:r>
            <w:r w:rsidR="00745EAE" w:rsidRPr="003C5DEC">
              <w:rPr>
                <w:rFonts w:cs="Arial"/>
              </w:rPr>
              <w:t>este</w:t>
            </w:r>
            <w:r w:rsidRPr="003C5DEC">
              <w:rPr>
                <w:rFonts w:cs="Arial"/>
              </w:rPr>
              <w:t xml:space="preserve"> alumno/a de manera no identificable en la página web del centro</w:t>
            </w:r>
            <w:r w:rsidR="00563B72" w:rsidRPr="003C5DEC">
              <w:rPr>
                <w:rFonts w:cs="Arial"/>
              </w:rPr>
              <w:t>:</w:t>
            </w:r>
            <w:r w:rsidR="00563B72" w:rsidRPr="003C5DEC">
              <w:rPr>
                <w:rFonts w:cs="Arial"/>
              </w:rPr>
              <w:tab/>
            </w:r>
            <w:r w:rsidR="009F0E12"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5"/>
            <w:r w:rsidR="009F0E12">
              <w:instrText xml:space="preserve"> FORMCHECKBOX </w:instrText>
            </w:r>
            <w:r w:rsidR="00DF7517">
              <w:fldChar w:fldCharType="separate"/>
            </w:r>
            <w:r w:rsidR="009F0E12">
              <w:fldChar w:fldCharType="end"/>
            </w:r>
            <w:bookmarkEnd w:id="9"/>
            <w:r w:rsidR="00563B72" w:rsidRPr="00563B72">
              <w:t xml:space="preserve"> AUTORIZO</w:t>
            </w:r>
            <w:r w:rsidR="00563B72" w:rsidRPr="00563B72">
              <w:tab/>
            </w:r>
          </w:p>
          <w:p w14:paraId="12BC6E92" w14:textId="083E4DAF" w:rsidR="00563B72" w:rsidRPr="003C5DEC" w:rsidRDefault="00AE7630" w:rsidP="0034227E">
            <w:pPr>
              <w:pStyle w:val="Prrafodelista"/>
              <w:numPr>
                <w:ilvl w:val="0"/>
                <w:numId w:val="9"/>
              </w:numPr>
              <w:tabs>
                <w:tab w:val="left" w:pos="2862"/>
                <w:tab w:val="left" w:pos="4421"/>
              </w:tabs>
              <w:autoSpaceDE w:val="0"/>
              <w:autoSpaceDN w:val="0"/>
              <w:adjustRightInd w:val="0"/>
              <w:spacing w:after="0" w:line="240" w:lineRule="auto"/>
              <w:ind w:left="311" w:hanging="219"/>
              <w:rPr>
                <w:rFonts w:cs="Arial"/>
              </w:rPr>
            </w:pPr>
            <w:r>
              <w:t xml:space="preserve">La publicación de vídeos o audios en los que aparezca </w:t>
            </w:r>
            <w:r w:rsidR="006B37B6">
              <w:t>este</w:t>
            </w:r>
            <w:r>
              <w:t xml:space="preserve"> alumno/a con acceso restringido mediante contraseña y en la página web del centro</w:t>
            </w:r>
            <w:r w:rsidR="00563B72">
              <w:t>:</w:t>
            </w:r>
            <w:r w:rsidR="00563B72">
              <w:tab/>
            </w:r>
            <w:r w:rsidR="009F0E12"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6"/>
            <w:r w:rsidR="009F0E12">
              <w:instrText xml:space="preserve"> FORMCHECKBOX </w:instrText>
            </w:r>
            <w:r w:rsidR="00DF7517">
              <w:fldChar w:fldCharType="separate"/>
            </w:r>
            <w:r w:rsidR="009F0E12">
              <w:fldChar w:fldCharType="end"/>
            </w:r>
            <w:bookmarkEnd w:id="10"/>
            <w:r w:rsidR="00563B72" w:rsidRPr="00563B72">
              <w:t>AUTORIZO</w:t>
            </w:r>
            <w:r w:rsidR="00563B72" w:rsidRPr="00563B72">
              <w:tab/>
            </w:r>
          </w:p>
          <w:p w14:paraId="61EAA50A" w14:textId="2BBDA30B" w:rsidR="00EE488F" w:rsidRPr="002B2B22" w:rsidRDefault="00EE488F" w:rsidP="00563B72">
            <w:pPr>
              <w:pStyle w:val="Prrafodelista"/>
              <w:numPr>
                <w:ilvl w:val="0"/>
                <w:numId w:val="9"/>
              </w:numPr>
              <w:tabs>
                <w:tab w:val="left" w:pos="2862"/>
                <w:tab w:val="left" w:pos="4421"/>
              </w:tabs>
              <w:autoSpaceDE w:val="0"/>
              <w:autoSpaceDN w:val="0"/>
              <w:adjustRightInd w:val="0"/>
              <w:spacing w:after="0" w:line="240" w:lineRule="auto"/>
              <w:ind w:left="311" w:hanging="219"/>
              <w:rPr>
                <w:rFonts w:cs="Arial"/>
              </w:rPr>
            </w:pPr>
            <w:r>
              <w:t>La publicación</w:t>
            </w:r>
            <w:r w:rsidRPr="00E561E8">
              <w:t xml:space="preserve"> de imágenes, vídeos o audios en las que aparezca este/a alumno/a de manera iden</w:t>
            </w:r>
            <w:r>
              <w:t>tificable en páginas web, o blogs del centro educati</w:t>
            </w:r>
            <w:r w:rsidRPr="00E561E8">
              <w:t>vo</w:t>
            </w:r>
            <w:r>
              <w:t>.</w:t>
            </w:r>
          </w:p>
          <w:p w14:paraId="01CA4DD9" w14:textId="36BB7AB5" w:rsidR="003C5DEC" w:rsidRDefault="00EE488F" w:rsidP="003C5DEC">
            <w:pPr>
              <w:pStyle w:val="Prrafodelista"/>
              <w:numPr>
                <w:ilvl w:val="0"/>
                <w:numId w:val="0"/>
              </w:numPr>
              <w:tabs>
                <w:tab w:val="left" w:pos="2862"/>
                <w:tab w:val="left" w:pos="4421"/>
              </w:tabs>
              <w:autoSpaceDE w:val="0"/>
              <w:autoSpaceDN w:val="0"/>
              <w:adjustRightInd w:val="0"/>
              <w:spacing w:after="0" w:line="240" w:lineRule="auto"/>
              <w:ind w:left="311"/>
            </w:pPr>
            <w:r>
              <w:t xml:space="preserve">                                                                   </w:t>
            </w:r>
            <w:r w:rsidR="009F0E12"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7"/>
            <w:r w:rsidR="009F0E12">
              <w:instrText xml:space="preserve"> FORMCHECKBOX </w:instrText>
            </w:r>
            <w:r w:rsidR="00DF7517">
              <w:fldChar w:fldCharType="separate"/>
            </w:r>
            <w:r w:rsidR="009F0E12">
              <w:fldChar w:fldCharType="end"/>
            </w:r>
            <w:bookmarkEnd w:id="11"/>
            <w:r>
              <w:t>A</w:t>
            </w:r>
            <w:r w:rsidRPr="00563B72">
              <w:t>UTORIZO</w:t>
            </w:r>
            <w:r w:rsidRPr="00563B72">
              <w:tab/>
            </w:r>
          </w:p>
          <w:p w14:paraId="49192FCF" w14:textId="77777777" w:rsidR="00AE7630" w:rsidRPr="005871CE" w:rsidRDefault="005871CE" w:rsidP="005871CE">
            <w:pPr>
              <w:tabs>
                <w:tab w:val="left" w:pos="2862"/>
                <w:tab w:val="left" w:pos="4421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rPr>
                <w:rFonts w:cs="Arial"/>
              </w:rPr>
            </w:pPr>
            <w:r>
              <w:t xml:space="preserve">-     </w:t>
            </w:r>
            <w:r w:rsidR="00AE7630">
              <w:t>La difusión de imágenes del alumno</w:t>
            </w:r>
            <w:r w:rsidR="006B37B6">
              <w:t>/a</w:t>
            </w:r>
            <w:r w:rsidR="00AE7630">
              <w:t xml:space="preserve"> a través de fotografías para revistas externas al centro educativo:</w:t>
            </w:r>
          </w:p>
          <w:p w14:paraId="75988088" w14:textId="65DA9C95" w:rsidR="002B2B22" w:rsidRDefault="00563B72" w:rsidP="002B2B22">
            <w:pPr>
              <w:pStyle w:val="Prrafodelista"/>
              <w:numPr>
                <w:ilvl w:val="0"/>
                <w:numId w:val="0"/>
              </w:numPr>
              <w:tabs>
                <w:tab w:val="left" w:pos="2862"/>
                <w:tab w:val="left" w:pos="4421"/>
              </w:tabs>
              <w:autoSpaceDE w:val="0"/>
              <w:autoSpaceDN w:val="0"/>
              <w:adjustRightInd w:val="0"/>
              <w:spacing w:line="240" w:lineRule="auto"/>
              <w:ind w:left="312"/>
            </w:pPr>
            <w:r>
              <w:tab/>
            </w:r>
            <w:r w:rsidR="009F0E12"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8"/>
            <w:r w:rsidR="009F0E12">
              <w:instrText xml:space="preserve"> FORMCHECKBOX </w:instrText>
            </w:r>
            <w:r w:rsidR="00DF7517">
              <w:fldChar w:fldCharType="separate"/>
            </w:r>
            <w:r w:rsidR="009F0E12">
              <w:fldChar w:fldCharType="end"/>
            </w:r>
            <w:bookmarkEnd w:id="12"/>
            <w:r w:rsidRPr="00563B72">
              <w:t>AUTORIZO</w:t>
            </w:r>
            <w:r w:rsidRPr="00563B72">
              <w:tab/>
            </w:r>
          </w:p>
          <w:p w14:paraId="0B746818" w14:textId="5A522121" w:rsidR="00481A6D" w:rsidRPr="00E561E8" w:rsidRDefault="00481A6D" w:rsidP="002B2B22">
            <w:pPr>
              <w:tabs>
                <w:tab w:val="left" w:pos="2862"/>
                <w:tab w:val="left" w:pos="4421"/>
              </w:tabs>
              <w:autoSpaceDE w:val="0"/>
              <w:autoSpaceDN w:val="0"/>
              <w:adjustRightInd w:val="0"/>
              <w:spacing w:line="240" w:lineRule="auto"/>
              <w:ind w:left="284" w:hanging="284"/>
            </w:pPr>
            <w:r>
              <w:t>-</w:t>
            </w:r>
            <w:r w:rsidR="002B2B22">
              <w:t xml:space="preserve">    </w:t>
            </w:r>
            <w:r>
              <w:t xml:space="preserve">La difusión de imágenes del alumno/a </w:t>
            </w:r>
            <w:r w:rsidRPr="00E561E8">
              <w:t xml:space="preserve">en montajes multimedia en CD, DVD de actividades, festivales en los que </w:t>
            </w:r>
            <w:r w:rsidR="007309A6">
              <w:t xml:space="preserve">  </w:t>
            </w:r>
            <w:r w:rsidRPr="00E561E8">
              <w:t>participe el menor y que, a posteriori, sean distribuidas a los padres.</w:t>
            </w:r>
          </w:p>
          <w:p w14:paraId="0BCA1E63" w14:textId="7566438E" w:rsidR="00481A6D" w:rsidRDefault="00481A6D" w:rsidP="004942E8">
            <w:pPr>
              <w:pStyle w:val="Prrafodelista"/>
              <w:numPr>
                <w:ilvl w:val="0"/>
                <w:numId w:val="0"/>
              </w:numPr>
              <w:tabs>
                <w:tab w:val="left" w:pos="2862"/>
                <w:tab w:val="left" w:pos="4421"/>
              </w:tabs>
              <w:autoSpaceDE w:val="0"/>
              <w:autoSpaceDN w:val="0"/>
              <w:adjustRightInd w:val="0"/>
              <w:spacing w:line="240" w:lineRule="auto"/>
              <w:ind w:left="312"/>
            </w:pPr>
            <w:r>
              <w:tab/>
            </w:r>
            <w:r w:rsidR="009F0E12"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arcar9"/>
            <w:r w:rsidR="009F0E12">
              <w:instrText xml:space="preserve"> FORMCHECKBOX </w:instrText>
            </w:r>
            <w:r w:rsidR="00DF7517">
              <w:fldChar w:fldCharType="separate"/>
            </w:r>
            <w:r w:rsidR="009F0E12">
              <w:fldChar w:fldCharType="end"/>
            </w:r>
            <w:bookmarkEnd w:id="13"/>
            <w:r w:rsidRPr="00563B72">
              <w:t>AUTORIZO</w:t>
            </w:r>
            <w:r w:rsidRPr="00563B72">
              <w:tab/>
            </w:r>
          </w:p>
          <w:p w14:paraId="63FC823F" w14:textId="77777777" w:rsidR="00AE7630" w:rsidRDefault="00AE7630" w:rsidP="00AE7630">
            <w:pPr>
              <w:tabs>
                <w:tab w:val="left" w:pos="2862"/>
                <w:tab w:val="left" w:pos="4421"/>
              </w:tabs>
              <w:autoSpaceDE w:val="0"/>
              <w:autoSpaceDN w:val="0"/>
              <w:adjustRightInd w:val="0"/>
              <w:spacing w:line="240" w:lineRule="auto"/>
              <w:ind w:left="284" w:hanging="284"/>
            </w:pPr>
            <w:r>
              <w:t xml:space="preserve">- </w:t>
            </w:r>
            <w:r w:rsidR="00481A6D">
              <w:t xml:space="preserve"> </w:t>
            </w:r>
            <w:r w:rsidRPr="00E561E8">
              <w:t>La difusión de la imagen del alumno</w:t>
            </w:r>
            <w:r w:rsidR="006B37B6">
              <w:t>/a</w:t>
            </w:r>
            <w:r w:rsidRPr="00E561E8">
              <w:t xml:space="preserve"> en documentos informativos o publicitarios del centro como trípticos informativos, carteles, promociones de actividades</w:t>
            </w:r>
            <w:r>
              <w:t>:</w:t>
            </w:r>
          </w:p>
          <w:p w14:paraId="691D9342" w14:textId="77C44984" w:rsidR="00481A6D" w:rsidRDefault="00AE7630" w:rsidP="00AE7630">
            <w:pPr>
              <w:tabs>
                <w:tab w:val="left" w:pos="2862"/>
                <w:tab w:val="left" w:pos="4421"/>
              </w:tabs>
              <w:autoSpaceDE w:val="0"/>
              <w:autoSpaceDN w:val="0"/>
              <w:adjustRightInd w:val="0"/>
              <w:spacing w:line="240" w:lineRule="auto"/>
              <w:ind w:left="284" w:hanging="284"/>
            </w:pPr>
            <w:r>
              <w:tab/>
              <w:t xml:space="preserve">                                                                  </w:t>
            </w:r>
            <w:r w:rsidR="009F0E12"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arcar10"/>
            <w:r w:rsidR="009F0E12">
              <w:instrText xml:space="preserve"> FORMCHECKBOX </w:instrText>
            </w:r>
            <w:r w:rsidR="00DF7517">
              <w:fldChar w:fldCharType="separate"/>
            </w:r>
            <w:r w:rsidR="009F0E12">
              <w:fldChar w:fldCharType="end"/>
            </w:r>
            <w:bookmarkEnd w:id="14"/>
            <w:r>
              <w:t xml:space="preserve"> AUTORIZO          </w:t>
            </w:r>
          </w:p>
          <w:p w14:paraId="2EA74C28" w14:textId="77777777" w:rsidR="00AE7630" w:rsidRDefault="00AE7630" w:rsidP="00AE7630">
            <w:pPr>
              <w:tabs>
                <w:tab w:val="left" w:pos="2862"/>
                <w:tab w:val="left" w:pos="4421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rPr>
                <w:rFonts w:cs="Arial"/>
              </w:rPr>
            </w:pPr>
          </w:p>
          <w:p w14:paraId="717FA4AC" w14:textId="7BE7382A" w:rsidR="00132F58" w:rsidRPr="00563B72" w:rsidRDefault="00563B72" w:rsidP="005D44C1">
            <w:pPr>
              <w:tabs>
                <w:tab w:val="left" w:pos="452"/>
                <w:tab w:val="left" w:pos="2862"/>
                <w:tab w:val="left" w:pos="4421"/>
              </w:tabs>
              <w:autoSpaceDE w:val="0"/>
              <w:autoSpaceDN w:val="0"/>
              <w:adjustRightInd w:val="0"/>
              <w:spacing w:line="240" w:lineRule="auto"/>
              <w:ind w:left="92"/>
              <w:rPr>
                <w:szCs w:val="20"/>
              </w:rPr>
            </w:pPr>
            <w:r>
              <w:rPr>
                <w:rFonts w:cs="Arial"/>
                <w:i/>
                <w:sz w:val="18"/>
              </w:rPr>
              <w:tab/>
              <w:t>(</w:t>
            </w:r>
            <w:r w:rsidRPr="00C4384C">
              <w:rPr>
                <w:rFonts w:cs="Arial"/>
                <w:b/>
                <w:i/>
                <w:sz w:val="18"/>
              </w:rPr>
              <w:t>Se entenderá que solo se consiente el tratamiento que se informa en los medios expresamente marcados).</w:t>
            </w:r>
          </w:p>
        </w:tc>
      </w:tr>
      <w:tr w:rsidR="0065639E" w14:paraId="290DA201" w14:textId="77777777" w:rsidTr="000B38CF">
        <w:tc>
          <w:tcPr>
            <w:tcW w:w="9776" w:type="dxa"/>
            <w:gridSpan w:val="7"/>
          </w:tcPr>
          <w:p w14:paraId="6BBF6835" w14:textId="77777777" w:rsidR="0065639E" w:rsidRDefault="00AD7A1C" w:rsidP="005E520F">
            <w:pPr>
              <w:pStyle w:val="Prrafodelista"/>
              <w:numPr>
                <w:ilvl w:val="0"/>
                <w:numId w:val="10"/>
              </w:numPr>
              <w:spacing w:after="0"/>
              <w:ind w:left="311" w:hanging="284"/>
            </w:pPr>
            <w:r w:rsidRPr="00AD7A1C">
              <w:rPr>
                <w:sz w:val="22"/>
              </w:rPr>
              <w:lastRenderedPageBreak/>
              <w:t>CONSENTIMIENTO INFORMADO</w:t>
            </w:r>
            <w:r>
              <w:rPr>
                <w:sz w:val="22"/>
              </w:rPr>
              <w:t>. FIRMAS (Continuación)</w:t>
            </w:r>
          </w:p>
        </w:tc>
      </w:tr>
      <w:tr w:rsidR="005E520F" w14:paraId="08030734" w14:textId="77777777" w:rsidTr="000B38CF">
        <w:trPr>
          <w:trHeight w:val="785"/>
        </w:trPr>
        <w:tc>
          <w:tcPr>
            <w:tcW w:w="9776" w:type="dxa"/>
            <w:gridSpan w:val="7"/>
            <w:tcBorders>
              <w:bottom w:val="nil"/>
            </w:tcBorders>
          </w:tcPr>
          <w:p w14:paraId="0B0CD7CF" w14:textId="77777777" w:rsidR="005E520F" w:rsidRDefault="005E520F" w:rsidP="00B51FA3">
            <w:pPr>
              <w:autoSpaceDE w:val="0"/>
              <w:autoSpaceDN w:val="0"/>
              <w:adjustRightInd w:val="0"/>
              <w:spacing w:after="60" w:line="240" w:lineRule="auto"/>
              <w:rPr>
                <w:rFonts w:cs="Arial"/>
                <w:szCs w:val="20"/>
              </w:rPr>
            </w:pPr>
            <w:r w:rsidRPr="005E520F">
              <w:rPr>
                <w:rFonts w:cs="Arial"/>
                <w:szCs w:val="20"/>
              </w:rPr>
              <w:t>En caso</w:t>
            </w:r>
            <w:r>
              <w:rPr>
                <w:rFonts w:cs="Arial"/>
                <w:szCs w:val="20"/>
              </w:rPr>
              <w:t xml:space="preserve"> de ser un alumno/a </w:t>
            </w:r>
            <w:r w:rsidRPr="004F1570">
              <w:rPr>
                <w:rFonts w:cs="Arial"/>
                <w:b/>
                <w:szCs w:val="20"/>
              </w:rPr>
              <w:t>con 14 años o más</w:t>
            </w:r>
            <w:r>
              <w:rPr>
                <w:rFonts w:cs="Arial"/>
                <w:szCs w:val="20"/>
              </w:rPr>
              <w:t>, a los efectos de la presente autorización, se acredita el consentimiento inequívoco e informado cumplimentando los datos indicados:</w:t>
            </w:r>
          </w:p>
          <w:p w14:paraId="06BFD2B4" w14:textId="0ABC24CE" w:rsidR="005E520F" w:rsidRPr="005E520F" w:rsidRDefault="005E520F" w:rsidP="005E520F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rFonts w:cs="Arial"/>
                <w:szCs w:val="20"/>
              </w:rPr>
              <w:t xml:space="preserve">Datos alumno/a: D./Dª </w:t>
            </w:r>
            <w:r w:rsidR="009F0E12">
              <w:rPr>
                <w:rFonts w:cs="Arial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5" w:name="Texto5"/>
            <w:r w:rsidR="009F0E12">
              <w:rPr>
                <w:rFonts w:cs="Arial"/>
                <w:szCs w:val="20"/>
              </w:rPr>
              <w:instrText xml:space="preserve"> FORMTEXT </w:instrText>
            </w:r>
            <w:r w:rsidR="009F0E12">
              <w:rPr>
                <w:rFonts w:cs="Arial"/>
                <w:szCs w:val="20"/>
              </w:rPr>
            </w:r>
            <w:r w:rsidR="009F0E12">
              <w:rPr>
                <w:rFonts w:cs="Arial"/>
                <w:szCs w:val="20"/>
              </w:rPr>
              <w:fldChar w:fldCharType="separate"/>
            </w:r>
            <w:r w:rsidR="009F0E12">
              <w:rPr>
                <w:rFonts w:cs="Arial"/>
                <w:noProof/>
                <w:szCs w:val="20"/>
              </w:rPr>
              <w:t> </w:t>
            </w:r>
            <w:r w:rsidR="009F0E12">
              <w:rPr>
                <w:rFonts w:cs="Arial"/>
                <w:noProof/>
                <w:szCs w:val="20"/>
              </w:rPr>
              <w:t> </w:t>
            </w:r>
            <w:r w:rsidR="009F0E12">
              <w:rPr>
                <w:rFonts w:cs="Arial"/>
                <w:noProof/>
                <w:szCs w:val="20"/>
              </w:rPr>
              <w:t> </w:t>
            </w:r>
            <w:r w:rsidR="009F0E12">
              <w:rPr>
                <w:rFonts w:cs="Arial"/>
                <w:noProof/>
                <w:szCs w:val="20"/>
              </w:rPr>
              <w:t> </w:t>
            </w:r>
            <w:r w:rsidR="009F0E12">
              <w:rPr>
                <w:rFonts w:cs="Arial"/>
                <w:noProof/>
                <w:szCs w:val="20"/>
              </w:rPr>
              <w:t> </w:t>
            </w:r>
            <w:r w:rsidR="009F0E12">
              <w:rPr>
                <w:rFonts w:cs="Arial"/>
                <w:szCs w:val="20"/>
              </w:rPr>
              <w:fldChar w:fldCharType="end"/>
            </w:r>
            <w:bookmarkEnd w:id="15"/>
          </w:p>
        </w:tc>
      </w:tr>
      <w:tr w:rsidR="005E520F" w14:paraId="1BB13D9C" w14:textId="77777777" w:rsidTr="000B38CF">
        <w:tc>
          <w:tcPr>
            <w:tcW w:w="5240" w:type="dxa"/>
            <w:gridSpan w:val="3"/>
            <w:tcBorders>
              <w:top w:val="nil"/>
              <w:right w:val="nil"/>
            </w:tcBorders>
          </w:tcPr>
          <w:p w14:paraId="77381820" w14:textId="77777777" w:rsidR="005E520F" w:rsidRDefault="005E520F" w:rsidP="005E520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</w:rPr>
            </w:pPr>
          </w:p>
          <w:p w14:paraId="3E027358" w14:textId="39D39E16" w:rsidR="00D46B65" w:rsidRPr="005E520F" w:rsidRDefault="009F0E12" w:rsidP="00D46B65">
            <w:pPr>
              <w:tabs>
                <w:tab w:val="left" w:pos="2579"/>
              </w:tabs>
              <w:autoSpaceDE w:val="0"/>
              <w:autoSpaceDN w:val="0"/>
              <w:adjustRightInd w:val="0"/>
              <w:spacing w:line="240" w:lineRule="auto"/>
              <w:ind w:right="-107"/>
              <w:rPr>
                <w:rFonts w:cs="Arial"/>
                <w:i/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Marcar11"/>
            <w:r>
              <w:rPr>
                <w:szCs w:val="20"/>
              </w:rPr>
              <w:instrText xml:space="preserve"> FORMCHECKBOX </w:instrText>
            </w:r>
            <w:r w:rsidR="00DF7517">
              <w:rPr>
                <w:szCs w:val="20"/>
              </w:rPr>
            </w:r>
            <w:r w:rsidR="00DF7517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bookmarkEnd w:id="16"/>
            <w:r>
              <w:rPr>
                <w:szCs w:val="20"/>
              </w:rPr>
              <w:t xml:space="preserve"> </w:t>
            </w:r>
            <w:r w:rsidR="005E520F">
              <w:rPr>
                <w:szCs w:val="20"/>
              </w:rPr>
              <w:t xml:space="preserve">Doy mi CONSENTIMIENTO   </w:t>
            </w:r>
          </w:p>
          <w:p w14:paraId="7F0FCA36" w14:textId="77777777" w:rsidR="00B51FA3" w:rsidRPr="005E520F" w:rsidRDefault="00B51FA3" w:rsidP="005E520F">
            <w:pPr>
              <w:tabs>
                <w:tab w:val="left" w:pos="2579"/>
              </w:tabs>
              <w:autoSpaceDE w:val="0"/>
              <w:autoSpaceDN w:val="0"/>
              <w:adjustRightInd w:val="0"/>
              <w:spacing w:line="240" w:lineRule="auto"/>
              <w:ind w:right="-107"/>
              <w:rPr>
                <w:rFonts w:cs="Arial"/>
                <w:i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</w:tcBorders>
          </w:tcPr>
          <w:p w14:paraId="1BCD7241" w14:textId="77777777" w:rsidR="005E520F" w:rsidRDefault="005E520F" w:rsidP="005E52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Firma:</w:t>
            </w:r>
          </w:p>
          <w:p w14:paraId="33A4EC2C" w14:textId="77777777" w:rsidR="005E520F" w:rsidRDefault="005E520F" w:rsidP="005E52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</w:p>
          <w:p w14:paraId="5905358A" w14:textId="77777777" w:rsidR="005E520F" w:rsidRDefault="005E520F" w:rsidP="005E52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</w:p>
          <w:p w14:paraId="37E3DC01" w14:textId="77777777" w:rsidR="005E520F" w:rsidRDefault="005E520F" w:rsidP="005E52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</w:p>
          <w:p w14:paraId="3B7BE948" w14:textId="68A58A91" w:rsidR="005E520F" w:rsidRPr="005E520F" w:rsidRDefault="005E520F" w:rsidP="008A7A93">
            <w:pPr>
              <w:tabs>
                <w:tab w:val="right" w:leader="dot" w:pos="448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Fecha:</w:t>
            </w:r>
            <w:r w:rsidR="008A7A93">
              <w:rPr>
                <w:rFonts w:cs="Arial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7" w:name="Texto6"/>
            <w:r w:rsidR="008A7A93">
              <w:rPr>
                <w:rFonts w:cs="Arial"/>
                <w:szCs w:val="20"/>
              </w:rPr>
              <w:instrText xml:space="preserve"> FORMTEXT </w:instrText>
            </w:r>
            <w:r w:rsidR="008A7A93">
              <w:rPr>
                <w:rFonts w:cs="Arial"/>
                <w:szCs w:val="20"/>
              </w:rPr>
            </w:r>
            <w:r w:rsidR="008A7A93">
              <w:rPr>
                <w:rFonts w:cs="Arial"/>
                <w:szCs w:val="20"/>
              </w:rPr>
              <w:fldChar w:fldCharType="separate"/>
            </w:r>
            <w:r w:rsidR="008A7A93">
              <w:rPr>
                <w:rFonts w:cs="Arial"/>
                <w:noProof/>
                <w:szCs w:val="20"/>
              </w:rPr>
              <w:t> </w:t>
            </w:r>
            <w:r w:rsidR="008A7A93">
              <w:rPr>
                <w:rFonts w:cs="Arial"/>
                <w:noProof/>
                <w:szCs w:val="20"/>
              </w:rPr>
              <w:t> </w:t>
            </w:r>
            <w:r w:rsidR="008A7A93">
              <w:rPr>
                <w:rFonts w:cs="Arial"/>
                <w:noProof/>
                <w:szCs w:val="20"/>
              </w:rPr>
              <w:t> </w:t>
            </w:r>
            <w:r w:rsidR="008A7A93">
              <w:rPr>
                <w:rFonts w:cs="Arial"/>
                <w:noProof/>
                <w:szCs w:val="20"/>
              </w:rPr>
              <w:t> </w:t>
            </w:r>
            <w:r w:rsidR="008A7A93">
              <w:rPr>
                <w:rFonts w:cs="Arial"/>
                <w:noProof/>
                <w:szCs w:val="20"/>
              </w:rPr>
              <w:t> </w:t>
            </w:r>
            <w:r w:rsidR="008A7A93">
              <w:rPr>
                <w:rFonts w:cs="Arial"/>
                <w:szCs w:val="20"/>
              </w:rPr>
              <w:fldChar w:fldCharType="end"/>
            </w:r>
            <w:bookmarkEnd w:id="17"/>
          </w:p>
        </w:tc>
      </w:tr>
      <w:tr w:rsidR="00B51FA3" w:rsidRPr="005E520F" w14:paraId="0A8841D7" w14:textId="77777777" w:rsidTr="000B38CF">
        <w:trPr>
          <w:trHeight w:val="785"/>
        </w:trPr>
        <w:tc>
          <w:tcPr>
            <w:tcW w:w="9776" w:type="dxa"/>
            <w:gridSpan w:val="7"/>
            <w:tcBorders>
              <w:bottom w:val="nil"/>
            </w:tcBorders>
          </w:tcPr>
          <w:p w14:paraId="799543F7" w14:textId="77777777" w:rsidR="00B51FA3" w:rsidRDefault="00B51FA3" w:rsidP="00B51FA3">
            <w:pPr>
              <w:autoSpaceDE w:val="0"/>
              <w:autoSpaceDN w:val="0"/>
              <w:adjustRightInd w:val="0"/>
              <w:spacing w:after="60" w:line="240" w:lineRule="auto"/>
              <w:rPr>
                <w:rFonts w:cs="Arial"/>
                <w:szCs w:val="20"/>
              </w:rPr>
            </w:pPr>
            <w:r w:rsidRPr="005E520F">
              <w:rPr>
                <w:rFonts w:cs="Arial"/>
                <w:szCs w:val="20"/>
              </w:rPr>
              <w:t>En caso</w:t>
            </w:r>
            <w:r>
              <w:rPr>
                <w:rFonts w:cs="Arial"/>
                <w:szCs w:val="20"/>
              </w:rPr>
              <w:t xml:space="preserve"> de ser un alumno/a </w:t>
            </w:r>
            <w:r w:rsidR="00A11364">
              <w:rPr>
                <w:rFonts w:cs="Arial"/>
                <w:szCs w:val="20"/>
              </w:rPr>
              <w:t xml:space="preserve">con </w:t>
            </w:r>
            <w:r w:rsidR="00A11364" w:rsidRPr="004F1570">
              <w:rPr>
                <w:rFonts w:cs="Arial"/>
                <w:b/>
                <w:szCs w:val="20"/>
              </w:rPr>
              <w:t>menos de 14 años</w:t>
            </w:r>
            <w:r>
              <w:rPr>
                <w:rFonts w:cs="Arial"/>
                <w:szCs w:val="20"/>
              </w:rPr>
              <w:t>, a los efectos de la presente autorización, se acredita el consentimiento inequívoco e informado cumplimentando los datos indicados, por uno (**) o ambos representantes legales:</w:t>
            </w:r>
          </w:p>
          <w:p w14:paraId="6E5D40B5" w14:textId="3D7913DC" w:rsidR="00B51FA3" w:rsidRPr="00B51FA3" w:rsidRDefault="00B51FA3" w:rsidP="006B37B6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rPr>
                <w:sz w:val="22"/>
              </w:rPr>
            </w:pPr>
            <w:r>
              <w:rPr>
                <w:rFonts w:cs="Arial"/>
              </w:rPr>
              <w:t xml:space="preserve">1. </w:t>
            </w:r>
            <w:r w:rsidR="009F0E12">
              <w:rPr>
                <w:rFonts w:cs="Arial"/>
              </w:rPr>
              <w:t xml:space="preserve">Persona 1: D./Dª </w:t>
            </w:r>
            <w:r w:rsidR="009F0E12">
              <w:rPr>
                <w:rFonts w:cs="Aria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8" w:name="Texto7"/>
            <w:r w:rsidR="009F0E12">
              <w:rPr>
                <w:rFonts w:cs="Arial"/>
              </w:rPr>
              <w:instrText xml:space="preserve"> FORMTEXT </w:instrText>
            </w:r>
            <w:r w:rsidR="009F0E12">
              <w:rPr>
                <w:rFonts w:cs="Arial"/>
              </w:rPr>
            </w:r>
            <w:r w:rsidR="009F0E12">
              <w:rPr>
                <w:rFonts w:cs="Arial"/>
              </w:rPr>
              <w:fldChar w:fldCharType="separate"/>
            </w:r>
            <w:r w:rsidR="009F0E12">
              <w:rPr>
                <w:rFonts w:cs="Arial"/>
                <w:noProof/>
              </w:rPr>
              <w:t> </w:t>
            </w:r>
            <w:r w:rsidR="009F0E12">
              <w:rPr>
                <w:rFonts w:cs="Arial"/>
                <w:noProof/>
              </w:rPr>
              <w:t> </w:t>
            </w:r>
            <w:r w:rsidR="009F0E12">
              <w:rPr>
                <w:rFonts w:cs="Arial"/>
                <w:noProof/>
              </w:rPr>
              <w:t> </w:t>
            </w:r>
            <w:r w:rsidR="009F0E12">
              <w:rPr>
                <w:rFonts w:cs="Arial"/>
                <w:noProof/>
              </w:rPr>
              <w:t> </w:t>
            </w:r>
            <w:r w:rsidR="009F0E12">
              <w:rPr>
                <w:rFonts w:cs="Arial"/>
                <w:noProof/>
              </w:rPr>
              <w:t> </w:t>
            </w:r>
            <w:r w:rsidR="009F0E12">
              <w:rPr>
                <w:rFonts w:cs="Arial"/>
              </w:rPr>
              <w:fldChar w:fldCharType="end"/>
            </w:r>
            <w:bookmarkEnd w:id="18"/>
          </w:p>
        </w:tc>
      </w:tr>
      <w:tr w:rsidR="00B51FA3" w:rsidRPr="005E520F" w14:paraId="0191B8E6" w14:textId="77777777" w:rsidTr="000B38CF">
        <w:tc>
          <w:tcPr>
            <w:tcW w:w="5240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28527FBE" w14:textId="77777777" w:rsidR="00B51FA3" w:rsidRDefault="00B51FA3" w:rsidP="007322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</w:rPr>
            </w:pPr>
          </w:p>
          <w:p w14:paraId="7FFB5D0F" w14:textId="066477C1" w:rsidR="00D46B65" w:rsidRPr="005E520F" w:rsidRDefault="009F0E12" w:rsidP="00D46B65">
            <w:pPr>
              <w:tabs>
                <w:tab w:val="left" w:pos="2579"/>
              </w:tabs>
              <w:autoSpaceDE w:val="0"/>
              <w:autoSpaceDN w:val="0"/>
              <w:adjustRightInd w:val="0"/>
              <w:spacing w:line="240" w:lineRule="auto"/>
              <w:ind w:right="-107"/>
              <w:rPr>
                <w:rFonts w:cs="Arial"/>
                <w:i/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Marcar12"/>
            <w:r>
              <w:rPr>
                <w:szCs w:val="20"/>
              </w:rPr>
              <w:instrText xml:space="preserve"> FORMCHECKBOX </w:instrText>
            </w:r>
            <w:r w:rsidR="00DF7517">
              <w:rPr>
                <w:szCs w:val="20"/>
              </w:rPr>
            </w:r>
            <w:r w:rsidR="00DF7517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bookmarkEnd w:id="19"/>
            <w:r>
              <w:rPr>
                <w:szCs w:val="20"/>
              </w:rPr>
              <w:t xml:space="preserve"> </w:t>
            </w:r>
            <w:r w:rsidR="00B51FA3">
              <w:rPr>
                <w:szCs w:val="20"/>
              </w:rPr>
              <w:t xml:space="preserve">Doy mi CONSENTIMIENTO   </w:t>
            </w:r>
          </w:p>
          <w:p w14:paraId="63FF8A2F" w14:textId="77777777" w:rsidR="00B51FA3" w:rsidRDefault="00B51FA3" w:rsidP="00732231">
            <w:pPr>
              <w:tabs>
                <w:tab w:val="left" w:pos="2579"/>
              </w:tabs>
              <w:autoSpaceDE w:val="0"/>
              <w:autoSpaceDN w:val="0"/>
              <w:adjustRightInd w:val="0"/>
              <w:spacing w:line="240" w:lineRule="auto"/>
              <w:ind w:right="-107"/>
              <w:rPr>
                <w:rFonts w:cs="Arial"/>
                <w:i/>
                <w:szCs w:val="20"/>
              </w:rPr>
            </w:pPr>
          </w:p>
          <w:p w14:paraId="0B3C68DA" w14:textId="77777777" w:rsidR="002B2B22" w:rsidRDefault="002B2B22" w:rsidP="00732231">
            <w:pPr>
              <w:tabs>
                <w:tab w:val="left" w:pos="2579"/>
              </w:tabs>
              <w:autoSpaceDE w:val="0"/>
              <w:autoSpaceDN w:val="0"/>
              <w:adjustRightInd w:val="0"/>
              <w:spacing w:line="240" w:lineRule="auto"/>
              <w:ind w:right="-107"/>
              <w:rPr>
                <w:rFonts w:cs="Arial"/>
                <w:i/>
                <w:szCs w:val="20"/>
              </w:rPr>
            </w:pPr>
          </w:p>
          <w:p w14:paraId="393BACA0" w14:textId="77777777" w:rsidR="002B2B22" w:rsidRDefault="002B2B22" w:rsidP="00732231">
            <w:pPr>
              <w:tabs>
                <w:tab w:val="left" w:pos="2579"/>
              </w:tabs>
              <w:autoSpaceDE w:val="0"/>
              <w:autoSpaceDN w:val="0"/>
              <w:adjustRightInd w:val="0"/>
              <w:spacing w:line="240" w:lineRule="auto"/>
              <w:ind w:right="-107"/>
              <w:rPr>
                <w:rFonts w:cs="Arial"/>
                <w:i/>
                <w:szCs w:val="20"/>
              </w:rPr>
            </w:pPr>
          </w:p>
          <w:p w14:paraId="692DFBC3" w14:textId="1B5D34A7" w:rsidR="002B2B22" w:rsidRPr="005E520F" w:rsidRDefault="002B2B22" w:rsidP="00732231">
            <w:pPr>
              <w:tabs>
                <w:tab w:val="left" w:pos="2579"/>
              </w:tabs>
              <w:autoSpaceDE w:val="0"/>
              <w:autoSpaceDN w:val="0"/>
              <w:adjustRightInd w:val="0"/>
              <w:spacing w:line="240" w:lineRule="auto"/>
              <w:ind w:right="-107"/>
              <w:rPr>
                <w:rFonts w:cs="Arial"/>
                <w:i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242056A9" w14:textId="77777777" w:rsidR="00B51FA3" w:rsidRDefault="00B51FA3" w:rsidP="007322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Firma:</w:t>
            </w:r>
          </w:p>
          <w:p w14:paraId="07A95DAD" w14:textId="77777777" w:rsidR="00B51FA3" w:rsidRDefault="00B51FA3" w:rsidP="007322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</w:p>
          <w:p w14:paraId="077B65E1" w14:textId="77777777" w:rsidR="00B51FA3" w:rsidRDefault="00B51FA3" w:rsidP="007322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</w:p>
          <w:p w14:paraId="24002CC6" w14:textId="77777777" w:rsidR="00B51FA3" w:rsidRDefault="00B51FA3" w:rsidP="007322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</w:p>
          <w:p w14:paraId="35C27F12" w14:textId="2E2DE617" w:rsidR="00B51FA3" w:rsidRPr="005E520F" w:rsidRDefault="009F0E12" w:rsidP="008A7A93">
            <w:pPr>
              <w:tabs>
                <w:tab w:val="right" w:leader="dot" w:pos="448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Fecha:</w:t>
            </w:r>
            <w:r w:rsidR="008A7A93">
              <w:rPr>
                <w:rFonts w:cs="Arial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20" w:name="Texto8"/>
            <w:r w:rsidR="008A7A93">
              <w:rPr>
                <w:rFonts w:cs="Arial"/>
                <w:szCs w:val="20"/>
              </w:rPr>
              <w:instrText xml:space="preserve"> FORMTEXT </w:instrText>
            </w:r>
            <w:r w:rsidR="008A7A93">
              <w:rPr>
                <w:rFonts w:cs="Arial"/>
                <w:szCs w:val="20"/>
              </w:rPr>
            </w:r>
            <w:r w:rsidR="008A7A93">
              <w:rPr>
                <w:rFonts w:cs="Arial"/>
                <w:szCs w:val="20"/>
              </w:rPr>
              <w:fldChar w:fldCharType="separate"/>
            </w:r>
            <w:r w:rsidR="008A7A93">
              <w:rPr>
                <w:rFonts w:cs="Arial"/>
                <w:noProof/>
                <w:szCs w:val="20"/>
              </w:rPr>
              <w:t> </w:t>
            </w:r>
            <w:r w:rsidR="008A7A93">
              <w:rPr>
                <w:rFonts w:cs="Arial"/>
                <w:noProof/>
                <w:szCs w:val="20"/>
              </w:rPr>
              <w:t> </w:t>
            </w:r>
            <w:r w:rsidR="008A7A93">
              <w:rPr>
                <w:rFonts w:cs="Arial"/>
                <w:noProof/>
                <w:szCs w:val="20"/>
              </w:rPr>
              <w:t> </w:t>
            </w:r>
            <w:r w:rsidR="008A7A93">
              <w:rPr>
                <w:rFonts w:cs="Arial"/>
                <w:noProof/>
                <w:szCs w:val="20"/>
              </w:rPr>
              <w:t> </w:t>
            </w:r>
            <w:r w:rsidR="008A7A93">
              <w:rPr>
                <w:rFonts w:cs="Arial"/>
                <w:noProof/>
                <w:szCs w:val="20"/>
              </w:rPr>
              <w:t> </w:t>
            </w:r>
            <w:r w:rsidR="008A7A93">
              <w:rPr>
                <w:rFonts w:cs="Arial"/>
                <w:szCs w:val="20"/>
              </w:rPr>
              <w:fldChar w:fldCharType="end"/>
            </w:r>
            <w:bookmarkEnd w:id="20"/>
          </w:p>
        </w:tc>
      </w:tr>
      <w:tr w:rsidR="00B51FA3" w:rsidRPr="00B51FA3" w14:paraId="6AD845B5" w14:textId="77777777" w:rsidTr="000B38CF">
        <w:trPr>
          <w:trHeight w:val="785"/>
        </w:trPr>
        <w:tc>
          <w:tcPr>
            <w:tcW w:w="9776" w:type="dxa"/>
            <w:gridSpan w:val="7"/>
            <w:tcBorders>
              <w:bottom w:val="nil"/>
            </w:tcBorders>
          </w:tcPr>
          <w:p w14:paraId="4E6EFD7C" w14:textId="77777777" w:rsidR="00B51FA3" w:rsidRDefault="00B51FA3" w:rsidP="00732231">
            <w:pPr>
              <w:autoSpaceDE w:val="0"/>
              <w:autoSpaceDN w:val="0"/>
              <w:adjustRightInd w:val="0"/>
              <w:spacing w:after="60" w:line="240" w:lineRule="auto"/>
              <w:rPr>
                <w:rFonts w:cs="Arial"/>
                <w:szCs w:val="20"/>
              </w:rPr>
            </w:pPr>
            <w:r w:rsidRPr="005E520F">
              <w:rPr>
                <w:rFonts w:cs="Arial"/>
                <w:szCs w:val="20"/>
              </w:rPr>
              <w:t>En caso</w:t>
            </w:r>
            <w:r>
              <w:rPr>
                <w:rFonts w:cs="Arial"/>
                <w:szCs w:val="20"/>
              </w:rPr>
              <w:t xml:space="preserve"> de ser un alumno/a </w:t>
            </w:r>
            <w:r w:rsidR="00A11364" w:rsidRPr="004F1570">
              <w:rPr>
                <w:rFonts w:cs="Arial"/>
                <w:b/>
                <w:szCs w:val="20"/>
              </w:rPr>
              <w:t>con menos de 14 años</w:t>
            </w:r>
            <w:r>
              <w:rPr>
                <w:rFonts w:cs="Arial"/>
                <w:szCs w:val="20"/>
              </w:rPr>
              <w:t>, a los efectos de la presente autorización, se acredita el consentimiento inequívoco e informado cumplimentando los datos indicados, por uno (**) o ambos representantes legales:</w:t>
            </w:r>
          </w:p>
          <w:p w14:paraId="12FF6527" w14:textId="28979AEA" w:rsidR="00B51FA3" w:rsidRPr="00B51FA3" w:rsidRDefault="00B51FA3" w:rsidP="009F0E12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rPr>
                <w:sz w:val="22"/>
              </w:rPr>
            </w:pPr>
            <w:r>
              <w:rPr>
                <w:rFonts w:cs="Arial"/>
              </w:rPr>
              <w:t xml:space="preserve">2. </w:t>
            </w:r>
            <w:r w:rsidRPr="00B51FA3">
              <w:rPr>
                <w:rFonts w:cs="Arial"/>
              </w:rPr>
              <w:t xml:space="preserve">Persona </w:t>
            </w:r>
            <w:r>
              <w:rPr>
                <w:rFonts w:cs="Arial"/>
              </w:rPr>
              <w:t>2</w:t>
            </w:r>
            <w:r w:rsidRPr="00B51FA3">
              <w:rPr>
                <w:rFonts w:cs="Arial"/>
              </w:rPr>
              <w:t xml:space="preserve">: D./Dª </w:t>
            </w:r>
            <w:r w:rsidR="009F0E12">
              <w:rPr>
                <w:rFonts w:cs="Aria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21" w:name="Texto9"/>
            <w:r w:rsidR="009F0E12">
              <w:rPr>
                <w:rFonts w:cs="Arial"/>
              </w:rPr>
              <w:instrText xml:space="preserve"> FORMTEXT </w:instrText>
            </w:r>
            <w:r w:rsidR="009F0E12">
              <w:rPr>
                <w:rFonts w:cs="Arial"/>
              </w:rPr>
            </w:r>
            <w:r w:rsidR="009F0E12">
              <w:rPr>
                <w:rFonts w:cs="Arial"/>
              </w:rPr>
              <w:fldChar w:fldCharType="separate"/>
            </w:r>
            <w:r w:rsidR="009F0E12">
              <w:rPr>
                <w:rFonts w:cs="Arial"/>
                <w:noProof/>
              </w:rPr>
              <w:t> </w:t>
            </w:r>
            <w:r w:rsidR="009F0E12">
              <w:rPr>
                <w:rFonts w:cs="Arial"/>
                <w:noProof/>
              </w:rPr>
              <w:t> </w:t>
            </w:r>
            <w:r w:rsidR="009F0E12">
              <w:rPr>
                <w:rFonts w:cs="Arial"/>
                <w:noProof/>
              </w:rPr>
              <w:t> </w:t>
            </w:r>
            <w:r w:rsidR="009F0E12">
              <w:rPr>
                <w:rFonts w:cs="Arial"/>
                <w:noProof/>
              </w:rPr>
              <w:t> </w:t>
            </w:r>
            <w:r w:rsidR="009F0E12">
              <w:rPr>
                <w:rFonts w:cs="Arial"/>
                <w:noProof/>
              </w:rPr>
              <w:t> </w:t>
            </w:r>
            <w:r w:rsidR="009F0E12">
              <w:rPr>
                <w:rFonts w:cs="Arial"/>
              </w:rPr>
              <w:fldChar w:fldCharType="end"/>
            </w:r>
            <w:bookmarkEnd w:id="21"/>
          </w:p>
        </w:tc>
      </w:tr>
      <w:tr w:rsidR="00B51FA3" w:rsidRPr="005E520F" w14:paraId="4E932B65" w14:textId="77777777" w:rsidTr="000B38CF">
        <w:tc>
          <w:tcPr>
            <w:tcW w:w="5240" w:type="dxa"/>
            <w:gridSpan w:val="3"/>
            <w:tcBorders>
              <w:top w:val="nil"/>
              <w:bottom w:val="nil"/>
              <w:right w:val="nil"/>
            </w:tcBorders>
          </w:tcPr>
          <w:p w14:paraId="05F727F8" w14:textId="77777777" w:rsidR="00B51FA3" w:rsidRDefault="00B51FA3" w:rsidP="007322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</w:rPr>
            </w:pPr>
          </w:p>
          <w:p w14:paraId="75C50844" w14:textId="70ED38C2" w:rsidR="00D46B65" w:rsidRPr="005E520F" w:rsidRDefault="009F0E12" w:rsidP="00D46B65">
            <w:pPr>
              <w:tabs>
                <w:tab w:val="left" w:pos="2579"/>
              </w:tabs>
              <w:autoSpaceDE w:val="0"/>
              <w:autoSpaceDN w:val="0"/>
              <w:adjustRightInd w:val="0"/>
              <w:spacing w:line="240" w:lineRule="auto"/>
              <w:ind w:right="-107"/>
              <w:rPr>
                <w:rFonts w:cs="Arial"/>
                <w:i/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Marcar13"/>
            <w:r>
              <w:rPr>
                <w:szCs w:val="20"/>
              </w:rPr>
              <w:instrText xml:space="preserve"> FORMCHECKBOX </w:instrText>
            </w:r>
            <w:r w:rsidR="00DF7517">
              <w:rPr>
                <w:szCs w:val="20"/>
              </w:rPr>
            </w:r>
            <w:r w:rsidR="00DF7517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bookmarkEnd w:id="22"/>
            <w:r w:rsidR="00B51FA3">
              <w:rPr>
                <w:szCs w:val="20"/>
              </w:rPr>
              <w:t xml:space="preserve">Doy mi CONSENTIMIENTO   </w:t>
            </w:r>
          </w:p>
          <w:p w14:paraId="22DB1B3B" w14:textId="77777777" w:rsidR="00B51FA3" w:rsidRPr="005E520F" w:rsidRDefault="00B51FA3" w:rsidP="00732231">
            <w:pPr>
              <w:tabs>
                <w:tab w:val="left" w:pos="2579"/>
              </w:tabs>
              <w:autoSpaceDE w:val="0"/>
              <w:autoSpaceDN w:val="0"/>
              <w:adjustRightInd w:val="0"/>
              <w:spacing w:line="240" w:lineRule="auto"/>
              <w:ind w:right="-107"/>
              <w:rPr>
                <w:rFonts w:cs="Arial"/>
                <w:i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</w:tcBorders>
          </w:tcPr>
          <w:p w14:paraId="4AB06A18" w14:textId="77777777" w:rsidR="00B51FA3" w:rsidRDefault="00B51FA3" w:rsidP="007322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Firma:</w:t>
            </w:r>
          </w:p>
          <w:p w14:paraId="6CE2F561" w14:textId="77777777" w:rsidR="00B51FA3" w:rsidRDefault="00B51FA3" w:rsidP="007322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</w:p>
          <w:p w14:paraId="59EC8232" w14:textId="77777777" w:rsidR="00B51FA3" w:rsidRDefault="00B51FA3" w:rsidP="007322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</w:p>
          <w:p w14:paraId="614BB106" w14:textId="77777777" w:rsidR="00B51FA3" w:rsidRDefault="00B51FA3" w:rsidP="007322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</w:p>
          <w:p w14:paraId="2FD30C7F" w14:textId="760700D0" w:rsidR="00B51FA3" w:rsidRPr="005E520F" w:rsidRDefault="00B51FA3" w:rsidP="008A7A93">
            <w:pPr>
              <w:tabs>
                <w:tab w:val="right" w:leader="dot" w:pos="448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Fecha:</w:t>
            </w:r>
            <w:r w:rsidR="008A7A93">
              <w:rPr>
                <w:rFonts w:cs="Arial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23" w:name="Texto10"/>
            <w:r w:rsidR="008A7A93">
              <w:rPr>
                <w:rFonts w:cs="Arial"/>
                <w:szCs w:val="20"/>
              </w:rPr>
              <w:instrText xml:space="preserve"> FORMTEXT </w:instrText>
            </w:r>
            <w:r w:rsidR="008A7A93">
              <w:rPr>
                <w:rFonts w:cs="Arial"/>
                <w:szCs w:val="20"/>
              </w:rPr>
            </w:r>
            <w:r w:rsidR="008A7A93">
              <w:rPr>
                <w:rFonts w:cs="Arial"/>
                <w:szCs w:val="20"/>
              </w:rPr>
              <w:fldChar w:fldCharType="separate"/>
            </w:r>
            <w:r w:rsidR="008A7A93">
              <w:rPr>
                <w:rFonts w:cs="Arial"/>
                <w:noProof/>
                <w:szCs w:val="20"/>
              </w:rPr>
              <w:t> </w:t>
            </w:r>
            <w:r w:rsidR="008A7A93">
              <w:rPr>
                <w:rFonts w:cs="Arial"/>
                <w:noProof/>
                <w:szCs w:val="20"/>
              </w:rPr>
              <w:t> </w:t>
            </w:r>
            <w:r w:rsidR="008A7A93">
              <w:rPr>
                <w:rFonts w:cs="Arial"/>
                <w:noProof/>
                <w:szCs w:val="20"/>
              </w:rPr>
              <w:t> </w:t>
            </w:r>
            <w:r w:rsidR="008A7A93">
              <w:rPr>
                <w:rFonts w:cs="Arial"/>
                <w:noProof/>
                <w:szCs w:val="20"/>
              </w:rPr>
              <w:t> </w:t>
            </w:r>
            <w:r w:rsidR="008A7A93">
              <w:rPr>
                <w:rFonts w:cs="Arial"/>
                <w:noProof/>
                <w:szCs w:val="20"/>
              </w:rPr>
              <w:t> </w:t>
            </w:r>
            <w:r w:rsidR="008A7A93">
              <w:rPr>
                <w:rFonts w:cs="Arial"/>
                <w:szCs w:val="20"/>
              </w:rPr>
              <w:fldChar w:fldCharType="end"/>
            </w:r>
            <w:bookmarkEnd w:id="23"/>
          </w:p>
        </w:tc>
      </w:tr>
      <w:tr w:rsidR="00F82FF8" w:rsidRPr="005E520F" w14:paraId="02990F47" w14:textId="77777777" w:rsidTr="000B38CF">
        <w:tc>
          <w:tcPr>
            <w:tcW w:w="9776" w:type="dxa"/>
            <w:gridSpan w:val="7"/>
            <w:tcBorders>
              <w:top w:val="nil"/>
            </w:tcBorders>
          </w:tcPr>
          <w:p w14:paraId="7EF49190" w14:textId="77777777" w:rsidR="00F82FF8" w:rsidRDefault="00F82FF8" w:rsidP="000B38CF">
            <w:pPr>
              <w:tabs>
                <w:tab w:val="left" w:pos="2579"/>
              </w:tabs>
              <w:autoSpaceDE w:val="0"/>
              <w:autoSpaceDN w:val="0"/>
              <w:adjustRightInd w:val="0"/>
              <w:spacing w:before="120" w:after="60" w:line="240" w:lineRule="auto"/>
              <w:ind w:right="37"/>
              <w:rPr>
                <w:i/>
                <w:sz w:val="16"/>
                <w:szCs w:val="20"/>
              </w:rPr>
            </w:pPr>
            <w:r w:rsidRPr="00F82FF8">
              <w:rPr>
                <w:i/>
                <w:sz w:val="16"/>
                <w:szCs w:val="20"/>
              </w:rPr>
              <w:t>** Firma por uno solo de los representantes del menor de 14 años: En caso de patria potestad compartida y representación legal, a</w:t>
            </w:r>
            <w:r>
              <w:rPr>
                <w:i/>
                <w:sz w:val="16"/>
                <w:szCs w:val="20"/>
              </w:rPr>
              <w:t xml:space="preserve"> </w:t>
            </w:r>
            <w:r w:rsidRPr="00F82FF8">
              <w:rPr>
                <w:i/>
                <w:sz w:val="16"/>
                <w:szCs w:val="20"/>
              </w:rPr>
              <w:t>efectos de la presente autorización, ejercida por uno de ellos con el consentimiento del otro, el representante legal que autoriza y firma</w:t>
            </w:r>
            <w:r>
              <w:rPr>
                <w:i/>
                <w:sz w:val="16"/>
                <w:szCs w:val="20"/>
              </w:rPr>
              <w:t xml:space="preserve"> </w:t>
            </w:r>
            <w:r w:rsidRPr="00F82FF8">
              <w:rPr>
                <w:i/>
                <w:sz w:val="16"/>
                <w:szCs w:val="20"/>
              </w:rPr>
              <w:t>declara que ha informado al otro, en calidad de cotitular del ejercicio de la patria potestad, advirtiéndose de que, de conformidad con</w:t>
            </w:r>
            <w:r>
              <w:rPr>
                <w:i/>
                <w:sz w:val="16"/>
                <w:szCs w:val="20"/>
              </w:rPr>
              <w:t xml:space="preserve"> </w:t>
            </w:r>
            <w:r w:rsidRPr="00F82FF8">
              <w:rPr>
                <w:i/>
                <w:sz w:val="16"/>
                <w:szCs w:val="20"/>
              </w:rPr>
              <w:t>el artículo 69 de la Ley 39/2015, de 1 de octubre, del Procedimiento Administrativo Común de las Administraciones Públicas, la</w:t>
            </w:r>
            <w:r>
              <w:rPr>
                <w:i/>
                <w:sz w:val="16"/>
                <w:szCs w:val="20"/>
              </w:rPr>
              <w:t xml:space="preserve"> </w:t>
            </w:r>
            <w:r w:rsidRPr="00F82FF8">
              <w:rPr>
                <w:i/>
                <w:sz w:val="16"/>
                <w:szCs w:val="20"/>
              </w:rPr>
              <w:t>inexactitud, falsedad u omisión, de carácter esencial, de cualquier dato o información que se incorpore a una declaración responsable</w:t>
            </w:r>
            <w:r>
              <w:rPr>
                <w:i/>
                <w:sz w:val="16"/>
                <w:szCs w:val="20"/>
              </w:rPr>
              <w:t xml:space="preserve"> </w:t>
            </w:r>
            <w:r w:rsidRPr="00F82FF8">
              <w:rPr>
                <w:i/>
                <w:sz w:val="16"/>
                <w:szCs w:val="20"/>
              </w:rPr>
              <w:t>o a una comunicación determinará la imposibilidad de continuar con el ejercicio del derecho o actividad afectada desde el momento en</w:t>
            </w:r>
            <w:r>
              <w:rPr>
                <w:i/>
                <w:sz w:val="16"/>
                <w:szCs w:val="20"/>
              </w:rPr>
              <w:t xml:space="preserve"> </w:t>
            </w:r>
            <w:r w:rsidRPr="00F82FF8">
              <w:rPr>
                <w:i/>
                <w:sz w:val="16"/>
                <w:szCs w:val="20"/>
              </w:rPr>
              <w:t>que se tenga constancia de tales hechos, sin perjuicio de las responsabilidades penales, civiles o administrativas a que hubiera lugar.</w:t>
            </w:r>
          </w:p>
          <w:p w14:paraId="07813348" w14:textId="77777777" w:rsidR="00B95B7C" w:rsidRPr="00B95B7C" w:rsidRDefault="00B95B7C" w:rsidP="00B95B7C">
            <w:pPr>
              <w:tabs>
                <w:tab w:val="right" w:leader="dot" w:pos="4850"/>
              </w:tabs>
              <w:autoSpaceDE w:val="0"/>
              <w:autoSpaceDN w:val="0"/>
              <w:adjustRightInd w:val="0"/>
              <w:spacing w:before="120" w:after="60" w:line="240" w:lineRule="auto"/>
              <w:ind w:left="736" w:right="-108"/>
              <w:rPr>
                <w:rFonts w:cs="Arial"/>
                <w:i/>
                <w:szCs w:val="20"/>
              </w:rPr>
            </w:pPr>
          </w:p>
        </w:tc>
      </w:tr>
    </w:tbl>
    <w:p w14:paraId="44EBBA29" w14:textId="5766BCA5" w:rsidR="0065639E" w:rsidRDefault="00B95B7C" w:rsidP="00B95B7C">
      <w:pPr>
        <w:tabs>
          <w:tab w:val="right" w:leader="dot" w:pos="9477"/>
        </w:tabs>
        <w:spacing w:before="120" w:after="0"/>
      </w:pPr>
      <w:r>
        <w:t>SR/A. DIRECTOR/A O TITULAR DEL CENTRO DOCENTE</w:t>
      </w:r>
      <w:r w:rsidR="00FB6DAF">
        <w:t xml:space="preserve"> </w:t>
      </w:r>
      <w:r w:rsidR="00FB6DAF">
        <w:fldChar w:fldCharType="begin">
          <w:ffData>
            <w:name w:val="Texto11"/>
            <w:enabled/>
            <w:calcOnExit w:val="0"/>
            <w:textInput>
              <w:format w:val="UPPERCASE"/>
            </w:textInput>
          </w:ffData>
        </w:fldChar>
      </w:r>
      <w:bookmarkStart w:id="24" w:name="Texto11"/>
      <w:r w:rsidR="00FB6DAF">
        <w:instrText xml:space="preserve"> FORMTEXT </w:instrText>
      </w:r>
      <w:r w:rsidR="00FB6DAF">
        <w:fldChar w:fldCharType="separate"/>
      </w:r>
      <w:r w:rsidR="00FB6DAF">
        <w:rPr>
          <w:noProof/>
        </w:rPr>
        <w:t> </w:t>
      </w:r>
      <w:r w:rsidR="00FB6DAF">
        <w:rPr>
          <w:noProof/>
        </w:rPr>
        <w:t> </w:t>
      </w:r>
      <w:r w:rsidR="00FB6DAF">
        <w:rPr>
          <w:noProof/>
        </w:rPr>
        <w:t> </w:t>
      </w:r>
      <w:r w:rsidR="00FB6DAF">
        <w:rPr>
          <w:noProof/>
        </w:rPr>
        <w:t> </w:t>
      </w:r>
      <w:r w:rsidR="00FB6DAF">
        <w:rPr>
          <w:noProof/>
        </w:rPr>
        <w:t> </w:t>
      </w:r>
      <w:r w:rsidR="00FB6DAF">
        <w:fldChar w:fldCharType="end"/>
      </w:r>
      <w:bookmarkEnd w:id="24"/>
    </w:p>
    <w:p w14:paraId="2251868C" w14:textId="77777777" w:rsidR="00B95B7C" w:rsidRDefault="00B95B7C" w:rsidP="005D44C1">
      <w:pPr>
        <w:tabs>
          <w:tab w:val="center" w:pos="6096"/>
        </w:tabs>
        <w:rPr>
          <w:sz w:val="16"/>
        </w:rPr>
      </w:pPr>
      <w:r>
        <w:tab/>
      </w:r>
      <w:r w:rsidRPr="00B95B7C">
        <w:rPr>
          <w:sz w:val="16"/>
        </w:rPr>
        <w:t>(Denominación del centro docente)</w:t>
      </w:r>
    </w:p>
    <w:p w14:paraId="2CA37690" w14:textId="77777777" w:rsidR="00B95B7C" w:rsidRDefault="00B95B7C" w:rsidP="00B95B7C">
      <w:pPr>
        <w:tabs>
          <w:tab w:val="center" w:pos="6804"/>
        </w:tabs>
      </w:pPr>
    </w:p>
    <w:p w14:paraId="160833A7" w14:textId="77777777" w:rsidR="00631F74" w:rsidRDefault="00631F74" w:rsidP="00B95B7C">
      <w:pPr>
        <w:tabs>
          <w:tab w:val="center" w:pos="6804"/>
        </w:tabs>
      </w:pPr>
    </w:p>
    <w:p w14:paraId="53B25021" w14:textId="77777777" w:rsidR="00631F74" w:rsidRDefault="00631F74">
      <w:pPr>
        <w:spacing w:line="276" w:lineRule="auto"/>
        <w:jc w:val="left"/>
      </w:pPr>
      <w:r>
        <w:br w:type="page"/>
      </w:r>
    </w:p>
    <w:tbl>
      <w:tblPr>
        <w:tblStyle w:val="Tablaconcuadrcula"/>
        <w:tblpPr w:leftFromText="141" w:rightFromText="141" w:vertAnchor="page" w:horzAnchor="margin" w:tblpY="1651"/>
        <w:tblW w:w="10060" w:type="dxa"/>
        <w:tblLayout w:type="fixed"/>
        <w:tblLook w:val="04A0" w:firstRow="1" w:lastRow="0" w:firstColumn="1" w:lastColumn="0" w:noHBand="0" w:noVBand="1"/>
      </w:tblPr>
      <w:tblGrid>
        <w:gridCol w:w="2547"/>
        <w:gridCol w:w="7513"/>
      </w:tblGrid>
      <w:tr w:rsidR="00631F74" w:rsidRPr="00F5129A" w14:paraId="217FBE0F" w14:textId="77777777" w:rsidTr="002B2B22">
        <w:trPr>
          <w:trHeight w:val="701"/>
        </w:trPr>
        <w:tc>
          <w:tcPr>
            <w:tcW w:w="10060" w:type="dxa"/>
            <w:gridSpan w:val="2"/>
            <w:vAlign w:val="center"/>
          </w:tcPr>
          <w:p w14:paraId="7AB8E03F" w14:textId="77777777" w:rsidR="00631F74" w:rsidRPr="00F5129A" w:rsidRDefault="00631F74" w:rsidP="002B2B22">
            <w:pPr>
              <w:rPr>
                <w:rFonts w:cs="Arial"/>
                <w:b/>
              </w:rPr>
            </w:pPr>
            <w:r w:rsidRPr="00F5129A">
              <w:rPr>
                <w:rFonts w:cs="Arial"/>
                <w:b/>
              </w:rPr>
              <w:t>Información sobre protección de los datos</w:t>
            </w:r>
            <w:r w:rsidRPr="00F5129A">
              <w:rPr>
                <w:rFonts w:cs="Arial"/>
              </w:rPr>
              <w:t xml:space="preserve"> </w:t>
            </w:r>
            <w:r w:rsidRPr="00F5129A">
              <w:rPr>
                <w:rFonts w:cs="Arial"/>
                <w:b/>
              </w:rPr>
              <w:t xml:space="preserve">de carácter personal </w:t>
            </w:r>
          </w:p>
        </w:tc>
      </w:tr>
      <w:tr w:rsidR="00631F74" w:rsidRPr="00F5129A" w14:paraId="6B8A1F6F" w14:textId="77777777" w:rsidTr="005D44C1">
        <w:trPr>
          <w:trHeight w:val="554"/>
        </w:trPr>
        <w:tc>
          <w:tcPr>
            <w:tcW w:w="2547" w:type="dxa"/>
            <w:vAlign w:val="center"/>
          </w:tcPr>
          <w:p w14:paraId="3CAB11F4" w14:textId="77777777" w:rsidR="00631F74" w:rsidRPr="00F5129A" w:rsidRDefault="00631F74" w:rsidP="002B2B22">
            <w:pPr>
              <w:rPr>
                <w:rFonts w:cs="Arial"/>
                <w:b/>
              </w:rPr>
            </w:pPr>
            <w:r w:rsidRPr="00F5129A">
              <w:rPr>
                <w:rFonts w:cs="Arial"/>
                <w:b/>
              </w:rPr>
              <w:t>RESPONSABLE</w:t>
            </w:r>
          </w:p>
        </w:tc>
        <w:tc>
          <w:tcPr>
            <w:tcW w:w="7513" w:type="dxa"/>
          </w:tcPr>
          <w:p w14:paraId="09DC8294" w14:textId="77777777" w:rsidR="00631F74" w:rsidRPr="00F5129A" w:rsidRDefault="00C4384C" w:rsidP="002B2B22">
            <w:pPr>
              <w:spacing w:before="120"/>
              <w:rPr>
                <w:rFonts w:eastAsia="Calibri" w:cs="Arial"/>
              </w:rPr>
            </w:pPr>
            <w:r>
              <w:rPr>
                <w:rFonts w:eastAsia="Calibri" w:cs="Arial"/>
              </w:rPr>
              <w:t>Dirección General de Gestión Educativa</w:t>
            </w:r>
          </w:p>
        </w:tc>
      </w:tr>
      <w:tr w:rsidR="00C4384C" w:rsidRPr="00F5129A" w14:paraId="7753F891" w14:textId="77777777" w:rsidTr="002B2B22">
        <w:trPr>
          <w:trHeight w:val="981"/>
        </w:trPr>
        <w:tc>
          <w:tcPr>
            <w:tcW w:w="2547" w:type="dxa"/>
            <w:vAlign w:val="center"/>
          </w:tcPr>
          <w:p w14:paraId="2CE4E3F4" w14:textId="77777777" w:rsidR="00C4384C" w:rsidRPr="00F5129A" w:rsidRDefault="00C4384C" w:rsidP="002B2B22">
            <w:pPr>
              <w:jc w:val="left"/>
              <w:rPr>
                <w:rFonts w:cs="Arial"/>
                <w:b/>
              </w:rPr>
            </w:pPr>
            <w:r w:rsidRPr="00F5129A">
              <w:rPr>
                <w:rFonts w:cs="Arial"/>
                <w:b/>
              </w:rPr>
              <w:t>DELEGADO DE PROTECCIÓN DE DATOS</w:t>
            </w:r>
          </w:p>
        </w:tc>
        <w:tc>
          <w:tcPr>
            <w:tcW w:w="7513" w:type="dxa"/>
          </w:tcPr>
          <w:p w14:paraId="6409E094" w14:textId="77777777" w:rsidR="00C4384C" w:rsidRDefault="00C4384C" w:rsidP="002B2B2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C/Marqués de Murrieta nº 76</w:t>
            </w:r>
          </w:p>
          <w:p w14:paraId="69F97EE8" w14:textId="77777777" w:rsidR="00C4384C" w:rsidRDefault="00C4384C" w:rsidP="002B2B2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26.005 Logroño (La Rioja)</w:t>
            </w:r>
          </w:p>
          <w:p w14:paraId="23866EC3" w14:textId="77777777" w:rsidR="00C4384C" w:rsidRPr="00E561E8" w:rsidRDefault="00C4384C" w:rsidP="002B2B2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dpd.educacionempleo@larioja.org</w:t>
            </w:r>
          </w:p>
        </w:tc>
      </w:tr>
      <w:tr w:rsidR="00C4384C" w:rsidRPr="00F5129A" w14:paraId="5BEEDB59" w14:textId="77777777" w:rsidTr="005D44C1">
        <w:trPr>
          <w:trHeight w:val="845"/>
        </w:trPr>
        <w:tc>
          <w:tcPr>
            <w:tcW w:w="2547" w:type="dxa"/>
            <w:vAlign w:val="center"/>
          </w:tcPr>
          <w:p w14:paraId="6B73C8AF" w14:textId="77777777" w:rsidR="00C4384C" w:rsidRPr="00B856C7" w:rsidRDefault="00C4384C" w:rsidP="002B2B22">
            <w:pPr>
              <w:rPr>
                <w:rFonts w:cs="Arial"/>
                <w:b/>
              </w:rPr>
            </w:pPr>
            <w:r w:rsidRPr="00B856C7">
              <w:rPr>
                <w:rFonts w:cs="Arial"/>
                <w:b/>
              </w:rPr>
              <w:t>FINALIDAD</w:t>
            </w:r>
          </w:p>
        </w:tc>
        <w:tc>
          <w:tcPr>
            <w:tcW w:w="7513" w:type="dxa"/>
          </w:tcPr>
          <w:p w14:paraId="53E6E513" w14:textId="77777777" w:rsidR="00C4384C" w:rsidRPr="00B856C7" w:rsidRDefault="00572950" w:rsidP="002B2B22">
            <w:pPr>
              <w:spacing w:before="120" w:after="80"/>
              <w:rPr>
                <w:rFonts w:cs="Arial"/>
              </w:rPr>
            </w:pPr>
            <w:r w:rsidRPr="00B856C7">
              <w:rPr>
                <w:rFonts w:cs="Arial"/>
              </w:rPr>
              <w:t xml:space="preserve">Archivos de imágenes, fotografías </w:t>
            </w:r>
            <w:r w:rsidR="00810C6E" w:rsidRPr="00B856C7">
              <w:rPr>
                <w:rFonts w:cs="Arial"/>
              </w:rPr>
              <w:t xml:space="preserve">y vídeos </w:t>
            </w:r>
            <w:r w:rsidR="00810C6E" w:rsidRPr="00B856C7">
              <w:t xml:space="preserve"> relacionados con promoción y realización de las actividades, eventos, concursos y otros actos públicos y privados organizados por</w:t>
            </w:r>
            <w:r w:rsidR="00B856C7" w:rsidRPr="00B856C7">
              <w:t xml:space="preserve"> la Consejería.</w:t>
            </w:r>
          </w:p>
        </w:tc>
      </w:tr>
      <w:tr w:rsidR="00C4384C" w:rsidRPr="00F5129A" w14:paraId="0C62555D" w14:textId="77777777" w:rsidTr="002B2B22">
        <w:trPr>
          <w:trHeight w:val="1529"/>
        </w:trPr>
        <w:tc>
          <w:tcPr>
            <w:tcW w:w="2547" w:type="dxa"/>
            <w:vAlign w:val="center"/>
          </w:tcPr>
          <w:p w14:paraId="7561D02D" w14:textId="77777777" w:rsidR="00C4384C" w:rsidRPr="00F5129A" w:rsidRDefault="00C4384C" w:rsidP="002B2B22">
            <w:pPr>
              <w:rPr>
                <w:rFonts w:cs="Arial"/>
                <w:b/>
              </w:rPr>
            </w:pPr>
            <w:r w:rsidRPr="00F5129A">
              <w:rPr>
                <w:rFonts w:cs="Arial"/>
                <w:b/>
              </w:rPr>
              <w:t>LEGITIMACIÓN</w:t>
            </w:r>
          </w:p>
        </w:tc>
        <w:tc>
          <w:tcPr>
            <w:tcW w:w="7513" w:type="dxa"/>
          </w:tcPr>
          <w:p w14:paraId="447C4F4D" w14:textId="77777777" w:rsidR="00572950" w:rsidRDefault="00572950" w:rsidP="002B2B22">
            <w:pPr>
              <w:spacing w:before="80" w:after="120"/>
            </w:pPr>
            <w:r>
              <w:t xml:space="preserve">Reglamento General de Protección de Datos (RGPD): Art. 6.1.e) Tratamiento necesario para el cumplimiento de una misión realizada en interés público o en el ejercicio de poderes públicos conferidos al responsable del tratamiento. </w:t>
            </w:r>
          </w:p>
          <w:p w14:paraId="6FFB07AC" w14:textId="77777777" w:rsidR="00C4384C" w:rsidRPr="00D84C80" w:rsidRDefault="00572950" w:rsidP="002B2B22">
            <w:pPr>
              <w:spacing w:before="80" w:after="120"/>
              <w:rPr>
                <w:rFonts w:cs="Arial"/>
              </w:rPr>
            </w:pPr>
            <w:r>
              <w:t>Reglamento General de Protección de Datos (RGPD): Art. 6.1.c) Tratamiento necesario para el cumplimiento de una obligación legal aplicable al responsable del tratamiento. Reglamento General de Protección de Datos (RGPD): Art.6.1.a) la persona interesada dio su consentimiento para el tratamiento de sus datos personales para uno o varios fines específicos.</w:t>
            </w:r>
          </w:p>
        </w:tc>
      </w:tr>
      <w:tr w:rsidR="00C4384C" w:rsidRPr="00F5129A" w14:paraId="1991A35C" w14:textId="77777777" w:rsidTr="002B2B22">
        <w:trPr>
          <w:trHeight w:val="1559"/>
        </w:trPr>
        <w:tc>
          <w:tcPr>
            <w:tcW w:w="2547" w:type="dxa"/>
            <w:vAlign w:val="center"/>
          </w:tcPr>
          <w:p w14:paraId="33717846" w14:textId="77777777" w:rsidR="00C4384C" w:rsidRPr="00F5129A" w:rsidRDefault="00C4384C" w:rsidP="002B2B22">
            <w:pPr>
              <w:jc w:val="left"/>
              <w:rPr>
                <w:rFonts w:cs="Arial"/>
                <w:b/>
              </w:rPr>
            </w:pPr>
            <w:r w:rsidRPr="00F5129A">
              <w:rPr>
                <w:rFonts w:cs="Arial"/>
                <w:b/>
              </w:rPr>
              <w:t>DESTINATARIOS O TRANSFERENCIAS INTERNACIONALES</w:t>
            </w:r>
          </w:p>
        </w:tc>
        <w:tc>
          <w:tcPr>
            <w:tcW w:w="7513" w:type="dxa"/>
          </w:tcPr>
          <w:p w14:paraId="231FE4B5" w14:textId="77777777" w:rsidR="00385753" w:rsidRPr="00385753" w:rsidRDefault="00385753" w:rsidP="002B2B22">
            <w:pPr>
              <w:spacing w:before="40" w:after="40"/>
              <w:rPr>
                <w:rFonts w:cs="Arial"/>
              </w:rPr>
            </w:pPr>
            <w:r w:rsidRPr="00385753">
              <w:rPr>
                <w:rFonts w:cs="Arial"/>
              </w:rPr>
              <w:t xml:space="preserve">Serán destinatarios de los datos personales, en su caso, las redes sociales o propietarios de páginas web o plataformas de internet donde se publiquen los datos. </w:t>
            </w:r>
          </w:p>
          <w:p w14:paraId="1995ADFA" w14:textId="77777777" w:rsidR="00385753" w:rsidRPr="00385753" w:rsidRDefault="00385753" w:rsidP="002B2B22">
            <w:pPr>
              <w:spacing w:before="40" w:after="40"/>
              <w:rPr>
                <w:rFonts w:cs="Arial"/>
              </w:rPr>
            </w:pPr>
          </w:p>
          <w:p w14:paraId="1E400878" w14:textId="77777777" w:rsidR="00C4384C" w:rsidRPr="00F5129A" w:rsidRDefault="000463A3" w:rsidP="002B2B2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No se prevén transferencias internacionales de datos fuera del espacio de la UE.</w:t>
            </w:r>
          </w:p>
        </w:tc>
      </w:tr>
      <w:tr w:rsidR="00A27431" w:rsidRPr="00F5129A" w14:paraId="6E42F1E9" w14:textId="77777777" w:rsidTr="005D44C1">
        <w:trPr>
          <w:trHeight w:val="905"/>
        </w:trPr>
        <w:tc>
          <w:tcPr>
            <w:tcW w:w="2547" w:type="dxa"/>
            <w:vAlign w:val="center"/>
          </w:tcPr>
          <w:p w14:paraId="0334CA01" w14:textId="77777777" w:rsidR="00A27431" w:rsidRPr="00F5129A" w:rsidRDefault="00A27431" w:rsidP="002B2B22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PLAZO DE SUPRESIÓN</w:t>
            </w:r>
          </w:p>
        </w:tc>
        <w:tc>
          <w:tcPr>
            <w:tcW w:w="7513" w:type="dxa"/>
          </w:tcPr>
          <w:p w14:paraId="0CC4A036" w14:textId="77777777" w:rsidR="00A27431" w:rsidRPr="00385753" w:rsidRDefault="00A27431" w:rsidP="002B2B22">
            <w:pPr>
              <w:spacing w:before="40" w:after="40"/>
              <w:rPr>
                <w:rFonts w:cs="Arial"/>
              </w:rPr>
            </w:pPr>
            <w:r>
              <w:t>El tiempo necesario para cumplir con la finalidad para la que se recabaron y para determinar las posibles responsabilidades que se pudieran derivar de dicha finalidad y del tratamiento.</w:t>
            </w:r>
          </w:p>
        </w:tc>
      </w:tr>
      <w:tr w:rsidR="00C4384C" w:rsidRPr="00F5129A" w14:paraId="09FFDDC4" w14:textId="77777777" w:rsidTr="002B2B22">
        <w:trPr>
          <w:trHeight w:val="695"/>
        </w:trPr>
        <w:tc>
          <w:tcPr>
            <w:tcW w:w="2547" w:type="dxa"/>
            <w:vAlign w:val="center"/>
          </w:tcPr>
          <w:p w14:paraId="19475DA0" w14:textId="77777777" w:rsidR="00C4384C" w:rsidRPr="00F5129A" w:rsidRDefault="00C4384C" w:rsidP="002B2B22">
            <w:pPr>
              <w:rPr>
                <w:rFonts w:cs="Arial"/>
                <w:b/>
              </w:rPr>
            </w:pPr>
            <w:r w:rsidRPr="00F5129A">
              <w:rPr>
                <w:rFonts w:cs="Arial"/>
                <w:b/>
              </w:rPr>
              <w:t>DERECHOS</w:t>
            </w:r>
          </w:p>
        </w:tc>
        <w:tc>
          <w:tcPr>
            <w:tcW w:w="7513" w:type="dxa"/>
          </w:tcPr>
          <w:p w14:paraId="61DF7ED7" w14:textId="77777777" w:rsidR="00A27431" w:rsidRDefault="00736CB6" w:rsidP="002B2B22">
            <w:pPr>
              <w:spacing w:before="120" w:after="80"/>
              <w:rPr>
                <w:szCs w:val="20"/>
              </w:rPr>
            </w:pPr>
            <w:r w:rsidRPr="00E561E8">
              <w:rPr>
                <w:szCs w:val="20"/>
              </w:rPr>
              <w:t>Cualquier persona tiene derecho a ejercitar los derechos de acceso, rectificación y supresión de datos, en los términos establecidos por la ley, así como solicitar la limitación del tratamiento, oponerse al mismo, solicitar la portabilidad de sus datos y requerir no ser objeto de una decisión individual basada únicamente en el tratamiento automatizado, incluida en la elaboración de perfiles dirigiéndose de forma presencial a las oficinas de registro o telemáticamente a través de la siguiente dirección electrónica https://www.larioja.org/derechoslopd. Puede presentar una reclamación ante la Agencia e</w:t>
            </w:r>
            <w:r w:rsidR="005A7DA3">
              <w:rPr>
                <w:szCs w:val="20"/>
              </w:rPr>
              <w:t xml:space="preserve">spañola de Protección de Datos en la siguiente dirección: </w:t>
            </w:r>
            <w:hyperlink r:id="rId8" w:history="1">
              <w:r w:rsidR="00A27431" w:rsidRPr="00C6396A">
                <w:rPr>
                  <w:rStyle w:val="Hipervnculo"/>
                  <w:szCs w:val="20"/>
                </w:rPr>
                <w:t>www.sedeaepd.gob.es</w:t>
              </w:r>
            </w:hyperlink>
            <w:r w:rsidR="00A27431">
              <w:rPr>
                <w:szCs w:val="20"/>
              </w:rPr>
              <w:t>.</w:t>
            </w:r>
          </w:p>
          <w:p w14:paraId="5611F564" w14:textId="77777777" w:rsidR="00C4384C" w:rsidRPr="00F5129A" w:rsidRDefault="00736CB6" w:rsidP="002B2B22">
            <w:pPr>
              <w:spacing w:before="120" w:after="80"/>
              <w:rPr>
                <w:rFonts w:cs="Arial"/>
              </w:rPr>
            </w:pPr>
            <w:r w:rsidRPr="00E561E8">
              <w:rPr>
                <w:szCs w:val="20"/>
              </w:rPr>
              <w:t>Información adicional www.larioja.org/rat.</w:t>
            </w:r>
          </w:p>
        </w:tc>
      </w:tr>
      <w:tr w:rsidR="00C4384C" w:rsidRPr="00F5129A" w14:paraId="66F29948" w14:textId="77777777" w:rsidTr="002B2B22">
        <w:trPr>
          <w:trHeight w:val="981"/>
        </w:trPr>
        <w:tc>
          <w:tcPr>
            <w:tcW w:w="2547" w:type="dxa"/>
            <w:vAlign w:val="center"/>
          </w:tcPr>
          <w:p w14:paraId="37EB52EA" w14:textId="77777777" w:rsidR="00C4384C" w:rsidRPr="00F5129A" w:rsidRDefault="00C4384C" w:rsidP="002B2B22">
            <w:pPr>
              <w:rPr>
                <w:rFonts w:cs="Arial"/>
                <w:b/>
              </w:rPr>
            </w:pPr>
            <w:r w:rsidRPr="00F5129A">
              <w:rPr>
                <w:rFonts w:cs="Arial"/>
                <w:b/>
              </w:rPr>
              <w:t>MÁS INFORMACIÓN</w:t>
            </w:r>
          </w:p>
        </w:tc>
        <w:tc>
          <w:tcPr>
            <w:tcW w:w="7513" w:type="dxa"/>
          </w:tcPr>
          <w:p w14:paraId="59D8A303" w14:textId="77777777" w:rsidR="00C4384C" w:rsidRPr="00F5129A" w:rsidRDefault="00C4384C" w:rsidP="002B2B22">
            <w:pPr>
              <w:spacing w:before="60" w:after="60"/>
              <w:rPr>
                <w:rFonts w:eastAsia="Calibri"/>
              </w:rPr>
            </w:pPr>
            <w:r w:rsidRPr="00F5129A">
              <w:rPr>
                <w:rFonts w:eastAsia="Calibri" w:cs="Arial"/>
              </w:rPr>
              <w:t xml:space="preserve">Puede consultar, adicional y detalladamente, la información y normativa aplicable en materia de protección de datos en la web de la Agencia Española de Protección de Datos </w:t>
            </w:r>
            <w:hyperlink r:id="rId9" w:history="1">
              <w:r w:rsidRPr="00F5129A">
                <w:rPr>
                  <w:rStyle w:val="Hipervnculo"/>
                  <w:rFonts w:eastAsia="Calibri" w:cs="Arial"/>
                  <w:color w:val="0070C0"/>
                  <w:szCs w:val="18"/>
                </w:rPr>
                <w:t>https://www.aepd.es/</w:t>
              </w:r>
            </w:hyperlink>
            <w:r w:rsidRPr="00F5129A">
              <w:rPr>
                <w:rStyle w:val="Hipervnculo"/>
                <w:rFonts w:eastAsia="Calibri" w:cs="Arial"/>
                <w:color w:val="0070C0"/>
                <w:szCs w:val="18"/>
              </w:rPr>
              <w:t xml:space="preserve">. </w:t>
            </w:r>
          </w:p>
        </w:tc>
      </w:tr>
    </w:tbl>
    <w:p w14:paraId="03EF4E47" w14:textId="77777777" w:rsidR="00631F74" w:rsidRPr="002B4E80" w:rsidRDefault="00631F74" w:rsidP="00B95B7C">
      <w:pPr>
        <w:tabs>
          <w:tab w:val="center" w:pos="6804"/>
        </w:tabs>
      </w:pPr>
    </w:p>
    <w:sectPr w:rsidR="00631F74" w:rsidRPr="002B4E80" w:rsidSect="005D44C1">
      <w:headerReference w:type="default" r:id="rId10"/>
      <w:headerReference w:type="first" r:id="rId11"/>
      <w:type w:val="continuous"/>
      <w:pgSz w:w="11906" w:h="16838"/>
      <w:pgMar w:top="1843" w:right="1134" w:bottom="1418" w:left="1134" w:header="198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12307" w14:textId="77777777" w:rsidR="00911386" w:rsidRDefault="00911386" w:rsidP="0069392B">
      <w:r>
        <w:separator/>
      </w:r>
    </w:p>
  </w:endnote>
  <w:endnote w:type="continuationSeparator" w:id="0">
    <w:p w14:paraId="778E42C5" w14:textId="77777777" w:rsidR="00911386" w:rsidRDefault="00911386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9C974" w14:textId="77777777" w:rsidR="00911386" w:rsidRDefault="00911386" w:rsidP="0069392B">
      <w:r>
        <w:separator/>
      </w:r>
    </w:p>
  </w:footnote>
  <w:footnote w:type="continuationSeparator" w:id="0">
    <w:p w14:paraId="39C61259" w14:textId="77777777" w:rsidR="00911386" w:rsidRDefault="00911386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20A59" w14:textId="77777777" w:rsidR="0069392B" w:rsidRDefault="004217FF">
    <w:pPr>
      <w:pStyle w:val="Encabezado"/>
    </w:pPr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40FE6E1C" wp14:editId="7BD2EC34">
          <wp:simplePos x="0" y="0"/>
          <wp:positionH relativeFrom="page">
            <wp:align>left</wp:align>
          </wp:positionH>
          <wp:positionV relativeFrom="page">
            <wp:posOffset>-182880</wp:posOffset>
          </wp:positionV>
          <wp:extent cx="4667933" cy="1133856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8434" b="23222"/>
                  <a:stretch/>
                </pic:blipFill>
                <pic:spPr bwMode="auto">
                  <a:xfrm>
                    <a:off x="0" y="0"/>
                    <a:ext cx="4667933" cy="1133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43359" w14:textId="77777777" w:rsidR="008C0006" w:rsidRPr="008C0006" w:rsidRDefault="008C0006" w:rsidP="00563B72">
    <w:pPr>
      <w:tabs>
        <w:tab w:val="center" w:pos="4252"/>
        <w:tab w:val="right" w:pos="8504"/>
      </w:tabs>
      <w:spacing w:after="0" w:line="240" w:lineRule="auto"/>
    </w:pPr>
    <w:r w:rsidRPr="008C0006">
      <w:rPr>
        <w:rFonts w:eastAsia="Calibri" w:cs="Times New Roman"/>
        <w:noProof/>
        <w:lang w:eastAsia="es-E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5BC8465" wp14:editId="0C2FFA20">
              <wp:simplePos x="0" y="0"/>
              <wp:positionH relativeFrom="column">
                <wp:posOffset>-720090</wp:posOffset>
              </wp:positionH>
              <wp:positionV relativeFrom="paragraph">
                <wp:posOffset>-1295986</wp:posOffset>
              </wp:positionV>
              <wp:extent cx="7172809" cy="1085760"/>
              <wp:effectExtent l="0" t="0" r="9525" b="635"/>
              <wp:wrapNone/>
              <wp:docPr id="1" name="1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72809" cy="1085760"/>
                        <a:chOff x="0" y="0"/>
                        <a:chExt cx="7172809" cy="1085760"/>
                      </a:xfrm>
                    </wpg:grpSpPr>
                    <wpg:grpSp>
                      <wpg:cNvPr id="3" name="3 Grupo"/>
                      <wpg:cNvGrpSpPr/>
                      <wpg:grpSpPr>
                        <a:xfrm>
                          <a:off x="0" y="0"/>
                          <a:ext cx="7172809" cy="1085760"/>
                          <a:chOff x="0" y="0"/>
                          <a:chExt cx="7173303" cy="1084997"/>
                        </a:xfrm>
                      </wpg:grpSpPr>
                      <pic:pic xmlns:pic="http://schemas.openxmlformats.org/drawingml/2006/picture">
                        <pic:nvPicPr>
                          <pic:cNvPr id="4" name="Imagen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3939" b="24644"/>
                          <a:stretch/>
                        </pic:blipFill>
                        <pic:spPr bwMode="auto">
                          <a:xfrm>
                            <a:off x="0" y="0"/>
                            <a:ext cx="5766179" cy="10849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6" name="Text Box 49"/>
                        <wps:cNvSpPr txBox="1">
                          <a:spLocks/>
                        </wps:cNvSpPr>
                        <wps:spPr bwMode="auto">
                          <a:xfrm>
                            <a:off x="6161633" y="443249"/>
                            <a:ext cx="1011670" cy="607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79B5287" w14:textId="77777777" w:rsidR="008C0006" w:rsidRPr="00547709" w:rsidRDefault="008C0006" w:rsidP="008C0006">
                              <w:pPr>
                                <w:spacing w:after="0" w:line="140" w:lineRule="exact"/>
                                <w:rPr>
                                  <w:color w:val="2D3A47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2D3A47"/>
                                  <w:sz w:val="12"/>
                                  <w:szCs w:val="12"/>
                                </w:rPr>
                                <w:t>C/ Marqués de Murrieta 76</w:t>
                              </w:r>
                            </w:p>
                            <w:p w14:paraId="0CB9C1AA" w14:textId="77777777" w:rsidR="008C0006" w:rsidRPr="00547709" w:rsidRDefault="008C0006" w:rsidP="008C0006">
                              <w:pPr>
                                <w:spacing w:after="0" w:line="140" w:lineRule="exact"/>
                                <w:rPr>
                                  <w:color w:val="2D3A47"/>
                                  <w:sz w:val="12"/>
                                  <w:szCs w:val="12"/>
                                </w:rPr>
                              </w:pPr>
                              <w:r w:rsidRPr="00547709">
                                <w:rPr>
                                  <w:color w:val="2D3A47"/>
                                  <w:sz w:val="12"/>
                                  <w:szCs w:val="12"/>
                                </w:rPr>
                                <w:t xml:space="preserve">26071 </w:t>
                              </w:r>
                              <w:r>
                                <w:rPr>
                                  <w:color w:val="2D3A47"/>
                                  <w:sz w:val="12"/>
                                  <w:szCs w:val="12"/>
                                </w:rPr>
                                <w:t xml:space="preserve">- </w:t>
                              </w:r>
                              <w:r w:rsidRPr="00547709">
                                <w:rPr>
                                  <w:color w:val="2D3A47"/>
                                  <w:sz w:val="12"/>
                                  <w:szCs w:val="12"/>
                                </w:rPr>
                                <w:t>Logroño (La Rioja)</w:t>
                              </w:r>
                            </w:p>
                            <w:p w14:paraId="4D474836" w14:textId="77777777" w:rsidR="008C0006" w:rsidRDefault="008C0006" w:rsidP="008C0006">
                              <w:pPr>
                                <w:spacing w:after="0" w:line="140" w:lineRule="exact"/>
                                <w:rPr>
                                  <w:color w:val="2D3A47"/>
                                  <w:sz w:val="12"/>
                                  <w:szCs w:val="12"/>
                                </w:rPr>
                              </w:pPr>
                              <w:r w:rsidRPr="00547709">
                                <w:rPr>
                                  <w:color w:val="2D3A47"/>
                                  <w:sz w:val="12"/>
                                  <w:szCs w:val="12"/>
                                </w:rPr>
                                <w:t xml:space="preserve">941 </w:t>
                              </w:r>
                              <w:r>
                                <w:rPr>
                                  <w:color w:val="2D3A47"/>
                                  <w:sz w:val="12"/>
                                  <w:szCs w:val="12"/>
                                </w:rPr>
                                <w:t>29 11 00</w:t>
                              </w:r>
                            </w:p>
                            <w:p w14:paraId="42AA14F6" w14:textId="77777777" w:rsidR="00C87589" w:rsidRPr="00547709" w:rsidRDefault="00C87589" w:rsidP="008C0006">
                              <w:pPr>
                                <w:spacing w:after="0" w:line="140" w:lineRule="exact"/>
                                <w:rPr>
                                  <w:color w:val="2D3A47"/>
                                  <w:sz w:val="12"/>
                                  <w:szCs w:val="12"/>
                                </w:rPr>
                              </w:pPr>
                            </w:p>
                            <w:p w14:paraId="11F2F6F0" w14:textId="77777777" w:rsidR="00C87589" w:rsidRPr="00C87589" w:rsidRDefault="00154391" w:rsidP="00C87589">
                              <w:pPr>
                                <w:spacing w:after="0" w:line="140" w:lineRule="exact"/>
                                <w:rPr>
                                  <w:color w:val="2D3A47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2D3A47"/>
                                  <w:sz w:val="12"/>
                                  <w:szCs w:val="12"/>
                                </w:rPr>
                                <w:t>consejeria</w:t>
                              </w:r>
                              <w:r w:rsidR="00C87589" w:rsidRPr="00C87589">
                                <w:rPr>
                                  <w:color w:val="2D3A47"/>
                                  <w:sz w:val="12"/>
                                  <w:szCs w:val="12"/>
                                </w:rPr>
                                <w:t>.edu@larioja.org</w:t>
                              </w:r>
                            </w:p>
                            <w:p w14:paraId="30F8194C" w14:textId="77777777" w:rsidR="008C0006" w:rsidRPr="00547709" w:rsidRDefault="008C0006" w:rsidP="00C87589">
                              <w:pPr>
                                <w:rPr>
                                  <w:color w:val="2D3A47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  <wps:wsp>
                      <wps:cNvPr id="30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971040" y="553720"/>
                          <a:ext cx="202692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EB014" w14:textId="77777777" w:rsidR="008C0006" w:rsidRPr="00647DBB" w:rsidRDefault="008C0006" w:rsidP="008C0006">
                            <w:pPr>
                              <w:spacing w:after="0" w:line="200" w:lineRule="exact"/>
                              <w:jc w:val="left"/>
                              <w:rPr>
                                <w:rFonts w:ascii="Riojana Bold" w:hAnsi="Riojana Bold"/>
                                <w:sz w:val="18"/>
                              </w:rPr>
                            </w:pPr>
                            <w:r>
                              <w:rPr>
                                <w:rFonts w:ascii="Riojana Bold" w:hAnsi="Riojana Bold"/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r w:rsidRPr="00647DBB">
                              <w:rPr>
                                <w:rFonts w:ascii="Riojana Bold" w:hAnsi="Riojana Bold"/>
                                <w:color w:val="404040" w:themeColor="text1" w:themeTint="BF"/>
                                <w:sz w:val="18"/>
                              </w:rPr>
                              <w:t>Educación y Empleo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63BD20" id="1 Grupo" o:spid="_x0000_s1026" style="position:absolute;left:0;text-align:left;margin-left:-56.7pt;margin-top:-102.05pt;width:564.8pt;height:85.5pt;z-index:251662336;mso-width-relative:margin;mso-height-relative:margin" coordsize="71728,108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">
              <v:group id="3 Grupo" o:spid="_x0000_s1027" style="position:absolute;width:71728;height:10857" coordsize="71733,10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5" o:spid="_x0000_s1028" type="#_x0000_t75" style="position:absolute;width:57661;height:10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">
                  <v:imagedata r:id="rId2" o:title="" cropbottom="16151f" cropright="15689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29" type="#_x0000_t202" style="position:absolute;left:61616;top:4432;width:10117;height:6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" filled="f" stroked="f">
                  <v:path arrowok="t"/>
                  <v:textbox inset="0,0,0,0">
                    <w:txbxContent>
                      <w:p w:rsidR="008C0006" w:rsidRPr="00547709" w:rsidRDefault="008C0006" w:rsidP="008C0006">
                        <w:pPr>
                          <w:spacing w:after="0" w:line="140" w:lineRule="exact"/>
                          <w:rPr>
                            <w:color w:val="2D3A47"/>
                            <w:sz w:val="12"/>
                            <w:szCs w:val="12"/>
                          </w:rPr>
                        </w:pPr>
                        <w:r>
                          <w:rPr>
                            <w:color w:val="2D3A47"/>
                            <w:sz w:val="12"/>
                            <w:szCs w:val="12"/>
                          </w:rPr>
                          <w:t>C/ Marqués de Murrieta 76</w:t>
                        </w:r>
                      </w:p>
                      <w:p w:rsidR="008C0006" w:rsidRPr="00547709" w:rsidRDefault="008C0006" w:rsidP="008C0006">
                        <w:pPr>
                          <w:spacing w:after="0" w:line="140" w:lineRule="exact"/>
                          <w:rPr>
                            <w:color w:val="2D3A47"/>
                            <w:sz w:val="12"/>
                            <w:szCs w:val="12"/>
                          </w:rPr>
                        </w:pPr>
                        <w:r w:rsidRPr="00547709">
                          <w:rPr>
                            <w:color w:val="2D3A47"/>
                            <w:sz w:val="12"/>
                            <w:szCs w:val="12"/>
                          </w:rPr>
                          <w:t xml:space="preserve">26071 </w:t>
                        </w:r>
                        <w:r>
                          <w:rPr>
                            <w:color w:val="2D3A47"/>
                            <w:sz w:val="12"/>
                            <w:szCs w:val="12"/>
                          </w:rPr>
                          <w:t xml:space="preserve">- </w:t>
                        </w:r>
                        <w:r w:rsidRPr="00547709">
                          <w:rPr>
                            <w:color w:val="2D3A47"/>
                            <w:sz w:val="12"/>
                            <w:szCs w:val="12"/>
                          </w:rPr>
                          <w:t>Logroño (La Rioja)</w:t>
                        </w:r>
                      </w:p>
                      <w:p w:rsidR="008C0006" w:rsidRDefault="008C0006" w:rsidP="008C0006">
                        <w:pPr>
                          <w:spacing w:after="0" w:line="140" w:lineRule="exact"/>
                          <w:rPr>
                            <w:color w:val="2D3A47"/>
                            <w:sz w:val="12"/>
                            <w:szCs w:val="12"/>
                          </w:rPr>
                        </w:pPr>
                        <w:r w:rsidRPr="00547709">
                          <w:rPr>
                            <w:color w:val="2D3A47"/>
                            <w:sz w:val="12"/>
                            <w:szCs w:val="12"/>
                          </w:rPr>
                          <w:t xml:space="preserve">941 </w:t>
                        </w:r>
                        <w:r>
                          <w:rPr>
                            <w:color w:val="2D3A47"/>
                            <w:sz w:val="12"/>
                            <w:szCs w:val="12"/>
                          </w:rPr>
                          <w:t>29 11 00</w:t>
                        </w:r>
                      </w:p>
                      <w:p w:rsidR="00C87589" w:rsidRPr="00547709" w:rsidRDefault="00C87589" w:rsidP="008C0006">
                        <w:pPr>
                          <w:spacing w:after="0" w:line="140" w:lineRule="exact"/>
                          <w:rPr>
                            <w:color w:val="2D3A47"/>
                            <w:sz w:val="12"/>
                            <w:szCs w:val="12"/>
                          </w:rPr>
                        </w:pPr>
                      </w:p>
                      <w:p w:rsidR="00C87589" w:rsidRPr="00C87589" w:rsidRDefault="00154391" w:rsidP="00C87589">
                        <w:pPr>
                          <w:spacing w:after="0" w:line="140" w:lineRule="exact"/>
                          <w:rPr>
                            <w:color w:val="2D3A47"/>
                            <w:sz w:val="12"/>
                            <w:szCs w:val="12"/>
                          </w:rPr>
                        </w:pPr>
                        <w:r>
                          <w:rPr>
                            <w:color w:val="2D3A47"/>
                            <w:sz w:val="12"/>
                            <w:szCs w:val="12"/>
                          </w:rPr>
                          <w:t>consejeria</w:t>
                        </w:r>
                        <w:r w:rsidR="00C87589" w:rsidRPr="00C87589">
                          <w:rPr>
                            <w:color w:val="2D3A47"/>
                            <w:sz w:val="12"/>
                            <w:szCs w:val="12"/>
                          </w:rPr>
                          <w:t>.edu@larioja.org</w:t>
                        </w:r>
                      </w:p>
                      <w:p w:rsidR="008C0006" w:rsidRPr="00547709" w:rsidRDefault="008C0006" w:rsidP="00C87589">
                        <w:pPr>
                          <w:rPr>
                            <w:color w:val="2D3A47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</v:group>
              <v:shape id="Cuadro de texto 2" o:spid="_x0000_s1030" type="#_x0000_t202" style="position:absolute;left:19710;top:5537;width:20269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bmExQAAANw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" stroked="f">
                <v:textbox>
                  <w:txbxContent>
                    <w:p w:rsidR="008C0006" w:rsidRPr="00647DBB" w:rsidRDefault="008C0006" w:rsidP="008C0006">
                      <w:pPr>
                        <w:spacing w:after="0" w:line="200" w:lineRule="exact"/>
                        <w:jc w:val="left"/>
                        <w:rPr>
                          <w:rFonts w:ascii="Riojana Bold" w:hAnsi="Riojana Bold"/>
                          <w:sz w:val="18"/>
                        </w:rPr>
                      </w:pPr>
                      <w:r>
                        <w:rPr>
                          <w:rFonts w:ascii="Riojana Bold" w:hAnsi="Riojana Bold"/>
                          <w:color w:val="404040" w:themeColor="text1" w:themeTint="BF"/>
                          <w:sz w:val="18"/>
                        </w:rPr>
                        <w:t xml:space="preserve"> </w:t>
                      </w:r>
                      <w:r w:rsidRPr="00647DBB">
                        <w:rPr>
                          <w:rFonts w:ascii="Riojana Bold" w:hAnsi="Riojana Bold"/>
                          <w:color w:val="404040" w:themeColor="text1" w:themeTint="BF"/>
                          <w:sz w:val="18"/>
                        </w:rPr>
                        <w:t>Educación y Empleo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A18C5"/>
    <w:multiLevelType w:val="hybridMultilevel"/>
    <w:tmpl w:val="E43C7576"/>
    <w:lvl w:ilvl="0" w:tplc="BE881BD6">
      <w:numFmt w:val="bullet"/>
      <w:pStyle w:val="listaguiones"/>
      <w:lvlText w:val="-"/>
      <w:lvlJc w:val="left"/>
      <w:pPr>
        <w:ind w:left="720" w:hanging="360"/>
      </w:pPr>
      <w:rPr>
        <w:rFonts w:ascii="HelveticaNeue LT 55 Roman" w:eastAsia="Times" w:hAnsi="HelveticaNeue LT 55 Roman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83E93"/>
    <w:multiLevelType w:val="hybridMultilevel"/>
    <w:tmpl w:val="C7245EA8"/>
    <w:lvl w:ilvl="0" w:tplc="4E0A496A">
      <w:start w:val="4"/>
      <w:numFmt w:val="bullet"/>
      <w:lvlText w:val="-"/>
      <w:lvlJc w:val="left"/>
      <w:pPr>
        <w:ind w:left="720" w:hanging="360"/>
      </w:pPr>
      <w:rPr>
        <w:rFonts w:ascii="Riojana" w:eastAsiaTheme="minorHAnsi" w:hAnsi="Rioj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80713"/>
    <w:multiLevelType w:val="hybridMultilevel"/>
    <w:tmpl w:val="3564AB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35344"/>
    <w:multiLevelType w:val="hybridMultilevel"/>
    <w:tmpl w:val="8A4613C2"/>
    <w:lvl w:ilvl="0" w:tplc="39BEA3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6632E"/>
    <w:multiLevelType w:val="hybridMultilevel"/>
    <w:tmpl w:val="4FD049F2"/>
    <w:lvl w:ilvl="0" w:tplc="1002A398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46B83"/>
    <w:multiLevelType w:val="hybridMultilevel"/>
    <w:tmpl w:val="D3088C84"/>
    <w:lvl w:ilvl="0" w:tplc="DCE4BA5C">
      <w:start w:val="4"/>
      <w:numFmt w:val="bullet"/>
      <w:lvlText w:val="-"/>
      <w:lvlJc w:val="left"/>
      <w:pPr>
        <w:ind w:left="720" w:hanging="360"/>
      </w:pPr>
      <w:rPr>
        <w:rFonts w:ascii="Riojana" w:eastAsiaTheme="minorHAnsi" w:hAnsi="Rioj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225AA"/>
    <w:multiLevelType w:val="hybridMultilevel"/>
    <w:tmpl w:val="9DBCA862"/>
    <w:lvl w:ilvl="0" w:tplc="FBC0C038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72F01"/>
    <w:multiLevelType w:val="multilevel"/>
    <w:tmpl w:val="912845DC"/>
    <w:lvl w:ilvl="0">
      <w:start w:val="1"/>
      <w:numFmt w:val="decimal"/>
      <w:pStyle w:val="Prrafodelista"/>
      <w:lvlText w:val="%1.-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HelveticaNeue LT 55 Roman" w:hAnsi="HelveticaNeue LT 55 Roman" w:hint="default"/>
      </w:rPr>
    </w:lvl>
    <w:lvl w:ilvl="3">
      <w:start w:val="1"/>
      <w:numFmt w:val="bullet"/>
      <w:lvlText w:val="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7"/>
  </w:num>
  <w:num w:numId="8">
    <w:abstractNumId w:val="1"/>
  </w:num>
  <w:num w:numId="9">
    <w:abstractNumId w:val="5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91E"/>
    <w:rsid w:val="000202E5"/>
    <w:rsid w:val="000463A3"/>
    <w:rsid w:val="00085262"/>
    <w:rsid w:val="000B38CF"/>
    <w:rsid w:val="000D4A98"/>
    <w:rsid w:val="000F3F3C"/>
    <w:rsid w:val="00117D76"/>
    <w:rsid w:val="00123C85"/>
    <w:rsid w:val="00132F58"/>
    <w:rsid w:val="00145358"/>
    <w:rsid w:val="00154391"/>
    <w:rsid w:val="00186442"/>
    <w:rsid w:val="001B6186"/>
    <w:rsid w:val="00205E52"/>
    <w:rsid w:val="00240754"/>
    <w:rsid w:val="002B2B22"/>
    <w:rsid w:val="002B4E80"/>
    <w:rsid w:val="002C431E"/>
    <w:rsid w:val="002E0841"/>
    <w:rsid w:val="002F0EF8"/>
    <w:rsid w:val="003126C7"/>
    <w:rsid w:val="00385753"/>
    <w:rsid w:val="003857BC"/>
    <w:rsid w:val="003C5DEC"/>
    <w:rsid w:val="004158B8"/>
    <w:rsid w:val="004217FF"/>
    <w:rsid w:val="00440C53"/>
    <w:rsid w:val="00446BEC"/>
    <w:rsid w:val="0046757E"/>
    <w:rsid w:val="00481A6D"/>
    <w:rsid w:val="004E55FB"/>
    <w:rsid w:val="004F10F1"/>
    <w:rsid w:val="004F1570"/>
    <w:rsid w:val="005015C9"/>
    <w:rsid w:val="0054415D"/>
    <w:rsid w:val="005502EC"/>
    <w:rsid w:val="00563B72"/>
    <w:rsid w:val="00572950"/>
    <w:rsid w:val="005807D4"/>
    <w:rsid w:val="005871CE"/>
    <w:rsid w:val="005953AB"/>
    <w:rsid w:val="005A7DA3"/>
    <w:rsid w:val="005B15BF"/>
    <w:rsid w:val="005D44C1"/>
    <w:rsid w:val="005E520F"/>
    <w:rsid w:val="006267D5"/>
    <w:rsid w:val="00626EF9"/>
    <w:rsid w:val="00631F74"/>
    <w:rsid w:val="0065639E"/>
    <w:rsid w:val="0069392B"/>
    <w:rsid w:val="006B37B6"/>
    <w:rsid w:val="006C4822"/>
    <w:rsid w:val="006D2347"/>
    <w:rsid w:val="006E2732"/>
    <w:rsid w:val="00714800"/>
    <w:rsid w:val="00714E6C"/>
    <w:rsid w:val="007309A6"/>
    <w:rsid w:val="00735179"/>
    <w:rsid w:val="00736CB6"/>
    <w:rsid w:val="00745EAE"/>
    <w:rsid w:val="007525CD"/>
    <w:rsid w:val="0079640C"/>
    <w:rsid w:val="007B79BB"/>
    <w:rsid w:val="00810C6E"/>
    <w:rsid w:val="008A7A93"/>
    <w:rsid w:val="008B733E"/>
    <w:rsid w:val="008C0006"/>
    <w:rsid w:val="00911386"/>
    <w:rsid w:val="00917E39"/>
    <w:rsid w:val="0092226F"/>
    <w:rsid w:val="00925669"/>
    <w:rsid w:val="0096012C"/>
    <w:rsid w:val="00986AEB"/>
    <w:rsid w:val="009E06EC"/>
    <w:rsid w:val="009F0E12"/>
    <w:rsid w:val="00A11364"/>
    <w:rsid w:val="00A27431"/>
    <w:rsid w:val="00A465B4"/>
    <w:rsid w:val="00A47831"/>
    <w:rsid w:val="00A6749B"/>
    <w:rsid w:val="00AA01C3"/>
    <w:rsid w:val="00AA6A2D"/>
    <w:rsid w:val="00AD7A1C"/>
    <w:rsid w:val="00AE7630"/>
    <w:rsid w:val="00AF221A"/>
    <w:rsid w:val="00B0407D"/>
    <w:rsid w:val="00B47ABA"/>
    <w:rsid w:val="00B51FA3"/>
    <w:rsid w:val="00B541B3"/>
    <w:rsid w:val="00B856C7"/>
    <w:rsid w:val="00B900B6"/>
    <w:rsid w:val="00B9199D"/>
    <w:rsid w:val="00B95B7C"/>
    <w:rsid w:val="00BD44DA"/>
    <w:rsid w:val="00BF1EC5"/>
    <w:rsid w:val="00C4384C"/>
    <w:rsid w:val="00C62FCC"/>
    <w:rsid w:val="00C84205"/>
    <w:rsid w:val="00C87589"/>
    <w:rsid w:val="00CD5527"/>
    <w:rsid w:val="00D00B69"/>
    <w:rsid w:val="00D46B65"/>
    <w:rsid w:val="00D50DE0"/>
    <w:rsid w:val="00D84C80"/>
    <w:rsid w:val="00DD0856"/>
    <w:rsid w:val="00DE4263"/>
    <w:rsid w:val="00DF7517"/>
    <w:rsid w:val="00E004DA"/>
    <w:rsid w:val="00E41609"/>
    <w:rsid w:val="00EB367F"/>
    <w:rsid w:val="00EC65C9"/>
    <w:rsid w:val="00ED47D0"/>
    <w:rsid w:val="00EE488F"/>
    <w:rsid w:val="00F06B61"/>
    <w:rsid w:val="00F32DF9"/>
    <w:rsid w:val="00F5129A"/>
    <w:rsid w:val="00F66084"/>
    <w:rsid w:val="00F82FF8"/>
    <w:rsid w:val="00FA591E"/>
    <w:rsid w:val="00FB6DAF"/>
    <w:rsid w:val="00FE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D0C16EB"/>
  <w15:docId w15:val="{1FCC9E18-4CBC-4778-818E-97940559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33E"/>
    <w:pPr>
      <w:spacing w:line="280" w:lineRule="exact"/>
      <w:jc w:val="both"/>
    </w:pPr>
    <w:rPr>
      <w:rFonts w:ascii="Riojana" w:hAnsi="Riojana"/>
      <w:sz w:val="20"/>
    </w:rPr>
  </w:style>
  <w:style w:type="paragraph" w:styleId="Ttulo1">
    <w:name w:val="heading 1"/>
    <w:aliases w:val="Clausulas"/>
    <w:basedOn w:val="Normal"/>
    <w:next w:val="Normal"/>
    <w:link w:val="Ttulo1Car"/>
    <w:uiPriority w:val="9"/>
    <w:qFormat/>
    <w:rsid w:val="008B733E"/>
    <w:pPr>
      <w:keepNext/>
      <w:keepLines/>
      <w:spacing w:before="360" w:after="120"/>
      <w:jc w:val="center"/>
      <w:outlineLvl w:val="0"/>
    </w:pPr>
    <w:rPr>
      <w:rFonts w:ascii="Riojana Bold" w:eastAsiaTheme="majorEastAsia" w:hAnsi="Riojana Bold" w:cstheme="majorBidi"/>
      <w:bCs/>
      <w:szCs w:val="28"/>
    </w:rPr>
  </w:style>
  <w:style w:type="paragraph" w:styleId="Ttulo2">
    <w:name w:val="heading 2"/>
    <w:aliases w:val="num parr,Tit MaM S"/>
    <w:basedOn w:val="Normal"/>
    <w:next w:val="Normal"/>
    <w:link w:val="Ttulo2Car"/>
    <w:uiPriority w:val="9"/>
    <w:semiHidden/>
    <w:unhideWhenUsed/>
    <w:qFormat/>
    <w:rsid w:val="008B733E"/>
    <w:pPr>
      <w:spacing w:after="240"/>
      <w:jc w:val="left"/>
      <w:outlineLvl w:val="1"/>
    </w:pPr>
    <w:rPr>
      <w:rFonts w:ascii="Riojana Bold" w:hAnsi="Riojana Bold"/>
    </w:rPr>
  </w:style>
  <w:style w:type="paragraph" w:styleId="Ttulo3">
    <w:name w:val="heading 3"/>
    <w:aliases w:val="ASUNTO"/>
    <w:basedOn w:val="Normal"/>
    <w:next w:val="Normal"/>
    <w:link w:val="Ttulo3Car"/>
    <w:uiPriority w:val="9"/>
    <w:qFormat/>
    <w:rsid w:val="008B733E"/>
    <w:pPr>
      <w:spacing w:after="360"/>
      <w:outlineLvl w:val="2"/>
    </w:pPr>
    <w:rPr>
      <w:rFonts w:ascii="Riojana Bold" w:hAnsi="Riojana Bold" w:cs="Arial"/>
      <w:caps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Prrafostexto">
    <w:name w:val="Párrafos texto"/>
    <w:basedOn w:val="Normal"/>
    <w:next w:val="Normal"/>
    <w:qFormat/>
    <w:rsid w:val="008B733E"/>
    <w:pPr>
      <w:autoSpaceDE w:val="0"/>
      <w:autoSpaceDN w:val="0"/>
      <w:adjustRightInd w:val="0"/>
      <w:spacing w:before="120" w:after="240"/>
    </w:pPr>
    <w:rPr>
      <w:rFonts w:eastAsia="Times" w:cs="Arial"/>
      <w:color w:val="000000"/>
      <w:szCs w:val="24"/>
      <w:lang w:val="es-ES_tradnl" w:eastAsia="es-ES"/>
    </w:rPr>
  </w:style>
  <w:style w:type="paragraph" w:customStyle="1" w:styleId="listaguiones">
    <w:name w:val="lista guiones"/>
    <w:basedOn w:val="Normal"/>
    <w:autoRedefine/>
    <w:qFormat/>
    <w:rsid w:val="008B733E"/>
    <w:pPr>
      <w:numPr>
        <w:numId w:val="3"/>
      </w:numPr>
      <w:spacing w:after="120"/>
    </w:pPr>
  </w:style>
  <w:style w:type="character" w:customStyle="1" w:styleId="Ttulo1Car">
    <w:name w:val="Título 1 Car"/>
    <w:aliases w:val="Clausulas Car"/>
    <w:basedOn w:val="Fuentedeprrafopredeter"/>
    <w:link w:val="Ttulo1"/>
    <w:uiPriority w:val="9"/>
    <w:rsid w:val="008B733E"/>
    <w:rPr>
      <w:rFonts w:ascii="Riojana Bold" w:eastAsiaTheme="majorEastAsia" w:hAnsi="Riojana Bold" w:cstheme="majorBidi"/>
      <w:bCs/>
      <w:sz w:val="20"/>
      <w:szCs w:val="28"/>
    </w:rPr>
  </w:style>
  <w:style w:type="character" w:customStyle="1" w:styleId="Ttulo2Car">
    <w:name w:val="Título 2 Car"/>
    <w:aliases w:val="num parr Car,Tit MaM S Car"/>
    <w:basedOn w:val="Fuentedeprrafopredeter"/>
    <w:link w:val="Ttulo2"/>
    <w:uiPriority w:val="9"/>
    <w:semiHidden/>
    <w:rsid w:val="008B733E"/>
    <w:rPr>
      <w:rFonts w:ascii="Riojana Bold" w:hAnsi="Riojana Bold"/>
      <w:sz w:val="20"/>
    </w:rPr>
  </w:style>
  <w:style w:type="character" w:customStyle="1" w:styleId="Ttulo3Car">
    <w:name w:val="Título 3 Car"/>
    <w:aliases w:val="ASUNTO Car"/>
    <w:basedOn w:val="Fuentedeprrafopredeter"/>
    <w:link w:val="Ttulo3"/>
    <w:uiPriority w:val="9"/>
    <w:rsid w:val="008B733E"/>
    <w:rPr>
      <w:rFonts w:ascii="Riojana Bold" w:hAnsi="Riojana Bold" w:cs="Arial"/>
      <w:caps/>
      <w:sz w:val="24"/>
      <w:lang w:eastAsia="es-ES"/>
    </w:rPr>
  </w:style>
  <w:style w:type="paragraph" w:styleId="Sinespaciado">
    <w:name w:val="No Spacing"/>
    <w:aliases w:val="referencia"/>
    <w:basedOn w:val="Normal"/>
    <w:uiPriority w:val="1"/>
    <w:qFormat/>
    <w:rsid w:val="008B733E"/>
    <w:pPr>
      <w:tabs>
        <w:tab w:val="left" w:pos="851"/>
      </w:tabs>
      <w:spacing w:after="0" w:line="240" w:lineRule="auto"/>
      <w:ind w:left="851" w:right="-574" w:hanging="851"/>
      <w:jc w:val="left"/>
    </w:pPr>
    <w:rPr>
      <w:rFonts w:cs="Arial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8B733E"/>
    <w:pPr>
      <w:numPr>
        <w:numId w:val="2"/>
      </w:numPr>
      <w:spacing w:after="120"/>
    </w:pPr>
    <w:rPr>
      <w:rFonts w:eastAsia="Times"/>
      <w:color w:val="000000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4E5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631F74"/>
    <w:rPr>
      <w:color w:val="0563C1"/>
      <w:u w:val="single"/>
    </w:rPr>
  </w:style>
  <w:style w:type="paragraph" w:customStyle="1" w:styleId="Standard">
    <w:name w:val="Standard"/>
    <w:rsid w:val="002E084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Refdecomentario">
    <w:name w:val="annotation reference"/>
    <w:basedOn w:val="Fuentedeprrafopredeter"/>
    <w:uiPriority w:val="99"/>
    <w:semiHidden/>
    <w:unhideWhenUsed/>
    <w:rsid w:val="00F06B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06B61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06B61"/>
    <w:rPr>
      <w:rFonts w:ascii="Riojana" w:hAnsi="Riojan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6B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6B61"/>
    <w:rPr>
      <w:rFonts w:ascii="Riojana" w:hAnsi="Riojana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6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6B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eaepd.gob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epd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biribay\AppData\Roaming\Microsoft\Plantillas\OFICIO-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6068C-FFFB-4812-95C8-B4B88190C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OFICIO-R</Template>
  <TotalTime>9</TotalTime>
  <Pages>3</Pages>
  <Words>1237</Words>
  <Characters>6805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Andrés Biribay Larrión</dc:creator>
  <cp:lastModifiedBy>Ana Belén Tejada Navarro</cp:lastModifiedBy>
  <cp:revision>5</cp:revision>
  <dcterms:created xsi:type="dcterms:W3CDTF">2025-12-01T10:10:00Z</dcterms:created>
  <dcterms:modified xsi:type="dcterms:W3CDTF">2025-12-09T12:12:00Z</dcterms:modified>
</cp:coreProperties>
</file>