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05756" w14:textId="57AD7148" w:rsidR="00BA251A" w:rsidRPr="002E3744" w:rsidRDefault="00BA251A" w:rsidP="000A5259">
      <w:pPr>
        <w:tabs>
          <w:tab w:val="left" w:pos="2977"/>
        </w:tabs>
        <w:spacing w:line="257" w:lineRule="auto"/>
        <w:ind w:right="5527"/>
        <w:rPr>
          <w:rFonts w:ascii="Riojana" w:hAnsi="Riojana"/>
        </w:rPr>
      </w:pPr>
    </w:p>
    <w:p w14:paraId="4AFDD384" w14:textId="1FE821A3" w:rsidR="00206337" w:rsidRPr="002E3744" w:rsidRDefault="00206337" w:rsidP="00206337">
      <w:pPr>
        <w:jc w:val="center"/>
        <w:rPr>
          <w:rFonts w:ascii="Riojana" w:hAnsi="Riojana"/>
        </w:rPr>
      </w:pPr>
      <w:r w:rsidRPr="002E3744">
        <w:rPr>
          <w:rFonts w:ascii="Riojana" w:hAnsi="Riojana"/>
        </w:rPr>
        <w:t>Anexo II</w:t>
      </w:r>
    </w:p>
    <w:p w14:paraId="06A84EA4" w14:textId="77777777" w:rsidR="00206337" w:rsidRPr="002E3744" w:rsidRDefault="00206337" w:rsidP="00206337">
      <w:pPr>
        <w:jc w:val="center"/>
        <w:rPr>
          <w:rFonts w:ascii="Riojana" w:hAnsi="Riojana" w:cstheme="minorHAnsi"/>
        </w:rPr>
      </w:pPr>
      <w:bookmarkStart w:id="0" w:name="_GoBack"/>
      <w:r w:rsidRPr="002E3744">
        <w:rPr>
          <w:rFonts w:ascii="Riojana" w:hAnsi="Riojana" w:cstheme="minorHAnsi"/>
        </w:rPr>
        <w:t xml:space="preserve">Modelo de </w:t>
      </w:r>
      <w:proofErr w:type="spellStart"/>
      <w:r w:rsidRPr="002E3744">
        <w:rPr>
          <w:rFonts w:ascii="Riojana" w:hAnsi="Riojana" w:cstheme="minorHAnsi"/>
        </w:rPr>
        <w:t>Autobaremación</w:t>
      </w:r>
      <w:proofErr w:type="spellEnd"/>
      <w:r w:rsidRPr="002E3744">
        <w:rPr>
          <w:rFonts w:ascii="Riojana" w:hAnsi="Riojana" w:cstheme="minorHAnsi"/>
        </w:rPr>
        <w:t xml:space="preserve"> A1, A2, B1, B2, C1 y C2</w:t>
      </w:r>
      <w:bookmarkEnd w:id="0"/>
    </w:p>
    <w:tbl>
      <w:tblPr>
        <w:tblStyle w:val="Tablaconcuadrcula"/>
        <w:tblW w:w="0" w:type="auto"/>
        <w:jc w:val="center"/>
        <w:tblLook w:val="06A0" w:firstRow="1" w:lastRow="0" w:firstColumn="1" w:lastColumn="0" w:noHBand="1" w:noVBand="1"/>
      </w:tblPr>
      <w:tblGrid>
        <w:gridCol w:w="2640"/>
        <w:gridCol w:w="3734"/>
      </w:tblGrid>
      <w:tr w:rsidR="00206337" w:rsidRPr="002E3744" w14:paraId="2D9CD6BC" w14:textId="77777777" w:rsidTr="00953EDD">
        <w:trPr>
          <w:trHeight w:val="300"/>
          <w:jc w:val="center"/>
        </w:trPr>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14:paraId="01DD9B56" w14:textId="77777777" w:rsidR="00206337" w:rsidRPr="002E3744" w:rsidRDefault="00206337" w:rsidP="00206337">
            <w:pPr>
              <w:jc w:val="center"/>
              <w:rPr>
                <w:rFonts w:ascii="Riojana" w:hAnsi="Riojana" w:cstheme="minorHAnsi"/>
                <w:b/>
              </w:rPr>
            </w:pPr>
            <w:r w:rsidRPr="002E3744">
              <w:rPr>
                <w:rFonts w:ascii="Riojana" w:hAnsi="Riojana" w:cstheme="minorHAnsi"/>
                <w:b/>
              </w:rPr>
              <w:t>DATOS DEL/LA SOLICITANTE</w:t>
            </w:r>
          </w:p>
        </w:tc>
      </w:tr>
      <w:tr w:rsidR="00206337" w:rsidRPr="002E3744" w14:paraId="343147F0" w14:textId="77777777" w:rsidTr="00953EDD">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6AF61"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DNI</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1F36" w14:textId="77777777" w:rsidR="00206337" w:rsidRPr="002E3744" w:rsidRDefault="00206337" w:rsidP="00206337">
            <w:pPr>
              <w:jc w:val="center"/>
              <w:rPr>
                <w:rFonts w:ascii="Riojana" w:hAnsi="Riojana" w:cstheme="minorHAnsi"/>
                <w:b/>
                <w:bCs/>
              </w:rPr>
            </w:pPr>
          </w:p>
        </w:tc>
      </w:tr>
      <w:tr w:rsidR="00206337" w:rsidRPr="002E3744" w14:paraId="5E0F1E9A" w14:textId="77777777" w:rsidTr="00953EDD">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19C8D"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Nombre</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FA950" w14:textId="77777777" w:rsidR="00206337" w:rsidRPr="002E3744" w:rsidRDefault="00206337" w:rsidP="00206337">
            <w:pPr>
              <w:rPr>
                <w:rFonts w:ascii="Riojana" w:hAnsi="Riojana" w:cstheme="minorHAnsi"/>
              </w:rPr>
            </w:pPr>
          </w:p>
        </w:tc>
      </w:tr>
      <w:tr w:rsidR="00206337" w:rsidRPr="002E3744" w14:paraId="3D1C5FD5" w14:textId="77777777" w:rsidTr="00953EDD">
        <w:trPr>
          <w:trHeight w:val="315"/>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5F129"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Primer apellido</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164FF" w14:textId="77777777" w:rsidR="00206337" w:rsidRPr="002E3744" w:rsidRDefault="00206337" w:rsidP="00206337">
            <w:pPr>
              <w:rPr>
                <w:rFonts w:ascii="Riojana" w:hAnsi="Riojana" w:cstheme="minorHAnsi"/>
              </w:rPr>
            </w:pPr>
          </w:p>
        </w:tc>
      </w:tr>
      <w:tr w:rsidR="00206337" w:rsidRPr="002E3744" w14:paraId="724D1569" w14:textId="77777777" w:rsidTr="00953EDD">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53604"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Segundo apellido</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5DD71" w14:textId="77777777" w:rsidR="00206337" w:rsidRPr="002E3744" w:rsidRDefault="00206337" w:rsidP="00206337">
            <w:pPr>
              <w:rPr>
                <w:rFonts w:ascii="Riojana" w:hAnsi="Riojana" w:cstheme="minorHAnsi"/>
              </w:rPr>
            </w:pPr>
          </w:p>
        </w:tc>
      </w:tr>
      <w:tr w:rsidR="00206337" w:rsidRPr="002E3744" w14:paraId="2E27223D" w14:textId="77777777" w:rsidTr="00953EDD">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B4393"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Teléfono</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1D92" w14:textId="77777777" w:rsidR="00206337" w:rsidRPr="002E3744" w:rsidRDefault="00206337" w:rsidP="00206337">
            <w:pPr>
              <w:rPr>
                <w:rFonts w:ascii="Riojana" w:hAnsi="Riojana" w:cstheme="minorHAnsi"/>
              </w:rPr>
            </w:pPr>
          </w:p>
        </w:tc>
      </w:tr>
      <w:tr w:rsidR="00206337" w:rsidRPr="002E3744" w14:paraId="1F93ABF4" w14:textId="77777777" w:rsidTr="00953EDD">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93A7B"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Email</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3CA1" w14:textId="77777777" w:rsidR="00206337" w:rsidRPr="002E3744" w:rsidRDefault="00206337" w:rsidP="00206337">
            <w:pPr>
              <w:rPr>
                <w:rFonts w:ascii="Riojana" w:hAnsi="Riojana" w:cstheme="minorHAnsi"/>
              </w:rPr>
            </w:pPr>
          </w:p>
        </w:tc>
      </w:tr>
      <w:tr w:rsidR="00206337" w:rsidRPr="002E3744" w14:paraId="454F73F1" w14:textId="77777777" w:rsidTr="00953EDD">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883B5"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Funcionario de Carrera</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1AF51" w14:textId="730D3E97" w:rsidR="00206337" w:rsidRPr="002E3744" w:rsidRDefault="00206337" w:rsidP="00206337">
            <w:pPr>
              <w:ind w:right="45"/>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 </w:t>
            </w:r>
            <w:r w:rsidR="00953EDD" w:rsidRPr="002E3744">
              <w:rPr>
                <w:rFonts w:ascii="Riojana" w:eastAsia="Riojana" w:hAnsi="Riojana" w:cstheme="minorHAnsi"/>
                <w:sz w:val="16"/>
                <w:szCs w:val="16"/>
                <w:lang w:eastAsia="es-ES"/>
              </w:rPr>
              <w:t xml:space="preserve">     </w:t>
            </w:r>
            <w:r w:rsidRPr="002E3744">
              <w:rPr>
                <w:rFonts w:ascii="Riojana" w:hAnsi="Riojana"/>
                <w:noProof/>
                <w:lang w:eastAsia="es-ES"/>
              </w:rPr>
              <mc:AlternateContent>
                <mc:Choice Requires="wps">
                  <w:drawing>
                    <wp:inline distT="0" distB="0" distL="0" distR="0" wp14:anchorId="3C9A4CDD" wp14:editId="06839999">
                      <wp:extent cx="98425" cy="68580"/>
                      <wp:effectExtent l="9525" t="9525" r="6350" b="7620"/>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65"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3BA17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KG+fnmgAgAAOQUAAA4AAAAAAAAAAAAAAAAALgIAAGRycy9l&#10;Mm9Eb2MueG1sUEsBAi0AFAAGAAgAAAAhAIkqj2vaAAAAAwEAAA8AAAAAAAAAAAAAAAAA+gQAAGRy&#10;cy9kb3ducmV2LnhtbFBLBQYAAAAABAAEAPMAAAABBgAAAAA=&#10;">
                      <w10:anchorlock/>
                    </v:rect>
                  </w:pict>
                </mc:Fallback>
              </mc:AlternateContent>
            </w:r>
            <w:r w:rsidR="00953EDD" w:rsidRPr="002E3744">
              <w:rPr>
                <w:rFonts w:ascii="Riojana" w:eastAsia="Riojana" w:hAnsi="Riojana" w:cstheme="minorHAnsi"/>
                <w:sz w:val="16"/>
                <w:szCs w:val="16"/>
                <w:lang w:eastAsia="es-ES"/>
              </w:rPr>
              <w:t xml:space="preserve"> </w:t>
            </w:r>
            <w:r w:rsidRPr="002E3744">
              <w:rPr>
                <w:rFonts w:ascii="Riojana" w:eastAsia="Riojana" w:hAnsi="Riojana" w:cstheme="minorHAnsi"/>
                <w:lang w:eastAsia="es-ES"/>
              </w:rPr>
              <w:t>SI</w:t>
            </w:r>
            <w:r w:rsidR="00953EDD" w:rsidRPr="002E3744">
              <w:rPr>
                <w:rFonts w:ascii="Riojana" w:eastAsia="Riojana" w:hAnsi="Riojana" w:cstheme="minorHAnsi"/>
                <w:sz w:val="16"/>
                <w:szCs w:val="16"/>
                <w:lang w:eastAsia="es-ES"/>
              </w:rPr>
              <w:t xml:space="preserve">   </w:t>
            </w:r>
            <w:r w:rsidRPr="002E3744">
              <w:rPr>
                <w:rFonts w:ascii="Riojana" w:eastAsia="Riojana" w:hAnsi="Riojana" w:cstheme="minorHAnsi"/>
                <w:sz w:val="16"/>
                <w:szCs w:val="16"/>
                <w:lang w:eastAsia="es-ES"/>
              </w:rPr>
              <w:t xml:space="preserve">  </w:t>
            </w:r>
            <w:r w:rsidR="00953EDD" w:rsidRPr="002E3744">
              <w:rPr>
                <w:rFonts w:ascii="Riojana" w:eastAsia="Riojana" w:hAnsi="Riojana" w:cstheme="minorHAnsi"/>
                <w:sz w:val="16"/>
                <w:szCs w:val="16"/>
                <w:lang w:eastAsia="es-ES"/>
              </w:rPr>
              <w:t xml:space="preserve">  </w:t>
            </w:r>
            <w:r w:rsidRPr="002E3744">
              <w:rPr>
                <w:rFonts w:ascii="Riojana" w:hAnsi="Riojana"/>
                <w:noProof/>
                <w:lang w:eastAsia="es-ES"/>
              </w:rPr>
              <mc:AlternateContent>
                <mc:Choice Requires="wps">
                  <w:drawing>
                    <wp:inline distT="0" distB="0" distL="0" distR="0" wp14:anchorId="01A837DC" wp14:editId="2D73AC05">
                      <wp:extent cx="98425" cy="68580"/>
                      <wp:effectExtent l="9525" t="9525" r="6350" b="7620"/>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64"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3A9D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BIGuRGgAgAAOQUAAA4AAAAAAAAAAAAAAAAALgIAAGRycy9l&#10;Mm9Eb2MueG1sUEsBAi0AFAAGAAgAAAAhAIkqj2vaAAAAAwEAAA8AAAAAAAAAAAAAAAAA+gQAAGRy&#10;cy9kb3ducmV2LnhtbFBLBQYAAAAABAAEAPMAAAABBgAAAAA=&#10;">
                      <w10:anchorlock/>
                    </v:rect>
                  </w:pict>
                </mc:Fallback>
              </mc:AlternateContent>
            </w:r>
            <w:r w:rsidR="00953EDD" w:rsidRPr="002E3744">
              <w:rPr>
                <w:rFonts w:ascii="Riojana" w:eastAsia="Riojana" w:hAnsi="Riojana" w:cstheme="minorHAnsi"/>
                <w:sz w:val="16"/>
                <w:szCs w:val="16"/>
                <w:lang w:eastAsia="es-ES"/>
              </w:rPr>
              <w:t xml:space="preserve"> </w:t>
            </w:r>
            <w:r w:rsidRPr="002E3744">
              <w:rPr>
                <w:rFonts w:ascii="Riojana" w:eastAsia="Riojana" w:hAnsi="Riojana" w:cstheme="minorHAnsi"/>
                <w:lang w:eastAsia="es-ES"/>
              </w:rPr>
              <w:t>NO</w:t>
            </w:r>
          </w:p>
        </w:tc>
      </w:tr>
    </w:tbl>
    <w:p w14:paraId="141FC343" w14:textId="77777777" w:rsidR="00206337" w:rsidRPr="002E3744" w:rsidRDefault="00206337" w:rsidP="00206337">
      <w:pPr>
        <w:rPr>
          <w:rFonts w:ascii="Riojana" w:hAnsi="Riojana" w:cstheme="minorHAnsi"/>
        </w:rPr>
      </w:pPr>
    </w:p>
    <w:tbl>
      <w:tblPr>
        <w:tblStyle w:val="Tablaconcuadrcula"/>
        <w:tblW w:w="0" w:type="auto"/>
        <w:jc w:val="center"/>
        <w:tblLayout w:type="fixed"/>
        <w:tblLook w:val="06A0" w:firstRow="1" w:lastRow="0" w:firstColumn="1" w:lastColumn="0" w:noHBand="1" w:noVBand="1"/>
      </w:tblPr>
      <w:tblGrid>
        <w:gridCol w:w="3120"/>
        <w:gridCol w:w="3112"/>
      </w:tblGrid>
      <w:tr w:rsidR="00206337" w:rsidRPr="002E3744" w14:paraId="7C7FA47F" w14:textId="77777777" w:rsidTr="00953EDD">
        <w:trPr>
          <w:trHeight w:val="3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192AB99" w14:textId="77777777" w:rsidR="00206337" w:rsidRPr="002E3744" w:rsidRDefault="00206337" w:rsidP="00206337">
            <w:pPr>
              <w:jc w:val="center"/>
              <w:rPr>
                <w:rFonts w:ascii="Riojana" w:hAnsi="Riojana" w:cstheme="minorHAnsi"/>
                <w:b/>
                <w:bCs/>
              </w:rPr>
            </w:pPr>
            <w:r w:rsidRPr="002E3744">
              <w:rPr>
                <w:rFonts w:ascii="Riojana" w:hAnsi="Riojana" w:cstheme="minorHAnsi"/>
                <w:b/>
                <w:bCs/>
              </w:rPr>
              <w:t>NIVEL DE</w:t>
            </w:r>
            <w:r w:rsidRPr="002E3744">
              <w:rPr>
                <w:rFonts w:ascii="Riojana" w:hAnsi="Riojana" w:cstheme="minorHAnsi"/>
              </w:rPr>
              <w:t xml:space="preserve"> </w:t>
            </w:r>
            <w:r w:rsidRPr="002E3744">
              <w:rPr>
                <w:rFonts w:ascii="Riojana" w:hAnsi="Riojana" w:cstheme="minorHAnsi"/>
                <w:b/>
                <w:bCs/>
              </w:rPr>
              <w:t>ACREDITACIÓN</w:t>
            </w:r>
          </w:p>
          <w:p w14:paraId="12CDC049" w14:textId="77777777" w:rsidR="00206337" w:rsidRPr="002E3744" w:rsidRDefault="00206337" w:rsidP="00206337">
            <w:pPr>
              <w:jc w:val="center"/>
              <w:rPr>
                <w:rFonts w:ascii="Riojana" w:hAnsi="Riojana" w:cstheme="minorHAnsi"/>
              </w:rPr>
            </w:pPr>
            <w:r w:rsidRPr="002E3744">
              <w:rPr>
                <w:rFonts w:ascii="Riojana" w:hAnsi="Riojana" w:cstheme="minorHAnsi"/>
                <w:b/>
                <w:bCs/>
              </w:rPr>
              <w:t xml:space="preserve">QUE SOLICITA </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670BB" w14:textId="0DC90D0B" w:rsidR="00206337" w:rsidRPr="002E3744" w:rsidRDefault="00206337" w:rsidP="00206337">
            <w:pPr>
              <w:rPr>
                <w:rFonts w:ascii="Riojana" w:hAnsi="Riojana" w:cstheme="minorHAnsi"/>
              </w:rPr>
            </w:pPr>
            <w:r w:rsidRPr="002E3744">
              <w:rPr>
                <w:rFonts w:ascii="Riojana" w:hAnsi="Riojana"/>
                <w:noProof/>
                <w:lang w:eastAsia="es-ES"/>
              </w:rPr>
              <mc:AlternateContent>
                <mc:Choice Requires="wps">
                  <w:drawing>
                    <wp:inline distT="0" distB="0" distL="0" distR="0" wp14:anchorId="499AFF07" wp14:editId="5A369242">
                      <wp:extent cx="98425" cy="68580"/>
                      <wp:effectExtent l="9525" t="9525" r="6350" b="7620"/>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63"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30319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BKK57QoQIAADkFAAAOAAAAAAAAAAAAAAAAAC4CAABkcnMv&#10;ZTJvRG9jLnhtbFBLAQItABQABgAIAAAAIQCJKo9r2gAAAAMBAAAPAAAAAAAAAAAAAAAAAPsEAABk&#10;cnMvZG93bnJldi54bWxQSwUGAAAAAAQABADzAAAAAgYAAAAA&#10;">
                      <w10:anchorlock/>
                    </v:rect>
                  </w:pict>
                </mc:Fallback>
              </mc:AlternateContent>
            </w:r>
            <w:r w:rsidRPr="002E3744">
              <w:rPr>
                <w:rFonts w:ascii="Riojana" w:hAnsi="Riojana" w:cstheme="minorHAnsi"/>
              </w:rPr>
              <w:t xml:space="preserve"> A1  </w:t>
            </w:r>
            <w:r w:rsidRPr="002E3744">
              <w:rPr>
                <w:rFonts w:ascii="Riojana" w:hAnsi="Riojana"/>
                <w:noProof/>
                <w:lang w:eastAsia="es-ES"/>
              </w:rPr>
              <mc:AlternateContent>
                <mc:Choice Requires="wps">
                  <w:drawing>
                    <wp:inline distT="0" distB="0" distL="0" distR="0" wp14:anchorId="7A95E6E8" wp14:editId="63C858ED">
                      <wp:extent cx="98425" cy="68580"/>
                      <wp:effectExtent l="9525" t="9525" r="6350" b="7620"/>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62"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47B47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m4oQ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D5k1m4oQIAADkFAAAOAAAAAAAAAAAAAAAAAC4CAABkcnMv&#10;ZTJvRG9jLnhtbFBLAQItABQABgAIAAAAIQCJKo9r2gAAAAMBAAAPAAAAAAAAAAAAAAAAAPsEAABk&#10;cnMvZG93bnJldi54bWxQSwUGAAAAAAQABADzAAAAAgYAAAAA&#10;">
                      <w10:anchorlock/>
                    </v:rect>
                  </w:pict>
                </mc:Fallback>
              </mc:AlternateContent>
            </w:r>
            <w:r w:rsidR="00953EDD" w:rsidRPr="002E3744">
              <w:rPr>
                <w:rFonts w:ascii="Riojana" w:hAnsi="Riojana" w:cstheme="minorHAnsi"/>
              </w:rPr>
              <w:t xml:space="preserve"> B1 </w:t>
            </w:r>
            <w:r w:rsidRPr="002E3744">
              <w:rPr>
                <w:rFonts w:ascii="Riojana" w:hAnsi="Riojana" w:cstheme="minorHAnsi"/>
              </w:rPr>
              <w:t xml:space="preserve">  </w:t>
            </w:r>
            <w:r w:rsidRPr="002E3744">
              <w:rPr>
                <w:rFonts w:ascii="Riojana" w:hAnsi="Riojana"/>
                <w:noProof/>
                <w:lang w:eastAsia="es-ES"/>
              </w:rPr>
              <mc:AlternateContent>
                <mc:Choice Requires="wps">
                  <w:drawing>
                    <wp:inline distT="0" distB="0" distL="0" distR="0" wp14:anchorId="180865AD" wp14:editId="15314EB4">
                      <wp:extent cx="98425" cy="68580"/>
                      <wp:effectExtent l="9525" t="9525" r="6350" b="7620"/>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61"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5B487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">
                      <w10:anchorlock/>
                    </v:rect>
                  </w:pict>
                </mc:Fallback>
              </mc:AlternateContent>
            </w:r>
            <w:r w:rsidRPr="002E3744">
              <w:rPr>
                <w:rFonts w:ascii="Riojana" w:hAnsi="Riojana" w:cstheme="minorHAnsi"/>
              </w:rPr>
              <w:t xml:space="preserve"> C1</w:t>
            </w:r>
          </w:p>
          <w:p w14:paraId="612FA952" w14:textId="06C88912" w:rsidR="00206337" w:rsidRPr="002E3744" w:rsidRDefault="00206337" w:rsidP="00206337">
            <w:pPr>
              <w:rPr>
                <w:rFonts w:ascii="Riojana" w:hAnsi="Riojana" w:cstheme="minorHAnsi"/>
              </w:rPr>
            </w:pPr>
            <w:r w:rsidRPr="002E3744">
              <w:rPr>
                <w:rFonts w:ascii="Riojana" w:hAnsi="Riojana"/>
                <w:noProof/>
                <w:lang w:eastAsia="es-ES"/>
              </w:rPr>
              <mc:AlternateContent>
                <mc:Choice Requires="wps">
                  <w:drawing>
                    <wp:inline distT="0" distB="0" distL="0" distR="0" wp14:anchorId="1FA5135A" wp14:editId="1AE433DF">
                      <wp:extent cx="98425" cy="68580"/>
                      <wp:effectExtent l="9525" t="9525" r="6350" b="7620"/>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60"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4DCFB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J/i1mmgAgAAOQUAAA4AAAAAAAAAAAAAAAAALgIAAGRycy9l&#10;Mm9Eb2MueG1sUEsBAi0AFAAGAAgAAAAhAIkqj2vaAAAAAwEAAA8AAAAAAAAAAAAAAAAA+gQAAGRy&#10;cy9kb3ducmV2LnhtbFBLBQYAAAAABAAEAPMAAAABBgAAAAA=&#10;">
                      <w10:anchorlock/>
                    </v:rect>
                  </w:pict>
                </mc:Fallback>
              </mc:AlternateContent>
            </w:r>
            <w:r w:rsidRPr="002E3744">
              <w:rPr>
                <w:rFonts w:ascii="Riojana" w:hAnsi="Riojana" w:cstheme="minorHAnsi"/>
              </w:rPr>
              <w:t xml:space="preserve"> A2  </w:t>
            </w:r>
            <w:r w:rsidRPr="002E3744">
              <w:rPr>
                <w:rFonts w:ascii="Riojana" w:hAnsi="Riojana"/>
                <w:noProof/>
                <w:lang w:eastAsia="es-ES"/>
              </w:rPr>
              <mc:AlternateContent>
                <mc:Choice Requires="wps">
                  <w:drawing>
                    <wp:inline distT="0" distB="0" distL="0" distR="0" wp14:anchorId="3FA6B320" wp14:editId="7932A68B">
                      <wp:extent cx="98425" cy="68580"/>
                      <wp:effectExtent l="9525" t="9525" r="6350" b="7620"/>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59"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51B4C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KT9zgegAgAAOQUAAA4AAAAAAAAAAAAAAAAALgIAAGRycy9l&#10;Mm9Eb2MueG1sUEsBAi0AFAAGAAgAAAAhAIkqj2vaAAAAAwEAAA8AAAAAAAAAAAAAAAAA+gQAAGRy&#10;cy9kb3ducmV2LnhtbFBLBQYAAAAABAAEAPMAAAABBgAAAAA=&#10;">
                      <w10:anchorlock/>
                    </v:rect>
                  </w:pict>
                </mc:Fallback>
              </mc:AlternateContent>
            </w:r>
            <w:r w:rsidR="00953EDD" w:rsidRPr="002E3744">
              <w:rPr>
                <w:rFonts w:ascii="Riojana" w:hAnsi="Riojana" w:cstheme="minorHAnsi"/>
              </w:rPr>
              <w:t xml:space="preserve"> B2  </w:t>
            </w:r>
            <w:r w:rsidRPr="002E3744">
              <w:rPr>
                <w:rFonts w:ascii="Riojana" w:hAnsi="Riojana" w:cstheme="minorHAnsi"/>
              </w:rPr>
              <w:t xml:space="preserve"> </w:t>
            </w:r>
            <w:r w:rsidRPr="002E3744">
              <w:rPr>
                <w:rFonts w:ascii="Riojana" w:hAnsi="Riojana"/>
                <w:noProof/>
                <w:lang w:eastAsia="es-ES"/>
              </w:rPr>
              <mc:AlternateContent>
                <mc:Choice Requires="wps">
                  <w:drawing>
                    <wp:inline distT="0" distB="0" distL="0" distR="0" wp14:anchorId="272C0D1F" wp14:editId="60002405">
                      <wp:extent cx="98425" cy="68580"/>
                      <wp:effectExtent l="9525" t="9525" r="6350" b="7620"/>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58"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0492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BdFCW+gAgAAOQUAAA4AAAAAAAAAAAAAAAAALgIAAGRycy9l&#10;Mm9Eb2MueG1sUEsBAi0AFAAGAAgAAAAhAIkqj2vaAAAAAwEAAA8AAAAAAAAAAAAAAAAA+gQAAGRy&#10;cy9kb3ducmV2LnhtbFBLBQYAAAAABAAEAPMAAAABBgAAAAA=&#10;">
                      <w10:anchorlock/>
                    </v:rect>
                  </w:pict>
                </mc:Fallback>
              </mc:AlternateContent>
            </w:r>
            <w:r w:rsidRPr="002E3744">
              <w:rPr>
                <w:rFonts w:ascii="Riojana" w:hAnsi="Riojana" w:cstheme="minorHAnsi"/>
              </w:rPr>
              <w:t xml:space="preserve"> C2</w:t>
            </w:r>
          </w:p>
        </w:tc>
      </w:tr>
    </w:tbl>
    <w:p w14:paraId="47D6AA0D" w14:textId="77777777" w:rsidR="00206337" w:rsidRPr="002E3744" w:rsidRDefault="00206337" w:rsidP="00206337">
      <w:pPr>
        <w:jc w:val="center"/>
        <w:rPr>
          <w:rFonts w:ascii="Riojana" w:hAnsi="Riojana" w:cstheme="minorHAnsi"/>
        </w:rPr>
      </w:pPr>
    </w:p>
    <w:p w14:paraId="4B0FDE32" w14:textId="77777777" w:rsidR="00B93ECA" w:rsidRDefault="00B93ECA" w:rsidP="00206337">
      <w:pPr>
        <w:jc w:val="both"/>
        <w:rPr>
          <w:rFonts w:ascii="Riojana" w:eastAsia="Riojana" w:hAnsi="Riojana" w:cstheme="minorHAnsi"/>
        </w:rPr>
      </w:pPr>
    </w:p>
    <w:p w14:paraId="11468FC4" w14:textId="1F02D771" w:rsidR="00206337" w:rsidRDefault="00206337" w:rsidP="00206337">
      <w:pPr>
        <w:jc w:val="both"/>
        <w:rPr>
          <w:rFonts w:ascii="Riojana" w:eastAsia="Riojana" w:hAnsi="Riojana" w:cstheme="minorHAnsi"/>
        </w:rPr>
      </w:pPr>
      <w:r w:rsidRPr="002E3744">
        <w:rPr>
          <w:rFonts w:ascii="Riojana" w:eastAsia="Riojana" w:hAnsi="Riojana" w:cstheme="minorHAnsi"/>
        </w:rPr>
        <w:t>Garantizo la autenticidad de los documentos aportados en correlación al baremo especificado en el Anexo I y autorizo al órgano responsable a la comprobación de la veracidad de los mismos.</w:t>
      </w:r>
    </w:p>
    <w:p w14:paraId="4E58B2D2" w14:textId="3BD10BA4" w:rsidR="00B93ECA" w:rsidRDefault="00B93ECA" w:rsidP="00206337">
      <w:pPr>
        <w:jc w:val="both"/>
        <w:rPr>
          <w:rFonts w:ascii="Riojana" w:eastAsia="Riojana" w:hAnsi="Riojana" w:cstheme="minorHAnsi"/>
        </w:rPr>
      </w:pPr>
    </w:p>
    <w:p w14:paraId="5DB854E3" w14:textId="039D7F28" w:rsidR="00B93ECA" w:rsidRDefault="00B93ECA" w:rsidP="00206337">
      <w:pPr>
        <w:jc w:val="both"/>
        <w:rPr>
          <w:rFonts w:ascii="Riojana" w:eastAsia="Riojana" w:hAnsi="Riojana" w:cstheme="minorHAnsi"/>
        </w:rPr>
      </w:pPr>
    </w:p>
    <w:p w14:paraId="4C23CA38" w14:textId="3ACC08D5" w:rsidR="00B93ECA" w:rsidRDefault="00B93ECA" w:rsidP="00206337">
      <w:pPr>
        <w:jc w:val="both"/>
        <w:rPr>
          <w:rFonts w:ascii="Riojana" w:eastAsia="Riojana" w:hAnsi="Riojana" w:cstheme="minorHAnsi"/>
        </w:rPr>
      </w:pPr>
    </w:p>
    <w:p w14:paraId="407B9B4F" w14:textId="61020DEC" w:rsidR="00B93ECA" w:rsidRDefault="00B93ECA" w:rsidP="00206337">
      <w:pPr>
        <w:jc w:val="both"/>
        <w:rPr>
          <w:rFonts w:ascii="Riojana" w:eastAsia="Riojana" w:hAnsi="Riojana" w:cstheme="minorHAnsi"/>
        </w:rPr>
      </w:pPr>
    </w:p>
    <w:p w14:paraId="011BB531" w14:textId="77777777" w:rsidR="00B93ECA" w:rsidRPr="002E3744" w:rsidRDefault="00B93ECA" w:rsidP="00206337">
      <w:pPr>
        <w:jc w:val="both"/>
        <w:rPr>
          <w:rFonts w:ascii="Riojana" w:eastAsia="Riojana" w:hAnsi="Riojana" w:cstheme="minorHAnsi"/>
        </w:rPr>
      </w:pPr>
    </w:p>
    <w:p w14:paraId="5E320ECA" w14:textId="77777777" w:rsidR="00276073" w:rsidRPr="002E3744" w:rsidRDefault="00276073" w:rsidP="00276073">
      <w:pPr>
        <w:spacing w:line="257" w:lineRule="auto"/>
        <w:jc w:val="both"/>
        <w:rPr>
          <w:rFonts w:ascii="Riojana" w:eastAsia="Calibri" w:hAnsi="Riojana" w:cs="Calibri"/>
        </w:rPr>
      </w:pPr>
      <w:r w:rsidRPr="002E3744">
        <w:rPr>
          <w:rFonts w:ascii="Riojana" w:eastAsia="Calibri" w:hAnsi="Riojana" w:cs="Calibri"/>
          <w:u w:val="single"/>
        </w:rPr>
        <w:t>Nota aclaratoria:</w:t>
      </w:r>
      <w:r w:rsidRPr="002E3744">
        <w:rPr>
          <w:rFonts w:ascii="Riojana" w:eastAsia="Calibri" w:hAnsi="Riojana" w:cs="Calibri"/>
        </w:rPr>
        <w:t xml:space="preserve"> la labor de coordinación se podrá alegar como participación en cualquiera de los apartados de un nivel de acreditación. Un mismo mérito no se puede valorar dos veces en el mismo nivel.</w:t>
      </w:r>
    </w:p>
    <w:p w14:paraId="5B05F9EA" w14:textId="26AFBA38" w:rsidR="00206337" w:rsidRPr="002E3744" w:rsidRDefault="00206337" w:rsidP="00276073">
      <w:pPr>
        <w:spacing w:after="0" w:line="240" w:lineRule="auto"/>
        <w:ind w:left="45" w:right="45"/>
        <w:jc w:val="both"/>
        <w:rPr>
          <w:rFonts w:ascii="Riojana" w:eastAsia="Riojana" w:hAnsi="Riojana" w:cstheme="minorHAnsi"/>
          <w:i/>
          <w:iCs/>
          <w:lang w:eastAsia="es-ES"/>
        </w:rPr>
      </w:pPr>
      <w:r w:rsidRPr="002E3744">
        <w:rPr>
          <w:rFonts w:ascii="Riojana" w:eastAsia="Riojana" w:hAnsi="Riojana" w:cstheme="minorHAnsi"/>
          <w:i/>
          <w:iCs/>
          <w:lang w:eastAsia="es-ES"/>
        </w:rPr>
        <w:t>*</w:t>
      </w:r>
      <w:r w:rsidR="00276073" w:rsidRPr="002E3744">
        <w:rPr>
          <w:rFonts w:ascii="Riojana" w:eastAsia="Riojana" w:hAnsi="Riojana" w:cstheme="minorHAnsi"/>
          <w:i/>
          <w:iCs/>
          <w:lang w:eastAsia="es-ES"/>
        </w:rPr>
        <w:t xml:space="preserve"> </w:t>
      </w:r>
      <w:r w:rsidRPr="002E3744">
        <w:rPr>
          <w:rFonts w:ascii="Riojana" w:eastAsia="Riojana" w:hAnsi="Riojana" w:cstheme="minorHAnsi"/>
          <w:i/>
          <w:iCs/>
          <w:lang w:eastAsia="es-ES"/>
        </w:rPr>
        <w:t>Los certificados de las actividades solo serán necesarios si las actividades no se encuentran inscritas en el registro de formación personal. La comisión de valoración consultará el Registro de Formación del Profesorado, no siendo necesario adjuntar copia del mismo.</w:t>
      </w:r>
    </w:p>
    <w:p w14:paraId="3E87CD69" w14:textId="7AE01187" w:rsidR="00276073" w:rsidRPr="002E3744" w:rsidRDefault="00276073">
      <w:pPr>
        <w:rPr>
          <w:rFonts w:ascii="Riojana" w:eastAsia="Riojana" w:hAnsi="Riojana" w:cstheme="minorHAnsi"/>
          <w:i/>
          <w:iCs/>
          <w:lang w:eastAsia="es-ES"/>
        </w:rPr>
      </w:pPr>
      <w:r w:rsidRPr="002E3744">
        <w:rPr>
          <w:rFonts w:ascii="Riojana" w:eastAsia="Riojana" w:hAnsi="Riojana" w:cstheme="minorHAnsi"/>
          <w:i/>
          <w:iCs/>
          <w:lang w:eastAsia="es-ES"/>
        </w:rPr>
        <w:br w:type="page"/>
      </w:r>
    </w:p>
    <w:tbl>
      <w:tblPr>
        <w:tblW w:w="863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5382"/>
        <w:gridCol w:w="3257"/>
      </w:tblGrid>
      <w:tr w:rsidR="00206337" w:rsidRPr="002E3744" w14:paraId="28A3DED2" w14:textId="77777777" w:rsidTr="00206337">
        <w:trPr>
          <w:trHeight w:val="525"/>
        </w:trPr>
        <w:tc>
          <w:tcPr>
            <w:tcW w:w="863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6387A8"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lastRenderedPageBreak/>
              <w:t>NIVEL DE ACREDITACIÓN A1</w:t>
            </w:r>
          </w:p>
          <w:p w14:paraId="2258182B" w14:textId="77777777" w:rsidR="00206337" w:rsidRPr="002E3744" w:rsidRDefault="00206337" w:rsidP="00206337">
            <w:pPr>
              <w:spacing w:after="0" w:line="240" w:lineRule="auto"/>
              <w:ind w:left="45" w:right="45"/>
              <w:jc w:val="center"/>
              <w:textAlignment w:val="baseline"/>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2018/19</w:t>
            </w:r>
            <w:r w:rsidRPr="002E3744">
              <w:rPr>
                <w:rFonts w:ascii="Riojana" w:eastAsia="Riojana" w:hAnsi="Riojana" w:cstheme="minorHAnsi"/>
                <w:sz w:val="16"/>
                <w:szCs w:val="16"/>
                <w:lang w:eastAsia="es-ES"/>
              </w:rPr>
              <w:t> </w:t>
            </w:r>
          </w:p>
        </w:tc>
      </w:tr>
      <w:tr w:rsidR="00206337" w:rsidRPr="002E3744" w14:paraId="599249C0" w14:textId="77777777" w:rsidTr="00206337">
        <w:trPr>
          <w:trHeight w:val="180"/>
        </w:trPr>
        <w:tc>
          <w:tcPr>
            <w:tcW w:w="53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A7F6C8" w14:textId="77777777" w:rsidR="00206337" w:rsidRPr="002E3744" w:rsidRDefault="00206337" w:rsidP="00206337">
            <w:pPr>
              <w:spacing w:after="0"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DESCRIPCIÓN DE LA ACTIVIDAD</w:t>
            </w:r>
          </w:p>
        </w:tc>
        <w:tc>
          <w:tcPr>
            <w:tcW w:w="32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B31DFE" w14:textId="77777777" w:rsidR="00206337" w:rsidRPr="002E3744" w:rsidRDefault="00206337" w:rsidP="00206337">
            <w:pPr>
              <w:spacing w:after="0" w:line="240" w:lineRule="auto"/>
              <w:ind w:left="45" w:right="45"/>
              <w:jc w:val="center"/>
              <w:textAlignment w:val="baseline"/>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MODO DE ACREDITACIÓN (Seleccionar una)</w:t>
            </w:r>
          </w:p>
        </w:tc>
      </w:tr>
      <w:tr w:rsidR="00206337" w:rsidRPr="002E3744" w14:paraId="0C8490B1" w14:textId="77777777" w:rsidTr="00206337">
        <w:trPr>
          <w:trHeight w:val="495"/>
        </w:trPr>
        <w:tc>
          <w:tcPr>
            <w:tcW w:w="538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243898" w14:textId="77777777" w:rsidR="00206337" w:rsidRPr="002E3744" w:rsidRDefault="00206337" w:rsidP="00206337">
            <w:pPr>
              <w:spacing w:after="0" w:line="240" w:lineRule="auto"/>
              <w:rPr>
                <w:rFonts w:ascii="Riojana" w:eastAsia="Riojana" w:hAnsi="Riojana" w:cstheme="minorHAnsi"/>
                <w:sz w:val="16"/>
                <w:szCs w:val="16"/>
                <w:lang w:eastAsia="es-ES"/>
              </w:rPr>
            </w:pPr>
            <w:r w:rsidRPr="002E3744">
              <w:rPr>
                <w:rFonts w:ascii="Riojana" w:eastAsia="Calibri" w:hAnsi="Riojana" w:cs="Calibri"/>
                <w:sz w:val="16"/>
                <w:szCs w:val="16"/>
              </w:rPr>
              <w:t xml:space="preserve">A1.1) Participación en Proyecto de Innovación Educativa </w:t>
            </w:r>
            <w:proofErr w:type="spellStart"/>
            <w:r w:rsidRPr="002E3744">
              <w:rPr>
                <w:rFonts w:ascii="Riojana" w:eastAsia="Calibri" w:hAnsi="Riojana" w:cs="Calibri"/>
                <w:sz w:val="16"/>
                <w:szCs w:val="16"/>
              </w:rPr>
              <w:t>Avanz@TIC</w:t>
            </w:r>
            <w:proofErr w:type="spellEnd"/>
            <w:r w:rsidRPr="002E3744">
              <w:rPr>
                <w:rFonts w:ascii="Riojana" w:eastAsia="Calibri" w:hAnsi="Riojana" w:cs="Calibri"/>
                <w:sz w:val="16"/>
                <w:szCs w:val="16"/>
              </w:rPr>
              <w:t xml:space="preserve">, </w:t>
            </w:r>
            <w:proofErr w:type="spellStart"/>
            <w:r w:rsidRPr="002E3744">
              <w:rPr>
                <w:rFonts w:ascii="Riojana" w:eastAsia="Calibri" w:hAnsi="Riojana" w:cs="Calibri"/>
                <w:sz w:val="16"/>
                <w:szCs w:val="16"/>
              </w:rPr>
              <w:t>Robótic</w:t>
            </w:r>
            <w:proofErr w:type="spellEnd"/>
            <w:r w:rsidRPr="002E3744">
              <w:rPr>
                <w:rFonts w:ascii="Riojana" w:eastAsia="Calibri" w:hAnsi="Riojana" w:cs="Calibri"/>
                <w:sz w:val="16"/>
                <w:szCs w:val="16"/>
              </w:rPr>
              <w:t>@, Almazuela u otro Proyecto de Innovación Educativa convocado por la administración educativa de La Rioja cuya temática sea las Tecnologías Digitales Educativas.</w:t>
            </w:r>
          </w:p>
        </w:tc>
        <w:tc>
          <w:tcPr>
            <w:tcW w:w="32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9C03FF" w14:textId="77777777" w:rsidR="00206337" w:rsidRPr="002E3744" w:rsidRDefault="00206337" w:rsidP="00206337">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072B1C8" wp14:editId="4B1AF097">
                      <wp:extent cx="97790" cy="68580"/>
                      <wp:effectExtent l="9525" t="9525" r="6985" b="7620"/>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F6E252"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0072B1C8" id="Rectángulo 71" o:spid="_x0000_s1026"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" filled="f" strokecolor="#1f4d78 [1604]" strokeweight="1pt">
                      <v:textbox>
                        <w:txbxContent>
                          <w:p w14:paraId="16F6E252"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2052333E" w14:textId="77777777" w:rsidR="00206337" w:rsidRPr="002E3744" w:rsidRDefault="00206337" w:rsidP="00206337">
            <w:pPr>
              <w:spacing w:after="0" w:line="240" w:lineRule="auto"/>
              <w:ind w:right="45"/>
              <w:textAlignment w:val="baseline"/>
              <w:rPr>
                <w:rFonts w:ascii="Riojana" w:eastAsia="Riojana" w:hAnsi="Riojana" w:cstheme="minorHAnsi"/>
                <w:sz w:val="16"/>
                <w:szCs w:val="16"/>
                <w:lang w:eastAsia="es-ES"/>
              </w:rPr>
            </w:pPr>
          </w:p>
        </w:tc>
      </w:tr>
      <w:tr w:rsidR="00206337" w:rsidRPr="002E3744" w14:paraId="3E2CB43B" w14:textId="77777777" w:rsidTr="00206337">
        <w:trPr>
          <w:trHeight w:val="300"/>
        </w:trPr>
        <w:tc>
          <w:tcPr>
            <w:tcW w:w="538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AF8E7F" w14:textId="77777777" w:rsidR="00206337" w:rsidRPr="002E3744" w:rsidRDefault="00206337" w:rsidP="00206337">
            <w:pPr>
              <w:spacing w:after="0" w:line="240" w:lineRule="auto"/>
              <w:rPr>
                <w:rFonts w:ascii="Riojana" w:eastAsia="Riojana" w:hAnsi="Riojana" w:cstheme="minorHAnsi"/>
                <w:sz w:val="16"/>
                <w:szCs w:val="16"/>
                <w:lang w:eastAsia="es-ES"/>
              </w:rPr>
            </w:pPr>
            <w:r w:rsidRPr="002E3744">
              <w:rPr>
                <w:rFonts w:ascii="Riojana" w:eastAsia="Calibri" w:hAnsi="Riojana" w:cs="Calibri"/>
                <w:sz w:val="16"/>
                <w:szCs w:val="16"/>
              </w:rPr>
              <w:t>A1.2) Participación en un Grupo de Trabajo convocado por la administración educativa de La Rioja cuya temática sea las Tecnologías Digitales Educativas.</w:t>
            </w:r>
          </w:p>
        </w:tc>
        <w:tc>
          <w:tcPr>
            <w:tcW w:w="32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FA80D1" w14:textId="77777777" w:rsidR="00206337" w:rsidRPr="002E3744" w:rsidRDefault="00206337" w:rsidP="00206337">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638CADC4" wp14:editId="26F32680">
                      <wp:extent cx="97790" cy="68580"/>
                      <wp:effectExtent l="9525" t="9525" r="6985" b="7620"/>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025F81"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38CADC4" id="Rectángulo 70" o:spid="_x0000_s1027"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" filled="f" strokecolor="#1f4d78 [1604]" strokeweight="1pt">
                      <v:textbox>
                        <w:txbxContent>
                          <w:p w14:paraId="16025F81"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206337" w:rsidRPr="002E3744" w14:paraId="0367766A" w14:textId="77777777" w:rsidTr="00206337">
        <w:trPr>
          <w:trHeight w:val="300"/>
        </w:trPr>
        <w:tc>
          <w:tcPr>
            <w:tcW w:w="5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B2143" w14:textId="77777777" w:rsidR="00206337" w:rsidRPr="002E3744" w:rsidRDefault="00206337" w:rsidP="00206337">
            <w:pPr>
              <w:spacing w:after="0" w:line="240" w:lineRule="auto"/>
              <w:rPr>
                <w:rFonts w:ascii="Riojana" w:eastAsia="Riojana" w:hAnsi="Riojana" w:cstheme="minorHAnsi"/>
                <w:sz w:val="16"/>
                <w:szCs w:val="16"/>
                <w:lang w:eastAsia="es-ES"/>
              </w:rPr>
            </w:pPr>
            <w:r w:rsidRPr="002E3744">
              <w:rPr>
                <w:rFonts w:ascii="Riojana" w:eastAsia="Calibri" w:hAnsi="Riojana" w:cs="Calibri"/>
                <w:sz w:val="16"/>
                <w:szCs w:val="16"/>
              </w:rPr>
              <w:t>A1.3) Titulaciones Universitarias Oficiales que habiliten para el ejercicio de la profesión docente, menciones sobre tecnología educativas en los grados en maestro o master oficial universitario en materia de competencia digital docente para el uso de las tecnologías den el aula; siempre que cubran todas las áreas de un nivel A1 en el desarrollo de las competencias del MRCDD vigente y que así conste en los planes de estudios.</w:t>
            </w:r>
          </w:p>
        </w:tc>
        <w:tc>
          <w:tcPr>
            <w:tcW w:w="32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07DB69" w14:textId="77777777" w:rsidR="00206337" w:rsidRPr="002E3744" w:rsidRDefault="00206337" w:rsidP="00206337">
            <w:pPr>
              <w:spacing w:after="0" w:line="240" w:lineRule="auto"/>
              <w:ind w:right="45"/>
              <w:textAlignment w:val="baseline"/>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5918BE5C" wp14:editId="254BC2AA">
                      <wp:extent cx="97790" cy="68580"/>
                      <wp:effectExtent l="9525" t="9525" r="6985" b="7620"/>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EC2EC5"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5918BE5C" id="Rectángulo 68" o:spid="_x0000_s1028"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KVEIxqoAgAASwUAAA4AAAAAAAAAAAAAAAAA&#10;LgIAAGRycy9lMm9Eb2MueG1sUEsBAi0AFAAGAAgAAAAhAMgxAwXbAAAAAwEAAA8AAAAAAAAAAAAA&#10;AAAAAgUAAGRycy9kb3ducmV2LnhtbFBLBQYAAAAABAAEAPMAAAAKBgAAAAA=&#10;" filled="f" strokecolor="#1f4d78 [1604]" strokeweight="1pt">
                      <v:textbox>
                        <w:txbxContent>
                          <w:p w14:paraId="20EC2EC5"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Título universitario</w:t>
            </w:r>
          </w:p>
          <w:p w14:paraId="2A791D58" w14:textId="77777777" w:rsidR="00206337" w:rsidRPr="002E3744" w:rsidRDefault="00206337" w:rsidP="00206337">
            <w:pPr>
              <w:spacing w:after="0" w:line="240" w:lineRule="auto"/>
              <w:ind w:right="45"/>
              <w:textAlignment w:val="baseline"/>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6677B52B" wp14:editId="196E226B">
                      <wp:extent cx="97790" cy="68580"/>
                      <wp:effectExtent l="9525" t="9525" r="6985" b="7620"/>
                      <wp:docPr id="69" name="Rectángu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B9AE37"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677B52B" id="Rectángulo 69" o:spid="_x0000_s1029"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AL4ut1qQIAAEsFAAAOAAAAAAAAAAAAAAAA&#10;AC4CAABkcnMvZTJvRG9jLnhtbFBLAQItABQABgAIAAAAIQDIMQMF2wAAAAMBAAAPAAAAAAAAAAAA&#10;AAAAAAMFAABkcnMvZG93bnJldi54bWxQSwUGAAAAAAQABADzAAAACwYAAAAA&#10;" filled="f" strokecolor="#1f4d78 [1604]" strokeweight="1pt">
                      <v:textbox>
                        <w:txbxContent>
                          <w:p w14:paraId="49B9AE37"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Certificado de la universidad donde se especifique que se cubren todas las áreas de este nivel o equivalente</w:t>
            </w:r>
          </w:p>
        </w:tc>
      </w:tr>
    </w:tbl>
    <w:p w14:paraId="333671E3" w14:textId="77777777" w:rsidR="00206337" w:rsidRPr="002E3744" w:rsidRDefault="00206337" w:rsidP="00206337">
      <w:pPr>
        <w:rPr>
          <w:rFonts w:ascii="Riojana" w:hAnsi="Riojana" w:cstheme="minorHAnsi"/>
        </w:rPr>
      </w:pPr>
    </w:p>
    <w:tbl>
      <w:tblPr>
        <w:tblW w:w="863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389"/>
        <w:gridCol w:w="3250"/>
      </w:tblGrid>
      <w:tr w:rsidR="00206337" w:rsidRPr="002E3744" w14:paraId="6D3599D8" w14:textId="77777777" w:rsidTr="00206337">
        <w:trPr>
          <w:trHeight w:val="525"/>
        </w:trPr>
        <w:tc>
          <w:tcPr>
            <w:tcW w:w="863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BBDFD7"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NIVEL DE ACREDITACIÓN A2</w:t>
            </w:r>
          </w:p>
          <w:p w14:paraId="248714CC" w14:textId="77777777"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2018/19</w:t>
            </w:r>
            <w:r w:rsidRPr="002E3744">
              <w:rPr>
                <w:rFonts w:ascii="Riojana" w:eastAsia="Riojana" w:hAnsi="Riojana" w:cstheme="minorHAnsi"/>
                <w:sz w:val="16"/>
                <w:szCs w:val="16"/>
                <w:lang w:eastAsia="es-ES"/>
              </w:rPr>
              <w:t> </w:t>
            </w:r>
          </w:p>
        </w:tc>
      </w:tr>
      <w:tr w:rsidR="00206337" w:rsidRPr="002E3744" w14:paraId="060AF768" w14:textId="77777777" w:rsidTr="00206337">
        <w:trPr>
          <w:trHeight w:val="180"/>
        </w:trPr>
        <w:tc>
          <w:tcPr>
            <w:tcW w:w="53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5BD51A" w14:textId="77777777" w:rsidR="00206337" w:rsidRPr="002E3744" w:rsidRDefault="00206337" w:rsidP="00206337">
            <w:pPr>
              <w:spacing w:after="0"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DESCRIPCIÓN DE LA ACTIVIDAD</w:t>
            </w:r>
          </w:p>
        </w:tc>
        <w:tc>
          <w:tcPr>
            <w:tcW w:w="3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A0B13FF" w14:textId="77777777"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MODO DE ACREDITACIÓN (Seleccionar una)</w:t>
            </w:r>
          </w:p>
        </w:tc>
      </w:tr>
      <w:tr w:rsidR="00206337" w:rsidRPr="002E3744" w14:paraId="33FD10C8" w14:textId="77777777" w:rsidTr="00206337">
        <w:trPr>
          <w:trHeight w:val="795"/>
        </w:trPr>
        <w:tc>
          <w:tcPr>
            <w:tcW w:w="538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C1F51E" w14:textId="77777777" w:rsidR="00206337" w:rsidRPr="002E3744" w:rsidRDefault="00206337" w:rsidP="00206337">
            <w:pPr>
              <w:rPr>
                <w:rFonts w:ascii="Riojana" w:eastAsia="Riojana" w:hAnsi="Riojana" w:cstheme="minorHAnsi"/>
                <w:color w:val="FF0000"/>
                <w:sz w:val="16"/>
                <w:szCs w:val="16"/>
              </w:rPr>
            </w:pPr>
            <w:r w:rsidRPr="002E3744">
              <w:rPr>
                <w:rFonts w:ascii="Riojana" w:eastAsia="Calibri" w:hAnsi="Riojana" w:cs="Calibri"/>
                <w:sz w:val="16"/>
                <w:szCs w:val="16"/>
              </w:rPr>
              <w:t xml:space="preserve">A2.1) Coordinación de un Proyecto de Innovación Educativa </w:t>
            </w:r>
            <w:proofErr w:type="spellStart"/>
            <w:r w:rsidRPr="002E3744">
              <w:rPr>
                <w:rFonts w:ascii="Riojana" w:eastAsia="Calibri" w:hAnsi="Riojana" w:cs="Calibri"/>
                <w:sz w:val="16"/>
                <w:szCs w:val="16"/>
              </w:rPr>
              <w:t>Avanz@TIC</w:t>
            </w:r>
            <w:proofErr w:type="spellEnd"/>
            <w:r w:rsidRPr="002E3744">
              <w:rPr>
                <w:rFonts w:ascii="Riojana" w:eastAsia="Calibri" w:hAnsi="Riojana" w:cs="Calibri"/>
                <w:sz w:val="16"/>
                <w:szCs w:val="16"/>
              </w:rPr>
              <w:t xml:space="preserve">, </w:t>
            </w:r>
            <w:proofErr w:type="spellStart"/>
            <w:r w:rsidRPr="002E3744">
              <w:rPr>
                <w:rFonts w:ascii="Riojana" w:eastAsia="Calibri" w:hAnsi="Riojana" w:cs="Calibri"/>
                <w:sz w:val="16"/>
                <w:szCs w:val="16"/>
              </w:rPr>
              <w:t>Robótic</w:t>
            </w:r>
            <w:proofErr w:type="spellEnd"/>
            <w:r w:rsidRPr="002E3744">
              <w:rPr>
                <w:rFonts w:ascii="Riojana" w:eastAsia="Calibri" w:hAnsi="Riojana" w:cs="Calibri"/>
                <w:sz w:val="16"/>
                <w:szCs w:val="16"/>
              </w:rPr>
              <w:t>@, Almazuela u otro Proyecto de Innovación Educativa convocado por la administración educativa de La Rioja cuya temática sea las Tecnologías Digitales Educativas.</w:t>
            </w:r>
          </w:p>
        </w:tc>
        <w:tc>
          <w:tcPr>
            <w:tcW w:w="3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E583C6" w14:textId="77777777" w:rsidR="00206337" w:rsidRPr="002E3744" w:rsidRDefault="00206337" w:rsidP="00206337">
            <w:pPr>
              <w:spacing w:after="0" w:line="240" w:lineRule="auto"/>
              <w:ind w:left="-114"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312B16A6" wp14:editId="5D10A57C">
                      <wp:extent cx="97790" cy="68580"/>
                      <wp:effectExtent l="9525" t="9525" r="6985" b="7620"/>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8A6B6C"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312B16A6" id="Rectángulo 72" o:spid="_x0000_s1030"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ONfpZuoAgAASwUAAA4AAAAAAAAAAAAAAAAA&#10;LgIAAGRycy9lMm9Eb2MueG1sUEsBAi0AFAAGAAgAAAAhAMgxAwXbAAAAAwEAAA8AAAAAAAAAAAAA&#10;AAAAAgUAAGRycy9kb3ducmV2LnhtbFBLBQYAAAAABAAEAPMAAAAKBgAAAAA=&#10;" filled="f" strokecolor="#1f4d78 [1604]" strokeweight="1pt">
                      <v:textbox>
                        <w:txbxContent>
                          <w:p w14:paraId="5F8A6B6C"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206337" w:rsidRPr="002E3744" w14:paraId="7B459300" w14:textId="77777777" w:rsidTr="00206337">
        <w:trPr>
          <w:trHeight w:val="300"/>
        </w:trPr>
        <w:tc>
          <w:tcPr>
            <w:tcW w:w="538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7997EF" w14:textId="77777777" w:rsidR="00206337" w:rsidRPr="002E3744" w:rsidRDefault="00206337" w:rsidP="00206337">
            <w:pPr>
              <w:rPr>
                <w:rFonts w:ascii="Riojana" w:eastAsia="Riojana" w:hAnsi="Riojana" w:cstheme="minorHAnsi"/>
                <w:sz w:val="16"/>
                <w:szCs w:val="16"/>
              </w:rPr>
            </w:pPr>
            <w:r w:rsidRPr="002E3744">
              <w:rPr>
                <w:rFonts w:ascii="Riojana" w:eastAsia="Calibri" w:hAnsi="Riojana" w:cs="Calibri"/>
                <w:sz w:val="16"/>
                <w:szCs w:val="16"/>
              </w:rPr>
              <w:t>A2.2) Coordinación de un Grupo de Trabajo convocado por la administración educativa de La Rioja cuya temática sea las Tecnologías Digitales Educativas.</w:t>
            </w:r>
          </w:p>
        </w:tc>
        <w:tc>
          <w:tcPr>
            <w:tcW w:w="3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C6660B" w14:textId="77777777" w:rsidR="00206337" w:rsidRPr="002E3744" w:rsidRDefault="00206337" w:rsidP="00206337">
            <w:pPr>
              <w:spacing w:after="0" w:line="240" w:lineRule="auto"/>
              <w:ind w:left="-114" w:right="45"/>
              <w:rPr>
                <w:rFonts w:ascii="Riojana" w:hAnsi="Riojana" w:cstheme="minorHAnsi"/>
              </w:rPr>
            </w:pPr>
            <w:r w:rsidRPr="002E3744">
              <w:rPr>
                <w:rFonts w:ascii="Riojana" w:hAnsi="Riojana"/>
                <w:noProof/>
                <w:lang w:eastAsia="es-ES"/>
              </w:rPr>
              <mc:AlternateContent>
                <mc:Choice Requires="wps">
                  <w:drawing>
                    <wp:inline distT="0" distB="0" distL="0" distR="0" wp14:anchorId="62A97550" wp14:editId="1A067427">
                      <wp:extent cx="97790" cy="68580"/>
                      <wp:effectExtent l="9525" t="9525" r="6985" b="7620"/>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022D59B"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2A97550" id="Rectángulo 73" o:spid="_x0000_s1031"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BN+W30qQIAAEsFAAAOAAAAAAAAAAAAAAAA&#10;AC4CAABkcnMvZTJvRG9jLnhtbFBLAQItABQABgAIAAAAIQDIMQMF2wAAAAMBAAAPAAAAAAAAAAAA&#10;AAAAAAMFAABkcnMvZG93bnJldi54bWxQSwUGAAAAAAQABADzAAAACwYAAAAA&#10;" filled="f" strokecolor="#1f4d78 [1604]" strokeweight="1pt">
                      <v:textbox>
                        <w:txbxContent>
                          <w:p w14:paraId="5022D59B"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206337" w:rsidRPr="002E3744" w14:paraId="684EAEA4" w14:textId="77777777" w:rsidTr="00206337">
        <w:trPr>
          <w:trHeight w:val="415"/>
        </w:trPr>
        <w:tc>
          <w:tcPr>
            <w:tcW w:w="538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25737E" w14:textId="77777777" w:rsidR="00206337" w:rsidRPr="002E3744" w:rsidRDefault="00206337" w:rsidP="00206337">
            <w:pPr>
              <w:rPr>
                <w:rFonts w:ascii="Riojana" w:eastAsia="Riojana" w:hAnsi="Riojana" w:cstheme="minorHAnsi"/>
                <w:sz w:val="16"/>
                <w:szCs w:val="16"/>
              </w:rPr>
            </w:pPr>
            <w:r w:rsidRPr="002E3744">
              <w:rPr>
                <w:rFonts w:ascii="Riojana" w:eastAsia="Calibri" w:hAnsi="Riojana" w:cs="Calibri"/>
                <w:sz w:val="16"/>
                <w:szCs w:val="16"/>
              </w:rPr>
              <w:t>A2.3) Responsable de la Coordinación TIC o Coordinación del Plan Digital de Centro o figura análoga.</w:t>
            </w:r>
          </w:p>
        </w:tc>
        <w:tc>
          <w:tcPr>
            <w:tcW w:w="3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CC726E" w14:textId="77777777" w:rsidR="00206337" w:rsidRPr="002E3744" w:rsidRDefault="00206337" w:rsidP="00206337">
            <w:pPr>
              <w:spacing w:after="0" w:line="240" w:lineRule="auto"/>
              <w:ind w:left="-114"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4A2B9D7" wp14:editId="71C00D06">
                      <wp:extent cx="98425" cy="68580"/>
                      <wp:effectExtent l="9525" t="9525" r="6350" b="7620"/>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51"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2C4CD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">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206337" w:rsidRPr="002E3744" w14:paraId="2442642C" w14:textId="77777777" w:rsidTr="00206337">
        <w:trPr>
          <w:trHeight w:val="415"/>
        </w:trPr>
        <w:tc>
          <w:tcPr>
            <w:tcW w:w="538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8EAAC3" w14:textId="77777777" w:rsidR="00206337" w:rsidRPr="002E3744" w:rsidRDefault="00206337" w:rsidP="00206337">
            <w:pPr>
              <w:rPr>
                <w:rFonts w:ascii="Riojana" w:eastAsia="Riojana" w:hAnsi="Riojana" w:cstheme="minorHAnsi"/>
                <w:sz w:val="16"/>
                <w:szCs w:val="16"/>
              </w:rPr>
            </w:pPr>
            <w:r w:rsidRPr="002E3744">
              <w:rPr>
                <w:rFonts w:ascii="Riojana" w:eastAsia="Calibri" w:hAnsi="Riojana" w:cs="Calibri"/>
                <w:sz w:val="16"/>
                <w:szCs w:val="16"/>
              </w:rPr>
              <w:t xml:space="preserve">A2.4) Personal docente de la administración educativa encargado de la coordinación y supervisión de Proyectos de Innovación Educativa y Planes Digitales de Centros Educativos. </w:t>
            </w:r>
          </w:p>
        </w:tc>
        <w:tc>
          <w:tcPr>
            <w:tcW w:w="3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39C4DE" w14:textId="77777777" w:rsidR="00206337" w:rsidRPr="002E3744" w:rsidRDefault="00206337" w:rsidP="00206337">
            <w:pPr>
              <w:spacing w:after="0" w:line="240" w:lineRule="auto"/>
              <w:ind w:left="-114"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6FC0878D" wp14:editId="481D2D79">
                      <wp:extent cx="98425" cy="68580"/>
                      <wp:effectExtent l="9525" t="9525" r="6350" b="7620"/>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50"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7B5E2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">
                      <w10:anchorlock/>
                    </v:rect>
                  </w:pict>
                </mc:Fallback>
              </mc:AlternateContent>
            </w:r>
            <w:r w:rsidRPr="002E3744">
              <w:rPr>
                <w:rFonts w:ascii="Riojana" w:eastAsia="Riojana" w:hAnsi="Riojana" w:cstheme="minorHAnsi"/>
                <w:sz w:val="16"/>
                <w:szCs w:val="16"/>
                <w:lang w:eastAsia="es-ES"/>
              </w:rPr>
              <w:t xml:space="preserve"> Certificado del responsable del servicio competente, firmado digitalmente</w:t>
            </w:r>
          </w:p>
        </w:tc>
      </w:tr>
      <w:tr w:rsidR="00206337" w:rsidRPr="002E3744" w14:paraId="4C107CD5" w14:textId="77777777" w:rsidTr="00206337">
        <w:trPr>
          <w:trHeight w:val="415"/>
        </w:trPr>
        <w:tc>
          <w:tcPr>
            <w:tcW w:w="5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09B890" w14:textId="77777777" w:rsidR="00206337" w:rsidRPr="002E3744" w:rsidRDefault="00206337" w:rsidP="00206337">
            <w:pPr>
              <w:rPr>
                <w:rFonts w:ascii="Riojana" w:eastAsia="Riojana" w:hAnsi="Riojana" w:cstheme="minorHAnsi"/>
                <w:sz w:val="16"/>
                <w:szCs w:val="16"/>
              </w:rPr>
            </w:pPr>
            <w:r w:rsidRPr="002E3744">
              <w:rPr>
                <w:rFonts w:ascii="Riojana" w:eastAsia="Calibri" w:hAnsi="Riojana" w:cs="Calibri"/>
                <w:sz w:val="16"/>
                <w:szCs w:val="16"/>
              </w:rPr>
              <w:t>A2.5) Titulaciones Universitarias Oficiales que habiliten para el ejercicio de la profesión docente, menciones sobre tecnología educativas en los grados en maestro o master oficial universitario en materia de competencia digital docente para el uso de las tecnologías den el aula; siempre que cubran todas las áreas de un nivel A2 en el desarrollo de las competencias del MRCDD vigente y que así conste en los planes de estudios.</w:t>
            </w:r>
          </w:p>
        </w:tc>
        <w:tc>
          <w:tcPr>
            <w:tcW w:w="3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FA3836" w14:textId="77777777" w:rsidR="00206337" w:rsidRPr="002E3744" w:rsidRDefault="00206337" w:rsidP="00206337">
            <w:pPr>
              <w:spacing w:after="0" w:line="240" w:lineRule="auto"/>
              <w:ind w:left="-114" w:right="45"/>
              <w:textAlignment w:val="baseline"/>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22666189" wp14:editId="4CB891CC">
                      <wp:extent cx="97790" cy="68580"/>
                      <wp:effectExtent l="9525" t="9525" r="6985" b="7620"/>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52C964"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22666189" id="Rectángulo 74" o:spid="_x0000_s1032"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BqfOvdqQIAAEsFAAAOAAAAAAAAAAAAAAAA&#10;AC4CAABkcnMvZTJvRG9jLnhtbFBLAQItABQABgAIAAAAIQDIMQMF2wAAAAMBAAAPAAAAAAAAAAAA&#10;AAAAAAMFAABkcnMvZG93bnJldi54bWxQSwUGAAAAAAQABADzAAAACwYAAAAA&#10;" filled="f" strokecolor="#1f4d78 [1604]" strokeweight="1pt">
                      <v:textbox>
                        <w:txbxContent>
                          <w:p w14:paraId="5F52C964"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Título universitario</w:t>
            </w:r>
          </w:p>
          <w:p w14:paraId="3F4B6FE5" w14:textId="77777777" w:rsidR="00206337" w:rsidRPr="002E3744" w:rsidRDefault="00206337" w:rsidP="00206337">
            <w:pPr>
              <w:spacing w:after="0" w:line="240" w:lineRule="auto"/>
              <w:ind w:left="-114" w:right="45"/>
              <w:rPr>
                <w:rFonts w:ascii="Riojana" w:hAnsi="Riojana"/>
                <w:noProof/>
                <w:lang w:eastAsia="es-ES"/>
              </w:rPr>
            </w:pPr>
            <w:r w:rsidRPr="002E3744">
              <w:rPr>
                <w:rFonts w:ascii="Riojana" w:hAnsi="Riojana"/>
                <w:noProof/>
                <w:lang w:eastAsia="es-ES"/>
              </w:rPr>
              <mc:AlternateContent>
                <mc:Choice Requires="wps">
                  <w:drawing>
                    <wp:inline distT="0" distB="0" distL="0" distR="0" wp14:anchorId="5FBE0E75" wp14:editId="193D860F">
                      <wp:extent cx="97790" cy="68580"/>
                      <wp:effectExtent l="9525" t="9525" r="6985" b="7620"/>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C04DA4"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5FBE0E75" id="Rectángulo 75" o:spid="_x0000_s1033"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MTaI7KoAgAASwUAAA4AAAAAAAAAAAAAAAAA&#10;LgIAAGRycy9lMm9Eb2MueG1sUEsBAi0AFAAGAAgAAAAhAMgxAwXbAAAAAwEAAA8AAAAAAAAAAAAA&#10;AAAAAgUAAGRycy9kb3ducmV2LnhtbFBLBQYAAAAABAAEAPMAAAAKBgAAAAA=&#10;" filled="f" strokecolor="#1f4d78 [1604]" strokeweight="1pt">
                      <v:textbox>
                        <w:txbxContent>
                          <w:p w14:paraId="03C04DA4"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Certificado de la universidad donde se especifique que se cubren todas las áreas de este nivel o equivalente</w:t>
            </w:r>
          </w:p>
        </w:tc>
      </w:tr>
    </w:tbl>
    <w:p w14:paraId="521F5879" w14:textId="77777777" w:rsidR="00206337" w:rsidRPr="002E3744" w:rsidRDefault="00206337">
      <w:pPr>
        <w:rPr>
          <w:rFonts w:ascii="Riojana" w:hAnsi="Riojana" w:cstheme="minorHAnsi"/>
        </w:rPr>
      </w:pPr>
      <w:r w:rsidRPr="002E3744">
        <w:rPr>
          <w:rFonts w:ascii="Riojana" w:hAnsi="Riojana" w:cstheme="minorHAnsi"/>
        </w:rP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27"/>
        <w:gridCol w:w="1792"/>
        <w:gridCol w:w="1177"/>
        <w:gridCol w:w="2692"/>
      </w:tblGrid>
      <w:tr w:rsidR="00206337" w:rsidRPr="002E3744" w14:paraId="28B1D4B5" w14:textId="77777777" w:rsidTr="00206337">
        <w:trPr>
          <w:trHeight w:val="525"/>
        </w:trPr>
        <w:tc>
          <w:tcPr>
            <w:tcW w:w="848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C8EE83"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lastRenderedPageBreak/>
              <w:t>NIVEL DE ACREDITACIÓN B1</w:t>
            </w:r>
          </w:p>
          <w:p w14:paraId="7772F552"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 xml:space="preserve">SE DEBERÁ ALCANZAR UNA PUNTUACIÓN MÍNIMA DE </w:t>
            </w:r>
            <w:r w:rsidRPr="002E3744">
              <w:rPr>
                <w:rFonts w:ascii="Riojana" w:eastAsia="Riojana" w:hAnsi="Riojana" w:cstheme="minorHAnsi"/>
                <w:b/>
                <w:bCs/>
                <w:sz w:val="16"/>
                <w:szCs w:val="16"/>
                <w:u w:val="single"/>
                <w:lang w:eastAsia="es-ES"/>
              </w:rPr>
              <w:t>5 PUNTOS</w:t>
            </w:r>
          </w:p>
          <w:p w14:paraId="103A53E9" w14:textId="77777777"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2018/19</w:t>
            </w:r>
            <w:r w:rsidRPr="002E3744">
              <w:rPr>
                <w:rFonts w:ascii="Riojana" w:eastAsia="Riojana" w:hAnsi="Riojana" w:cstheme="minorHAnsi"/>
                <w:sz w:val="16"/>
                <w:szCs w:val="16"/>
                <w:lang w:eastAsia="es-ES"/>
              </w:rPr>
              <w:t> </w:t>
            </w:r>
          </w:p>
        </w:tc>
      </w:tr>
      <w:tr w:rsidR="00B545CA" w:rsidRPr="002E3744" w14:paraId="43DA933E" w14:textId="77777777" w:rsidTr="00B545CA">
        <w:trPr>
          <w:trHeight w:val="3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939ED09" w14:textId="77777777" w:rsidR="00B545CA" w:rsidRPr="002E3744" w:rsidRDefault="00B545CA" w:rsidP="00B545CA">
            <w:pPr>
              <w:spacing w:after="0"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DESCRIPCIÓN DE LA ACTIVIDAD</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E473E79" w14:textId="1F41FB56" w:rsidR="00B545CA" w:rsidRPr="002E3744" w:rsidRDefault="00B545CA" w:rsidP="00B545C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Puntuación </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347762" w14:textId="77777777" w:rsidR="00B545CA" w:rsidRPr="002E3744" w:rsidRDefault="00B545CA" w:rsidP="00B545C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Puntuación solicitada</w:t>
            </w: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93A73B" w14:textId="77777777" w:rsidR="00B545CA" w:rsidRPr="002E3744" w:rsidRDefault="00B545CA" w:rsidP="00B545CA">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MODO DE ACREDITACIÓN </w:t>
            </w:r>
          </w:p>
          <w:p w14:paraId="5DD4B2C2" w14:textId="48B7A722" w:rsidR="00B545CA" w:rsidRPr="002E3744" w:rsidRDefault="00B545CA" w:rsidP="00B545CA">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(Seleccionar una)</w:t>
            </w:r>
          </w:p>
        </w:tc>
      </w:tr>
      <w:tr w:rsidR="00B545CA" w:rsidRPr="002E3744" w14:paraId="58C9E2D4" w14:textId="77777777" w:rsidTr="00B545CA">
        <w:trPr>
          <w:trHeight w:val="1014"/>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4F9867" w14:textId="767AA4B6" w:rsidR="00B545CA" w:rsidRPr="002E3744" w:rsidRDefault="00B545CA" w:rsidP="00B545CA">
            <w:pPr>
              <w:rPr>
                <w:rFonts w:ascii="Riojana" w:eastAsia="Calibri" w:hAnsi="Riojana" w:cs="Calibri"/>
                <w:sz w:val="16"/>
                <w:szCs w:val="16"/>
              </w:rPr>
            </w:pPr>
            <w:r w:rsidRPr="002E3744">
              <w:rPr>
                <w:rFonts w:ascii="Riojana" w:eastAsia="Calibri" w:hAnsi="Riojana" w:cs="Calibri"/>
                <w:sz w:val="16"/>
                <w:szCs w:val="16"/>
              </w:rPr>
              <w:t xml:space="preserve">B1.1) Participación en Proyecto de Innovación Educativa </w:t>
            </w:r>
            <w:proofErr w:type="spellStart"/>
            <w:r w:rsidRPr="002E3744">
              <w:rPr>
                <w:rFonts w:ascii="Riojana" w:eastAsia="Calibri" w:hAnsi="Riojana" w:cs="Calibri"/>
                <w:sz w:val="16"/>
                <w:szCs w:val="16"/>
              </w:rPr>
              <w:t>Avanz@TIC</w:t>
            </w:r>
            <w:proofErr w:type="spellEnd"/>
            <w:r w:rsidRPr="002E3744">
              <w:rPr>
                <w:rFonts w:ascii="Riojana" w:eastAsia="Calibri" w:hAnsi="Riojana" w:cs="Calibri"/>
                <w:sz w:val="16"/>
                <w:szCs w:val="16"/>
              </w:rPr>
              <w:t>.</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9669F5" w14:textId="71D231FA"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sz w:val="16"/>
                <w:szCs w:val="16"/>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6B9ADF"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211FB2" w14:textId="77777777" w:rsidR="00B545CA" w:rsidRPr="002E3744" w:rsidRDefault="00B545CA" w:rsidP="00B545CA">
            <w:pPr>
              <w:spacing w:after="0" w:line="240" w:lineRule="auto"/>
              <w:ind w:left="-2"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684CA1F9" wp14:editId="5EEEB3F5">
                      <wp:extent cx="97790" cy="68580"/>
                      <wp:effectExtent l="9525" t="9525" r="6985" b="7620"/>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AB62BD"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84CA1F9" id="Rectángulo 49" o:spid="_x0000_s1034"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DW6joKoAgAASwUAAA4AAAAAAAAAAAAAAAAA&#10;LgIAAGRycy9lMm9Eb2MueG1sUEsBAi0AFAAGAAgAAAAhAMgxAwXbAAAAAwEAAA8AAAAAAAAAAAAA&#10;AAAAAgUAAGRycy9kb3ducmV2LnhtbFBLBQYAAAAABAAEAPMAAAAKBgAAAAA=&#10;" filled="f" strokecolor="#1f4d78 [1604]" strokeweight="1pt">
                      <v:textbox>
                        <w:txbxContent>
                          <w:p w14:paraId="5EAB62BD"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B545CA" w:rsidRPr="002E3744" w14:paraId="147C4B0D" w14:textId="77777777" w:rsidTr="00B545CA">
        <w:trPr>
          <w:trHeight w:val="930"/>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0FBFE6" w14:textId="77777777" w:rsidR="00B545CA" w:rsidRPr="002E3744" w:rsidRDefault="00B545CA" w:rsidP="00B545CA">
            <w:pPr>
              <w:rPr>
                <w:rFonts w:ascii="Riojana" w:eastAsia="Riojana" w:hAnsi="Riojana" w:cstheme="minorHAnsi"/>
                <w:sz w:val="16"/>
                <w:szCs w:val="16"/>
                <w:lang w:eastAsia="es-ES"/>
              </w:rPr>
            </w:pPr>
            <w:r w:rsidRPr="002E3744">
              <w:rPr>
                <w:rFonts w:ascii="Riojana" w:eastAsia="Calibri" w:hAnsi="Riojana" w:cs="Calibri"/>
                <w:sz w:val="16"/>
                <w:szCs w:val="16"/>
              </w:rPr>
              <w:t xml:space="preserve">B1.2) Participación o dinamización en Proyecto de Innovación Educativa </w:t>
            </w:r>
            <w:proofErr w:type="spellStart"/>
            <w:r w:rsidRPr="002E3744">
              <w:rPr>
                <w:rFonts w:ascii="Riojana" w:eastAsia="Calibri" w:hAnsi="Riojana" w:cs="Calibri"/>
                <w:sz w:val="16"/>
                <w:szCs w:val="16"/>
              </w:rPr>
              <w:t>Robótic</w:t>
            </w:r>
            <w:proofErr w:type="spellEnd"/>
            <w:r w:rsidRPr="002E3744">
              <w:rPr>
                <w:rFonts w:ascii="Riojana" w:eastAsia="Calibri" w:hAnsi="Riojana" w:cs="Calibri"/>
                <w:sz w:val="16"/>
                <w:szCs w:val="16"/>
              </w:rPr>
              <w:t>@</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41AF12" w14:textId="160E82D2"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sz w:val="16"/>
                <w:szCs w:val="16"/>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E6418C"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6D6304" w14:textId="77777777" w:rsidR="00B545CA" w:rsidRPr="002E3744" w:rsidRDefault="00B545CA" w:rsidP="00B545CA">
            <w:pPr>
              <w:spacing w:after="0" w:line="240" w:lineRule="auto"/>
              <w:ind w:left="-2"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67AAA6E" wp14:editId="2AE8EB12">
                      <wp:extent cx="97790" cy="68580"/>
                      <wp:effectExtent l="9525" t="9525" r="6985" b="7620"/>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69D873"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067AAA6E" id="Rectángulo 48" o:spid="_x0000_s1035"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JscRu2oAgAASwUAAA4AAAAAAAAAAAAAAAAA&#10;LgIAAGRycy9lMm9Eb2MueG1sUEsBAi0AFAAGAAgAAAAhAMgxAwXbAAAAAwEAAA8AAAAAAAAAAAAA&#10;AAAAAgUAAGRycy9kb3ducmV2LnhtbFBLBQYAAAAABAAEAPMAAAAKBgAAAAA=&#10;" filled="f" strokecolor="#1f4d78 [1604]" strokeweight="1pt">
                      <v:textbox>
                        <w:txbxContent>
                          <w:p w14:paraId="1169D873"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B545CA" w:rsidRPr="002E3744" w14:paraId="0E007475" w14:textId="77777777" w:rsidTr="00B545C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57E6D8" w14:textId="77777777" w:rsidR="00B545CA" w:rsidRPr="002E3744" w:rsidRDefault="00B545CA" w:rsidP="00B545CA">
            <w:pPr>
              <w:rPr>
                <w:rFonts w:ascii="Riojana" w:eastAsia="Riojana" w:hAnsi="Riojana" w:cstheme="minorHAnsi"/>
                <w:sz w:val="16"/>
                <w:szCs w:val="16"/>
                <w:lang w:eastAsia="es-ES"/>
              </w:rPr>
            </w:pPr>
            <w:r w:rsidRPr="002E3744">
              <w:rPr>
                <w:rFonts w:ascii="Riojana" w:eastAsia="Calibri" w:hAnsi="Riojana" w:cs="Calibri"/>
                <w:sz w:val="16"/>
                <w:szCs w:val="16"/>
              </w:rPr>
              <w:t>B1.3) Participación en Proyecto de Innovación Educativa Almazuela</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3FE45A" w14:textId="122051E6"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sz w:val="16"/>
                <w:szCs w:val="16"/>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284283"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8C720F" w14:textId="77777777" w:rsidR="00B545CA" w:rsidRPr="002E3744" w:rsidRDefault="00B545CA" w:rsidP="00B545CA">
            <w:pPr>
              <w:spacing w:after="0" w:line="240" w:lineRule="auto"/>
              <w:ind w:left="-2"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448ED25A" wp14:editId="3628A51B">
                      <wp:extent cx="97790" cy="68580"/>
                      <wp:effectExtent l="9525" t="9525" r="6985" b="7620"/>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27DE8"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448ED25A" id="Rectángulo 47" o:spid="_x0000_s1036"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FpDsa6oAgAATAUAAA4AAAAAAAAAAAAAAAAA&#10;LgIAAGRycy9lMm9Eb2MueG1sUEsBAi0AFAAGAAgAAAAhAMgxAwXbAAAAAwEAAA8AAAAAAAAAAAAA&#10;AAAAAgUAAGRycy9kb3ducmV2LnhtbFBLBQYAAAAABAAEAPMAAAAKBgAAAAA=&#10;" filled="f" strokecolor="#1f4d78 [1604]" strokeweight="1pt">
                      <v:textbox>
                        <w:txbxContent>
                          <w:p w14:paraId="5EB27DE8"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B545CA" w:rsidRPr="002E3744" w14:paraId="3B74190A" w14:textId="77777777" w:rsidTr="00B545C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805929" w14:textId="77777777" w:rsidR="00B545CA" w:rsidRPr="002E3744" w:rsidRDefault="00B545CA" w:rsidP="00B545CA">
            <w:pPr>
              <w:rPr>
                <w:rFonts w:ascii="Riojana" w:eastAsia="Riojana" w:hAnsi="Riojana" w:cstheme="minorHAnsi"/>
                <w:color w:val="FF0000"/>
                <w:sz w:val="16"/>
                <w:szCs w:val="16"/>
                <w:lang w:eastAsia="es-ES"/>
              </w:rPr>
            </w:pPr>
            <w:r w:rsidRPr="002E3744">
              <w:rPr>
                <w:rFonts w:ascii="Riojana" w:eastAsia="Calibri" w:hAnsi="Riojana" w:cs="Calibri"/>
                <w:sz w:val="16"/>
                <w:szCs w:val="16"/>
              </w:rPr>
              <w:t>B1.4) Participación en Proyecto de Innovación Educativa convocado por la administración educativa de La Rioja cuya temática sea las Tecnologías Digitales Educativas.</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E95DA0" w14:textId="028593A9"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sz w:val="16"/>
                <w:szCs w:val="16"/>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B993E6"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16BB10E" w14:textId="77777777" w:rsidR="00B545CA" w:rsidRPr="002E3744" w:rsidRDefault="00B545CA" w:rsidP="00B545CA">
            <w:pPr>
              <w:spacing w:after="0" w:line="240" w:lineRule="auto"/>
              <w:ind w:left="-2"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5052D18D" wp14:editId="143DF8C6">
                      <wp:extent cx="97790" cy="68580"/>
                      <wp:effectExtent l="9525" t="9525" r="6985" b="7620"/>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394231"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5052D18D" id="Rectángulo 46" o:spid="_x0000_s1037"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AwAhtqoAgAATAUAAA4AAAAAAAAAAAAAAAAA&#10;LgIAAGRycy9lMm9Eb2MueG1sUEsBAi0AFAAGAAgAAAAhAMgxAwXbAAAAAwEAAA8AAAAAAAAAAAAA&#10;AAAAAgUAAGRycy9kb3ducmV2LnhtbFBLBQYAAAAABAAEAPMAAAAKBgAAAAA=&#10;" filled="f" strokecolor="#1f4d78 [1604]" strokeweight="1pt">
                      <v:textbox>
                        <w:txbxContent>
                          <w:p w14:paraId="70394231"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B545CA" w:rsidRPr="002E3744" w14:paraId="7C3E5EE6" w14:textId="77777777" w:rsidTr="00B545C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F15BE3" w14:textId="77777777" w:rsidR="00B545CA" w:rsidRPr="002E3744" w:rsidRDefault="00B545CA" w:rsidP="00B545CA">
            <w:pPr>
              <w:rPr>
                <w:rFonts w:ascii="Riojana" w:eastAsia="Riojana" w:hAnsi="Riojana" w:cstheme="minorHAnsi"/>
                <w:color w:val="FF0000"/>
                <w:sz w:val="16"/>
                <w:szCs w:val="16"/>
                <w:lang w:eastAsia="es-ES"/>
              </w:rPr>
            </w:pPr>
            <w:r w:rsidRPr="002E3744">
              <w:rPr>
                <w:rFonts w:ascii="Riojana" w:eastAsia="Calibri" w:hAnsi="Riojana" w:cs="Calibri"/>
                <w:sz w:val="16"/>
                <w:szCs w:val="16"/>
              </w:rPr>
              <w:t>B1.5) Participación en Grupo de Trabajo convocado por la administración educativa de La Rioja cuya temática sea las Tecnologías Digitales Educativas.</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5F09B4" w14:textId="5FDCF19E"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sz w:val="16"/>
                <w:szCs w:val="16"/>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040A24"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05F96C" w14:textId="77777777" w:rsidR="00B545CA" w:rsidRPr="002E3744" w:rsidRDefault="00B545CA" w:rsidP="00B545CA">
            <w:pPr>
              <w:spacing w:after="0" w:line="240" w:lineRule="auto"/>
              <w:ind w:left="-2"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287D82A5" wp14:editId="7209CF0D">
                      <wp:extent cx="97790" cy="68580"/>
                      <wp:effectExtent l="9525" t="9525" r="6985" b="7620"/>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9B026B"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287D82A5" id="Rectángulo 43" o:spid="_x0000_s1038"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" filled="f" strokecolor="#1f4d78 [1604]" strokeweight="1pt">
                      <v:textbox>
                        <w:txbxContent>
                          <w:p w14:paraId="129B026B"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B545CA" w:rsidRPr="002E3744" w14:paraId="1A68F1D0" w14:textId="77777777" w:rsidTr="00B545C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CBA65F" w14:textId="77777777" w:rsidR="00B545CA" w:rsidRPr="002E3744" w:rsidRDefault="00B545CA" w:rsidP="00B545CA">
            <w:pPr>
              <w:rPr>
                <w:rFonts w:ascii="Riojana" w:eastAsia="Riojana" w:hAnsi="Riojana" w:cstheme="minorHAnsi"/>
                <w:color w:val="FF0000"/>
                <w:sz w:val="16"/>
                <w:szCs w:val="16"/>
                <w:lang w:eastAsia="es-ES"/>
              </w:rPr>
            </w:pPr>
            <w:r w:rsidRPr="002E3744">
              <w:rPr>
                <w:rFonts w:ascii="Riojana" w:eastAsia="Calibri" w:hAnsi="Riojana" w:cs="Calibri"/>
                <w:sz w:val="16"/>
                <w:szCs w:val="16"/>
              </w:rPr>
              <w:t>B1.6) Responsable de la Coordinación TIC o Coordinación del Plan Digital de Centro</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BA7E6D" w14:textId="19576575"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sz w:val="16"/>
                <w:szCs w:val="16"/>
              </w:rPr>
              <w:t>3 puntos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90F571"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249B5C" w14:textId="77777777" w:rsidR="00B545CA" w:rsidRPr="002E3744" w:rsidRDefault="00B545CA" w:rsidP="00B545CA">
            <w:pPr>
              <w:spacing w:after="0" w:line="240" w:lineRule="auto"/>
              <w:ind w:left="-2" w:right="45"/>
              <w:rPr>
                <w:rFonts w:ascii="Riojana" w:hAnsi="Riojana" w:cstheme="minorHAnsi"/>
                <w:noProof/>
                <w:lang w:eastAsia="es-ES"/>
              </w:rPr>
            </w:pPr>
            <w:r w:rsidRPr="002E3744">
              <w:rPr>
                <w:rFonts w:ascii="Riojana" w:hAnsi="Riojana"/>
                <w:noProof/>
                <w:lang w:eastAsia="es-ES"/>
              </w:rPr>
              <mc:AlternateContent>
                <mc:Choice Requires="wps">
                  <w:drawing>
                    <wp:inline distT="0" distB="0" distL="0" distR="0" wp14:anchorId="7D592120" wp14:editId="5F58CF1F">
                      <wp:extent cx="98425" cy="68580"/>
                      <wp:effectExtent l="9525" t="9525" r="6350" b="7620"/>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421C8184" id="Rectángulo 42"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kcoQ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Dl2Fkc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B545CA" w:rsidRPr="002E3744" w14:paraId="194278CA" w14:textId="77777777" w:rsidTr="00B545C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F7C5B4" w14:textId="155E9E5C" w:rsidR="00B545CA" w:rsidRPr="002E3744" w:rsidRDefault="00B545CA" w:rsidP="00B545CA">
            <w:pPr>
              <w:rPr>
                <w:rFonts w:ascii="Riojana" w:hAnsi="Riojana"/>
                <w:sz w:val="16"/>
                <w:szCs w:val="16"/>
              </w:rPr>
            </w:pPr>
            <w:r w:rsidRPr="002E3744">
              <w:rPr>
                <w:rFonts w:ascii="Riojana" w:eastAsia="Calibri" w:hAnsi="Riojana" w:cs="Calibri"/>
                <w:sz w:val="16"/>
                <w:szCs w:val="16"/>
              </w:rPr>
              <w:t>B1.7) Impartir docencia íntegramente online e</w:t>
            </w:r>
            <w:r w:rsidR="00257813" w:rsidRPr="002E3744">
              <w:rPr>
                <w:rFonts w:ascii="Riojana" w:eastAsia="Calibri" w:hAnsi="Riojana" w:cs="Calibri"/>
                <w:sz w:val="16"/>
                <w:szCs w:val="16"/>
              </w:rPr>
              <w:t>n todo el desarrollo curricular de una materia</w:t>
            </w:r>
            <w:r w:rsidRPr="002E3744">
              <w:rPr>
                <w:rFonts w:ascii="Riojana" w:eastAsia="Calibri" w:hAnsi="Riojana" w:cs="Calibri"/>
                <w:sz w:val="16"/>
                <w:szCs w:val="16"/>
              </w:rPr>
              <w:t xml:space="preserve"> o en alguna de las siguientes especialidades:</w:t>
            </w:r>
          </w:p>
          <w:p w14:paraId="13686E6C" w14:textId="77777777" w:rsidR="00B545CA" w:rsidRPr="002E3744" w:rsidRDefault="00B545CA" w:rsidP="00B545C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019 Tecnología</w:t>
            </w:r>
          </w:p>
          <w:p w14:paraId="2860EB85" w14:textId="77777777" w:rsidR="00B545CA" w:rsidRPr="002E3744" w:rsidRDefault="00B545CA" w:rsidP="00B545C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107 Informática</w:t>
            </w:r>
          </w:p>
          <w:p w14:paraId="29380F54" w14:textId="77777777" w:rsidR="00B545CA" w:rsidRPr="002E3744" w:rsidRDefault="00B545CA" w:rsidP="00B545C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227 Sistemas y Aplicaciones Informáticas</w:t>
            </w:r>
          </w:p>
          <w:p w14:paraId="66B0E454" w14:textId="77777777" w:rsidR="00B545CA" w:rsidRPr="002E3744" w:rsidRDefault="00B545CA" w:rsidP="00B545CA">
            <w:pPr>
              <w:pStyle w:val="Prrafodelista"/>
              <w:numPr>
                <w:ilvl w:val="0"/>
                <w:numId w:val="13"/>
              </w:numPr>
              <w:spacing w:line="256" w:lineRule="auto"/>
              <w:rPr>
                <w:rFonts w:ascii="Riojana" w:eastAsia="Riojana" w:hAnsi="Riojana" w:cstheme="minorHAnsi"/>
                <w:sz w:val="16"/>
                <w:szCs w:val="16"/>
                <w:lang w:eastAsia="es-ES"/>
              </w:rPr>
            </w:pPr>
            <w:r w:rsidRPr="002E3744">
              <w:rPr>
                <w:rFonts w:ascii="Riojana" w:eastAsia="Calibri" w:hAnsi="Riojana" w:cs="Calibri"/>
                <w:sz w:val="16"/>
                <w:szCs w:val="16"/>
              </w:rPr>
              <w:t>522 Medios Informáticos</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B344A0D" w14:textId="3AE52AEA" w:rsidR="00B545CA" w:rsidRPr="002E3744" w:rsidRDefault="00B545CA" w:rsidP="00B545CA">
            <w:pPr>
              <w:spacing w:line="240" w:lineRule="auto"/>
              <w:jc w:val="center"/>
              <w:rPr>
                <w:rFonts w:ascii="Riojana" w:eastAsia="Riojana" w:hAnsi="Riojana" w:cstheme="minorHAnsi"/>
                <w:sz w:val="16"/>
                <w:szCs w:val="16"/>
              </w:rPr>
            </w:pPr>
            <w:r w:rsidRPr="002E3744">
              <w:rPr>
                <w:rFonts w:ascii="Riojana" w:eastAsia="Calibri" w:hAnsi="Riojana" w:cs="Calibri"/>
                <w:color w:val="000000" w:themeColor="text1"/>
                <w:sz w:val="16"/>
                <w:szCs w:val="16"/>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099EE8" w14:textId="77777777" w:rsidR="00B545CA" w:rsidRPr="002E3744" w:rsidRDefault="00B545CA"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21D703" w14:textId="77777777" w:rsidR="00B545CA" w:rsidRPr="002E3744" w:rsidRDefault="00B545CA" w:rsidP="00B545CA">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2620AA09" wp14:editId="4E27EE24">
                      <wp:extent cx="98425" cy="68580"/>
                      <wp:effectExtent l="9525" t="9525" r="6350" b="7620"/>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38146715" id="Rectángulo 33"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C9nu8R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206337" w:rsidRPr="002E3744" w14:paraId="066CBF24" w14:textId="77777777" w:rsidTr="00B545CA">
        <w:trPr>
          <w:trHeight w:val="207"/>
        </w:trPr>
        <w:tc>
          <w:tcPr>
            <w:tcW w:w="848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1186CA" w14:textId="5FFA4105" w:rsidR="00206337" w:rsidRPr="002E3744" w:rsidRDefault="00206337" w:rsidP="00206337">
            <w:pPr>
              <w:jc w:val="center"/>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2021/22</w:t>
            </w:r>
            <w:r w:rsidR="002067D3" w:rsidRPr="002E3744">
              <w:rPr>
                <w:rFonts w:ascii="Riojana" w:eastAsia="Riojana" w:hAnsi="Riojana" w:cstheme="minorHAnsi"/>
                <w:b/>
                <w:bCs/>
                <w:sz w:val="16"/>
                <w:szCs w:val="16"/>
                <w:lang w:eastAsia="es-ES"/>
              </w:rPr>
              <w:t>**</w:t>
            </w:r>
          </w:p>
        </w:tc>
      </w:tr>
      <w:tr w:rsidR="00206337" w:rsidRPr="002E3744" w14:paraId="5A9145C6" w14:textId="77777777" w:rsidTr="00B545C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17153B" w14:textId="77777777" w:rsidR="00206337" w:rsidRPr="002E3744" w:rsidRDefault="00B545CA" w:rsidP="00206337">
            <w:pPr>
              <w:rPr>
                <w:rFonts w:ascii="Riojana" w:eastAsia="Calibri" w:hAnsi="Riojana" w:cs="Calibri"/>
                <w:sz w:val="16"/>
                <w:szCs w:val="16"/>
              </w:rPr>
            </w:pPr>
            <w:r w:rsidRPr="002E3744">
              <w:rPr>
                <w:rFonts w:ascii="Riojana" w:eastAsia="Calibri" w:hAnsi="Riojana" w:cs="Calibri"/>
                <w:sz w:val="16"/>
                <w:szCs w:val="16"/>
              </w:rPr>
              <w:t>B1.8</w:t>
            </w:r>
            <w:r w:rsidR="00206337" w:rsidRPr="002E3744">
              <w:rPr>
                <w:rFonts w:ascii="Riojana" w:eastAsia="Calibri" w:hAnsi="Riojana" w:cs="Calibri"/>
                <w:sz w:val="16"/>
                <w:szCs w:val="16"/>
              </w:rPr>
              <w:t xml:space="preserve">) Participación en Proyectos </w:t>
            </w:r>
            <w:proofErr w:type="spellStart"/>
            <w:r w:rsidR="00206337" w:rsidRPr="002E3744">
              <w:rPr>
                <w:rFonts w:ascii="Riojana" w:eastAsia="Calibri" w:hAnsi="Riojana" w:cs="Calibri"/>
                <w:sz w:val="16"/>
                <w:szCs w:val="16"/>
              </w:rPr>
              <w:t>eTwinning</w:t>
            </w:r>
            <w:proofErr w:type="spellEnd"/>
            <w:r w:rsidR="00206337" w:rsidRPr="002E3744">
              <w:rPr>
                <w:rFonts w:ascii="Riojana" w:eastAsia="Calibri" w:hAnsi="Riojana" w:cs="Calibri"/>
                <w:sz w:val="16"/>
                <w:szCs w:val="16"/>
              </w:rPr>
              <w:t xml:space="preserve"> con la obtención de Sello de Calidad </w:t>
            </w:r>
            <w:proofErr w:type="spellStart"/>
            <w:r w:rsidR="00206337" w:rsidRPr="002E3744">
              <w:rPr>
                <w:rFonts w:ascii="Riojana" w:eastAsia="Calibri" w:hAnsi="Riojana" w:cs="Calibri"/>
                <w:sz w:val="16"/>
                <w:szCs w:val="16"/>
              </w:rPr>
              <w:t>eTwinning</w:t>
            </w:r>
            <w:proofErr w:type="spellEnd"/>
            <w:r w:rsidR="00206337" w:rsidRPr="002E3744">
              <w:rPr>
                <w:rFonts w:ascii="Riojana" w:eastAsia="Calibri" w:hAnsi="Riojana" w:cs="Calibri"/>
                <w:sz w:val="16"/>
                <w:szCs w:val="16"/>
              </w:rPr>
              <w:t xml:space="preserve"> y 18 puntos de la rúbrica de evaluación pública.</w:t>
            </w:r>
          </w:p>
          <w:p w14:paraId="14ED6DB2" w14:textId="1E9D4CB0" w:rsidR="00B545CA" w:rsidRPr="002E3744" w:rsidRDefault="00B545CA" w:rsidP="00206337">
            <w:pPr>
              <w:rPr>
                <w:rFonts w:ascii="Riojana" w:eastAsia="Riojana" w:hAnsi="Riojana" w:cstheme="minorHAnsi"/>
                <w:color w:val="FF0000"/>
                <w:sz w:val="16"/>
                <w:szCs w:val="16"/>
                <w:lang w:eastAsia="es-ES"/>
              </w:rPr>
            </w:pPr>
            <w:r w:rsidRPr="002E3744">
              <w:rPr>
                <w:rFonts w:ascii="Riojana" w:eastAsia="Calibri" w:hAnsi="Riojana" w:cs="Calibri"/>
                <w:sz w:val="16"/>
                <w:szCs w:val="16"/>
              </w:rPr>
              <w:t>*</w:t>
            </w:r>
            <w:r w:rsidR="002067D3" w:rsidRPr="002E3744">
              <w:rPr>
                <w:rFonts w:ascii="Riojana" w:eastAsia="Calibri" w:hAnsi="Riojana" w:cs="Calibri"/>
                <w:sz w:val="16"/>
                <w:szCs w:val="16"/>
              </w:rPr>
              <w:t>*</w:t>
            </w:r>
            <w:r w:rsidRPr="002E3744">
              <w:rPr>
                <w:rFonts w:ascii="Riojana" w:eastAsia="Calibri" w:hAnsi="Riojana" w:cs="Calibri"/>
                <w:sz w:val="16"/>
                <w:szCs w:val="16"/>
              </w:rPr>
              <w:t xml:space="preserve"> Siguiendo los criterios establecidos en el informe técnico del MEFPD</w:t>
            </w:r>
          </w:p>
        </w:tc>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96002E" w14:textId="469EBED6" w:rsidR="00206337" w:rsidRPr="002E3744" w:rsidRDefault="00B545CA" w:rsidP="00206337">
            <w:pPr>
              <w:spacing w:line="240" w:lineRule="auto"/>
              <w:jc w:val="center"/>
              <w:rPr>
                <w:rFonts w:ascii="Riojana" w:eastAsia="Riojana" w:hAnsi="Riojana" w:cstheme="minorHAnsi"/>
                <w:sz w:val="16"/>
                <w:szCs w:val="16"/>
              </w:rPr>
            </w:pPr>
            <w:r w:rsidRPr="002E3744">
              <w:rPr>
                <w:rFonts w:ascii="Riojana" w:eastAsia="Calibri" w:hAnsi="Riojana" w:cs="Calibri"/>
                <w:color w:val="000000" w:themeColor="text1"/>
                <w:sz w:val="16"/>
                <w:szCs w:val="16"/>
              </w:rPr>
              <w:t>5 puntos por cada curso académico completo hasta un máximo de 5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91DF98" w14:textId="77777777" w:rsidR="00206337" w:rsidRPr="002E3744" w:rsidRDefault="00206337"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33B9FDC" w14:textId="77777777" w:rsidR="00206337" w:rsidRPr="002E3744" w:rsidRDefault="00206337" w:rsidP="00206337">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6D0EB3E6" wp14:editId="68185E03">
                      <wp:extent cx="97790" cy="68580"/>
                      <wp:effectExtent l="9525" t="9525" r="6985" b="7620"/>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75E7F2"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D0EB3E6" id="Rectángulo 41" o:spid="_x0000_s1039"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" filled="f" strokecolor="#1f4d78 [1604]" strokeweight="1pt">
                      <v:textbox>
                        <w:txbxContent>
                          <w:p w14:paraId="4275E7F2"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0170AC5E" w14:textId="77777777" w:rsidR="00206337" w:rsidRPr="002E3744" w:rsidRDefault="00206337" w:rsidP="00206337">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9DB82D1" wp14:editId="45364AB7">
                      <wp:extent cx="98425" cy="68580"/>
                      <wp:effectExtent l="9525" t="9525" r="6350" b="7620"/>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a="http://schemas.openxmlformats.org/drawingml/2006/main" xmlns:a14="http://schemas.microsoft.com/office/drawing/2010/main" xmlns:cx1="http://schemas.microsoft.com/office/drawing/2015/9/8/chartex">
                  <w:pict>
                    <v:rect id="Rectángulo 40" style="width:7.75pt;height:5.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4d78 [1604]" strokeweight="1pt" w14:anchorId="1FFB6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">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206337" w:rsidRPr="002E3744" w14:paraId="056E0602" w14:textId="77777777" w:rsidTr="00B545CA">
        <w:trPr>
          <w:trHeight w:val="296"/>
        </w:trPr>
        <w:tc>
          <w:tcPr>
            <w:tcW w:w="4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DC99EA" w14:textId="77777777" w:rsidR="00206337" w:rsidRPr="002E3744" w:rsidRDefault="00206337" w:rsidP="00206337">
            <w:pPr>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lastRenderedPageBreak/>
              <w:t>PUNTUACIÓN TOTAL</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095DC1" w14:textId="77777777" w:rsidR="00206337" w:rsidRPr="002E3744" w:rsidRDefault="00206337" w:rsidP="006A138A">
            <w:pPr>
              <w:spacing w:line="240" w:lineRule="auto"/>
              <w:jc w:val="center"/>
              <w:rPr>
                <w:rFonts w:ascii="Riojana" w:eastAsia="Riojana" w:hAnsi="Riojana" w:cstheme="minorHAnsi"/>
                <w:sz w:val="16"/>
                <w:szCs w:val="16"/>
              </w:rPr>
            </w:pPr>
          </w:p>
        </w:tc>
        <w:tc>
          <w:tcPr>
            <w:tcW w:w="2692" w:type="dxa"/>
            <w:tcBorders>
              <w:top w:val="single" w:sz="6" w:space="0" w:color="000000" w:themeColor="text1"/>
              <w:left w:val="single" w:sz="6" w:space="0" w:color="000000" w:themeColor="text1"/>
              <w:bottom w:val="nil"/>
              <w:right w:val="nil"/>
            </w:tcBorders>
            <w:vAlign w:val="center"/>
          </w:tcPr>
          <w:p w14:paraId="565E9459" w14:textId="77777777" w:rsidR="00206337" w:rsidRPr="002E3744" w:rsidRDefault="00206337" w:rsidP="00206337">
            <w:pPr>
              <w:spacing w:line="240" w:lineRule="auto"/>
              <w:rPr>
                <w:rFonts w:ascii="Riojana" w:eastAsia="Riojana" w:hAnsi="Riojana" w:cstheme="minorHAnsi"/>
                <w:sz w:val="16"/>
                <w:szCs w:val="16"/>
              </w:rPr>
            </w:pPr>
          </w:p>
        </w:tc>
      </w:tr>
    </w:tbl>
    <w:p w14:paraId="68E92EE0" w14:textId="77777777" w:rsidR="00206337" w:rsidRPr="002E3744" w:rsidRDefault="00206337" w:rsidP="00206337">
      <w:pPr>
        <w:rPr>
          <w:rFonts w:ascii="Riojana" w:hAnsi="Riojana" w:cstheme="minorHAnsi"/>
        </w:rPr>
      </w:pPr>
    </w:p>
    <w:p w14:paraId="54B83166" w14:textId="77777777" w:rsidR="00206337" w:rsidRPr="002E3744" w:rsidRDefault="00206337" w:rsidP="00206337">
      <w:pPr>
        <w:rPr>
          <w:rFonts w:ascii="Riojana" w:hAnsi="Riojana" w:cstheme="minorHAnsi"/>
        </w:rPr>
      </w:pPr>
      <w:r w:rsidRPr="002E3744">
        <w:rPr>
          <w:rFonts w:ascii="Riojana" w:hAnsi="Riojana" w:cstheme="minorHAnsi"/>
        </w:rPr>
        <w:br w:type="page"/>
      </w:r>
    </w:p>
    <w:tbl>
      <w:tblPr>
        <w:tblW w:w="863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27"/>
        <w:gridCol w:w="1858"/>
        <w:gridCol w:w="1177"/>
        <w:gridCol w:w="2777"/>
      </w:tblGrid>
      <w:tr w:rsidR="00206337" w:rsidRPr="002E3744" w14:paraId="24E18CB7" w14:textId="77777777" w:rsidTr="00206337">
        <w:trPr>
          <w:trHeight w:val="525"/>
        </w:trPr>
        <w:tc>
          <w:tcPr>
            <w:tcW w:w="86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5E9471"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hAnsi="Riojana" w:cstheme="minorHAnsi"/>
              </w:rPr>
              <w:lastRenderedPageBreak/>
              <w:br w:type="page"/>
            </w:r>
            <w:r w:rsidRPr="002E3744">
              <w:rPr>
                <w:rFonts w:ascii="Riojana" w:eastAsia="Riojana" w:hAnsi="Riojana" w:cstheme="minorHAnsi"/>
                <w:b/>
                <w:bCs/>
                <w:sz w:val="16"/>
                <w:szCs w:val="16"/>
                <w:lang w:eastAsia="es-ES"/>
              </w:rPr>
              <w:t>NIVEL DE ACREDITACIÓN B2</w:t>
            </w:r>
          </w:p>
          <w:p w14:paraId="1471857A"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u w:val="single"/>
                <w:lang w:eastAsia="es-ES"/>
              </w:rPr>
            </w:pPr>
            <w:r w:rsidRPr="002E3744">
              <w:rPr>
                <w:rFonts w:ascii="Riojana" w:eastAsia="Riojana" w:hAnsi="Riojana" w:cstheme="minorHAnsi"/>
                <w:b/>
                <w:bCs/>
                <w:sz w:val="16"/>
                <w:szCs w:val="16"/>
                <w:lang w:eastAsia="es-ES"/>
              </w:rPr>
              <w:t xml:space="preserve">SE DEBERÁ ALCANZAR UNA PUNTUACIÓN MÍNIMA DE </w:t>
            </w:r>
            <w:r w:rsidRPr="002E3744">
              <w:rPr>
                <w:rFonts w:ascii="Riojana" w:eastAsia="Riojana" w:hAnsi="Riojana" w:cstheme="minorHAnsi"/>
                <w:b/>
                <w:bCs/>
                <w:sz w:val="16"/>
                <w:szCs w:val="16"/>
                <w:u w:val="single"/>
                <w:lang w:eastAsia="es-ES"/>
              </w:rPr>
              <w:t>5 PUNTOS</w:t>
            </w:r>
          </w:p>
          <w:p w14:paraId="621A454D"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SE VALORARÁN LOS SIGUIENTES APARTADOS DESDE EL CURSO 2018/19</w:t>
            </w:r>
          </w:p>
        </w:tc>
      </w:tr>
      <w:tr w:rsidR="00206337" w:rsidRPr="002E3744" w14:paraId="00AB38BA" w14:textId="77777777" w:rsidTr="00C7455A">
        <w:trPr>
          <w:trHeight w:val="3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E017FA" w14:textId="77777777" w:rsidR="00206337" w:rsidRPr="002E3744" w:rsidRDefault="00206337" w:rsidP="00206337">
            <w:pPr>
              <w:spacing w:after="0"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DESCRIPCIÓN DE LA ACTIVIDAD</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04C74E" w14:textId="4CE5429C" w:rsidR="00206337" w:rsidRPr="002E3744" w:rsidRDefault="00206337" w:rsidP="006E22A0">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Puntuación </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5EF458" w14:textId="77777777" w:rsidR="00206337" w:rsidRPr="002E3744" w:rsidRDefault="00206337" w:rsidP="00206337">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Puntuación solicitada</w:t>
            </w: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EA99E2" w14:textId="77777777"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MODO DE ACREDITACIÓN </w:t>
            </w:r>
          </w:p>
          <w:p w14:paraId="36D0BB39" w14:textId="26EF5708"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(Seleccionar una)</w:t>
            </w:r>
          </w:p>
        </w:tc>
      </w:tr>
      <w:tr w:rsidR="00C7455A" w:rsidRPr="002E3744" w14:paraId="4B8ED662" w14:textId="77777777" w:rsidTr="00C7455A">
        <w:trPr>
          <w:trHeight w:val="79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ABE1D4" w14:textId="77777777" w:rsidR="00C7455A" w:rsidRPr="002E3744" w:rsidRDefault="00C7455A" w:rsidP="00C7455A">
            <w:pPr>
              <w:rPr>
                <w:rFonts w:ascii="Riojana" w:eastAsia="Riojana" w:hAnsi="Riojana" w:cstheme="minorHAnsi"/>
                <w:sz w:val="16"/>
                <w:szCs w:val="16"/>
              </w:rPr>
            </w:pPr>
            <w:r w:rsidRPr="002E3744">
              <w:rPr>
                <w:rFonts w:ascii="Riojana" w:eastAsia="Calibri" w:hAnsi="Riojana" w:cs="Calibri"/>
                <w:color w:val="000000" w:themeColor="text1"/>
                <w:sz w:val="16"/>
                <w:szCs w:val="16"/>
              </w:rPr>
              <w:t xml:space="preserve">B2.1) Coordinación en Proyecto de Innovación Educativa </w:t>
            </w:r>
            <w:proofErr w:type="spellStart"/>
            <w:r w:rsidRPr="002E3744">
              <w:rPr>
                <w:rFonts w:ascii="Riojana" w:eastAsia="Calibri" w:hAnsi="Riojana" w:cs="Calibri"/>
                <w:color w:val="000000" w:themeColor="text1"/>
                <w:sz w:val="16"/>
                <w:szCs w:val="16"/>
              </w:rPr>
              <w:t>Avanz@TIC</w:t>
            </w:r>
            <w:proofErr w:type="spellEnd"/>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036CF1" w14:textId="532600FF"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772036"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1B761C" w14:textId="77777777" w:rsidR="00C7455A" w:rsidRPr="002E3744" w:rsidRDefault="00C7455A" w:rsidP="00C7455A">
            <w:pPr>
              <w:spacing w:after="0" w:line="240" w:lineRule="auto"/>
              <w:ind w:right="45"/>
              <w:rPr>
                <w:rFonts w:ascii="Riojana" w:hAnsi="Riojana"/>
                <w:noProof/>
                <w:lang w:eastAsia="es-ES"/>
              </w:rPr>
            </w:pPr>
            <w:r w:rsidRPr="002E3744">
              <w:rPr>
                <w:rFonts w:ascii="Riojana" w:hAnsi="Riojana"/>
                <w:noProof/>
                <w:lang w:eastAsia="es-ES"/>
              </w:rPr>
              <mc:AlternateContent>
                <mc:Choice Requires="wps">
                  <w:drawing>
                    <wp:inline distT="0" distB="0" distL="0" distR="0" wp14:anchorId="19AD3F3B" wp14:editId="265F8B82">
                      <wp:extent cx="97790" cy="68580"/>
                      <wp:effectExtent l="9525" t="9525" r="6985" b="7620"/>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1F604C"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19AD3F3B" id="Rectángulo 37" o:spid="_x0000_s1040"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" filled="f" strokecolor="#1f4d78 [1604]" strokeweight="1pt">
                      <v:textbox>
                        <w:txbxContent>
                          <w:p w14:paraId="571F604C"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C7455A" w:rsidRPr="002E3744" w14:paraId="6FCB7A72" w14:textId="77777777" w:rsidTr="00C7455A">
        <w:trPr>
          <w:trHeight w:val="300"/>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33FA6" w14:textId="77777777" w:rsidR="00C7455A" w:rsidRPr="002E3744" w:rsidRDefault="00C7455A" w:rsidP="00C7455A">
            <w:pPr>
              <w:rPr>
                <w:rFonts w:ascii="Riojana" w:eastAsia="Riojana" w:hAnsi="Riojana" w:cstheme="minorHAnsi"/>
                <w:color w:val="000000" w:themeColor="text1"/>
                <w:sz w:val="16"/>
                <w:szCs w:val="16"/>
              </w:rPr>
            </w:pPr>
            <w:r w:rsidRPr="002E3744">
              <w:rPr>
                <w:rFonts w:ascii="Riojana" w:eastAsia="Calibri" w:hAnsi="Riojana" w:cs="Calibri"/>
                <w:color w:val="000000" w:themeColor="text1"/>
                <w:sz w:val="16"/>
                <w:szCs w:val="16"/>
              </w:rPr>
              <w:t xml:space="preserve">B2.2) Coordinación o dinamización en Proyecto de Innovación Educativa </w:t>
            </w:r>
            <w:proofErr w:type="spellStart"/>
            <w:r w:rsidRPr="002E3744">
              <w:rPr>
                <w:rFonts w:ascii="Riojana" w:eastAsia="Calibri" w:hAnsi="Riojana" w:cs="Calibri"/>
                <w:color w:val="000000" w:themeColor="text1"/>
                <w:sz w:val="16"/>
                <w:szCs w:val="16"/>
              </w:rPr>
              <w:t>Robótic</w:t>
            </w:r>
            <w:proofErr w:type="spellEnd"/>
            <w:r w:rsidRPr="002E3744">
              <w:rPr>
                <w:rFonts w:ascii="Riojana" w:eastAsia="Calibri" w:hAnsi="Riojana" w:cs="Calibri"/>
                <w:color w:val="000000" w:themeColor="text1"/>
                <w:sz w:val="16"/>
                <w:szCs w:val="16"/>
              </w:rPr>
              <w:t>@</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6D992B" w14:textId="69129C48"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A0CF7"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F053CC" w14:textId="77777777" w:rsidR="00C7455A" w:rsidRPr="002E3744" w:rsidRDefault="00C7455A" w:rsidP="00C7455A">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3A77C23C" wp14:editId="1F6340A1">
                      <wp:extent cx="97790" cy="68580"/>
                      <wp:effectExtent l="9525" t="9525" r="6985" b="7620"/>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D8AF5CE"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3A77C23C" id="Rectángulo 36" o:spid="_x0000_s1041"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" filled="f" strokecolor="#1f4d78 [1604]" strokeweight="1pt">
                      <v:textbox>
                        <w:txbxContent>
                          <w:p w14:paraId="3D8AF5CE"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C7455A" w:rsidRPr="002E3744" w14:paraId="67DD9786"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5503D" w14:textId="77777777" w:rsidR="00C7455A" w:rsidRPr="002E3744" w:rsidRDefault="00C7455A" w:rsidP="00C7455A">
            <w:pPr>
              <w:rPr>
                <w:rFonts w:ascii="Riojana" w:eastAsia="Riojana" w:hAnsi="Riojana" w:cstheme="minorHAnsi"/>
                <w:color w:val="000000" w:themeColor="text1"/>
                <w:sz w:val="16"/>
                <w:szCs w:val="16"/>
              </w:rPr>
            </w:pPr>
            <w:r w:rsidRPr="002E3744">
              <w:rPr>
                <w:rFonts w:ascii="Riojana" w:eastAsia="Calibri" w:hAnsi="Riojana" w:cs="Calibri"/>
                <w:color w:val="000000" w:themeColor="text1"/>
                <w:sz w:val="16"/>
                <w:szCs w:val="16"/>
              </w:rPr>
              <w:t>B2.3) Coordinación en Proyecto de Innovación Educativa Almazuela</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84127E" w14:textId="1939137B"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C65FFC"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5D3C42" w14:textId="77777777" w:rsidR="00C7455A" w:rsidRPr="002E3744" w:rsidRDefault="00C7455A" w:rsidP="00C7455A">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3DB3293E" wp14:editId="1D4217AD">
                      <wp:extent cx="97790" cy="68580"/>
                      <wp:effectExtent l="9525" t="9525" r="6985" b="7620"/>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2C37DD"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3DB3293E" id="Rectángulo 35" o:spid="_x0000_s1042"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" filled="f" strokecolor="#1f4d78 [1604]" strokeweight="1pt">
                      <v:textbox>
                        <w:txbxContent>
                          <w:p w14:paraId="282C37DD"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C7455A" w:rsidRPr="002E3744" w14:paraId="34D1DB5F"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0AF0EE" w14:textId="77777777" w:rsidR="00C7455A" w:rsidRPr="002E3744" w:rsidRDefault="00C7455A" w:rsidP="00C7455A">
            <w:pPr>
              <w:rPr>
                <w:rFonts w:ascii="Riojana" w:eastAsia="Riojana" w:hAnsi="Riojana" w:cstheme="minorHAnsi"/>
                <w:color w:val="000000" w:themeColor="text1"/>
                <w:sz w:val="16"/>
                <w:szCs w:val="16"/>
              </w:rPr>
            </w:pPr>
            <w:r w:rsidRPr="002E3744">
              <w:rPr>
                <w:rFonts w:ascii="Riojana" w:eastAsia="Calibri" w:hAnsi="Riojana" w:cs="Calibri"/>
                <w:sz w:val="16"/>
                <w:szCs w:val="16"/>
              </w:rPr>
              <w:t>B2.4) Coordinación en Proyecto de Innovación Educativa convocado por la administración educativa de La Rioja cuya temática sea las Tecnologías Digitales Educativas.</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9C0F7" w14:textId="31B58209"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FC89CA"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3EDDDB" w14:textId="77777777" w:rsidR="00C7455A" w:rsidRPr="002E3744" w:rsidRDefault="00C7455A" w:rsidP="00C7455A">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B930DC2" wp14:editId="23839103">
                      <wp:extent cx="97790" cy="68580"/>
                      <wp:effectExtent l="9525" t="9525" r="6985" b="7620"/>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126FB01"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0B930DC2" id="Rectángulo 34" o:spid="_x0000_s1043"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" filled="f" strokecolor="#1f4d78 [1604]" strokeweight="1pt">
                      <v:textbox>
                        <w:txbxContent>
                          <w:p w14:paraId="0126FB01"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C7455A" w:rsidRPr="002E3744" w14:paraId="6F653E92"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D9A9EB" w14:textId="77777777" w:rsidR="00C7455A" w:rsidRPr="002E3744" w:rsidRDefault="00C7455A" w:rsidP="00C7455A">
            <w:pPr>
              <w:rPr>
                <w:rFonts w:ascii="Riojana" w:eastAsia="Riojana" w:hAnsi="Riojana" w:cstheme="minorHAnsi"/>
                <w:color w:val="000000" w:themeColor="text1"/>
                <w:sz w:val="16"/>
                <w:szCs w:val="16"/>
              </w:rPr>
            </w:pPr>
            <w:r w:rsidRPr="002E3744">
              <w:rPr>
                <w:rFonts w:ascii="Riojana" w:eastAsia="Calibri" w:hAnsi="Riojana" w:cs="Calibri"/>
                <w:sz w:val="16"/>
                <w:szCs w:val="16"/>
              </w:rPr>
              <w:t>B2.5) Coordinación de Grupo de Trabajo convocado por la administración educativa de La Rioja cuya temática sea las Tecnologías Digitales Educativas.</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58977A" w14:textId="0D99C744"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B80DF1"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FBC298" w14:textId="77777777" w:rsidR="00C7455A" w:rsidRPr="002E3744" w:rsidRDefault="00C7455A" w:rsidP="00C7455A">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95EE926" wp14:editId="19230E1B">
                      <wp:extent cx="97790" cy="68580"/>
                      <wp:effectExtent l="9525" t="9525" r="6985" b="7620"/>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D7575"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095EE926" id="Rectángulo 31" o:spid="_x0000_s1044"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" filled="f" strokecolor="#1f4d78 [1604]" strokeweight="1pt">
                      <v:textbox>
                        <w:txbxContent>
                          <w:p w14:paraId="4D6D7575"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C7455A" w:rsidRPr="002E3744" w14:paraId="7E5EE78A"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E62D3" w14:textId="77777777" w:rsidR="00C7455A" w:rsidRPr="002E3744" w:rsidRDefault="00C7455A" w:rsidP="00C7455A">
            <w:pPr>
              <w:rPr>
                <w:rFonts w:ascii="Riojana" w:eastAsia="Riojana" w:hAnsi="Riojana" w:cstheme="minorHAnsi"/>
                <w:color w:val="FF0000"/>
                <w:sz w:val="16"/>
                <w:szCs w:val="16"/>
              </w:rPr>
            </w:pPr>
            <w:r w:rsidRPr="002E3744">
              <w:rPr>
                <w:rFonts w:ascii="Riojana" w:eastAsia="Calibri" w:hAnsi="Riojana" w:cs="Calibri"/>
                <w:sz w:val="16"/>
                <w:szCs w:val="16"/>
              </w:rPr>
              <w:t>B2.6) Responsable de la Coordinación TIC o Coordinación del Plan Digital de Centro.</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C1EED4" w14:textId="082C7AA5"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3 puntos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F3FB02"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F133D9" w14:textId="77777777" w:rsidR="00C7455A" w:rsidRPr="002E3744" w:rsidRDefault="00C7455A" w:rsidP="00C7455A">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70E0D73B" wp14:editId="7CADDFD3">
                      <wp:extent cx="98425" cy="68580"/>
                      <wp:effectExtent l="9525" t="9525" r="6350" b="7620"/>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37A08511" id="Rectángulo 38"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BynnhY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C7455A" w:rsidRPr="002E3744" w14:paraId="1ADE848D"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CB50CF" w14:textId="46947541" w:rsidR="00C7455A" w:rsidRPr="002E3744" w:rsidRDefault="00C7455A" w:rsidP="00C7455A">
            <w:pPr>
              <w:rPr>
                <w:rFonts w:ascii="Riojana" w:eastAsia="Calibri" w:hAnsi="Riojana" w:cs="Calibri"/>
                <w:sz w:val="16"/>
                <w:szCs w:val="16"/>
              </w:rPr>
            </w:pPr>
            <w:r w:rsidRPr="002E3744">
              <w:rPr>
                <w:rFonts w:ascii="Riojana" w:eastAsia="Calibri" w:hAnsi="Riojana" w:cs="Calibri"/>
                <w:sz w:val="16"/>
                <w:szCs w:val="16"/>
              </w:rPr>
              <w:t xml:space="preserve">B2.7) Participación en el proyecto </w:t>
            </w:r>
            <w:proofErr w:type="spellStart"/>
            <w:r w:rsidRPr="002E3744">
              <w:rPr>
                <w:rFonts w:ascii="Riojana" w:eastAsia="Calibri" w:hAnsi="Riojana" w:cs="Calibri"/>
                <w:sz w:val="16"/>
                <w:szCs w:val="16"/>
              </w:rPr>
              <w:t>Avanz@TIC</w:t>
            </w:r>
            <w:proofErr w:type="spellEnd"/>
            <w:r w:rsidRPr="002E3744">
              <w:rPr>
                <w:rFonts w:ascii="Riojana" w:eastAsia="Calibri" w:hAnsi="Riojana" w:cs="Calibri"/>
                <w:sz w:val="16"/>
                <w:szCs w:val="16"/>
              </w:rPr>
              <w:t xml:space="preserve">, </w:t>
            </w:r>
            <w:proofErr w:type="spellStart"/>
            <w:r w:rsidRPr="002E3744">
              <w:rPr>
                <w:rFonts w:ascii="Riojana" w:eastAsia="Calibri" w:hAnsi="Riojana" w:cs="Calibri"/>
                <w:sz w:val="16"/>
                <w:szCs w:val="16"/>
              </w:rPr>
              <w:t>Robótic</w:t>
            </w:r>
            <w:proofErr w:type="spellEnd"/>
            <w:r w:rsidRPr="002E3744">
              <w:rPr>
                <w:rFonts w:ascii="Riojana" w:eastAsia="Calibri" w:hAnsi="Riojana" w:cs="Calibri"/>
                <w:sz w:val="16"/>
                <w:szCs w:val="16"/>
              </w:rPr>
              <w:t>@, Almazuela  u otro convocado por la administración educativa de La Rioja cuya temática sea las Tecnologías Digitales Educativas.</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E7E84C" w14:textId="2D69B587"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hasta un máximo de 2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C76FF2"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1E6391" w14:textId="0C6055B4" w:rsidR="00C7455A" w:rsidRPr="002E3744" w:rsidRDefault="00C7455A" w:rsidP="00C7455A">
            <w:pPr>
              <w:spacing w:after="0" w:line="240" w:lineRule="auto"/>
              <w:ind w:right="45"/>
              <w:rPr>
                <w:rFonts w:ascii="Riojana" w:hAnsi="Riojana"/>
                <w:noProof/>
                <w:lang w:eastAsia="es-ES"/>
              </w:rPr>
            </w:pPr>
            <w:r w:rsidRPr="002E3744">
              <w:rPr>
                <w:rFonts w:ascii="Riojana" w:hAnsi="Riojana"/>
                <w:noProof/>
                <w:lang w:eastAsia="es-ES"/>
              </w:rPr>
              <mc:AlternateContent>
                <mc:Choice Requires="wps">
                  <w:drawing>
                    <wp:inline distT="0" distB="0" distL="0" distR="0" wp14:anchorId="66C47F41" wp14:editId="1B52C88B">
                      <wp:extent cx="97790" cy="68580"/>
                      <wp:effectExtent l="9525" t="9525" r="6985" b="7620"/>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145541" w14:textId="77777777" w:rsidR="00501E17" w:rsidRDefault="00501E17" w:rsidP="00C7455A">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6C47F41" id="Rectángulo 44" o:spid="_x0000_s1045"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CvHUZsqQIAAEwFAAAOAAAAAAAAAAAAAAAA&#10;AC4CAABkcnMvZTJvRG9jLnhtbFBLAQItABQABgAIAAAAIQDIMQMF2wAAAAMBAAAPAAAAAAAAAAAA&#10;AAAAAAMFAABkcnMvZG93bnJldi54bWxQSwUGAAAAAAQABADzAAAACwYAAAAA&#10;" filled="f" strokecolor="#1f4d78 [1604]" strokeweight="1pt">
                      <v:textbox>
                        <w:txbxContent>
                          <w:p w14:paraId="40145541" w14:textId="77777777" w:rsidR="00501E17" w:rsidRDefault="00501E17" w:rsidP="00C7455A">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C7455A" w:rsidRPr="002E3744" w14:paraId="192DB92F"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28649" w14:textId="6CA4342F" w:rsidR="00C7455A" w:rsidRPr="002E3744" w:rsidRDefault="00C7455A" w:rsidP="00C7455A">
            <w:pPr>
              <w:rPr>
                <w:rFonts w:ascii="Riojana" w:hAnsi="Riojana"/>
                <w:sz w:val="16"/>
                <w:szCs w:val="16"/>
              </w:rPr>
            </w:pPr>
            <w:r w:rsidRPr="002E3744">
              <w:rPr>
                <w:rFonts w:ascii="Riojana" w:eastAsia="Calibri" w:hAnsi="Riojana" w:cs="Calibri"/>
                <w:sz w:val="16"/>
                <w:szCs w:val="16"/>
              </w:rPr>
              <w:t>B2.8) Impartir docencia íntegramente online en todo el desarrollo curricular</w:t>
            </w:r>
            <w:r w:rsidR="00257813" w:rsidRPr="002E3744">
              <w:rPr>
                <w:rFonts w:ascii="Riojana" w:eastAsia="Calibri" w:hAnsi="Riojana" w:cs="Calibri"/>
                <w:sz w:val="16"/>
                <w:szCs w:val="16"/>
              </w:rPr>
              <w:t xml:space="preserve"> de una materia </w:t>
            </w:r>
            <w:r w:rsidRPr="002E3744">
              <w:rPr>
                <w:rFonts w:ascii="Riojana" w:eastAsia="Calibri" w:hAnsi="Riojana" w:cs="Calibri"/>
                <w:sz w:val="16"/>
                <w:szCs w:val="16"/>
              </w:rPr>
              <w:t>o en alguna de las siguientes especialidades:</w:t>
            </w:r>
          </w:p>
          <w:p w14:paraId="69F67236" w14:textId="77777777" w:rsidR="00C7455A" w:rsidRPr="002E3744" w:rsidRDefault="00C7455A" w:rsidP="00C7455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019 Tecnología</w:t>
            </w:r>
          </w:p>
          <w:p w14:paraId="2E887DB3" w14:textId="77777777" w:rsidR="00C7455A" w:rsidRPr="002E3744" w:rsidRDefault="00C7455A" w:rsidP="00C7455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107 Informática</w:t>
            </w:r>
          </w:p>
          <w:p w14:paraId="3B8DBCF9" w14:textId="77777777" w:rsidR="00C7455A" w:rsidRPr="002E3744" w:rsidRDefault="00C7455A" w:rsidP="00C7455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227 Sistemas y Aplicaciones Informáticas</w:t>
            </w:r>
          </w:p>
          <w:p w14:paraId="3839DDEB" w14:textId="3A1B11FC" w:rsidR="00C7455A" w:rsidRPr="002E3744" w:rsidRDefault="00C7455A" w:rsidP="00C7455A">
            <w:pPr>
              <w:pStyle w:val="Prrafodelista"/>
              <w:numPr>
                <w:ilvl w:val="0"/>
                <w:numId w:val="4"/>
              </w:numPr>
              <w:spacing w:after="0" w:line="254" w:lineRule="auto"/>
              <w:rPr>
                <w:rFonts w:ascii="Riojana" w:eastAsia="Calibri" w:hAnsi="Riojana" w:cs="Calibri"/>
                <w:sz w:val="16"/>
                <w:szCs w:val="16"/>
              </w:rPr>
            </w:pPr>
            <w:r w:rsidRPr="002E3744">
              <w:rPr>
                <w:rFonts w:ascii="Riojana" w:eastAsia="Calibri" w:hAnsi="Riojana" w:cs="Calibri"/>
                <w:sz w:val="16"/>
                <w:szCs w:val="16"/>
              </w:rPr>
              <w:t>522 Medios Informáticos</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035830" w14:textId="1BB43D52" w:rsidR="00C7455A" w:rsidRPr="002E3744" w:rsidRDefault="00C7455A" w:rsidP="00C7455A">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1 punto por cada curso académico completo hasta un máximo de 3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AFEC8" w14:textId="77777777" w:rsidR="00C7455A" w:rsidRPr="002E3744" w:rsidRDefault="00C7455A"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ED1439" w14:textId="70B383EC" w:rsidR="00C7455A" w:rsidRPr="002E3744" w:rsidRDefault="00C7455A" w:rsidP="00C7455A">
            <w:pPr>
              <w:spacing w:after="0" w:line="240" w:lineRule="auto"/>
              <w:ind w:right="45"/>
              <w:rPr>
                <w:rFonts w:ascii="Riojana" w:hAnsi="Riojana"/>
                <w:noProof/>
                <w:lang w:eastAsia="es-ES"/>
              </w:rPr>
            </w:pPr>
            <w:r w:rsidRPr="002E3744">
              <w:rPr>
                <w:rFonts w:ascii="Riojana" w:hAnsi="Riojana"/>
                <w:noProof/>
                <w:lang w:eastAsia="es-ES"/>
              </w:rPr>
              <mc:AlternateContent>
                <mc:Choice Requires="wps">
                  <w:drawing>
                    <wp:inline distT="0" distB="0" distL="0" distR="0" wp14:anchorId="31D8DC70" wp14:editId="678D7726">
                      <wp:extent cx="98425" cy="68580"/>
                      <wp:effectExtent l="9525" t="9525" r="6350" b="7620"/>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6A82D273" id="Rectángulo 28"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3gKoA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Py7eAqgAgAAOQUAAA4AAAAAAAAAAAAAAAAALgIAAGRycy9l&#10;Mm9Eb2MueG1sUEsBAi0AFAAGAAgAAAAhAIkqj2vaAAAAAwEAAA8AAAAAAAAAAAAAAAAA+gQAAGRy&#10;cy9kb3ducmV2LnhtbFBLBQYAAAAABAAEAPMAAAABBg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6E22A0" w:rsidRPr="002E3744" w14:paraId="1A1B3444" w14:textId="77777777" w:rsidTr="00206337">
        <w:trPr>
          <w:trHeight w:val="415"/>
        </w:trPr>
        <w:tc>
          <w:tcPr>
            <w:tcW w:w="86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E5A5ED" w14:textId="0FA0734D" w:rsidR="006E22A0" w:rsidRPr="002E3744" w:rsidRDefault="006E22A0" w:rsidP="006E22A0">
            <w:pPr>
              <w:jc w:val="center"/>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2021/22</w:t>
            </w:r>
            <w:r w:rsidR="002067D3" w:rsidRPr="002E3744">
              <w:rPr>
                <w:rFonts w:ascii="Riojana" w:eastAsia="Riojana" w:hAnsi="Riojana" w:cstheme="minorHAnsi"/>
                <w:b/>
                <w:bCs/>
                <w:sz w:val="16"/>
                <w:szCs w:val="16"/>
                <w:lang w:eastAsia="es-ES"/>
              </w:rPr>
              <w:t>**</w:t>
            </w:r>
          </w:p>
        </w:tc>
      </w:tr>
      <w:tr w:rsidR="006E22A0" w:rsidRPr="002E3744" w14:paraId="027586B3" w14:textId="77777777" w:rsidTr="00C7455A">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B750C4" w14:textId="11F419C6" w:rsidR="006E22A0" w:rsidRPr="002E3744" w:rsidRDefault="00C7455A" w:rsidP="006E22A0">
            <w:pPr>
              <w:rPr>
                <w:rFonts w:ascii="Riojana" w:eastAsia="Calibri" w:hAnsi="Riojana" w:cs="Calibri"/>
                <w:sz w:val="16"/>
                <w:szCs w:val="16"/>
              </w:rPr>
            </w:pPr>
            <w:r w:rsidRPr="002E3744">
              <w:rPr>
                <w:rFonts w:ascii="Riojana" w:eastAsia="Calibri" w:hAnsi="Riojana" w:cs="Calibri"/>
                <w:sz w:val="16"/>
                <w:szCs w:val="16"/>
              </w:rPr>
              <w:t>B2.9</w:t>
            </w:r>
            <w:r w:rsidR="006E22A0" w:rsidRPr="002E3744">
              <w:rPr>
                <w:rFonts w:ascii="Riojana" w:eastAsia="Calibri" w:hAnsi="Riojana" w:cs="Calibri"/>
                <w:sz w:val="16"/>
                <w:szCs w:val="16"/>
              </w:rPr>
              <w:t xml:space="preserve">) Coordinación en Proyectos </w:t>
            </w:r>
            <w:proofErr w:type="spellStart"/>
            <w:r w:rsidR="006E22A0" w:rsidRPr="002E3744">
              <w:rPr>
                <w:rFonts w:ascii="Riojana" w:eastAsia="Calibri" w:hAnsi="Riojana" w:cs="Calibri"/>
                <w:sz w:val="16"/>
                <w:szCs w:val="16"/>
              </w:rPr>
              <w:t>eTwinning</w:t>
            </w:r>
            <w:proofErr w:type="spellEnd"/>
            <w:r w:rsidR="006E22A0" w:rsidRPr="002E3744">
              <w:rPr>
                <w:rFonts w:ascii="Riojana" w:eastAsia="Calibri" w:hAnsi="Riojana" w:cs="Calibri"/>
                <w:sz w:val="16"/>
                <w:szCs w:val="16"/>
              </w:rPr>
              <w:t xml:space="preserve"> con la obtención de Sello de </w:t>
            </w:r>
            <w:r w:rsidR="006E22A0" w:rsidRPr="002E3744">
              <w:rPr>
                <w:rFonts w:ascii="Riojana" w:eastAsia="Calibri" w:hAnsi="Riojana" w:cs="Calibri"/>
                <w:sz w:val="16"/>
                <w:szCs w:val="16"/>
              </w:rPr>
              <w:lastRenderedPageBreak/>
              <w:t xml:space="preserve">Calidad </w:t>
            </w:r>
            <w:proofErr w:type="spellStart"/>
            <w:r w:rsidR="006E22A0" w:rsidRPr="002E3744">
              <w:rPr>
                <w:rFonts w:ascii="Riojana" w:eastAsia="Calibri" w:hAnsi="Riojana" w:cs="Calibri"/>
                <w:sz w:val="16"/>
                <w:szCs w:val="16"/>
              </w:rPr>
              <w:t>eTwinning</w:t>
            </w:r>
            <w:proofErr w:type="spellEnd"/>
            <w:r w:rsidR="006E22A0" w:rsidRPr="002E3744">
              <w:rPr>
                <w:rFonts w:ascii="Riojana" w:eastAsia="Calibri" w:hAnsi="Riojana" w:cs="Calibri"/>
                <w:sz w:val="16"/>
                <w:szCs w:val="16"/>
              </w:rPr>
              <w:t xml:space="preserve"> y 18 puntos de la rúbrica de evaluación pública</w:t>
            </w:r>
          </w:p>
          <w:p w14:paraId="20B0CCE7" w14:textId="63415DDC" w:rsidR="006E22A0" w:rsidRPr="002E3744" w:rsidRDefault="006E22A0" w:rsidP="006E22A0">
            <w:pPr>
              <w:rPr>
                <w:rFonts w:ascii="Riojana" w:eastAsia="Riojana" w:hAnsi="Riojana" w:cstheme="minorHAnsi"/>
                <w:color w:val="000000" w:themeColor="text1"/>
                <w:sz w:val="16"/>
                <w:szCs w:val="16"/>
              </w:rPr>
            </w:pPr>
            <w:r w:rsidRPr="002E3744">
              <w:rPr>
                <w:rFonts w:ascii="Riojana" w:eastAsia="Calibri" w:hAnsi="Riojana" w:cs="Calibri"/>
                <w:sz w:val="16"/>
                <w:szCs w:val="16"/>
              </w:rPr>
              <w:t>*</w:t>
            </w:r>
            <w:r w:rsidR="002067D3" w:rsidRPr="002E3744">
              <w:rPr>
                <w:rFonts w:ascii="Riojana" w:eastAsia="Calibri" w:hAnsi="Riojana" w:cs="Calibri"/>
                <w:sz w:val="16"/>
                <w:szCs w:val="16"/>
              </w:rPr>
              <w:t>*</w:t>
            </w:r>
            <w:r w:rsidRPr="002E3744">
              <w:rPr>
                <w:rFonts w:ascii="Riojana" w:eastAsia="Calibri" w:hAnsi="Riojana" w:cs="Calibri"/>
                <w:sz w:val="16"/>
                <w:szCs w:val="16"/>
              </w:rPr>
              <w:t xml:space="preserve"> Siguiendo los criterios establecidos en el informe técnico del MEFPD</w:t>
            </w:r>
          </w:p>
        </w:tc>
        <w:tc>
          <w:tcPr>
            <w:tcW w:w="18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B1763C" w14:textId="1F4CBC7F" w:rsidR="006E22A0" w:rsidRPr="002E3744" w:rsidRDefault="00C7455A" w:rsidP="006E22A0">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lastRenderedPageBreak/>
              <w:t xml:space="preserve">5 puntos por cada curso académico completo </w:t>
            </w:r>
            <w:r w:rsidRPr="002E3744">
              <w:rPr>
                <w:rFonts w:ascii="Riojana" w:eastAsia="Riojana" w:hAnsi="Riojana" w:cstheme="minorHAnsi"/>
                <w:sz w:val="16"/>
                <w:szCs w:val="16"/>
                <w:lang w:eastAsia="es-ES"/>
              </w:rPr>
              <w:lastRenderedPageBreak/>
              <w:t>hasta un máximo de 5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11BE1A" w14:textId="77777777" w:rsidR="006E22A0" w:rsidRPr="002E3744" w:rsidRDefault="006E22A0"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B6D147" w14:textId="77777777" w:rsidR="006E22A0" w:rsidRPr="002E3744" w:rsidRDefault="006E22A0" w:rsidP="006E22A0">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3570A959" wp14:editId="3E1D9360">
                      <wp:extent cx="97790" cy="68580"/>
                      <wp:effectExtent l="9525" t="9525" r="6985" b="7620"/>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A2C86B"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3570A959" id="Rectángulo 30" o:spid="_x0000_s1046"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" filled="f" strokecolor="#1f4d78 [1604]" strokeweight="1pt">
                      <v:textbox>
                        <w:txbxContent>
                          <w:p w14:paraId="5BA2C86B"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7F873E7F" w14:textId="77777777" w:rsidR="006E22A0" w:rsidRPr="002E3744" w:rsidRDefault="006E22A0" w:rsidP="006E22A0">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FAB8DC3" wp14:editId="436A3B0B">
                      <wp:extent cx="98425" cy="68580"/>
                      <wp:effectExtent l="9525" t="9525" r="6350" b="7620"/>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32BCBD15" id="Rectángulo 29"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9ioQ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BPA79i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6E22A0" w:rsidRPr="002E3744" w14:paraId="0DADE597" w14:textId="77777777" w:rsidTr="00C7455A">
        <w:trPr>
          <w:trHeight w:val="415"/>
        </w:trPr>
        <w:tc>
          <w:tcPr>
            <w:tcW w:w="46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855AEE" w14:textId="77777777" w:rsidR="006E22A0" w:rsidRPr="002E3744" w:rsidRDefault="006E22A0" w:rsidP="006E22A0">
            <w:pPr>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lastRenderedPageBreak/>
              <w:t>PUNTUACIÓN TOTAL</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FE041A" w14:textId="77777777" w:rsidR="006E22A0" w:rsidRPr="002E3744" w:rsidRDefault="006E22A0" w:rsidP="006A138A">
            <w:pPr>
              <w:spacing w:line="240" w:lineRule="auto"/>
              <w:jc w:val="center"/>
              <w:rPr>
                <w:rFonts w:ascii="Riojana" w:eastAsia="Riojana" w:hAnsi="Riojana" w:cstheme="minorHAnsi"/>
                <w:sz w:val="16"/>
                <w:szCs w:val="16"/>
              </w:rPr>
            </w:pPr>
          </w:p>
        </w:tc>
        <w:tc>
          <w:tcPr>
            <w:tcW w:w="2777" w:type="dxa"/>
            <w:tcBorders>
              <w:top w:val="single" w:sz="6" w:space="0" w:color="000000" w:themeColor="text1"/>
              <w:left w:val="single" w:sz="6" w:space="0" w:color="000000" w:themeColor="text1"/>
              <w:bottom w:val="nil"/>
              <w:right w:val="nil"/>
            </w:tcBorders>
            <w:vAlign w:val="center"/>
          </w:tcPr>
          <w:p w14:paraId="4DF0104B" w14:textId="77777777" w:rsidR="006E22A0" w:rsidRPr="002E3744" w:rsidRDefault="006E22A0" w:rsidP="006E22A0">
            <w:pPr>
              <w:spacing w:line="240" w:lineRule="auto"/>
              <w:rPr>
                <w:rFonts w:ascii="Riojana" w:eastAsia="Riojana" w:hAnsi="Riojana" w:cstheme="minorHAnsi"/>
                <w:sz w:val="16"/>
                <w:szCs w:val="16"/>
              </w:rPr>
            </w:pPr>
          </w:p>
        </w:tc>
      </w:tr>
    </w:tbl>
    <w:p w14:paraId="634D8B40" w14:textId="77777777" w:rsidR="00206337" w:rsidRPr="002E3744" w:rsidRDefault="00206337" w:rsidP="00206337">
      <w:pPr>
        <w:rPr>
          <w:rFonts w:ascii="Riojana" w:hAnsi="Riojana" w:cstheme="minorHAnsi"/>
        </w:rPr>
      </w:pPr>
    </w:p>
    <w:p w14:paraId="30E3F556" w14:textId="77777777" w:rsidR="00206337" w:rsidRPr="002E3744" w:rsidRDefault="00206337" w:rsidP="00206337">
      <w:pPr>
        <w:rPr>
          <w:rFonts w:ascii="Riojana" w:hAnsi="Riojana" w:cstheme="minorHAnsi"/>
        </w:rPr>
      </w:pPr>
      <w:r w:rsidRPr="002E3744">
        <w:rPr>
          <w:rFonts w:ascii="Riojana" w:hAnsi="Riojana" w:cstheme="minorHAnsi"/>
        </w:rPr>
        <w:br w:type="page"/>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827"/>
        <w:gridCol w:w="1915"/>
        <w:gridCol w:w="1177"/>
        <w:gridCol w:w="3004"/>
      </w:tblGrid>
      <w:tr w:rsidR="00206337" w:rsidRPr="002E3744" w14:paraId="574A69BF" w14:textId="77777777" w:rsidTr="00ED1A8D">
        <w:trPr>
          <w:trHeight w:val="525"/>
        </w:trPr>
        <w:tc>
          <w:tcPr>
            <w:tcW w:w="892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76FE48"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lastRenderedPageBreak/>
              <w:t>NIVEL DE ACREDITACIÓN C1</w:t>
            </w:r>
          </w:p>
          <w:p w14:paraId="3C05D23E"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 xml:space="preserve">SE DEBERÁ ALCANZAR UNA PUNTUACIÓN MÍNIMA DE </w:t>
            </w:r>
            <w:r w:rsidRPr="002E3744">
              <w:rPr>
                <w:rFonts w:ascii="Riojana" w:eastAsia="Riojana" w:hAnsi="Riojana" w:cstheme="minorHAnsi"/>
                <w:b/>
                <w:bCs/>
                <w:sz w:val="16"/>
                <w:szCs w:val="16"/>
                <w:u w:val="single"/>
                <w:lang w:eastAsia="es-ES"/>
              </w:rPr>
              <w:t>10 PUNTOS</w:t>
            </w:r>
          </w:p>
          <w:p w14:paraId="465F764E"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u w:val="single"/>
                <w:lang w:eastAsia="es-ES"/>
              </w:rPr>
            </w:pPr>
            <w:r w:rsidRPr="002E3744">
              <w:rPr>
                <w:rFonts w:ascii="Riojana" w:eastAsia="Riojana" w:hAnsi="Riojana" w:cstheme="minorHAnsi"/>
                <w:b/>
                <w:bCs/>
                <w:sz w:val="16"/>
                <w:szCs w:val="16"/>
                <w:lang w:eastAsia="es-ES"/>
              </w:rPr>
              <w:t>SE VALORARÁN LOS SIGUIENTES APARTADOS DESDE EL CURSO 2018/19</w:t>
            </w:r>
          </w:p>
        </w:tc>
      </w:tr>
      <w:tr w:rsidR="00206337" w:rsidRPr="002E3744" w14:paraId="7DBBCF91" w14:textId="77777777" w:rsidTr="00ED1A8D">
        <w:trPr>
          <w:trHeight w:val="3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C7B54D" w14:textId="77777777" w:rsidR="00206337" w:rsidRPr="002E3744" w:rsidRDefault="00206337" w:rsidP="00206337">
            <w:pPr>
              <w:spacing w:after="0"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DESCRIPCIÓN DE LA ACTIVIDAD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8340E8" w14:textId="33A77D92" w:rsidR="00206337" w:rsidRPr="002E3744" w:rsidRDefault="00206337" w:rsidP="00FC3E43">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Puntuación </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5E00BC" w14:textId="77777777" w:rsidR="00206337" w:rsidRPr="002E3744" w:rsidRDefault="00206337" w:rsidP="00206337">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Puntuación solicitada</w:t>
            </w: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88BF10" w14:textId="77777777"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MODO DE ACREDITACIÓN</w:t>
            </w:r>
          </w:p>
          <w:p w14:paraId="334F2143" w14:textId="6016C4D1" w:rsidR="00206337" w:rsidRPr="002E3744" w:rsidRDefault="00206337" w:rsidP="0020633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(Seleccionar una)</w:t>
            </w:r>
          </w:p>
        </w:tc>
      </w:tr>
      <w:tr w:rsidR="00FC3E43" w:rsidRPr="002E3744" w14:paraId="065FD986" w14:textId="77777777" w:rsidTr="005A379F">
        <w:trPr>
          <w:trHeight w:val="816"/>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16F1C7" w14:textId="77777777" w:rsidR="00FC3E43" w:rsidRPr="002E3744" w:rsidRDefault="00FC3E43" w:rsidP="00FC3E43">
            <w:pPr>
              <w:rPr>
                <w:rFonts w:ascii="Riojana" w:eastAsia="Riojana" w:hAnsi="Riojana" w:cstheme="minorHAnsi"/>
                <w:sz w:val="16"/>
                <w:szCs w:val="16"/>
              </w:rPr>
            </w:pPr>
            <w:r w:rsidRPr="002E3744">
              <w:rPr>
                <w:rFonts w:ascii="Riojana" w:eastAsia="Calibri" w:hAnsi="Riojana" w:cs="Calibri"/>
                <w:sz w:val="16"/>
                <w:szCs w:val="16"/>
              </w:rPr>
              <w:t>C1.1) Responsable de la Coordinación del Plan Digital de Centro</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461BC2" w14:textId="76FDE052" w:rsidR="00FC3E43" w:rsidRPr="002E3744" w:rsidRDefault="00FC3E43" w:rsidP="005A379F">
            <w:pPr>
              <w:spacing w:after="0"/>
              <w:jc w:val="center"/>
              <w:rPr>
                <w:rFonts w:ascii="Riojana" w:eastAsia="Calibri" w:hAnsi="Riojana" w:cs="Calibri"/>
                <w:sz w:val="16"/>
                <w:szCs w:val="16"/>
              </w:rPr>
            </w:pPr>
            <w:r w:rsidRPr="002E3744">
              <w:rPr>
                <w:rFonts w:ascii="Riojana" w:eastAsia="Calibri" w:hAnsi="Riojana" w:cs="Calibri"/>
                <w:sz w:val="16"/>
                <w:szCs w:val="16"/>
              </w:rPr>
              <w:t>5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A3D1B8"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3B15D94" w14:textId="77777777" w:rsidR="00FC3E43" w:rsidRPr="002E3744" w:rsidRDefault="00FC3E43" w:rsidP="00FC3E43">
            <w:pPr>
              <w:spacing w:after="0" w:line="240" w:lineRule="auto"/>
              <w:ind w:right="45"/>
              <w:rPr>
                <w:rFonts w:ascii="Riojana" w:hAnsi="Riojana" w:cstheme="minorHAnsi"/>
                <w:noProof/>
                <w:lang w:eastAsia="es-ES"/>
              </w:rPr>
            </w:pPr>
            <w:r w:rsidRPr="002E3744">
              <w:rPr>
                <w:rFonts w:ascii="Riojana" w:hAnsi="Riojana"/>
                <w:noProof/>
                <w:lang w:eastAsia="es-ES"/>
              </w:rPr>
              <mc:AlternateContent>
                <mc:Choice Requires="wps">
                  <w:drawing>
                    <wp:inline distT="0" distB="0" distL="0" distR="0" wp14:anchorId="5E9D18FC" wp14:editId="4BD455FC">
                      <wp:extent cx="98425" cy="68580"/>
                      <wp:effectExtent l="9525" t="9525" r="6350" b="7620"/>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381CBA33" id="Rectángulo 27"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C+X4A7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FC3E43" w:rsidRPr="002E3744" w14:paraId="6D250DDE" w14:textId="77777777" w:rsidTr="00ED1A8D">
        <w:trPr>
          <w:trHeight w:val="816"/>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28AC98" w14:textId="77777777" w:rsidR="00FC3E43" w:rsidRPr="002E3744" w:rsidRDefault="00FC3E43" w:rsidP="00FC3E43">
            <w:pPr>
              <w:rPr>
                <w:rFonts w:ascii="Riojana" w:eastAsia="Riojana" w:hAnsi="Riojana" w:cstheme="minorHAnsi"/>
                <w:color w:val="FF0000"/>
                <w:sz w:val="16"/>
                <w:szCs w:val="16"/>
              </w:rPr>
            </w:pPr>
            <w:r w:rsidRPr="002E3744">
              <w:rPr>
                <w:rFonts w:ascii="Riojana" w:eastAsia="Calibri" w:hAnsi="Riojana" w:cs="Calibri"/>
                <w:sz w:val="16"/>
                <w:szCs w:val="16"/>
              </w:rPr>
              <w:t>C1.2) Responsable de la Coordinación TIC.</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71FE91" w14:textId="2E7A77C8"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2 puntos por cada a curso académico completo hasta un máximo de 4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3FAEC3"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201727"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2BF3879B" wp14:editId="38A5FDBB">
                      <wp:extent cx="98425" cy="68580"/>
                      <wp:effectExtent l="9525" t="9525" r="6350" b="7620"/>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0F03477A" id="Rectángulo 26"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dToQ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AN50dT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FC3E43" w:rsidRPr="002E3744" w14:paraId="3B7AE4F7" w14:textId="77777777" w:rsidTr="00ED1A8D">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91E5F3" w14:textId="77777777" w:rsidR="00FC3E43" w:rsidRPr="002E3744" w:rsidRDefault="00FC3E43" w:rsidP="00FC3E43">
            <w:pPr>
              <w:rPr>
                <w:rFonts w:ascii="Riojana" w:eastAsia="Riojana" w:hAnsi="Riojana" w:cstheme="minorHAnsi"/>
                <w:color w:val="FF0000"/>
                <w:sz w:val="16"/>
                <w:szCs w:val="16"/>
              </w:rPr>
            </w:pPr>
            <w:r w:rsidRPr="002E3744">
              <w:rPr>
                <w:rFonts w:ascii="Riojana" w:eastAsia="Calibri" w:hAnsi="Riojana" w:cs="Calibri"/>
                <w:sz w:val="16"/>
                <w:szCs w:val="16"/>
              </w:rPr>
              <w:t>C1.3) Coordinación en Proyecto de Innovación Educativa convocado por la administración educativa de La Rioja cuya temática sea las Tecnologías Digitales Educativas.</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2F6F20" w14:textId="01506731"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2 puntos por cada curso académico completo hasta un máximo de 6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6DBEA"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EF902E"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5303C028" wp14:editId="51EF9479">
                      <wp:extent cx="97790" cy="68580"/>
                      <wp:effectExtent l="9525" t="9525" r="6985" b="7620"/>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333396"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5303C028" id="Rectángulo 25" o:spid="_x0000_s1047"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GDc4vSoAgAATAUAAA4AAAAAAAAAAAAAAAAA&#10;LgIAAGRycy9lMm9Eb2MueG1sUEsBAi0AFAAGAAgAAAAhAMgxAwXbAAAAAwEAAA8AAAAAAAAAAAAA&#10;AAAAAgUAAGRycy9kb3ducmV2LnhtbFBLBQYAAAAABAAEAPMAAAAKBgAAAAA=&#10;" filled="f" strokecolor="#1f4d78 [1604]" strokeweight="1pt">
                      <v:textbox>
                        <w:txbxContent>
                          <w:p w14:paraId="17333396"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FC3E43" w:rsidRPr="002E3744" w14:paraId="70636EAA" w14:textId="77777777" w:rsidTr="00ED1A8D">
        <w:trPr>
          <w:trHeight w:val="861"/>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AEB0AB" w14:textId="77777777" w:rsidR="00FC3E43" w:rsidRPr="002E3744" w:rsidRDefault="00FC3E43" w:rsidP="00FC3E43">
            <w:pPr>
              <w:rPr>
                <w:rFonts w:ascii="Riojana" w:eastAsia="Riojana" w:hAnsi="Riojana" w:cstheme="minorHAnsi"/>
                <w:sz w:val="16"/>
                <w:szCs w:val="16"/>
              </w:rPr>
            </w:pPr>
            <w:r w:rsidRPr="002E3744">
              <w:rPr>
                <w:rFonts w:ascii="Riojana" w:eastAsia="Calibri" w:hAnsi="Riojana" w:cs="Calibri"/>
                <w:sz w:val="16"/>
                <w:szCs w:val="16"/>
              </w:rPr>
              <w:t>C1.4) Creador de los materiales, ponente o tutor/a en formaciones en las que su certificación permita la adquisición de un nivel de la CDD.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BC9843" w14:textId="2544D4F7"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2 puntos por cada 10 horas de duración del curso con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2A4431"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86DD65"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6F1FCCE8" wp14:editId="3204D026">
                      <wp:extent cx="97790" cy="68580"/>
                      <wp:effectExtent l="9525" t="9525" r="6985" b="7620"/>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8A2AE3"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6F1FCCE8" id="Rectángulo 23" o:spid="_x0000_s1048"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Byn8/VqQIAAEwFAAAOAAAAAAAAAAAAAAAA&#10;AC4CAABkcnMvZTJvRG9jLnhtbFBLAQItABQABgAIAAAAIQDIMQMF2wAAAAMBAAAPAAAAAAAAAAAA&#10;AAAAAAMFAABkcnMvZG93bnJldi54bWxQSwUGAAAAAAQABADzAAAACwYAAAAA&#10;" filled="f" strokecolor="#1f4d78 [1604]" strokeweight="1pt">
                      <v:textbox>
                        <w:txbxContent>
                          <w:p w14:paraId="3F8A2AE3"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6AE86479"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7DB222FC" wp14:editId="35F50DF1">
                      <wp:extent cx="98425" cy="68580"/>
                      <wp:effectExtent l="9525" t="9525" r="6350" b="7620"/>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0DD214CE" id="Rectángulo 22"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groQ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CAAygr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FC3E43" w:rsidRPr="002E3744" w14:paraId="6F0F79E3" w14:textId="77777777" w:rsidTr="00ED1A8D">
        <w:trPr>
          <w:trHeight w:val="67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996193" w14:textId="77777777" w:rsidR="00FC3E43" w:rsidRPr="002E3744" w:rsidRDefault="00FC3E43" w:rsidP="00FC3E43">
            <w:pPr>
              <w:rPr>
                <w:rFonts w:ascii="Riojana" w:eastAsia="Riojana" w:hAnsi="Riojana" w:cstheme="minorHAnsi"/>
                <w:sz w:val="16"/>
                <w:szCs w:val="16"/>
              </w:rPr>
            </w:pPr>
            <w:r w:rsidRPr="002E3744">
              <w:rPr>
                <w:rFonts w:ascii="Riojana" w:eastAsia="Calibri" w:hAnsi="Riojana" w:cs="Calibri"/>
                <w:sz w:val="16"/>
                <w:szCs w:val="16"/>
              </w:rPr>
              <w:t>C1.5) Premios nominales otorgados por una Administración Educativa cuya temática sea las Tecnologías Digitales Educativas.</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411AF1" w14:textId="1D7EEC9E"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2 puntos por cada premio hasta un máximo de 6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B387E3"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70DE5D"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15249BB6" wp14:editId="387661B2">
                      <wp:extent cx="98425" cy="68580"/>
                      <wp:effectExtent l="9525" t="9525" r="6350" b="7620"/>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4EC5E81B" id="Rectángulo 19"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N1tv5SgAgAAOQUAAA4AAAAAAAAAAAAAAAAALgIAAGRycy9l&#10;Mm9Eb2MueG1sUEsBAi0AFAAGAAgAAAAhAIkqj2vaAAAAAwEAAA8AAAAAAAAAAAAAAAAA+gQAAGRy&#10;cy9kb3ducmV2LnhtbFBLBQYAAAAABAAEAPMAAAABBg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premio</w:t>
            </w:r>
          </w:p>
        </w:tc>
      </w:tr>
      <w:tr w:rsidR="00FC3E43" w:rsidRPr="002E3744" w14:paraId="4565EA84" w14:textId="77777777" w:rsidTr="00ED1A8D">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C3ED14" w14:textId="77777777" w:rsidR="00FC3E43" w:rsidRPr="002E3744" w:rsidRDefault="00FC3E43" w:rsidP="00FC3E43">
            <w:pPr>
              <w:rPr>
                <w:rFonts w:ascii="Riojana" w:eastAsia="Riojana" w:hAnsi="Riojana" w:cstheme="minorHAnsi"/>
                <w:color w:val="000000" w:themeColor="text1"/>
                <w:sz w:val="16"/>
                <w:szCs w:val="16"/>
              </w:rPr>
            </w:pPr>
            <w:r w:rsidRPr="002E3744">
              <w:rPr>
                <w:rFonts w:ascii="Riojana" w:eastAsia="Calibri" w:hAnsi="Riojana" w:cs="Calibri"/>
                <w:sz w:val="16"/>
                <w:szCs w:val="16"/>
              </w:rPr>
              <w:t>C1.6) Publicaciones con NIPO, ISBN o ISSN relacionadas con la adquisición o el desarrollo de la CDD.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6AFC98" w14:textId="4DEA7629"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2 puntos por publicación hasta un máximo de 6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693560"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317BC4"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308EB591" wp14:editId="6DD85596">
                      <wp:extent cx="97790" cy="68580"/>
                      <wp:effectExtent l="9525" t="9525" r="6985" b="7620"/>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BDD9302"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308EB591" id="Rectángulo 18" o:spid="_x0000_s1049"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DO32vTqQIAAEwFAAAOAAAAAAAAAAAAAAAA&#10;AC4CAABkcnMvZTJvRG9jLnhtbFBLAQItABQABgAIAAAAIQDIMQMF2wAAAAMBAAAPAAAAAAAAAAAA&#10;AAAAAAMFAABkcnMvZG93bnJldi54bWxQSwUGAAAAAAQABADzAAAACwYAAAAA&#10;" filled="f" strokecolor="#1f4d78 [1604]" strokeweight="1pt">
                      <v:textbox>
                        <w:txbxContent>
                          <w:p w14:paraId="2BDD9302"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Certificado de la editorial</w:t>
            </w:r>
          </w:p>
        </w:tc>
      </w:tr>
      <w:tr w:rsidR="00FC3E43" w:rsidRPr="002E3744" w14:paraId="79538B90" w14:textId="77777777" w:rsidTr="00ED1A8D">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E29B66" w14:textId="77777777" w:rsidR="00FC3E43" w:rsidRPr="002E3744" w:rsidRDefault="00FC3E43" w:rsidP="00FC3E43">
            <w:pPr>
              <w:rPr>
                <w:rFonts w:ascii="Riojana" w:hAnsi="Riojana"/>
                <w:sz w:val="16"/>
                <w:szCs w:val="16"/>
              </w:rPr>
            </w:pPr>
            <w:r w:rsidRPr="002E3744">
              <w:rPr>
                <w:rFonts w:ascii="Riojana" w:eastAsia="Calibri" w:hAnsi="Riojana" w:cs="Calibri"/>
                <w:sz w:val="16"/>
                <w:szCs w:val="16"/>
              </w:rPr>
              <w:t xml:space="preserve">C1.7) Por ejercer la labor de: </w:t>
            </w:r>
          </w:p>
          <w:p w14:paraId="1D7082E8" w14:textId="77777777" w:rsidR="00FC3E43" w:rsidRPr="002E3744" w:rsidRDefault="00FC3E43" w:rsidP="00FC3E43">
            <w:pPr>
              <w:pStyle w:val="Prrafodelista"/>
              <w:numPr>
                <w:ilvl w:val="0"/>
                <w:numId w:val="3"/>
              </w:numPr>
              <w:spacing w:after="0" w:line="254" w:lineRule="auto"/>
              <w:rPr>
                <w:rFonts w:ascii="Riojana" w:eastAsia="Calibri" w:hAnsi="Riojana" w:cs="Calibri"/>
                <w:sz w:val="16"/>
                <w:szCs w:val="16"/>
              </w:rPr>
            </w:pPr>
            <w:r w:rsidRPr="002E3744">
              <w:rPr>
                <w:rFonts w:ascii="Riojana" w:eastAsia="Calibri" w:hAnsi="Riojana" w:cs="Calibri"/>
                <w:sz w:val="16"/>
                <w:szCs w:val="16"/>
              </w:rPr>
              <w:t>Embajador/a del Aula del Futuro (INTEF).</w:t>
            </w:r>
          </w:p>
          <w:p w14:paraId="005AB2A9" w14:textId="77777777" w:rsidR="00FC3E43" w:rsidRPr="002E3744" w:rsidRDefault="00FC3E43" w:rsidP="00FC3E43">
            <w:pPr>
              <w:pStyle w:val="Prrafodelista"/>
              <w:numPr>
                <w:ilvl w:val="0"/>
                <w:numId w:val="14"/>
              </w:numPr>
              <w:spacing w:line="256" w:lineRule="auto"/>
              <w:rPr>
                <w:rFonts w:ascii="Riojana" w:eastAsia="Riojana" w:hAnsi="Riojana" w:cstheme="minorHAnsi"/>
                <w:color w:val="000000" w:themeColor="text1"/>
                <w:sz w:val="16"/>
                <w:szCs w:val="16"/>
              </w:rPr>
            </w:pPr>
            <w:r w:rsidRPr="002E3744">
              <w:rPr>
                <w:rFonts w:ascii="Riojana" w:eastAsia="Calibri" w:hAnsi="Riojana" w:cs="Calibri"/>
                <w:sz w:val="16"/>
                <w:szCs w:val="16"/>
              </w:rPr>
              <w:t xml:space="preserve">Embajador/a </w:t>
            </w:r>
            <w:proofErr w:type="spellStart"/>
            <w:r w:rsidRPr="002E3744">
              <w:rPr>
                <w:rFonts w:ascii="Riojana" w:eastAsia="Calibri" w:hAnsi="Riojana" w:cs="Calibri"/>
                <w:sz w:val="16"/>
                <w:szCs w:val="16"/>
              </w:rPr>
              <w:t>Scientix</w:t>
            </w:r>
            <w:proofErr w:type="spellEnd"/>
            <w:r w:rsidRPr="002E3744">
              <w:rPr>
                <w:rFonts w:ascii="Riojana" w:eastAsia="Calibri" w:hAnsi="Riojana" w:cs="Calibri"/>
                <w:sz w:val="16"/>
                <w:szCs w:val="16"/>
              </w:rPr>
              <w:t>.</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84AF99" w14:textId="125F90D3"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3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514EE3" w14:textId="77777777"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4C1535"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1F585A7F" wp14:editId="1B948F7C">
                      <wp:extent cx="97790" cy="68580"/>
                      <wp:effectExtent l="9525" t="9525" r="6985" b="7620"/>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5524A6"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1F585A7F" id="Rectángulo 17" o:spid="_x0000_s1050"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AG5a5zqQIAAEwFAAAOAAAAAAAAAAAAAAAA&#10;AC4CAABkcnMvZTJvRG9jLnhtbFBLAQItABQABgAIAAAAIQDIMQMF2wAAAAMBAAAPAAAAAAAAAAAA&#10;AAAAAAMFAABkcnMvZG93bnJldi54bWxQSwUGAAAAAAQABADzAAAACwYAAAAA&#10;" filled="f" strokecolor="#1f4d78 [1604]" strokeweight="1pt">
                      <v:textbox>
                        <w:txbxContent>
                          <w:p w14:paraId="135524A6"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02D67BAF"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2D513741" wp14:editId="1FC17CBA">
                      <wp:extent cx="98425" cy="68580"/>
                      <wp:effectExtent l="9525" t="9525" r="6350" b="7620"/>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0F5C5C10" id="Rectángulo 16"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J+JR6WgAgAAOQUAAA4AAAAAAAAAAAAAAAAALgIAAGRycy9l&#10;Mm9Eb2MueG1sUEsBAi0AFAAGAAgAAAAhAIkqj2vaAAAAAwEAAA8AAAAAAAAAAAAAAAAA+gQAAGRy&#10;cy9kb3ducmV2LnhtbFBLBQYAAAAABAAEAPMAAAABBg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206337" w:rsidRPr="002E3744" w14:paraId="3CDFC337" w14:textId="77777777" w:rsidTr="00ED1A8D">
        <w:trPr>
          <w:trHeight w:val="382"/>
        </w:trPr>
        <w:tc>
          <w:tcPr>
            <w:tcW w:w="892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1E0CDA" w14:textId="6D1DA2E6" w:rsidR="00206337" w:rsidRPr="002E3744" w:rsidRDefault="00206337" w:rsidP="00206337">
            <w:pPr>
              <w:jc w:val="center"/>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2021/22</w:t>
            </w:r>
            <w:r w:rsidR="002067D3" w:rsidRPr="002E3744">
              <w:rPr>
                <w:rFonts w:ascii="Riojana" w:eastAsia="Riojana" w:hAnsi="Riojana" w:cstheme="minorHAnsi"/>
                <w:b/>
                <w:bCs/>
                <w:sz w:val="16"/>
                <w:szCs w:val="16"/>
                <w:lang w:eastAsia="es-ES"/>
              </w:rPr>
              <w:t>**</w:t>
            </w:r>
          </w:p>
        </w:tc>
      </w:tr>
      <w:tr w:rsidR="00FC3E43" w:rsidRPr="002E3744" w14:paraId="433DE4DA" w14:textId="77777777" w:rsidTr="00501E17">
        <w:trPr>
          <w:trHeight w:val="908"/>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8BBC2D" w14:textId="77777777" w:rsidR="00FC3E43" w:rsidRPr="002E3744" w:rsidRDefault="00FC3E43" w:rsidP="00FC3E43">
            <w:pPr>
              <w:rPr>
                <w:rFonts w:ascii="Riojana" w:eastAsia="Calibri" w:hAnsi="Riojana" w:cs="Calibri"/>
                <w:color w:val="000000" w:themeColor="text1"/>
                <w:sz w:val="16"/>
                <w:szCs w:val="16"/>
              </w:rPr>
            </w:pPr>
            <w:r w:rsidRPr="002E3744">
              <w:rPr>
                <w:rFonts w:ascii="Riojana" w:eastAsia="Calibri" w:hAnsi="Riojana" w:cs="Calibri"/>
                <w:color w:val="000000" w:themeColor="text1"/>
                <w:sz w:val="16"/>
                <w:szCs w:val="16"/>
              </w:rPr>
              <w:t xml:space="preserve">C1.8) Por ejercer la labor de Embajador/a </w:t>
            </w:r>
            <w:proofErr w:type="spellStart"/>
            <w:r w:rsidRPr="002E3744">
              <w:rPr>
                <w:rFonts w:ascii="Riojana" w:eastAsia="Calibri" w:hAnsi="Riojana" w:cs="Calibri"/>
                <w:color w:val="000000" w:themeColor="text1"/>
                <w:sz w:val="16"/>
                <w:szCs w:val="16"/>
              </w:rPr>
              <w:t>eTwinning</w:t>
            </w:r>
            <w:proofErr w:type="spellEnd"/>
            <w:r w:rsidRPr="002E3744">
              <w:rPr>
                <w:rFonts w:ascii="Riojana" w:eastAsia="Calibri" w:hAnsi="Riojana" w:cs="Calibri"/>
                <w:color w:val="000000" w:themeColor="text1"/>
                <w:sz w:val="16"/>
                <w:szCs w:val="16"/>
              </w:rPr>
              <w:t>.</w:t>
            </w:r>
          </w:p>
          <w:p w14:paraId="6F50DB69" w14:textId="5F178157" w:rsidR="00FC3E43" w:rsidRPr="002E3744" w:rsidRDefault="002067D3" w:rsidP="002067D3">
            <w:pPr>
              <w:rPr>
                <w:rFonts w:ascii="Riojana" w:eastAsia="Riojana" w:hAnsi="Riojana" w:cstheme="minorHAnsi"/>
                <w:color w:val="000000" w:themeColor="text1"/>
                <w:sz w:val="16"/>
                <w:szCs w:val="16"/>
              </w:rPr>
            </w:pPr>
            <w:r w:rsidRPr="002E3744">
              <w:rPr>
                <w:rFonts w:ascii="Riojana" w:eastAsia="Calibri" w:hAnsi="Riojana" w:cs="Calibri"/>
                <w:color w:val="000000" w:themeColor="text1"/>
                <w:sz w:val="16"/>
                <w:szCs w:val="16"/>
              </w:rPr>
              <w:t>**Siguiendo los criterios establecidos en el informe técnico del MEFPD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FE4176" w14:textId="5DB8D23E" w:rsidR="00FC3E43" w:rsidRPr="002E3744" w:rsidRDefault="00FC3E43" w:rsidP="00FC3E43">
            <w:pPr>
              <w:jc w:val="center"/>
              <w:rPr>
                <w:rFonts w:ascii="Riojana" w:eastAsia="Calibri" w:hAnsi="Riojana" w:cs="Calibri"/>
                <w:sz w:val="16"/>
                <w:szCs w:val="16"/>
              </w:rPr>
            </w:pPr>
            <w:r w:rsidRPr="002E3744">
              <w:rPr>
                <w:rFonts w:ascii="Riojana" w:eastAsia="Calibri" w:hAnsi="Riojana" w:cs="Calibri"/>
                <w:sz w:val="16"/>
                <w:szCs w:val="16"/>
              </w:rPr>
              <w:t>10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1F827" w14:textId="028AC045" w:rsidR="00FC3E43" w:rsidRPr="002E3744" w:rsidRDefault="00FC3E43"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39B10F"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5CDAA351" wp14:editId="4AB839A9">
                      <wp:extent cx="97790" cy="68580"/>
                      <wp:effectExtent l="9525" t="9525" r="6985" b="7620"/>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F9765C"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5CDAA351" id="Rectángulo 15" o:spid="_x0000_s1051"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DcmZdqoAgAATAUAAA4AAAAAAAAAAAAAAAAA&#10;LgIAAGRycy9lMm9Eb2MueG1sUEsBAi0AFAAGAAgAAAAhAMgxAwXbAAAAAwEAAA8AAAAAAAAAAAAA&#10;AAAAAgUAAGRycy9kb3ducmV2LnhtbFBLBQYAAAAABAAEAPMAAAAKBgAAAAA=&#10;" filled="f" strokecolor="#1f4d78 [1604]" strokeweight="1pt">
                      <v:textbox>
                        <w:txbxContent>
                          <w:p w14:paraId="70F9765C"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3E4A4B77" w14:textId="77777777" w:rsidR="00FC3E43" w:rsidRPr="002E3744" w:rsidRDefault="00FC3E43" w:rsidP="00FC3E4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1888DD11" wp14:editId="55959264">
                      <wp:extent cx="98425" cy="68580"/>
                      <wp:effectExtent l="9525" t="9525" r="6350" b="7620"/>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265A60B1" id="Rectángulo 14"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Pn4yHSgAgAAOQUAAA4AAAAAAAAAAAAAAAAALgIAAGRycy9l&#10;Mm9Eb2MueG1sUEsBAi0AFAAGAAgAAAAhAIkqj2vaAAAAAwEAAA8AAAAAAAAAAAAAAAAA+gQAAGRy&#10;cy9kb3ducmV2LnhtbFBLBQYAAAAABAAEAPMAAAABBg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FC3E43" w:rsidRPr="002E3744" w14:paraId="72AF9501" w14:textId="77777777" w:rsidTr="00ED1A8D">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816A1E" w14:textId="77777777" w:rsidR="00FC3E43" w:rsidRPr="002E3744" w:rsidRDefault="00FC3E43" w:rsidP="005A379F">
            <w:pPr>
              <w:spacing w:after="0"/>
              <w:rPr>
                <w:rFonts w:ascii="Riojana" w:eastAsia="Riojana" w:hAnsi="Riojana" w:cstheme="minorHAnsi"/>
                <w:color w:val="000000" w:themeColor="text1"/>
                <w:sz w:val="16"/>
                <w:szCs w:val="16"/>
              </w:rPr>
            </w:pPr>
            <w:r w:rsidRPr="002E3744">
              <w:rPr>
                <w:rFonts w:ascii="Riojana" w:eastAsia="Calibri" w:hAnsi="Riojana" w:cs="Calibri"/>
                <w:sz w:val="16"/>
                <w:szCs w:val="16"/>
              </w:rPr>
              <w:t>C1.9) Personal docente de la administración educativa encargado de diseñar, planificar y gestionar el programa de la Competencia Digital Docente de La Rioja.</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D0E274" w14:textId="72629A6E" w:rsidR="00FC3E43" w:rsidRPr="002E3744" w:rsidRDefault="00FC3E43" w:rsidP="005A379F">
            <w:pPr>
              <w:spacing w:after="0"/>
              <w:jc w:val="center"/>
              <w:rPr>
                <w:rFonts w:ascii="Riojana" w:eastAsia="Calibri" w:hAnsi="Riojana" w:cs="Calibri"/>
                <w:sz w:val="16"/>
                <w:szCs w:val="16"/>
              </w:rPr>
            </w:pPr>
            <w:r w:rsidRPr="002E3744">
              <w:rPr>
                <w:rFonts w:ascii="Riojana" w:eastAsia="Calibri" w:hAnsi="Riojana" w:cs="Calibri"/>
                <w:sz w:val="16"/>
                <w:szCs w:val="16"/>
              </w:rPr>
              <w:t>5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C6904" w14:textId="1FFED230" w:rsidR="00FC3E43" w:rsidRPr="002E3744" w:rsidRDefault="00FC3E43" w:rsidP="005A379F">
            <w:pPr>
              <w:spacing w:after="0"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A06E2D" w14:textId="77777777" w:rsidR="00FC3E43" w:rsidRPr="002E3744" w:rsidRDefault="00FC3E43" w:rsidP="005A379F">
            <w:pPr>
              <w:spacing w:after="0" w:line="240" w:lineRule="auto"/>
              <w:ind w:right="45"/>
              <w:rPr>
                <w:rFonts w:ascii="Riojana" w:hAnsi="Riojana" w:cstheme="minorHAnsi"/>
                <w:noProof/>
                <w:lang w:eastAsia="es-ES"/>
              </w:rPr>
            </w:pPr>
            <w:r w:rsidRPr="002E3744">
              <w:rPr>
                <w:rFonts w:ascii="Riojana" w:hAnsi="Riojana"/>
                <w:noProof/>
                <w:lang w:eastAsia="es-ES"/>
              </w:rPr>
              <mc:AlternateContent>
                <mc:Choice Requires="wps">
                  <w:drawing>
                    <wp:inline distT="0" distB="0" distL="0" distR="0" wp14:anchorId="661DEF87" wp14:editId="257AE8C8">
                      <wp:extent cx="98425" cy="68580"/>
                      <wp:effectExtent l="9525" t="9525" r="6350" b="762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76F4A167" id="Rectángulo 13"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Ch1e+1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servicio competente, firmado digitalmente</w:t>
            </w:r>
          </w:p>
        </w:tc>
      </w:tr>
      <w:tr w:rsidR="00206337" w:rsidRPr="002E3744" w14:paraId="0B4FAC5C" w14:textId="77777777" w:rsidTr="00ED1A8D">
        <w:trPr>
          <w:trHeight w:val="328"/>
        </w:trPr>
        <w:tc>
          <w:tcPr>
            <w:tcW w:w="47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4F42D57" w14:textId="77777777" w:rsidR="00206337" w:rsidRPr="002E3744" w:rsidRDefault="00206337" w:rsidP="00206337">
            <w:pPr>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PUNTUACIÓN TOTAL</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7C44B0" w14:textId="77777777" w:rsidR="00206337" w:rsidRPr="002E3744" w:rsidRDefault="00206337" w:rsidP="006A138A">
            <w:pPr>
              <w:spacing w:line="240" w:lineRule="auto"/>
              <w:jc w:val="center"/>
              <w:rPr>
                <w:rFonts w:ascii="Riojana" w:eastAsia="Riojana" w:hAnsi="Riojana" w:cstheme="minorHAnsi"/>
                <w:sz w:val="16"/>
                <w:szCs w:val="16"/>
              </w:rPr>
            </w:pPr>
          </w:p>
        </w:tc>
        <w:tc>
          <w:tcPr>
            <w:tcW w:w="3004" w:type="dxa"/>
            <w:tcBorders>
              <w:top w:val="single" w:sz="6" w:space="0" w:color="000000" w:themeColor="text1"/>
              <w:left w:val="single" w:sz="6" w:space="0" w:color="000000" w:themeColor="text1"/>
              <w:bottom w:val="nil"/>
              <w:right w:val="nil"/>
            </w:tcBorders>
            <w:vAlign w:val="center"/>
          </w:tcPr>
          <w:p w14:paraId="5863E4DC" w14:textId="77777777" w:rsidR="00206337" w:rsidRPr="002E3744" w:rsidRDefault="00206337" w:rsidP="00206337">
            <w:pPr>
              <w:spacing w:line="240" w:lineRule="auto"/>
              <w:rPr>
                <w:rFonts w:ascii="Riojana" w:eastAsia="Riojana" w:hAnsi="Riojana" w:cstheme="minorHAnsi"/>
                <w:sz w:val="16"/>
                <w:szCs w:val="16"/>
              </w:rPr>
            </w:pPr>
          </w:p>
        </w:tc>
      </w:tr>
    </w:tbl>
    <w:p w14:paraId="6870105B" w14:textId="77777777" w:rsidR="00206337" w:rsidRPr="002E3744" w:rsidRDefault="00206337" w:rsidP="00206337">
      <w:pPr>
        <w:rPr>
          <w:rFonts w:ascii="Riojana" w:hAnsi="Riojana"/>
        </w:rPr>
      </w:pPr>
      <w:r w:rsidRPr="002E3744">
        <w:rPr>
          <w:rFonts w:ascii="Riojana" w:hAnsi="Riojana"/>
        </w:rPr>
        <w:br w:type="page"/>
      </w:r>
    </w:p>
    <w:tbl>
      <w:tblPr>
        <w:tblW w:w="863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827"/>
        <w:gridCol w:w="1915"/>
        <w:gridCol w:w="1177"/>
        <w:gridCol w:w="2720"/>
      </w:tblGrid>
      <w:tr w:rsidR="00206337" w:rsidRPr="002E3744" w14:paraId="4EB9B5E1" w14:textId="77777777" w:rsidTr="008808B7">
        <w:trPr>
          <w:trHeight w:val="525"/>
        </w:trPr>
        <w:tc>
          <w:tcPr>
            <w:tcW w:w="86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306241"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lastRenderedPageBreak/>
              <w:t>NIVEL DE ACREDITACIÓN C2</w:t>
            </w:r>
          </w:p>
          <w:p w14:paraId="1136205F"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 xml:space="preserve">SE DEBERÁ ALCANZAR UNA PUNTUACIÓN MÍNIMA DE </w:t>
            </w:r>
            <w:r w:rsidRPr="002E3744">
              <w:rPr>
                <w:rFonts w:ascii="Riojana" w:eastAsia="Riojana" w:hAnsi="Riojana" w:cstheme="minorHAnsi"/>
                <w:b/>
                <w:bCs/>
                <w:sz w:val="16"/>
                <w:szCs w:val="16"/>
                <w:u w:val="single"/>
                <w:lang w:eastAsia="es-ES"/>
              </w:rPr>
              <w:t>15 PUNTOS</w:t>
            </w:r>
          </w:p>
          <w:p w14:paraId="64849E4C" w14:textId="77777777" w:rsidR="00206337" w:rsidRPr="002E3744" w:rsidRDefault="00206337" w:rsidP="00206337">
            <w:pPr>
              <w:spacing w:after="0" w:line="240" w:lineRule="auto"/>
              <w:ind w:left="45" w:right="45"/>
              <w:jc w:val="center"/>
              <w:rPr>
                <w:rFonts w:ascii="Riojana" w:eastAsia="Riojana" w:hAnsi="Riojana" w:cstheme="minorHAnsi"/>
                <w:b/>
                <w:bCs/>
                <w:sz w:val="16"/>
                <w:szCs w:val="16"/>
                <w:u w:val="single"/>
                <w:lang w:eastAsia="es-ES"/>
              </w:rPr>
            </w:pPr>
            <w:r w:rsidRPr="002E3744">
              <w:rPr>
                <w:rFonts w:ascii="Riojana" w:eastAsia="Riojana" w:hAnsi="Riojana" w:cstheme="minorHAnsi"/>
                <w:b/>
                <w:bCs/>
                <w:sz w:val="16"/>
                <w:szCs w:val="16"/>
                <w:lang w:eastAsia="es-ES"/>
              </w:rPr>
              <w:t>SE VALORARÁN LOS SIGUIENTES APARTADOS DESDE EL CURSO 2018/19</w:t>
            </w:r>
          </w:p>
        </w:tc>
      </w:tr>
      <w:tr w:rsidR="00206337" w:rsidRPr="002E3744" w14:paraId="70AF0574" w14:textId="77777777" w:rsidTr="002067D3">
        <w:trPr>
          <w:trHeight w:val="3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58364A3" w14:textId="77777777" w:rsidR="00206337" w:rsidRPr="002E3744" w:rsidRDefault="00206337" w:rsidP="00206337">
            <w:pPr>
              <w:spacing w:after="0"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DESCRIPCIÓN DE LA ACTIVIDAD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B88A45" w14:textId="28F18820" w:rsidR="00206337" w:rsidRPr="002E3744" w:rsidRDefault="00206337" w:rsidP="002067D3">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 xml:space="preserve">Puntuación </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9D56BA" w14:textId="77777777" w:rsidR="00206337" w:rsidRPr="002E3744" w:rsidRDefault="00206337" w:rsidP="00206337">
            <w:pPr>
              <w:spacing w:line="240" w:lineRule="auto"/>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Puntuación solicitada</w:t>
            </w: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82C0D3" w14:textId="77777777" w:rsidR="008808B7" w:rsidRPr="002E3744" w:rsidRDefault="00206337" w:rsidP="008808B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MODO DE ACREDITACIÓN</w:t>
            </w:r>
          </w:p>
          <w:p w14:paraId="6514F95B" w14:textId="702C4CA5" w:rsidR="00206337" w:rsidRPr="002E3744" w:rsidRDefault="00206337" w:rsidP="008808B7">
            <w:pPr>
              <w:spacing w:after="0" w:line="240" w:lineRule="auto"/>
              <w:ind w:left="45" w:right="45"/>
              <w:jc w:val="center"/>
              <w:rPr>
                <w:rFonts w:ascii="Riojana" w:eastAsia="Riojana" w:hAnsi="Riojana" w:cstheme="minorHAnsi"/>
                <w:sz w:val="16"/>
                <w:szCs w:val="16"/>
                <w:lang w:eastAsia="es-ES"/>
              </w:rPr>
            </w:pPr>
            <w:r w:rsidRPr="002E3744">
              <w:rPr>
                <w:rFonts w:ascii="Riojana" w:eastAsia="Riojana" w:hAnsi="Riojana" w:cstheme="minorHAnsi"/>
                <w:sz w:val="16"/>
                <w:szCs w:val="16"/>
                <w:lang w:eastAsia="es-ES"/>
              </w:rPr>
              <w:t>(Seleccionar una)</w:t>
            </w:r>
          </w:p>
        </w:tc>
      </w:tr>
      <w:tr w:rsidR="002067D3" w:rsidRPr="002E3744" w14:paraId="4CD955B8" w14:textId="77777777" w:rsidTr="002067D3">
        <w:trPr>
          <w:trHeight w:val="300"/>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71147A" w14:textId="77777777" w:rsidR="002067D3" w:rsidRPr="002E3744" w:rsidRDefault="002067D3" w:rsidP="002067D3">
            <w:pPr>
              <w:rPr>
                <w:rFonts w:ascii="Riojana" w:eastAsia="Riojana" w:hAnsi="Riojana" w:cstheme="minorHAnsi"/>
                <w:sz w:val="16"/>
                <w:szCs w:val="16"/>
              </w:rPr>
            </w:pPr>
            <w:r w:rsidRPr="002E3744">
              <w:rPr>
                <w:rFonts w:ascii="Riojana" w:eastAsia="Calibri" w:hAnsi="Riojana" w:cs="Calibri"/>
                <w:sz w:val="16"/>
                <w:szCs w:val="16"/>
              </w:rPr>
              <w:t>C2.1) Responsable de la Coordinación del Plan Digital de Centro.</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2B3DFF" w14:textId="79B05B8E" w:rsidR="002067D3" w:rsidRPr="002E3744" w:rsidRDefault="002067D3" w:rsidP="002067D3">
            <w:pPr>
              <w:jc w:val="center"/>
              <w:rPr>
                <w:rFonts w:ascii="Riojana" w:eastAsia="Calibri" w:hAnsi="Riojana" w:cs="Calibri"/>
                <w:sz w:val="16"/>
                <w:szCs w:val="16"/>
              </w:rPr>
            </w:pPr>
            <w:r w:rsidRPr="002E3744">
              <w:rPr>
                <w:rFonts w:ascii="Riojana" w:eastAsia="Calibri" w:hAnsi="Riojana" w:cs="Calibri"/>
                <w:sz w:val="16"/>
                <w:szCs w:val="16"/>
              </w:rPr>
              <w:t>5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F649E3" w14:textId="5934201E"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7D52AB"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77411938" wp14:editId="17716E03">
                      <wp:extent cx="98425" cy="68580"/>
                      <wp:effectExtent l="9525" t="9525" r="6350" b="762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45BAF2DD" id="Rectángulo 12"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centro educativo, firmado digitalmente</w:t>
            </w:r>
          </w:p>
        </w:tc>
      </w:tr>
      <w:tr w:rsidR="002067D3" w:rsidRPr="002E3744" w14:paraId="3E487893" w14:textId="77777777" w:rsidTr="002067D3">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BA4763" w14:textId="77777777" w:rsidR="002067D3" w:rsidRPr="002E3744" w:rsidRDefault="002067D3" w:rsidP="002067D3">
            <w:pPr>
              <w:rPr>
                <w:rFonts w:ascii="Riojana" w:eastAsia="Riojana" w:hAnsi="Riojana" w:cstheme="minorHAnsi"/>
                <w:sz w:val="16"/>
                <w:szCs w:val="16"/>
              </w:rPr>
            </w:pPr>
            <w:r w:rsidRPr="002E3744">
              <w:rPr>
                <w:rFonts w:ascii="Riojana" w:eastAsia="Calibri" w:hAnsi="Riojana" w:cs="Calibri"/>
                <w:sz w:val="16"/>
                <w:szCs w:val="16"/>
              </w:rPr>
              <w:t>C2.2) Coordinación en Proyecto de Innovación Educativa convocado por la administración educativa de La Rioja cuya temática sea las Tecnologías Digitales Educativas.</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518F1C" w14:textId="2F9EA2D7" w:rsidR="002067D3" w:rsidRPr="002E3744" w:rsidRDefault="002067D3" w:rsidP="002067D3">
            <w:pPr>
              <w:jc w:val="center"/>
              <w:rPr>
                <w:rFonts w:ascii="Riojana" w:eastAsia="Calibri" w:hAnsi="Riojana" w:cs="Calibri"/>
                <w:sz w:val="16"/>
                <w:szCs w:val="16"/>
              </w:rPr>
            </w:pPr>
            <w:r w:rsidRPr="002E3744">
              <w:rPr>
                <w:rFonts w:ascii="Riojana" w:eastAsia="Calibri" w:hAnsi="Riojana" w:cs="Calibri"/>
                <w:sz w:val="16"/>
                <w:szCs w:val="16"/>
              </w:rPr>
              <w:t>2 puntos por cada curso académico completo hasta un máximo de 6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EBFF76"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B426FC"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75961585" wp14:editId="19C48482">
                      <wp:extent cx="97790" cy="68580"/>
                      <wp:effectExtent l="9525" t="9525" r="6985" b="762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6D140F5"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75961585" id="Rectángulo 2" o:spid="_x0000_s1052"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" filled="f" strokecolor="#1f4d78 [1604]" strokeweight="1pt">
                      <v:textbox>
                        <w:txbxContent>
                          <w:p w14:paraId="56D140F5"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tc>
      </w:tr>
      <w:tr w:rsidR="002067D3" w:rsidRPr="002E3744" w14:paraId="33DDB327" w14:textId="77777777" w:rsidTr="002067D3">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466FF2" w14:textId="77777777" w:rsidR="002067D3" w:rsidRPr="002E3744" w:rsidRDefault="002067D3" w:rsidP="002067D3">
            <w:pPr>
              <w:rPr>
                <w:rFonts w:ascii="Riojana" w:eastAsia="Riojana" w:hAnsi="Riojana" w:cstheme="minorHAnsi"/>
                <w:sz w:val="16"/>
                <w:szCs w:val="16"/>
              </w:rPr>
            </w:pPr>
            <w:r w:rsidRPr="002E3744">
              <w:rPr>
                <w:rFonts w:ascii="Riojana" w:eastAsia="Calibri" w:hAnsi="Riojana" w:cs="Calibri"/>
                <w:sz w:val="16"/>
                <w:szCs w:val="16"/>
              </w:rPr>
              <w:t>C2.3) Creador de los materiales, ponente o tutor/a en formaciones en las que su certificación permita la adquisición de un nivel de la CDD.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41A13C" w14:textId="07B3D1D1" w:rsidR="002067D3" w:rsidRPr="002E3744" w:rsidRDefault="002067D3" w:rsidP="002067D3">
            <w:pPr>
              <w:jc w:val="center"/>
              <w:rPr>
                <w:rFonts w:ascii="Riojana" w:eastAsia="Calibri" w:hAnsi="Riojana" w:cs="Calibri"/>
                <w:sz w:val="16"/>
                <w:szCs w:val="16"/>
              </w:rPr>
            </w:pPr>
            <w:r w:rsidRPr="002E3744">
              <w:rPr>
                <w:rFonts w:ascii="Riojana" w:eastAsia="Calibri" w:hAnsi="Riojana" w:cs="Calibri"/>
                <w:sz w:val="16"/>
                <w:szCs w:val="16"/>
              </w:rPr>
              <w:t>1 punto por cada 10 horas de duración del curso con un máximo de 5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D33A42"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6EF06A"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231C2600" wp14:editId="09EA9F60">
                      <wp:extent cx="97790" cy="68580"/>
                      <wp:effectExtent l="9525" t="9525" r="6985" b="7620"/>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417BCD"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231C2600" id="Rectángulo 76" o:spid="_x0000_s1053"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" filled="f" strokecolor="#1f4d78 [1604]" strokeweight="1pt">
                      <v:textbox>
                        <w:txbxContent>
                          <w:p w14:paraId="41417BCD"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7F09BE7D"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08F0E365" wp14:editId="1C50520A">
                      <wp:extent cx="98425" cy="68580"/>
                      <wp:effectExtent l="9525" t="9525" r="6350" b="7620"/>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64B27004" id="Rectángulo 77"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Enq8fqgAgAAOQUAAA4AAAAAAAAAAAAAAAAALgIAAGRycy9l&#10;Mm9Eb2MueG1sUEsBAi0AFAAGAAgAAAAhAIkqj2vaAAAAAwEAAA8AAAAAAAAAAAAAAAAA+gQAAGRy&#10;cy9kb3ducmV2LnhtbFBLBQYAAAAABAAEAPMAAAABBg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2067D3" w:rsidRPr="002E3744" w14:paraId="29B6BD26" w14:textId="77777777" w:rsidTr="002067D3">
        <w:trPr>
          <w:trHeight w:val="67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2EAED1" w14:textId="77777777" w:rsidR="002067D3" w:rsidRPr="002E3744" w:rsidRDefault="002067D3" w:rsidP="002067D3">
            <w:pPr>
              <w:rPr>
                <w:rFonts w:ascii="Riojana" w:eastAsia="Riojana" w:hAnsi="Riojana" w:cstheme="minorHAnsi"/>
                <w:color w:val="000000" w:themeColor="text1"/>
                <w:sz w:val="16"/>
                <w:szCs w:val="16"/>
              </w:rPr>
            </w:pPr>
            <w:r w:rsidRPr="002E3744">
              <w:rPr>
                <w:rFonts w:ascii="Riojana" w:eastAsia="Calibri" w:hAnsi="Riojana" w:cs="Calibri"/>
                <w:sz w:val="16"/>
                <w:szCs w:val="16"/>
              </w:rPr>
              <w:t>C2.4) Premios nominales otorgados por una administración educativa cuya temática sea las Tecnologías Digitales Educativas.</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8F564FD" w14:textId="40DB1980" w:rsidR="002067D3" w:rsidRPr="002E3744" w:rsidRDefault="002067D3" w:rsidP="002067D3">
            <w:pPr>
              <w:jc w:val="center"/>
              <w:rPr>
                <w:rFonts w:ascii="Riojana" w:eastAsia="Calibri" w:hAnsi="Riojana" w:cs="Calibri"/>
                <w:sz w:val="16"/>
                <w:szCs w:val="16"/>
              </w:rPr>
            </w:pPr>
            <w:r w:rsidRPr="002E3744">
              <w:rPr>
                <w:rFonts w:ascii="Riojana" w:eastAsia="Calibri" w:hAnsi="Riojana" w:cs="Calibri"/>
                <w:sz w:val="16"/>
                <w:szCs w:val="16"/>
              </w:rPr>
              <w:t>2 puntos por cada premio hasta un máximo de 6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00850"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BBCD0F"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506813E3" wp14:editId="43CFC587">
                      <wp:extent cx="98425" cy="68580"/>
                      <wp:effectExtent l="9525" t="9525" r="6350" b="762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7CB83831" id="Rectángulo 3"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premio*</w:t>
            </w:r>
          </w:p>
        </w:tc>
      </w:tr>
      <w:tr w:rsidR="002067D3" w:rsidRPr="002E3744" w14:paraId="123A115E" w14:textId="77777777" w:rsidTr="002067D3">
        <w:trPr>
          <w:trHeight w:val="67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328A7" w14:textId="77777777" w:rsidR="002067D3" w:rsidRPr="002E3744" w:rsidRDefault="002067D3" w:rsidP="002067D3">
            <w:pPr>
              <w:rPr>
                <w:rFonts w:ascii="Riojana" w:eastAsia="Riojana" w:hAnsi="Riojana" w:cstheme="minorHAnsi"/>
                <w:color w:val="000000" w:themeColor="text1"/>
                <w:sz w:val="16"/>
                <w:szCs w:val="16"/>
              </w:rPr>
            </w:pPr>
            <w:r w:rsidRPr="002E3744">
              <w:rPr>
                <w:rFonts w:ascii="Riojana" w:eastAsia="Calibri" w:hAnsi="Riojana" w:cs="Calibri"/>
                <w:sz w:val="16"/>
                <w:szCs w:val="16"/>
              </w:rPr>
              <w:t>C2.5) Publicaciones con NIPO, ISBN o ISSN relacionadas con la adquisición o el desarrollo de la CDD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B844E" w14:textId="0D960B31" w:rsidR="002067D3" w:rsidRPr="002E3744" w:rsidRDefault="002067D3" w:rsidP="002067D3">
            <w:pPr>
              <w:jc w:val="center"/>
              <w:rPr>
                <w:rFonts w:ascii="Riojana" w:eastAsia="Calibri" w:hAnsi="Riojana" w:cs="Calibri"/>
                <w:sz w:val="16"/>
                <w:szCs w:val="16"/>
              </w:rPr>
            </w:pPr>
            <w:r w:rsidRPr="002E3744">
              <w:rPr>
                <w:rFonts w:ascii="Riojana" w:eastAsia="Calibri" w:hAnsi="Riojana" w:cs="Calibri"/>
                <w:sz w:val="16"/>
                <w:szCs w:val="16"/>
              </w:rPr>
              <w:t>2 puntos por publicación hasta un máximo de 6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CF84EC"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2B0A61" w14:textId="77777777" w:rsidR="002067D3" w:rsidRPr="002E3744" w:rsidRDefault="002067D3" w:rsidP="002067D3">
            <w:pPr>
              <w:spacing w:after="0" w:line="240" w:lineRule="auto"/>
              <w:ind w:right="45"/>
              <w:rPr>
                <w:rFonts w:ascii="Riojana" w:hAnsi="Riojana"/>
                <w:noProof/>
                <w:lang w:eastAsia="es-ES"/>
              </w:rPr>
            </w:pPr>
            <w:r w:rsidRPr="002E3744">
              <w:rPr>
                <w:rFonts w:ascii="Riojana" w:hAnsi="Riojana"/>
                <w:noProof/>
                <w:lang w:eastAsia="es-ES"/>
              </w:rPr>
              <mc:AlternateContent>
                <mc:Choice Requires="wps">
                  <w:drawing>
                    <wp:inline distT="0" distB="0" distL="0" distR="0" wp14:anchorId="14D9B29F" wp14:editId="7EA64AC9">
                      <wp:extent cx="97790" cy="68580"/>
                      <wp:effectExtent l="9525" t="9525" r="6985" b="762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AF18CC"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14D9B29F" id="Rectángulo 6" o:spid="_x0000_s1054"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D82DbuoAgAASgUAAA4AAAAAAAAAAAAAAAAA&#10;LgIAAGRycy9lMm9Eb2MueG1sUEsBAi0AFAAGAAgAAAAhAMgxAwXbAAAAAwEAAA8AAAAAAAAAAAAA&#10;AAAAAgUAAGRycy9kb3ducmV2LnhtbFBLBQYAAAAABAAEAPMAAAAKBgAAAAA=&#10;" filled="f" strokecolor="#1f4d78 [1604]" strokeweight="1pt">
                      <v:textbox>
                        <w:txbxContent>
                          <w:p w14:paraId="49AF18CC"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Certificado de la editorial</w:t>
            </w:r>
          </w:p>
        </w:tc>
      </w:tr>
      <w:tr w:rsidR="002067D3" w:rsidRPr="002E3744" w14:paraId="24480CD9" w14:textId="77777777" w:rsidTr="002067D3">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B90CBA" w14:textId="77777777" w:rsidR="002067D3" w:rsidRPr="002E3744" w:rsidRDefault="002067D3" w:rsidP="002067D3">
            <w:pPr>
              <w:rPr>
                <w:rFonts w:ascii="Riojana" w:hAnsi="Riojana"/>
                <w:sz w:val="16"/>
                <w:szCs w:val="16"/>
              </w:rPr>
            </w:pPr>
            <w:r w:rsidRPr="002E3744">
              <w:rPr>
                <w:rFonts w:ascii="Riojana" w:eastAsia="Calibri" w:hAnsi="Riojana" w:cs="Calibri"/>
                <w:color w:val="000000" w:themeColor="text1"/>
                <w:sz w:val="16"/>
                <w:szCs w:val="16"/>
              </w:rPr>
              <w:t xml:space="preserve">C2.6) Por ejercer la labor de:  </w:t>
            </w:r>
          </w:p>
          <w:p w14:paraId="4E2A23A5" w14:textId="77777777" w:rsidR="002067D3" w:rsidRPr="002E3744" w:rsidRDefault="002067D3" w:rsidP="002067D3">
            <w:pPr>
              <w:pStyle w:val="Prrafodelista"/>
              <w:numPr>
                <w:ilvl w:val="0"/>
                <w:numId w:val="1"/>
              </w:numPr>
              <w:spacing w:after="0" w:line="254" w:lineRule="auto"/>
              <w:rPr>
                <w:rFonts w:ascii="Riojana" w:eastAsia="Calibri" w:hAnsi="Riojana" w:cs="Calibri"/>
                <w:color w:val="000000" w:themeColor="text1"/>
                <w:sz w:val="16"/>
                <w:szCs w:val="16"/>
              </w:rPr>
            </w:pPr>
            <w:r w:rsidRPr="002E3744">
              <w:rPr>
                <w:rFonts w:ascii="Riojana" w:eastAsia="Calibri" w:hAnsi="Riojana" w:cs="Calibri"/>
                <w:color w:val="000000" w:themeColor="text1"/>
                <w:sz w:val="16"/>
                <w:szCs w:val="16"/>
              </w:rPr>
              <w:t>Embajador/a del Aula del Futuro (INTEF).</w:t>
            </w:r>
          </w:p>
          <w:p w14:paraId="41A6563F" w14:textId="77777777" w:rsidR="002067D3" w:rsidRPr="002E3744" w:rsidRDefault="002067D3" w:rsidP="002067D3">
            <w:pPr>
              <w:pStyle w:val="Prrafodelista"/>
              <w:numPr>
                <w:ilvl w:val="0"/>
                <w:numId w:val="15"/>
              </w:numPr>
              <w:spacing w:line="256" w:lineRule="auto"/>
              <w:rPr>
                <w:rFonts w:ascii="Riojana" w:eastAsia="Riojana" w:hAnsi="Riojana" w:cstheme="minorHAnsi"/>
                <w:color w:val="000000" w:themeColor="text1"/>
                <w:sz w:val="16"/>
                <w:szCs w:val="16"/>
              </w:rPr>
            </w:pPr>
            <w:r w:rsidRPr="002E3744">
              <w:rPr>
                <w:rFonts w:ascii="Riojana" w:eastAsia="Calibri" w:hAnsi="Riojana" w:cs="Calibri"/>
                <w:color w:val="000000" w:themeColor="text1"/>
                <w:sz w:val="16"/>
                <w:szCs w:val="16"/>
              </w:rPr>
              <w:t xml:space="preserve">Embajador/a </w:t>
            </w:r>
            <w:proofErr w:type="spellStart"/>
            <w:r w:rsidRPr="002E3744">
              <w:rPr>
                <w:rFonts w:ascii="Riojana" w:eastAsia="Calibri" w:hAnsi="Riojana" w:cs="Calibri"/>
                <w:color w:val="000000" w:themeColor="text1"/>
                <w:sz w:val="16"/>
                <w:szCs w:val="16"/>
              </w:rPr>
              <w:t>Scientix</w:t>
            </w:r>
            <w:proofErr w:type="spellEnd"/>
            <w:r w:rsidRPr="002E3744">
              <w:rPr>
                <w:rFonts w:ascii="Riojana" w:eastAsia="Calibri" w:hAnsi="Riojana" w:cs="Calibri"/>
                <w:color w:val="000000" w:themeColor="text1"/>
                <w:sz w:val="16"/>
                <w:szCs w:val="16"/>
              </w:rPr>
              <w:t>.</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47788B" w14:textId="11C98DA4" w:rsidR="002067D3" w:rsidRPr="002E3744" w:rsidRDefault="002067D3" w:rsidP="002067D3">
            <w:pPr>
              <w:jc w:val="center"/>
              <w:rPr>
                <w:rFonts w:ascii="Riojana" w:eastAsia="Riojana" w:hAnsi="Riojana" w:cstheme="minorHAnsi"/>
                <w:sz w:val="16"/>
                <w:szCs w:val="16"/>
              </w:rPr>
            </w:pPr>
            <w:r w:rsidRPr="002E3744">
              <w:rPr>
                <w:rFonts w:ascii="Riojana" w:eastAsia="Calibri" w:hAnsi="Riojana" w:cs="Calibri"/>
                <w:sz w:val="16"/>
                <w:szCs w:val="16"/>
              </w:rPr>
              <w:t>3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E8352D"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4CE089"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4C8FF6BB" wp14:editId="49F94B8F">
                      <wp:extent cx="97790" cy="68580"/>
                      <wp:effectExtent l="9525" t="9525" r="6985" b="7620"/>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1C5DAE"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4C8FF6BB" id="Rectángulo 5" o:spid="_x0000_s1055"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" filled="f" strokecolor="#1f4d78 [1604]" strokeweight="1pt">
                      <v:textbox>
                        <w:txbxContent>
                          <w:p w14:paraId="721C5DAE"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144E8B70"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7BD48ECD" wp14:editId="24775738">
                      <wp:extent cx="98425" cy="68580"/>
                      <wp:effectExtent l="9525" t="9525" r="6350" b="762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63F90BBC" id="Rectángulo 4"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206337" w:rsidRPr="002E3744" w14:paraId="5606610C" w14:textId="77777777" w:rsidTr="008808B7">
        <w:trPr>
          <w:trHeight w:val="290"/>
        </w:trPr>
        <w:tc>
          <w:tcPr>
            <w:tcW w:w="86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21AD68" w14:textId="354ED90F" w:rsidR="00206337" w:rsidRPr="002E3744" w:rsidRDefault="00206337" w:rsidP="00206337">
            <w:pPr>
              <w:jc w:val="center"/>
              <w:rPr>
                <w:rFonts w:ascii="Riojana" w:eastAsia="Riojana" w:hAnsi="Riojana" w:cstheme="minorHAnsi"/>
                <w:sz w:val="16"/>
                <w:szCs w:val="16"/>
                <w:lang w:eastAsia="es-ES"/>
              </w:rPr>
            </w:pPr>
            <w:r w:rsidRPr="002E3744">
              <w:rPr>
                <w:rFonts w:ascii="Riojana" w:eastAsia="Riojana" w:hAnsi="Riojana" w:cstheme="minorHAnsi"/>
                <w:b/>
                <w:bCs/>
                <w:sz w:val="16"/>
                <w:szCs w:val="16"/>
                <w:lang w:eastAsia="es-ES"/>
              </w:rPr>
              <w:t>SE VALORARÁN LOS SIGUIENTES APARTADOS DESDE EL CURSO 2021/22</w:t>
            </w:r>
            <w:r w:rsidR="002067D3" w:rsidRPr="002E3744">
              <w:rPr>
                <w:rFonts w:ascii="Riojana" w:eastAsia="Riojana" w:hAnsi="Riojana" w:cstheme="minorHAnsi"/>
                <w:b/>
                <w:bCs/>
                <w:sz w:val="16"/>
                <w:szCs w:val="16"/>
                <w:lang w:eastAsia="es-ES"/>
              </w:rPr>
              <w:t>**</w:t>
            </w:r>
          </w:p>
        </w:tc>
      </w:tr>
      <w:tr w:rsidR="002067D3" w:rsidRPr="002E3744" w14:paraId="20DF4509" w14:textId="77777777" w:rsidTr="002067D3">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CF5C6E" w14:textId="77777777" w:rsidR="002067D3" w:rsidRPr="002E3744" w:rsidRDefault="002067D3" w:rsidP="002067D3">
            <w:pPr>
              <w:rPr>
                <w:rFonts w:ascii="Riojana" w:eastAsia="Calibri" w:hAnsi="Riojana" w:cs="Calibri"/>
                <w:color w:val="000000" w:themeColor="text1"/>
                <w:sz w:val="16"/>
                <w:szCs w:val="16"/>
              </w:rPr>
            </w:pPr>
            <w:r w:rsidRPr="002E3744">
              <w:rPr>
                <w:rFonts w:ascii="Riojana" w:eastAsia="Calibri" w:hAnsi="Riojana" w:cs="Calibri"/>
                <w:color w:val="000000" w:themeColor="text1"/>
                <w:sz w:val="16"/>
                <w:szCs w:val="16"/>
              </w:rPr>
              <w:t xml:space="preserve">C2.7) Por ejercer la labor de Embajador/a </w:t>
            </w:r>
            <w:proofErr w:type="spellStart"/>
            <w:r w:rsidRPr="002E3744">
              <w:rPr>
                <w:rFonts w:ascii="Riojana" w:eastAsia="Calibri" w:hAnsi="Riojana" w:cs="Calibri"/>
                <w:color w:val="000000" w:themeColor="text1"/>
                <w:sz w:val="16"/>
                <w:szCs w:val="16"/>
              </w:rPr>
              <w:t>eTwinning</w:t>
            </w:r>
            <w:proofErr w:type="spellEnd"/>
            <w:r w:rsidRPr="002E3744">
              <w:rPr>
                <w:rFonts w:ascii="Riojana" w:eastAsia="Calibri" w:hAnsi="Riojana" w:cs="Calibri"/>
                <w:color w:val="000000" w:themeColor="text1"/>
                <w:sz w:val="16"/>
                <w:szCs w:val="16"/>
              </w:rPr>
              <w:t>.</w:t>
            </w:r>
          </w:p>
          <w:p w14:paraId="4DC5E359" w14:textId="0819BA3C" w:rsidR="002067D3" w:rsidRPr="002E3744" w:rsidRDefault="002067D3" w:rsidP="002067D3">
            <w:pPr>
              <w:rPr>
                <w:rFonts w:ascii="Riojana" w:eastAsia="Riojana" w:hAnsi="Riojana" w:cstheme="minorHAnsi"/>
                <w:color w:val="000000" w:themeColor="text1"/>
                <w:sz w:val="16"/>
                <w:szCs w:val="16"/>
              </w:rPr>
            </w:pPr>
            <w:r w:rsidRPr="002E3744">
              <w:rPr>
                <w:rFonts w:ascii="Riojana" w:eastAsia="Calibri" w:hAnsi="Riojana" w:cs="Calibri"/>
                <w:color w:val="000000" w:themeColor="text1"/>
                <w:sz w:val="16"/>
                <w:szCs w:val="16"/>
              </w:rPr>
              <w:t>** Siguiendo los criterios establecidos en el informe técnico del MEFPD</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AFACF1" w14:textId="71F82D58" w:rsidR="002067D3" w:rsidRPr="002E3744" w:rsidRDefault="002067D3" w:rsidP="002067D3">
            <w:pPr>
              <w:spacing w:line="240" w:lineRule="auto"/>
              <w:jc w:val="center"/>
              <w:rPr>
                <w:rFonts w:ascii="Riojana" w:eastAsia="Calibri" w:hAnsi="Riojana" w:cs="Calibri"/>
                <w:sz w:val="16"/>
                <w:szCs w:val="16"/>
              </w:rPr>
            </w:pPr>
            <w:r w:rsidRPr="002E3744">
              <w:rPr>
                <w:rFonts w:ascii="Riojana" w:eastAsia="Calibri" w:hAnsi="Riojana" w:cs="Calibri"/>
                <w:sz w:val="16"/>
                <w:szCs w:val="16"/>
              </w:rPr>
              <w:t>3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8A6AB2"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22C2401"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1159C5DB" wp14:editId="3C08131D">
                      <wp:extent cx="97790" cy="68580"/>
                      <wp:effectExtent l="9525" t="9525" r="6985" b="7620"/>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81C6AB" w14:textId="77777777" w:rsidR="00501E17" w:rsidRDefault="00501E17" w:rsidP="00206337">
                                  <w:pPr>
                                    <w:jc w:val="center"/>
                                  </w:pPr>
                                </w:p>
                              </w:txbxContent>
                            </wps:txbx>
                            <wps:bodyPr rot="0" vert="horz" wrap="square" lIns="91440" tIns="45720" rIns="91440" bIns="45720" anchor="ctr" anchorCtr="0" upright="1">
                              <a:noAutofit/>
                            </wps:bodyPr>
                          </wps:wsp>
                        </a:graphicData>
                      </a:graphic>
                    </wp:inline>
                  </w:drawing>
                </mc:Choice>
                <mc:Fallback xmlns:cx1="http://schemas.microsoft.com/office/drawing/2015/9/8/chartex">
                  <w:pict>
                    <v:rect w14:anchorId="1159C5DB" id="Rectángulo 20" o:spid="_x0000_s1056" style="width:7.7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" filled="f" strokecolor="#1f4d78 [1604]" strokeweight="1pt">
                      <v:textbox>
                        <w:txbxContent>
                          <w:p w14:paraId="3081C6AB" w14:textId="77777777" w:rsidR="00501E17" w:rsidRDefault="00501E17" w:rsidP="00206337">
                            <w:pPr>
                              <w:jc w:val="center"/>
                            </w:pPr>
                          </w:p>
                        </w:txbxContent>
                      </v:textbox>
                      <w10:anchorlock/>
                    </v:rect>
                  </w:pict>
                </mc:Fallback>
              </mc:AlternateContent>
            </w:r>
            <w:r w:rsidRPr="002E3744">
              <w:rPr>
                <w:rFonts w:ascii="Riojana" w:eastAsia="Riojana" w:hAnsi="Riojana" w:cstheme="minorHAnsi"/>
                <w:sz w:val="16"/>
                <w:szCs w:val="16"/>
                <w:lang w:eastAsia="es-ES"/>
              </w:rPr>
              <w:t xml:space="preserve"> Actividad reflejada en mi registro personal</w:t>
            </w:r>
          </w:p>
          <w:p w14:paraId="126DFF13" w14:textId="77777777" w:rsidR="002067D3" w:rsidRPr="002E3744" w:rsidRDefault="002067D3" w:rsidP="002067D3">
            <w:pPr>
              <w:spacing w:after="0" w:line="240" w:lineRule="auto"/>
              <w:ind w:right="45"/>
              <w:rPr>
                <w:rFonts w:ascii="Riojana" w:eastAsia="Riojana" w:hAnsi="Riojana" w:cstheme="minorHAnsi"/>
                <w:sz w:val="16"/>
                <w:szCs w:val="16"/>
                <w:lang w:eastAsia="es-ES"/>
              </w:rPr>
            </w:pPr>
            <w:r w:rsidRPr="002E3744">
              <w:rPr>
                <w:rFonts w:ascii="Riojana" w:hAnsi="Riojana"/>
                <w:noProof/>
                <w:lang w:eastAsia="es-ES"/>
              </w:rPr>
              <mc:AlternateContent>
                <mc:Choice Requires="wps">
                  <w:drawing>
                    <wp:inline distT="0" distB="0" distL="0" distR="0" wp14:anchorId="1CD20DFD" wp14:editId="416F5D34">
                      <wp:extent cx="98425" cy="68580"/>
                      <wp:effectExtent l="9525" t="9525" r="6350" b="7620"/>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40C61E5F" id="Rectángulo 21"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 la actividad*</w:t>
            </w:r>
          </w:p>
        </w:tc>
      </w:tr>
      <w:tr w:rsidR="002067D3" w:rsidRPr="002E3744" w14:paraId="432595C4" w14:textId="77777777" w:rsidTr="002067D3">
        <w:trPr>
          <w:trHeight w:val="415"/>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682889" w14:textId="77777777" w:rsidR="002067D3" w:rsidRPr="002E3744" w:rsidRDefault="002067D3" w:rsidP="002067D3">
            <w:pPr>
              <w:rPr>
                <w:rFonts w:ascii="Riojana" w:eastAsia="Riojana" w:hAnsi="Riojana" w:cstheme="minorHAnsi"/>
                <w:color w:val="000000" w:themeColor="text1"/>
                <w:sz w:val="16"/>
                <w:szCs w:val="16"/>
              </w:rPr>
            </w:pPr>
            <w:r w:rsidRPr="002E3744">
              <w:rPr>
                <w:rFonts w:ascii="Riojana" w:eastAsia="Calibri" w:hAnsi="Riojana" w:cs="Calibri"/>
                <w:sz w:val="16"/>
                <w:szCs w:val="16"/>
              </w:rPr>
              <w:t>C2.8) Personal docente de la administración educativa encargado de diseñar, planificar y gestionar el programa de la Competencia Digital Docente de La Rioja.</w:t>
            </w:r>
          </w:p>
        </w:tc>
        <w:tc>
          <w:tcPr>
            <w:tcW w:w="19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E7E770" w14:textId="1F9A256C" w:rsidR="002067D3" w:rsidRPr="002E3744" w:rsidRDefault="002067D3" w:rsidP="002067D3">
            <w:pPr>
              <w:spacing w:line="240" w:lineRule="auto"/>
              <w:jc w:val="center"/>
              <w:rPr>
                <w:rFonts w:ascii="Riojana" w:eastAsia="Calibri" w:hAnsi="Riojana" w:cs="Calibri"/>
                <w:sz w:val="16"/>
                <w:szCs w:val="16"/>
              </w:rPr>
            </w:pPr>
            <w:r w:rsidRPr="002E3744">
              <w:rPr>
                <w:rFonts w:ascii="Riojana" w:eastAsia="Calibri" w:hAnsi="Riojana" w:cs="Calibri"/>
                <w:sz w:val="16"/>
                <w:szCs w:val="16"/>
              </w:rPr>
              <w:t>5 puntos por cada curso académico completo hasta un máximo de 10 puntos.</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A67B19" w14:textId="77777777" w:rsidR="002067D3" w:rsidRPr="002E3744" w:rsidRDefault="002067D3" w:rsidP="0074552D">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CD2587" w14:textId="77777777" w:rsidR="002067D3" w:rsidRPr="002E3744" w:rsidRDefault="002067D3" w:rsidP="002067D3">
            <w:pPr>
              <w:spacing w:after="0" w:line="240" w:lineRule="auto"/>
              <w:ind w:right="45"/>
              <w:rPr>
                <w:rFonts w:ascii="Riojana" w:hAnsi="Riojana" w:cstheme="minorHAnsi"/>
                <w:noProof/>
                <w:lang w:eastAsia="es-ES"/>
              </w:rPr>
            </w:pPr>
            <w:r w:rsidRPr="002E3744">
              <w:rPr>
                <w:rFonts w:ascii="Riojana" w:hAnsi="Riojana"/>
                <w:noProof/>
                <w:lang w:eastAsia="es-ES"/>
              </w:rPr>
              <mc:AlternateContent>
                <mc:Choice Requires="wps">
                  <w:drawing>
                    <wp:inline distT="0" distB="0" distL="0" distR="0" wp14:anchorId="685779DE" wp14:editId="7EEB1BA7">
                      <wp:extent cx="98425" cy="68580"/>
                      <wp:effectExtent l="9525" t="9525" r="6350" b="7620"/>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858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1="http://schemas.microsoft.com/office/drawing/2015/9/8/chartex">
                  <w:pict>
                    <v:rect w14:anchorId="2D78AA8D" id="Rectángulo 24" o:spid="_x0000_s1026" style="width:7.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" filled="f" strokecolor="#1f4d78 [1604]" strokeweight="1pt">
                      <w10:anchorlock/>
                    </v:rect>
                  </w:pict>
                </mc:Fallback>
              </mc:AlternateContent>
            </w:r>
            <w:r w:rsidRPr="002E3744">
              <w:rPr>
                <w:rFonts w:ascii="Riojana" w:eastAsia="Riojana" w:hAnsi="Riojana" w:cstheme="minorHAnsi"/>
                <w:sz w:val="16"/>
                <w:szCs w:val="16"/>
                <w:lang w:eastAsia="es-ES"/>
              </w:rPr>
              <w:t xml:space="preserve"> Certificado del responsable del servicio competente, firmado digitalmente</w:t>
            </w:r>
          </w:p>
        </w:tc>
      </w:tr>
      <w:tr w:rsidR="00206337" w:rsidRPr="002E3744" w14:paraId="689334A2" w14:textId="77777777" w:rsidTr="002067D3">
        <w:trPr>
          <w:trHeight w:val="291"/>
        </w:trPr>
        <w:tc>
          <w:tcPr>
            <w:tcW w:w="47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EF656F" w14:textId="77777777" w:rsidR="00206337" w:rsidRPr="002E3744" w:rsidRDefault="00206337" w:rsidP="00206337">
            <w:pPr>
              <w:jc w:val="center"/>
              <w:rPr>
                <w:rFonts w:ascii="Riojana" w:eastAsia="Riojana" w:hAnsi="Riojana" w:cstheme="minorHAnsi"/>
                <w:b/>
                <w:bCs/>
                <w:sz w:val="16"/>
                <w:szCs w:val="16"/>
                <w:lang w:eastAsia="es-ES"/>
              </w:rPr>
            </w:pPr>
            <w:r w:rsidRPr="002E3744">
              <w:rPr>
                <w:rFonts w:ascii="Riojana" w:eastAsia="Riojana" w:hAnsi="Riojana" w:cstheme="minorHAnsi"/>
                <w:b/>
                <w:bCs/>
                <w:sz w:val="16"/>
                <w:szCs w:val="16"/>
                <w:lang w:eastAsia="es-ES"/>
              </w:rPr>
              <w:t>PUNTUACIÓN TOTAL</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131602" w14:textId="77777777" w:rsidR="00206337" w:rsidRPr="002E3744" w:rsidRDefault="00206337" w:rsidP="006A138A">
            <w:pPr>
              <w:spacing w:line="240" w:lineRule="auto"/>
              <w:jc w:val="center"/>
              <w:rPr>
                <w:rFonts w:ascii="Riojana" w:eastAsia="Riojana" w:hAnsi="Riojana" w:cstheme="minorHAnsi"/>
                <w:sz w:val="16"/>
                <w:szCs w:val="16"/>
              </w:rPr>
            </w:pPr>
          </w:p>
        </w:tc>
        <w:tc>
          <w:tcPr>
            <w:tcW w:w="2720" w:type="dxa"/>
            <w:tcBorders>
              <w:top w:val="single" w:sz="6" w:space="0" w:color="000000" w:themeColor="text1"/>
              <w:left w:val="single" w:sz="6" w:space="0" w:color="000000" w:themeColor="text1"/>
              <w:bottom w:val="nil"/>
              <w:right w:val="nil"/>
            </w:tcBorders>
            <w:vAlign w:val="center"/>
          </w:tcPr>
          <w:p w14:paraId="11403DE5" w14:textId="77777777" w:rsidR="00206337" w:rsidRPr="002E3744" w:rsidRDefault="00206337" w:rsidP="00206337">
            <w:pPr>
              <w:spacing w:line="240" w:lineRule="auto"/>
              <w:rPr>
                <w:rFonts w:ascii="Riojana" w:eastAsia="Riojana" w:hAnsi="Riojana" w:cstheme="minorHAnsi"/>
                <w:sz w:val="16"/>
                <w:szCs w:val="16"/>
              </w:rPr>
            </w:pPr>
          </w:p>
        </w:tc>
      </w:tr>
    </w:tbl>
    <w:p w14:paraId="72571EC3" w14:textId="77777777" w:rsidR="00206337" w:rsidRPr="002E3744" w:rsidRDefault="00206337" w:rsidP="00206337">
      <w:pPr>
        <w:rPr>
          <w:rFonts w:ascii="Riojana" w:hAnsi="Riojana" w:cstheme="minorHAnsi"/>
        </w:rPr>
      </w:pPr>
      <w:r w:rsidRPr="002E3744">
        <w:rPr>
          <w:rFonts w:ascii="Riojana" w:hAnsi="Riojana" w:cstheme="minorHAnsi"/>
        </w:rPr>
        <w:br w:type="page"/>
      </w:r>
    </w:p>
    <w:p w14:paraId="13441EF8" w14:textId="77777777" w:rsidR="00206337" w:rsidRPr="002E3744" w:rsidRDefault="00206337" w:rsidP="00206337">
      <w:pPr>
        <w:widowControl w:val="0"/>
        <w:spacing w:before="88"/>
        <w:ind w:right="-20"/>
        <w:jc w:val="center"/>
        <w:rPr>
          <w:rFonts w:ascii="Riojana" w:eastAsia="Riojana Black" w:hAnsi="Riojana" w:cstheme="minorHAnsi"/>
          <w:color w:val="000000" w:themeColor="text1"/>
          <w:sz w:val="17"/>
          <w:szCs w:val="17"/>
        </w:rPr>
      </w:pPr>
      <w:r w:rsidRPr="002E3744">
        <w:rPr>
          <w:rFonts w:ascii="Riojana" w:eastAsia="Riojana Black" w:hAnsi="Riojana" w:cstheme="minorHAnsi"/>
          <w:b/>
          <w:bCs/>
          <w:color w:val="000000" w:themeColor="text1"/>
          <w:sz w:val="17"/>
          <w:szCs w:val="17"/>
        </w:rPr>
        <w:lastRenderedPageBreak/>
        <w:t>INFORMACIÓN AMPLIADA DE PROTECCIÓN DE DATOS</w:t>
      </w:r>
    </w:p>
    <w:p w14:paraId="3764DAF3" w14:textId="77777777" w:rsidR="00206337" w:rsidRPr="002E3744" w:rsidRDefault="00206337" w:rsidP="00206337">
      <w:pPr>
        <w:widowControl w:val="0"/>
        <w:spacing w:before="2"/>
        <w:ind w:right="-20"/>
        <w:jc w:val="both"/>
        <w:rPr>
          <w:rFonts w:ascii="Riojana" w:eastAsia="Riojana" w:hAnsi="Riojana" w:cstheme="minorHAnsi"/>
          <w:color w:val="000000" w:themeColor="text1"/>
          <w:sz w:val="12"/>
          <w:szCs w:val="12"/>
        </w:rPr>
      </w:pPr>
    </w:p>
    <w:tbl>
      <w:tblPr>
        <w:tblStyle w:val="Tablaconcuadrcula"/>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4102"/>
        <w:gridCol w:w="4102"/>
      </w:tblGrid>
      <w:tr w:rsidR="00206337" w:rsidRPr="002E3744" w14:paraId="3246DCB7" w14:textId="77777777" w:rsidTr="00206337">
        <w:trPr>
          <w:trHeight w:val="450"/>
        </w:trPr>
        <w:tc>
          <w:tcPr>
            <w:tcW w:w="8204" w:type="dxa"/>
            <w:gridSpan w:val="2"/>
            <w:tcBorders>
              <w:top w:val="single" w:sz="6" w:space="0" w:color="1D1C20"/>
              <w:left w:val="single" w:sz="6" w:space="0" w:color="1D1C20"/>
              <w:bottom w:val="single" w:sz="6" w:space="0" w:color="1D1C20"/>
              <w:right w:val="single" w:sz="6" w:space="0" w:color="1D1C20"/>
            </w:tcBorders>
            <w:hideMark/>
          </w:tcPr>
          <w:p w14:paraId="3330615D" w14:textId="77777777" w:rsidR="00206337" w:rsidRPr="002E3744" w:rsidRDefault="00206337" w:rsidP="00206337">
            <w:pPr>
              <w:pStyle w:val="TableParagraph"/>
              <w:spacing w:before="4" w:line="240" w:lineRule="auto"/>
              <w:ind w:left="57" w:right="57"/>
              <w:jc w:val="center"/>
              <w:rPr>
                <w:rFonts w:ascii="Riojana" w:eastAsia="Riojana" w:hAnsi="Riojana" w:cstheme="minorHAnsi"/>
                <w:sz w:val="12"/>
                <w:szCs w:val="12"/>
              </w:rPr>
            </w:pPr>
            <w:r w:rsidRPr="002E3744">
              <w:rPr>
                <w:rFonts w:ascii="Riojana" w:eastAsia="Riojana" w:hAnsi="Riojana" w:cstheme="minorHAnsi"/>
                <w:b/>
                <w:bCs/>
                <w:sz w:val="12"/>
                <w:szCs w:val="12"/>
              </w:rPr>
              <w:t>INFORMACIÓN AMPLIADA SOBRE PROTECCIÓN DE DATOS PERSONALES</w:t>
            </w:r>
          </w:p>
          <w:p w14:paraId="6213F264" w14:textId="77777777" w:rsidR="00206337" w:rsidRPr="002E3744" w:rsidRDefault="00206337" w:rsidP="00206337">
            <w:pPr>
              <w:pStyle w:val="TableParagraph"/>
              <w:spacing w:before="1" w:line="150" w:lineRule="atLeast"/>
              <w:ind w:left="57" w:right="57"/>
              <w:rPr>
                <w:rFonts w:ascii="Riojana" w:eastAsia="Riojana" w:hAnsi="Riojana" w:cstheme="minorHAnsi"/>
                <w:sz w:val="12"/>
                <w:szCs w:val="12"/>
              </w:rPr>
            </w:pPr>
            <w:r w:rsidRPr="002E3744">
              <w:rPr>
                <w:rFonts w:ascii="Riojana" w:eastAsia="Riojana" w:hAnsi="Riojana" w:cstheme="minorHAnsi"/>
                <w:sz w:val="12"/>
                <w:szCs w:val="12"/>
              </w:rPr>
              <w:t>En cumplimento del Reglamento General de Protección de Datos (Reglamento (UE) 2016/679 del Parlamento Europeo y del Consejo de 27 de abril de 2016) se informa:</w:t>
            </w:r>
          </w:p>
        </w:tc>
      </w:tr>
      <w:tr w:rsidR="00206337" w:rsidRPr="002E3744" w14:paraId="67B4F1B1" w14:textId="77777777" w:rsidTr="00206337">
        <w:trPr>
          <w:trHeight w:val="405"/>
        </w:trPr>
        <w:tc>
          <w:tcPr>
            <w:tcW w:w="4102" w:type="dxa"/>
            <w:tcBorders>
              <w:top w:val="single" w:sz="6" w:space="0" w:color="1D1C20"/>
              <w:left w:val="single" w:sz="6" w:space="0" w:color="1D1C20"/>
              <w:bottom w:val="single" w:sz="6" w:space="0" w:color="1D1C20"/>
              <w:right w:val="single" w:sz="6" w:space="0" w:color="1D1C20"/>
            </w:tcBorders>
            <w:hideMark/>
          </w:tcPr>
          <w:p w14:paraId="638E3205"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Tratamiento</w:t>
            </w:r>
          </w:p>
        </w:tc>
        <w:tc>
          <w:tcPr>
            <w:tcW w:w="4102" w:type="dxa"/>
            <w:tcBorders>
              <w:top w:val="single" w:sz="6" w:space="0" w:color="1D1C20"/>
              <w:left w:val="single" w:sz="6" w:space="0" w:color="1D1C20"/>
              <w:bottom w:val="single" w:sz="6" w:space="0" w:color="1D1C20"/>
              <w:right w:val="single" w:sz="6" w:space="0" w:color="1D1C20"/>
            </w:tcBorders>
            <w:hideMark/>
          </w:tcPr>
          <w:p w14:paraId="6121C5FA" w14:textId="77777777" w:rsidR="00206337" w:rsidRPr="002E3744" w:rsidRDefault="00206337" w:rsidP="00206337">
            <w:pPr>
              <w:pStyle w:val="TableParagraph"/>
              <w:spacing w:before="5" w:line="266" w:lineRule="auto"/>
              <w:ind w:left="57" w:right="57"/>
              <w:rPr>
                <w:rFonts w:ascii="Riojana" w:eastAsia="Riojana" w:hAnsi="Riojana" w:cstheme="minorHAnsi"/>
                <w:sz w:val="12"/>
                <w:szCs w:val="12"/>
              </w:rPr>
            </w:pPr>
            <w:r w:rsidRPr="002E3744">
              <w:rPr>
                <w:rFonts w:ascii="Riojana" w:eastAsia="Riojana" w:hAnsi="Riojana" w:cstheme="minorHAnsi"/>
                <w:sz w:val="12"/>
                <w:szCs w:val="12"/>
              </w:rPr>
              <w:t>Convocatoria para la acreditación de la competencia digital docente</w:t>
            </w:r>
          </w:p>
        </w:tc>
      </w:tr>
      <w:tr w:rsidR="00206337" w:rsidRPr="002E3744" w14:paraId="7DDF91A2" w14:textId="77777777" w:rsidTr="00206337">
        <w:trPr>
          <w:trHeight w:val="300"/>
        </w:trPr>
        <w:tc>
          <w:tcPr>
            <w:tcW w:w="4102" w:type="dxa"/>
            <w:tcBorders>
              <w:top w:val="single" w:sz="6" w:space="0" w:color="1D1C20"/>
              <w:left w:val="single" w:sz="6" w:space="0" w:color="1D1C20"/>
              <w:bottom w:val="single" w:sz="6" w:space="0" w:color="1D1C20"/>
              <w:right w:val="single" w:sz="6" w:space="0" w:color="1D1C20"/>
            </w:tcBorders>
            <w:hideMark/>
          </w:tcPr>
          <w:p w14:paraId="23A90665"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Responsable del tratamiento</w:t>
            </w:r>
          </w:p>
        </w:tc>
        <w:tc>
          <w:tcPr>
            <w:tcW w:w="4102" w:type="dxa"/>
            <w:tcBorders>
              <w:top w:val="single" w:sz="6" w:space="0" w:color="1D1C20"/>
              <w:left w:val="single" w:sz="6" w:space="0" w:color="1D1C20"/>
              <w:bottom w:val="single" w:sz="6" w:space="0" w:color="1D1C20"/>
              <w:right w:val="single" w:sz="6" w:space="0" w:color="1D1C20"/>
            </w:tcBorders>
            <w:hideMark/>
          </w:tcPr>
          <w:p w14:paraId="2667042B" w14:textId="77777777" w:rsidR="00206337" w:rsidRPr="002E3744" w:rsidRDefault="00206337" w:rsidP="00206337">
            <w:pPr>
              <w:pStyle w:val="TableParagraph"/>
              <w:spacing w:before="5"/>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Dirección General de Innovación y Ordenación Educativa</w:t>
            </w:r>
          </w:p>
          <w:p w14:paraId="5917B74B" w14:textId="77777777" w:rsidR="00206337" w:rsidRPr="002E3744" w:rsidRDefault="00206337" w:rsidP="00206337">
            <w:pPr>
              <w:pStyle w:val="TableParagraph"/>
              <w:spacing w:before="17" w:line="135" w:lineRule="exact"/>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M. Murrieta, 76, ala oeste, planta baja</w:t>
            </w:r>
            <w:r w:rsidRPr="002E3744">
              <w:rPr>
                <w:rFonts w:ascii="Riojana" w:hAnsi="Riojana" w:cstheme="minorHAnsi"/>
              </w:rPr>
              <w:br/>
            </w:r>
            <w:r w:rsidRPr="002E3744">
              <w:rPr>
                <w:rFonts w:ascii="Riojana" w:eastAsia="Riojana" w:hAnsi="Riojana" w:cstheme="minorHAnsi"/>
                <w:color w:val="1D1C20"/>
                <w:sz w:val="12"/>
                <w:szCs w:val="12"/>
              </w:rPr>
              <w:t>26071 Logroño (La Rioja)</w:t>
            </w:r>
          </w:p>
        </w:tc>
      </w:tr>
      <w:tr w:rsidR="00206337" w:rsidRPr="002E3744" w14:paraId="432CC9EF" w14:textId="77777777" w:rsidTr="00206337">
        <w:trPr>
          <w:trHeight w:val="450"/>
        </w:trPr>
        <w:tc>
          <w:tcPr>
            <w:tcW w:w="4102" w:type="dxa"/>
            <w:tcBorders>
              <w:top w:val="single" w:sz="6" w:space="0" w:color="1D1C20"/>
              <w:left w:val="single" w:sz="6" w:space="0" w:color="1D1C20"/>
              <w:bottom w:val="single" w:sz="6" w:space="0" w:color="1D1C20"/>
              <w:right w:val="single" w:sz="6" w:space="0" w:color="1D1C20"/>
            </w:tcBorders>
            <w:hideMark/>
          </w:tcPr>
          <w:p w14:paraId="04E2E872" w14:textId="77777777" w:rsidR="00206337" w:rsidRPr="002E3744" w:rsidRDefault="00206337" w:rsidP="00206337">
            <w:pPr>
              <w:pStyle w:val="TableParagraph"/>
              <w:spacing w:before="4" w:line="264"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Delegado o delegada de Protección de Datos</w:t>
            </w:r>
          </w:p>
        </w:tc>
        <w:tc>
          <w:tcPr>
            <w:tcW w:w="4102" w:type="dxa"/>
            <w:tcBorders>
              <w:top w:val="single" w:sz="6" w:space="0" w:color="1D1C20"/>
              <w:left w:val="single" w:sz="6" w:space="0" w:color="1D1C20"/>
              <w:bottom w:val="single" w:sz="6" w:space="0" w:color="1D1C20"/>
              <w:right w:val="single" w:sz="6" w:space="0" w:color="1D1C20"/>
            </w:tcBorders>
            <w:hideMark/>
          </w:tcPr>
          <w:p w14:paraId="0FFC02CE" w14:textId="77777777" w:rsidR="00206337" w:rsidRPr="002E3744" w:rsidRDefault="00206337" w:rsidP="00206337">
            <w:pPr>
              <w:pStyle w:val="TableParagraph"/>
              <w:spacing w:before="4" w:line="131" w:lineRule="exact"/>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 xml:space="preserve">Delegada de Protección de Datos </w:t>
            </w:r>
          </w:p>
          <w:p w14:paraId="520464D0" w14:textId="77777777" w:rsidR="00206337" w:rsidRPr="002E3744" w:rsidRDefault="00206337" w:rsidP="00206337">
            <w:pPr>
              <w:pStyle w:val="TableParagraph"/>
              <w:spacing w:before="4" w:line="131" w:lineRule="exact"/>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M. Murrieta, 76, ala este, planta primera</w:t>
            </w:r>
          </w:p>
          <w:p w14:paraId="0D9C6073" w14:textId="77777777" w:rsidR="00206337" w:rsidRPr="002E3744" w:rsidRDefault="00206337" w:rsidP="00206337">
            <w:pPr>
              <w:pStyle w:val="TableParagraph"/>
              <w:spacing w:before="4" w:line="131" w:lineRule="exact"/>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26071 Logroño (La Rioja)</w:t>
            </w:r>
          </w:p>
        </w:tc>
      </w:tr>
      <w:tr w:rsidR="00206337" w:rsidRPr="002E3744" w14:paraId="1C60D17A" w14:textId="77777777" w:rsidTr="00206337">
        <w:trPr>
          <w:trHeight w:val="435"/>
        </w:trPr>
        <w:tc>
          <w:tcPr>
            <w:tcW w:w="4102" w:type="dxa"/>
            <w:tcBorders>
              <w:top w:val="single" w:sz="6" w:space="0" w:color="1D1C20"/>
              <w:left w:val="single" w:sz="6" w:space="0" w:color="1D1C20"/>
              <w:bottom w:val="single" w:sz="6" w:space="0" w:color="1D1C20"/>
              <w:right w:val="single" w:sz="6" w:space="0" w:color="1D1C20"/>
            </w:tcBorders>
            <w:hideMark/>
          </w:tcPr>
          <w:p w14:paraId="284BAB78"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Finalidad</w:t>
            </w:r>
          </w:p>
        </w:tc>
        <w:tc>
          <w:tcPr>
            <w:tcW w:w="4102" w:type="dxa"/>
            <w:tcBorders>
              <w:top w:val="single" w:sz="6" w:space="0" w:color="1D1C20"/>
              <w:left w:val="single" w:sz="6" w:space="0" w:color="1D1C20"/>
              <w:bottom w:val="single" w:sz="6" w:space="0" w:color="1D1C20"/>
              <w:right w:val="single" w:sz="6" w:space="0" w:color="1D1C20"/>
            </w:tcBorders>
            <w:hideMark/>
          </w:tcPr>
          <w:p w14:paraId="79FDE5AB" w14:textId="77777777" w:rsidR="00206337" w:rsidRPr="002E3744" w:rsidRDefault="00206337" w:rsidP="00206337">
            <w:pPr>
              <w:pStyle w:val="TableParagraph"/>
              <w:spacing w:before="5" w:line="264" w:lineRule="auto"/>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Convocar los procedimientos para la acreditación de los niveles de Competencia Digital Docente A1, A2, B1, B2, C1 y C2 para el personal docente de centros no universitarios sostenidos con fondos públicos de La Rioja.</w:t>
            </w:r>
          </w:p>
        </w:tc>
      </w:tr>
      <w:tr w:rsidR="00206337" w:rsidRPr="002E3744" w14:paraId="6C059766" w14:textId="77777777" w:rsidTr="00206337">
        <w:trPr>
          <w:trHeight w:val="570"/>
        </w:trPr>
        <w:tc>
          <w:tcPr>
            <w:tcW w:w="4102" w:type="dxa"/>
            <w:tcBorders>
              <w:top w:val="single" w:sz="6" w:space="0" w:color="1D1C20"/>
              <w:left w:val="single" w:sz="6" w:space="0" w:color="1D1C20"/>
              <w:bottom w:val="single" w:sz="6" w:space="0" w:color="1D1C20"/>
              <w:right w:val="single" w:sz="6" w:space="0" w:color="1D1C20"/>
            </w:tcBorders>
            <w:hideMark/>
          </w:tcPr>
          <w:p w14:paraId="4950EEA4"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Legitimación</w:t>
            </w:r>
          </w:p>
        </w:tc>
        <w:tc>
          <w:tcPr>
            <w:tcW w:w="4102" w:type="dxa"/>
            <w:tcBorders>
              <w:top w:val="single" w:sz="6" w:space="0" w:color="1D1C20"/>
              <w:left w:val="single" w:sz="6" w:space="0" w:color="1D1C20"/>
              <w:bottom w:val="single" w:sz="6" w:space="0" w:color="1D1C20"/>
              <w:right w:val="single" w:sz="6" w:space="0" w:color="1D1C20"/>
            </w:tcBorders>
            <w:hideMark/>
          </w:tcPr>
          <w:p w14:paraId="40DFE1B2" w14:textId="77777777" w:rsidR="00206337" w:rsidRPr="002E3744" w:rsidRDefault="00206337" w:rsidP="00206337">
            <w:pPr>
              <w:pStyle w:val="TableParagraph"/>
              <w:spacing w:before="4" w:line="247" w:lineRule="auto"/>
              <w:ind w:left="57" w:right="57"/>
              <w:jc w:val="both"/>
              <w:rPr>
                <w:rFonts w:ascii="Riojana" w:eastAsia="Riojana" w:hAnsi="Riojana" w:cstheme="minorHAnsi"/>
                <w:color w:val="1D1C20"/>
                <w:sz w:val="12"/>
                <w:szCs w:val="12"/>
              </w:rPr>
            </w:pPr>
            <w:r w:rsidRPr="002E3744">
              <w:rPr>
                <w:rFonts w:ascii="Riojana" w:eastAsia="Riojana" w:hAnsi="Riojana" w:cstheme="minorHAnsi"/>
                <w:color w:val="1D1C20"/>
                <w:sz w:val="12"/>
                <w:szCs w:val="12"/>
              </w:rPr>
              <w:t>RGPD 6.1 e): el tratamiento es necesario para el cumplimiento de una misión realizada en interés público o en el ejercicio de poderes públicos conferidos al responsable del tratamiento. La norma con rango legal habilitante es la</w:t>
            </w:r>
          </w:p>
          <w:p w14:paraId="67E23484" w14:textId="77777777" w:rsidR="00206337" w:rsidRPr="002E3744" w:rsidRDefault="00206337" w:rsidP="00206337">
            <w:pPr>
              <w:pStyle w:val="TableParagraph"/>
              <w:spacing w:line="117" w:lineRule="exact"/>
              <w:ind w:left="57" w:right="57"/>
              <w:jc w:val="both"/>
              <w:rPr>
                <w:rFonts w:ascii="Riojana" w:eastAsia="Riojana" w:hAnsi="Riojana" w:cstheme="minorHAnsi"/>
                <w:color w:val="1D1C20"/>
                <w:sz w:val="12"/>
                <w:szCs w:val="12"/>
              </w:rPr>
            </w:pPr>
            <w:r w:rsidRPr="002E3744">
              <w:rPr>
                <w:rFonts w:ascii="Riojana" w:eastAsia="Riojana" w:hAnsi="Riojana" w:cstheme="minorHAnsi"/>
                <w:color w:val="1D1C20"/>
                <w:sz w:val="12"/>
                <w:szCs w:val="12"/>
              </w:rPr>
              <w:t>Ley Orgánica 2/2006, de 3 de mayo, de Educación.</w:t>
            </w:r>
          </w:p>
        </w:tc>
      </w:tr>
      <w:tr w:rsidR="00206337" w:rsidRPr="002E3744" w14:paraId="1430F017" w14:textId="77777777" w:rsidTr="00206337">
        <w:trPr>
          <w:trHeight w:val="450"/>
        </w:trPr>
        <w:tc>
          <w:tcPr>
            <w:tcW w:w="4102" w:type="dxa"/>
            <w:tcBorders>
              <w:top w:val="single" w:sz="6" w:space="0" w:color="1D1C20"/>
              <w:left w:val="single" w:sz="6" w:space="0" w:color="1D1C20"/>
              <w:bottom w:val="single" w:sz="6" w:space="0" w:color="1D1C20"/>
              <w:right w:val="single" w:sz="6" w:space="0" w:color="1D1C20"/>
            </w:tcBorders>
            <w:hideMark/>
          </w:tcPr>
          <w:p w14:paraId="2D8E1007" w14:textId="77777777" w:rsidR="00206337" w:rsidRPr="002E3744" w:rsidRDefault="00206337" w:rsidP="00206337">
            <w:pPr>
              <w:pStyle w:val="TableParagraph"/>
              <w:spacing w:before="4" w:line="266"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Consecuencias de no facilitar los datos</w:t>
            </w:r>
          </w:p>
        </w:tc>
        <w:tc>
          <w:tcPr>
            <w:tcW w:w="4102" w:type="dxa"/>
            <w:tcBorders>
              <w:top w:val="single" w:sz="6" w:space="0" w:color="1D1C20"/>
              <w:left w:val="single" w:sz="6" w:space="0" w:color="1D1C20"/>
              <w:bottom w:val="single" w:sz="6" w:space="0" w:color="1D1C20"/>
              <w:right w:val="single" w:sz="6" w:space="0" w:color="1D1C20"/>
            </w:tcBorders>
            <w:hideMark/>
          </w:tcPr>
          <w:p w14:paraId="3E09ACA4" w14:textId="77777777" w:rsidR="00206337" w:rsidRPr="002E3744" w:rsidRDefault="00206337" w:rsidP="00206337">
            <w:pPr>
              <w:pStyle w:val="TableParagraph"/>
              <w:spacing w:before="5" w:line="266" w:lineRule="auto"/>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Si no se facilitan los datos, no resulta posible realizar el registro de los documentos ni llevar a cabo los trámites administrativos para la gestión de</w:t>
            </w:r>
            <w:r w:rsidRPr="002E3744">
              <w:rPr>
                <w:rFonts w:ascii="Riojana" w:eastAsia="Riojana" w:hAnsi="Riojana" w:cstheme="minorHAnsi"/>
                <w:sz w:val="12"/>
                <w:szCs w:val="12"/>
              </w:rPr>
              <w:t xml:space="preserve"> </w:t>
            </w:r>
            <w:r w:rsidRPr="002E3744">
              <w:rPr>
                <w:rFonts w:ascii="Riojana" w:eastAsia="Riojana" w:hAnsi="Riojana" w:cstheme="minorHAnsi"/>
                <w:color w:val="1D1C20"/>
                <w:sz w:val="12"/>
                <w:szCs w:val="12"/>
              </w:rPr>
              <w:t>las solicitudes de las personas interesadas.</w:t>
            </w:r>
          </w:p>
        </w:tc>
      </w:tr>
      <w:tr w:rsidR="00206337" w:rsidRPr="002E3744" w14:paraId="02F7CBE6" w14:textId="77777777" w:rsidTr="00206337">
        <w:trPr>
          <w:trHeight w:val="435"/>
        </w:trPr>
        <w:tc>
          <w:tcPr>
            <w:tcW w:w="4102" w:type="dxa"/>
            <w:tcBorders>
              <w:top w:val="single" w:sz="6" w:space="0" w:color="1D1C20"/>
              <w:left w:val="single" w:sz="6" w:space="0" w:color="1D1C20"/>
              <w:bottom w:val="single" w:sz="6" w:space="0" w:color="1D1C20"/>
              <w:right w:val="single" w:sz="6" w:space="0" w:color="1D1C20"/>
            </w:tcBorders>
            <w:hideMark/>
          </w:tcPr>
          <w:p w14:paraId="34775409"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Destinatarios</w:t>
            </w:r>
          </w:p>
        </w:tc>
        <w:tc>
          <w:tcPr>
            <w:tcW w:w="4102" w:type="dxa"/>
            <w:tcBorders>
              <w:top w:val="single" w:sz="6" w:space="0" w:color="1D1C20"/>
              <w:left w:val="single" w:sz="6" w:space="0" w:color="1D1C20"/>
              <w:bottom w:val="single" w:sz="6" w:space="0" w:color="1D1C20"/>
              <w:right w:val="single" w:sz="6" w:space="0" w:color="1D1C20"/>
            </w:tcBorders>
            <w:hideMark/>
          </w:tcPr>
          <w:p w14:paraId="60DFA127" w14:textId="77777777" w:rsidR="00206337" w:rsidRPr="002E3744" w:rsidRDefault="00206337" w:rsidP="00206337">
            <w:pPr>
              <w:pStyle w:val="TableParagraph"/>
              <w:spacing w:before="5" w:line="240" w:lineRule="auto"/>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No se cederán datos a terceros, salvo obligación legal.</w:t>
            </w:r>
          </w:p>
          <w:p w14:paraId="7E3644BC" w14:textId="77777777" w:rsidR="00206337" w:rsidRPr="002E3744" w:rsidRDefault="00206337" w:rsidP="00206337">
            <w:pPr>
              <w:pStyle w:val="TableParagraph"/>
              <w:spacing w:line="144" w:lineRule="exact"/>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No se prevé transferencias de datos a terceros, países u organizaciones internacionales.</w:t>
            </w:r>
          </w:p>
        </w:tc>
      </w:tr>
      <w:tr w:rsidR="00206337" w:rsidRPr="002E3744" w14:paraId="0AEE8D6C" w14:textId="77777777" w:rsidTr="00206337">
        <w:trPr>
          <w:trHeight w:val="765"/>
        </w:trPr>
        <w:tc>
          <w:tcPr>
            <w:tcW w:w="4102" w:type="dxa"/>
            <w:tcBorders>
              <w:top w:val="single" w:sz="6" w:space="0" w:color="1D1C20"/>
              <w:left w:val="single" w:sz="6" w:space="0" w:color="1D1C20"/>
              <w:bottom w:val="single" w:sz="6" w:space="0" w:color="1D1C20"/>
              <w:right w:val="single" w:sz="6" w:space="0" w:color="1D1C20"/>
            </w:tcBorders>
            <w:hideMark/>
          </w:tcPr>
          <w:p w14:paraId="7755E3BC" w14:textId="77777777" w:rsidR="00206337" w:rsidRPr="002E3744" w:rsidRDefault="00206337" w:rsidP="00206337">
            <w:pPr>
              <w:pStyle w:val="TableParagraph"/>
              <w:spacing w:before="4" w:line="266"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Plazos previstos de conservación</w:t>
            </w:r>
          </w:p>
        </w:tc>
        <w:tc>
          <w:tcPr>
            <w:tcW w:w="4102" w:type="dxa"/>
            <w:tcBorders>
              <w:top w:val="single" w:sz="6" w:space="0" w:color="1D1C20"/>
              <w:left w:val="single" w:sz="6" w:space="0" w:color="1D1C20"/>
              <w:bottom w:val="single" w:sz="6" w:space="0" w:color="1D1C20"/>
              <w:right w:val="single" w:sz="6" w:space="0" w:color="1D1C20"/>
            </w:tcBorders>
            <w:hideMark/>
          </w:tcPr>
          <w:p w14:paraId="350E9172" w14:textId="77777777" w:rsidR="00206337" w:rsidRPr="002E3744" w:rsidRDefault="00206337" w:rsidP="00206337">
            <w:pPr>
              <w:pStyle w:val="TableParagraph"/>
              <w:spacing w:before="5"/>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Los datos se conservarán durante el tiempo necesario para cumplir con la finalidad para la que se recabaron y para determinar las posibles responsabilidades que se pudieran derivar de dicha finalidad y del tratamiento de los datos, mientras no se solicite su supresión por el interesado una vez dado su consentimiento.</w:t>
            </w:r>
          </w:p>
        </w:tc>
      </w:tr>
      <w:tr w:rsidR="00206337" w:rsidRPr="002E3744" w14:paraId="3F7608CC" w14:textId="77777777" w:rsidTr="00206337">
        <w:trPr>
          <w:trHeight w:val="435"/>
        </w:trPr>
        <w:tc>
          <w:tcPr>
            <w:tcW w:w="4102" w:type="dxa"/>
            <w:tcBorders>
              <w:top w:val="single" w:sz="6" w:space="0" w:color="1D1C20"/>
              <w:left w:val="single" w:sz="6" w:space="0" w:color="1D1C20"/>
              <w:bottom w:val="single" w:sz="6" w:space="0" w:color="1D1C20"/>
              <w:right w:val="single" w:sz="6" w:space="0" w:color="1D1C20"/>
            </w:tcBorders>
            <w:hideMark/>
          </w:tcPr>
          <w:p w14:paraId="7CB414E3" w14:textId="77777777" w:rsidR="00206337" w:rsidRPr="002E3744" w:rsidRDefault="00206337" w:rsidP="00206337">
            <w:pPr>
              <w:pStyle w:val="TableParagraph"/>
              <w:spacing w:before="2" w:line="266"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Elaboración de perfiles y decisiones automatizadas</w:t>
            </w:r>
          </w:p>
        </w:tc>
        <w:tc>
          <w:tcPr>
            <w:tcW w:w="4102" w:type="dxa"/>
            <w:tcBorders>
              <w:top w:val="single" w:sz="6" w:space="0" w:color="1D1C20"/>
              <w:left w:val="single" w:sz="6" w:space="0" w:color="1D1C20"/>
              <w:bottom w:val="single" w:sz="6" w:space="0" w:color="1D1C20"/>
              <w:right w:val="single" w:sz="6" w:space="0" w:color="1D1C20"/>
            </w:tcBorders>
            <w:hideMark/>
          </w:tcPr>
          <w:p w14:paraId="2392528F"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color w:val="1D1C20"/>
                <w:sz w:val="12"/>
                <w:szCs w:val="12"/>
              </w:rPr>
              <w:t>No se elaboran perfiles ni se toman decisiones automatizadas.</w:t>
            </w:r>
          </w:p>
        </w:tc>
      </w:tr>
      <w:tr w:rsidR="00206337" w:rsidRPr="002E3744" w14:paraId="6719CC36" w14:textId="77777777" w:rsidTr="00206337">
        <w:trPr>
          <w:trHeight w:val="465"/>
        </w:trPr>
        <w:tc>
          <w:tcPr>
            <w:tcW w:w="4102" w:type="dxa"/>
            <w:tcBorders>
              <w:top w:val="single" w:sz="6" w:space="0" w:color="1D1C20"/>
              <w:left w:val="single" w:sz="6" w:space="0" w:color="1D1C20"/>
              <w:bottom w:val="single" w:sz="6" w:space="0" w:color="1D1C20"/>
              <w:right w:val="single" w:sz="6" w:space="0" w:color="1D1C20"/>
            </w:tcBorders>
            <w:hideMark/>
          </w:tcPr>
          <w:p w14:paraId="2E3C5393"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Derechos</w:t>
            </w:r>
          </w:p>
        </w:tc>
        <w:tc>
          <w:tcPr>
            <w:tcW w:w="4102" w:type="dxa"/>
            <w:tcBorders>
              <w:top w:val="single" w:sz="6" w:space="0" w:color="1D1C20"/>
              <w:left w:val="single" w:sz="6" w:space="0" w:color="1D1C20"/>
              <w:bottom w:val="single" w:sz="6" w:space="0" w:color="1D1C20"/>
              <w:right w:val="single" w:sz="6" w:space="0" w:color="1D1C20"/>
            </w:tcBorders>
            <w:hideMark/>
          </w:tcPr>
          <w:p w14:paraId="5B5F0398" w14:textId="77777777" w:rsidR="00206337" w:rsidRPr="002E3744" w:rsidRDefault="00206337" w:rsidP="00206337">
            <w:pPr>
              <w:pStyle w:val="TableParagraph"/>
              <w:spacing w:before="4" w:line="244" w:lineRule="auto"/>
              <w:ind w:left="57" w:right="57"/>
              <w:jc w:val="both"/>
              <w:rPr>
                <w:rFonts w:ascii="Riojana" w:eastAsia="Riojana" w:hAnsi="Riojana" w:cstheme="minorHAnsi"/>
                <w:color w:val="1D1C20"/>
                <w:sz w:val="12"/>
                <w:szCs w:val="12"/>
              </w:rPr>
            </w:pPr>
            <w:r w:rsidRPr="002E3744">
              <w:rPr>
                <w:rFonts w:ascii="Riojana" w:eastAsia="Riojana" w:hAnsi="Riojana" w:cstheme="minorHAnsi"/>
                <w:color w:val="1D1C20"/>
                <w:sz w:val="12"/>
                <w:szCs w:val="12"/>
              </w:rPr>
              <w:t>El interesado o la interesada tiene los siguientes derechos: acceso, rectificación, supresión, limitación del tratamiento, portabilidad de los datos, oposición y retirada del consentimiento prestado, tal y como se explica en la información adicional.</w:t>
            </w:r>
          </w:p>
        </w:tc>
      </w:tr>
      <w:tr w:rsidR="00206337" w:rsidRPr="002E3744" w14:paraId="0DC3EA35" w14:textId="77777777" w:rsidTr="00206337">
        <w:trPr>
          <w:trHeight w:val="390"/>
        </w:trPr>
        <w:tc>
          <w:tcPr>
            <w:tcW w:w="4102" w:type="dxa"/>
            <w:tcBorders>
              <w:top w:val="single" w:sz="6" w:space="0" w:color="1D1C20"/>
              <w:left w:val="single" w:sz="6" w:space="0" w:color="1D1C20"/>
              <w:bottom w:val="single" w:sz="6" w:space="0" w:color="1D1C20"/>
              <w:right w:val="single" w:sz="6" w:space="0" w:color="1D1C20"/>
            </w:tcBorders>
            <w:hideMark/>
          </w:tcPr>
          <w:p w14:paraId="63BC2655" w14:textId="77777777" w:rsidR="00206337" w:rsidRPr="002E3744" w:rsidRDefault="00206337" w:rsidP="00206337">
            <w:pPr>
              <w:pStyle w:val="TableParagraph"/>
              <w:spacing w:before="4" w:line="240" w:lineRule="auto"/>
              <w:ind w:left="57" w:right="57"/>
              <w:rPr>
                <w:rFonts w:ascii="Riojana" w:eastAsia="Riojana" w:hAnsi="Riojana" w:cstheme="minorHAnsi"/>
                <w:color w:val="1D1C20"/>
                <w:sz w:val="12"/>
                <w:szCs w:val="12"/>
              </w:rPr>
            </w:pPr>
            <w:r w:rsidRPr="002E3744">
              <w:rPr>
                <w:rFonts w:ascii="Riojana" w:eastAsia="Riojana" w:hAnsi="Riojana" w:cstheme="minorHAnsi"/>
                <w:b/>
                <w:bCs/>
                <w:color w:val="1D1C20"/>
                <w:sz w:val="12"/>
                <w:szCs w:val="12"/>
              </w:rPr>
              <w:t>Información adicional</w:t>
            </w:r>
          </w:p>
        </w:tc>
        <w:tc>
          <w:tcPr>
            <w:tcW w:w="4102" w:type="dxa"/>
            <w:tcBorders>
              <w:top w:val="single" w:sz="6" w:space="0" w:color="1D1C20"/>
              <w:left w:val="single" w:sz="6" w:space="0" w:color="1D1C20"/>
              <w:bottom w:val="single" w:sz="6" w:space="0" w:color="1D1C20"/>
              <w:right w:val="single" w:sz="6" w:space="0" w:color="1D1C20"/>
            </w:tcBorders>
            <w:hideMark/>
          </w:tcPr>
          <w:p w14:paraId="4417683D" w14:textId="77777777" w:rsidR="00206337" w:rsidRPr="002E3744" w:rsidRDefault="007B17B0" w:rsidP="00206337">
            <w:pPr>
              <w:widowControl w:val="0"/>
              <w:spacing w:before="4" w:line="244" w:lineRule="auto"/>
              <w:ind w:left="57" w:right="57"/>
              <w:jc w:val="both"/>
              <w:rPr>
                <w:rFonts w:ascii="Riojana" w:eastAsia="Riojana" w:hAnsi="Riojana" w:cstheme="minorHAnsi"/>
                <w:color w:val="0000FF"/>
                <w:sz w:val="12"/>
                <w:szCs w:val="12"/>
              </w:rPr>
            </w:pPr>
            <w:hyperlink w:history="1">
              <w:r w:rsidR="00206337" w:rsidRPr="002E3744">
                <w:rPr>
                  <w:rStyle w:val="Hipervnculo"/>
                  <w:rFonts w:ascii="Riojana" w:eastAsia="Riojana" w:hAnsi="Riojana" w:cstheme="minorHAnsi"/>
                  <w:sz w:val="12"/>
                  <w:szCs w:val="12"/>
                </w:rPr>
                <w:t>https://web.larioja.org/portal-transparencia/transparencia?n=tra-registro-de-actividades-de-tratamiento-de-datos-personales</w:t>
              </w:r>
            </w:hyperlink>
          </w:p>
          <w:p w14:paraId="5106D270" w14:textId="77777777" w:rsidR="00206337" w:rsidRPr="002E3744" w:rsidRDefault="00206337" w:rsidP="00206337">
            <w:pPr>
              <w:pStyle w:val="TableParagraph"/>
              <w:spacing w:before="4" w:line="244" w:lineRule="auto"/>
              <w:ind w:left="57" w:right="57"/>
              <w:jc w:val="both"/>
              <w:rPr>
                <w:rFonts w:ascii="Riojana" w:eastAsia="Riojana" w:hAnsi="Riojana" w:cstheme="minorHAnsi"/>
                <w:color w:val="1D1C20"/>
                <w:sz w:val="12"/>
                <w:szCs w:val="12"/>
              </w:rPr>
            </w:pPr>
            <w:r w:rsidRPr="002E3744">
              <w:rPr>
                <w:rFonts w:ascii="Riojana" w:eastAsia="Riojana" w:hAnsi="Riojana" w:cstheme="minorHAnsi"/>
                <w:color w:val="1D1C20"/>
                <w:sz w:val="12"/>
                <w:szCs w:val="12"/>
              </w:rPr>
              <w:t>(379 Sistema integrado de gestión de personal docente. SIGP)</w:t>
            </w:r>
          </w:p>
        </w:tc>
      </w:tr>
    </w:tbl>
    <w:p w14:paraId="2FFCACBA" w14:textId="77777777" w:rsidR="00206337" w:rsidRPr="002E3744" w:rsidRDefault="00206337" w:rsidP="00206337">
      <w:pPr>
        <w:widowControl w:val="0"/>
        <w:ind w:right="-20"/>
        <w:jc w:val="both"/>
        <w:rPr>
          <w:rFonts w:ascii="Riojana" w:eastAsia="Riojana" w:hAnsi="Riojana" w:cstheme="minorHAnsi"/>
          <w:color w:val="000000" w:themeColor="text1"/>
          <w:sz w:val="17"/>
          <w:szCs w:val="17"/>
        </w:rPr>
      </w:pPr>
    </w:p>
    <w:p w14:paraId="0B7B1B43" w14:textId="77777777" w:rsidR="00206337" w:rsidRPr="002E3744" w:rsidRDefault="00206337" w:rsidP="00206337">
      <w:pPr>
        <w:widowControl w:val="0"/>
        <w:ind w:right="-20"/>
        <w:jc w:val="both"/>
        <w:rPr>
          <w:rFonts w:ascii="Riojana" w:eastAsia="Riojana" w:hAnsi="Riojana" w:cstheme="minorHAnsi"/>
          <w:color w:val="000000" w:themeColor="text1"/>
          <w:sz w:val="17"/>
          <w:szCs w:val="17"/>
        </w:rPr>
      </w:pPr>
    </w:p>
    <w:p w14:paraId="0CD19BF4" w14:textId="77777777" w:rsidR="00206337" w:rsidRPr="002E3744" w:rsidRDefault="00206337" w:rsidP="00206337">
      <w:pPr>
        <w:widowControl w:val="0"/>
        <w:spacing w:before="133"/>
        <w:ind w:right="-20"/>
        <w:jc w:val="both"/>
        <w:rPr>
          <w:rFonts w:ascii="Riojana" w:eastAsia="Riojana" w:hAnsi="Riojana" w:cstheme="minorHAnsi"/>
          <w:color w:val="000000" w:themeColor="text1"/>
          <w:sz w:val="17"/>
          <w:szCs w:val="17"/>
        </w:rPr>
      </w:pPr>
    </w:p>
    <w:p w14:paraId="6058A579" w14:textId="77777777" w:rsidR="00206337" w:rsidRPr="002E3744" w:rsidRDefault="00206337" w:rsidP="00206337">
      <w:pPr>
        <w:rPr>
          <w:rFonts w:ascii="Riojana" w:hAnsi="Riojana"/>
        </w:rPr>
      </w:pPr>
    </w:p>
    <w:p w14:paraId="43D0F7E3" w14:textId="77777777" w:rsidR="00206337" w:rsidRPr="002E3744" w:rsidRDefault="00206337" w:rsidP="00206337">
      <w:pPr>
        <w:rPr>
          <w:rFonts w:ascii="Riojana" w:hAnsi="Riojana"/>
          <w:b/>
          <w:bCs/>
        </w:rPr>
      </w:pPr>
    </w:p>
    <w:p w14:paraId="42C28CA4" w14:textId="77777777" w:rsidR="00206337" w:rsidRPr="002E3744" w:rsidRDefault="00206337" w:rsidP="00206337">
      <w:pPr>
        <w:rPr>
          <w:rFonts w:ascii="Riojana" w:hAnsi="Riojana"/>
        </w:rPr>
      </w:pPr>
    </w:p>
    <w:p w14:paraId="58C40D9C" w14:textId="77777777" w:rsidR="00BA251A" w:rsidRPr="002E3744" w:rsidRDefault="00BA251A" w:rsidP="00BA251A">
      <w:pPr>
        <w:jc w:val="both"/>
        <w:rPr>
          <w:rFonts w:ascii="Riojana" w:hAnsi="Riojana"/>
        </w:rPr>
      </w:pPr>
    </w:p>
    <w:sectPr w:rsidR="00BA251A" w:rsidRPr="002E3744" w:rsidSect="00495BEC">
      <w:headerReference w:type="default" r:id="rId11"/>
      <w:headerReference w:type="first" r:id="rId12"/>
      <w:pgSz w:w="11906" w:h="16838" w:code="9"/>
      <w:pgMar w:top="2552" w:right="1701" w:bottom="1701" w:left="1701" w:header="510"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A0B8" w14:textId="77777777" w:rsidR="007B17B0" w:rsidRDefault="007B17B0" w:rsidP="008D4DD3">
      <w:pPr>
        <w:spacing w:after="0" w:line="240" w:lineRule="auto"/>
      </w:pPr>
      <w:r>
        <w:separator/>
      </w:r>
    </w:p>
  </w:endnote>
  <w:endnote w:type="continuationSeparator" w:id="0">
    <w:p w14:paraId="08C647B2" w14:textId="77777777" w:rsidR="007B17B0" w:rsidRDefault="007B17B0" w:rsidP="008D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ojana">
    <w:panose1 w:val="00000500000000000000"/>
    <w:charset w:val="00"/>
    <w:family w:val="auto"/>
    <w:pitch w:val="variable"/>
    <w:sig w:usb0="00000007" w:usb1="00000000" w:usb2="00000000" w:usb3="00000000" w:csb0="00000093" w:csb1="00000000"/>
  </w:font>
  <w:font w:name="Riojana Black">
    <w:panose1 w:val="00000A00000000000000"/>
    <w:charset w:val="00"/>
    <w:family w:val="auto"/>
    <w:pitch w:val="variable"/>
    <w:sig w:usb0="00000007" w:usb1="00000000" w:usb2="00000000" w:usb3="00000000" w:csb0="00000093" w:csb1="00000000"/>
  </w:font>
  <w:font w:name="Riojana Book">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90206" w14:textId="77777777" w:rsidR="007B17B0" w:rsidRDefault="007B17B0" w:rsidP="008D4DD3">
      <w:pPr>
        <w:spacing w:after="0" w:line="240" w:lineRule="auto"/>
      </w:pPr>
      <w:r>
        <w:separator/>
      </w:r>
    </w:p>
  </w:footnote>
  <w:footnote w:type="continuationSeparator" w:id="0">
    <w:p w14:paraId="0E36FC61" w14:textId="77777777" w:rsidR="007B17B0" w:rsidRDefault="007B17B0" w:rsidP="008D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C5B1" w14:textId="0E177DD2" w:rsidR="000A5259" w:rsidRDefault="000A5259" w:rsidP="000A5259">
    <w:pPr>
      <w:pStyle w:val="Encabezado"/>
    </w:pPr>
    <w:r>
      <w:rPr>
        <w:noProof/>
        <w:lang w:eastAsia="es-ES"/>
      </w:rPr>
      <mc:AlternateContent>
        <mc:Choice Requires="wps">
          <w:drawing>
            <wp:anchor distT="45720" distB="45720" distL="114300" distR="114300" simplePos="0" relativeHeight="251680256" behindDoc="0" locked="0" layoutInCell="1" allowOverlap="1" wp14:anchorId="5C9BD763" wp14:editId="27D82017">
              <wp:simplePos x="0" y="0"/>
              <wp:positionH relativeFrom="margin">
                <wp:posOffset>-270024</wp:posOffset>
              </wp:positionH>
              <wp:positionV relativeFrom="paragraph">
                <wp:posOffset>878452</wp:posOffset>
              </wp:positionV>
              <wp:extent cx="6081395" cy="454025"/>
              <wp:effectExtent l="0" t="0" r="0" b="3175"/>
              <wp:wrapSquare wrapText="bothSides"/>
              <wp:docPr id="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454025"/>
                      </a:xfrm>
                      <a:prstGeom prst="rect">
                        <a:avLst/>
                      </a:prstGeom>
                      <a:solidFill>
                        <a:srgbClr val="FFFFFF"/>
                      </a:solidFill>
                      <a:ln w="9525">
                        <a:noFill/>
                        <a:miter lim="800000"/>
                        <a:headEnd/>
                        <a:tailEnd/>
                      </a:ln>
                    </wps:spPr>
                    <wps:txbx>
                      <w:txbxContent>
                        <w:p w14:paraId="68DA62AB" w14:textId="77777777" w:rsidR="000A5259" w:rsidRPr="00ED1A8D" w:rsidRDefault="000A5259" w:rsidP="000A5259">
                          <w:pPr>
                            <w:pStyle w:val="Encabezado"/>
                            <w:rPr>
                              <w:rFonts w:ascii="Riojana Book" w:hAnsi="Riojana Book"/>
                              <w:i/>
                              <w:sz w:val="16"/>
                              <w:szCs w:val="16"/>
                            </w:rPr>
                          </w:pPr>
                          <w:r w:rsidRPr="00ED1A8D">
                            <w:rPr>
                              <w:rFonts w:ascii="Riojana Book" w:hAnsi="Riojana Book"/>
                              <w:i/>
                              <w:sz w:val="16"/>
                              <w:szCs w:val="16"/>
                            </w:rPr>
                            <w:t xml:space="preserve">Plan de Recuperación, Transformación y Resiliencia- Financiado por el Ministerio de Educación, Formación Profesional y Deportes y por la Unión Europea- </w:t>
                          </w:r>
                          <w:proofErr w:type="spellStart"/>
                          <w:r w:rsidRPr="00ED1A8D">
                            <w:rPr>
                              <w:rFonts w:ascii="Riojana Book" w:hAnsi="Riojana Book"/>
                              <w:i/>
                              <w:sz w:val="16"/>
                              <w:szCs w:val="16"/>
                            </w:rPr>
                            <w:t>NextGenerationEU</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C9BD763" id="_x0000_t202" coordsize="21600,21600" o:spt="202" path="m,l,21600r21600,l21600,xe">
              <v:stroke joinstyle="miter"/>
              <v:path gradientshapeok="t" o:connecttype="rect"/>
            </v:shapetype>
            <v:shape id="Cuadro de texto 2" o:spid="_x0000_s1057" type="#_x0000_t202" style="position:absolute;margin-left:-21.25pt;margin-top:69.15pt;width:478.85pt;height:35.75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" stroked="f">
              <v:textbox>
                <w:txbxContent>
                  <w:p w14:paraId="68DA62AB" w14:textId="77777777" w:rsidR="000A5259" w:rsidRPr="00ED1A8D" w:rsidRDefault="000A5259" w:rsidP="000A5259">
                    <w:pPr>
                      <w:pStyle w:val="Encabezado"/>
                      <w:rPr>
                        <w:rFonts w:ascii="Riojana Book" w:hAnsi="Riojana Book"/>
                        <w:i/>
                        <w:sz w:val="16"/>
                        <w:szCs w:val="16"/>
                      </w:rPr>
                    </w:pPr>
                    <w:r w:rsidRPr="00ED1A8D">
                      <w:rPr>
                        <w:rFonts w:ascii="Riojana Book" w:hAnsi="Riojana Book"/>
                        <w:i/>
                        <w:sz w:val="16"/>
                        <w:szCs w:val="16"/>
                      </w:rPr>
                      <w:t xml:space="preserve">Plan de Recuperación, Transformación y Resiliencia- Financiado por el Ministerio de Educación, Formación Profesional y Deportes y por la Unión Europea- </w:t>
                    </w:r>
                    <w:proofErr w:type="spellStart"/>
                    <w:r w:rsidRPr="00ED1A8D">
                      <w:rPr>
                        <w:rFonts w:ascii="Riojana Book" w:hAnsi="Riojana Book"/>
                        <w:i/>
                        <w:sz w:val="16"/>
                        <w:szCs w:val="16"/>
                      </w:rPr>
                      <w:t>NextGenerationEU</w:t>
                    </w:r>
                    <w:proofErr w:type="spellEnd"/>
                  </w:p>
                </w:txbxContent>
              </v:textbox>
              <w10:wrap type="square" anchorx="margin"/>
            </v:shape>
          </w:pict>
        </mc:Fallback>
      </mc:AlternateContent>
    </w:r>
    <w:r>
      <w:rPr>
        <w:noProof/>
        <w:lang w:eastAsia="es-ES"/>
      </w:rPr>
      <w:drawing>
        <wp:anchor distT="0" distB="0" distL="114300" distR="114300" simplePos="0" relativeHeight="251677184" behindDoc="0" locked="0" layoutInCell="1" allowOverlap="1" wp14:anchorId="6B43DE41" wp14:editId="25B26458">
          <wp:simplePos x="0" y="0"/>
          <wp:positionH relativeFrom="column">
            <wp:posOffset>4569097</wp:posOffset>
          </wp:positionH>
          <wp:positionV relativeFrom="paragraph">
            <wp:posOffset>184875</wp:posOffset>
          </wp:positionV>
          <wp:extent cx="1545581" cy="351179"/>
          <wp:effectExtent l="0" t="0" r="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581" cy="351179"/>
                  </a:xfrm>
                  <a:prstGeom prst="rect">
                    <a:avLst/>
                  </a:prstGeom>
                </pic:spPr>
              </pic:pic>
            </a:graphicData>
          </a:graphic>
        </wp:anchor>
      </w:drawing>
    </w:r>
    <w:r>
      <w:rPr>
        <w:noProof/>
        <w:lang w:eastAsia="es-ES"/>
      </w:rPr>
      <w:drawing>
        <wp:anchor distT="0" distB="0" distL="114300" distR="114300" simplePos="0" relativeHeight="251675136" behindDoc="0" locked="0" layoutInCell="1" allowOverlap="1" wp14:anchorId="47C039D8" wp14:editId="3477DDF3">
          <wp:simplePos x="0" y="0"/>
          <wp:positionH relativeFrom="column">
            <wp:posOffset>2848701</wp:posOffset>
          </wp:positionH>
          <wp:positionV relativeFrom="paragraph">
            <wp:posOffset>84727</wp:posOffset>
          </wp:positionV>
          <wp:extent cx="1691640" cy="597535"/>
          <wp:effectExtent l="0" t="0" r="3810" b="0"/>
          <wp:wrapNone/>
          <wp:docPr id="85" name="7 Imagen" descr="C:\Users\scastanos\AppData\Local\Microsoft\Windows\INetCache\Content.MSO\411EF1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 Imagen" descr="C:\Users\scastanos\AppData\Local\Microsoft\Windows\INetCache\Content.MSO\411EF114.t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7535"/>
                  </a:xfrm>
                  <a:prstGeom prst="rect">
                    <a:avLst/>
                  </a:prstGeom>
                  <a:noFill/>
                  <a:ln>
                    <a:noFill/>
                  </a:ln>
                </pic:spPr>
              </pic:pic>
            </a:graphicData>
          </a:graphic>
        </wp:anchor>
      </w:drawing>
    </w:r>
    <w:r>
      <w:rPr>
        <w:noProof/>
        <w:lang w:eastAsia="es-ES"/>
      </w:rPr>
      <w:drawing>
        <wp:anchor distT="0" distB="0" distL="114300" distR="114300" simplePos="0" relativeHeight="251676160" behindDoc="0" locked="0" layoutInCell="1" allowOverlap="1" wp14:anchorId="758A7BE1" wp14:editId="5CBF6750">
          <wp:simplePos x="0" y="0"/>
          <wp:positionH relativeFrom="column">
            <wp:posOffset>889544</wp:posOffset>
          </wp:positionH>
          <wp:positionV relativeFrom="paragraph">
            <wp:posOffset>101147</wp:posOffset>
          </wp:positionV>
          <wp:extent cx="1871029" cy="527958"/>
          <wp:effectExtent l="0" t="0" r="0" b="5715"/>
          <wp:wrapNone/>
          <wp:docPr id="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1029" cy="527958"/>
                  </a:xfrm>
                  <a:prstGeom prst="rect">
                    <a:avLst/>
                  </a:prstGeom>
                </pic:spPr>
              </pic:pic>
            </a:graphicData>
          </a:graphic>
          <wp14:sizeRelH relativeFrom="margin">
            <wp14:pctWidth>0</wp14:pctWidth>
          </wp14:sizeRelH>
          <wp14:sizeRelV relativeFrom="margin">
            <wp14:pctHeight>0</wp14:pctHeight>
          </wp14:sizeRelV>
        </wp:anchor>
      </w:drawing>
    </w:r>
    <w:r w:rsidRPr="00E61BF6">
      <w:rPr>
        <w:noProof/>
        <w:lang w:eastAsia="es-ES"/>
      </w:rPr>
      <w:drawing>
        <wp:anchor distT="0" distB="0" distL="114300" distR="114300" simplePos="0" relativeHeight="251678208" behindDoc="0" locked="0" layoutInCell="1" allowOverlap="1" wp14:anchorId="35EB5C94" wp14:editId="214B5E8D">
          <wp:simplePos x="0" y="0"/>
          <wp:positionH relativeFrom="margin">
            <wp:posOffset>-429805</wp:posOffset>
          </wp:positionH>
          <wp:positionV relativeFrom="paragraph">
            <wp:posOffset>129540</wp:posOffset>
          </wp:positionV>
          <wp:extent cx="1208405" cy="5111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Rioja_color.jpg"/>
                  <pic:cNvPicPr/>
                </pic:nvPicPr>
                <pic:blipFill rotWithShape="1">
                  <a:blip r:embed="rId4" cstate="print">
                    <a:extLst>
                      <a:ext uri="{28A0092B-C50C-407E-A947-70E740481C1C}">
                        <a14:useLocalDpi xmlns:a14="http://schemas.microsoft.com/office/drawing/2010/main" val="0"/>
                      </a:ext>
                    </a:extLst>
                  </a:blip>
                  <a:srcRect l="8202" r="9413"/>
                  <a:stretch/>
                </pic:blipFill>
                <pic:spPr bwMode="auto">
                  <a:xfrm>
                    <a:off x="0" y="0"/>
                    <a:ext cx="1208405" cy="51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2994D7" w14:textId="7AFB19BE" w:rsidR="00501E17" w:rsidRDefault="00501E17" w:rsidP="008D4DD3">
    <w:pPr>
      <w:pStyle w:val="Encabezado"/>
    </w:pPr>
  </w:p>
  <w:p w14:paraId="4B3FF9E9" w14:textId="36429511" w:rsidR="00501E17" w:rsidRPr="008D4DD3" w:rsidRDefault="00501E17" w:rsidP="008D4DD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EDA6" w14:textId="0DE5DBEF" w:rsidR="000A5259" w:rsidRDefault="000A5259" w:rsidP="000A5259">
    <w:pPr>
      <w:pStyle w:val="Encabezado"/>
    </w:pPr>
    <w:r>
      <w:rPr>
        <w:noProof/>
        <w:lang w:eastAsia="es-ES"/>
      </w:rPr>
      <mc:AlternateContent>
        <mc:Choice Requires="wps">
          <w:drawing>
            <wp:anchor distT="45720" distB="45720" distL="114300" distR="114300" simplePos="0" relativeHeight="251663872" behindDoc="0" locked="0" layoutInCell="1" allowOverlap="1" wp14:anchorId="4C6E345B" wp14:editId="53ACE47F">
              <wp:simplePos x="0" y="0"/>
              <wp:positionH relativeFrom="margin">
                <wp:posOffset>-399415</wp:posOffset>
              </wp:positionH>
              <wp:positionV relativeFrom="paragraph">
                <wp:posOffset>982980</wp:posOffset>
              </wp:positionV>
              <wp:extent cx="6081395" cy="454025"/>
              <wp:effectExtent l="0" t="0" r="0" b="3175"/>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454025"/>
                      </a:xfrm>
                      <a:prstGeom prst="rect">
                        <a:avLst/>
                      </a:prstGeom>
                      <a:solidFill>
                        <a:srgbClr val="FFFFFF"/>
                      </a:solidFill>
                      <a:ln w="9525">
                        <a:noFill/>
                        <a:miter lim="800000"/>
                        <a:headEnd/>
                        <a:tailEnd/>
                      </a:ln>
                    </wps:spPr>
                    <wps:txbx>
                      <w:txbxContent>
                        <w:p w14:paraId="57D7A31E" w14:textId="77777777" w:rsidR="00501E17" w:rsidRPr="00ED1A8D" w:rsidRDefault="00501E17" w:rsidP="00ED1A8D">
                          <w:pPr>
                            <w:pStyle w:val="Encabezado"/>
                            <w:rPr>
                              <w:rFonts w:ascii="Riojana Book" w:hAnsi="Riojana Book"/>
                              <w:i/>
                              <w:sz w:val="16"/>
                              <w:szCs w:val="16"/>
                            </w:rPr>
                          </w:pPr>
                          <w:r w:rsidRPr="00ED1A8D">
                            <w:rPr>
                              <w:rFonts w:ascii="Riojana Book" w:hAnsi="Riojana Book"/>
                              <w:i/>
                              <w:sz w:val="16"/>
                              <w:szCs w:val="16"/>
                            </w:rPr>
                            <w:t xml:space="preserve">Plan de Recuperación, Transformación y Resiliencia- Financiado por el Ministerio de Educación, Formación Profesional y Deportes y por la Unión Europea- </w:t>
                          </w:r>
                          <w:proofErr w:type="spellStart"/>
                          <w:r w:rsidRPr="00ED1A8D">
                            <w:rPr>
                              <w:rFonts w:ascii="Riojana Book" w:hAnsi="Riojana Book"/>
                              <w:i/>
                              <w:sz w:val="16"/>
                              <w:szCs w:val="16"/>
                            </w:rPr>
                            <w:t>NextGenerationEU</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C6E345B" id="_x0000_t202" coordsize="21600,21600" o:spt="202" path="m,l,21600r21600,l21600,xe">
              <v:stroke joinstyle="miter"/>
              <v:path gradientshapeok="t" o:connecttype="rect"/>
            </v:shapetype>
            <v:shape id="_x0000_s1058" type="#_x0000_t202" style="position:absolute;margin-left:-31.45pt;margin-top:77.4pt;width:478.85pt;height:35.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" stroked="f">
              <v:textbox>
                <w:txbxContent>
                  <w:p w14:paraId="57D7A31E" w14:textId="77777777" w:rsidR="00501E17" w:rsidRPr="00ED1A8D" w:rsidRDefault="00501E17" w:rsidP="00ED1A8D">
                    <w:pPr>
                      <w:pStyle w:val="Encabezado"/>
                      <w:rPr>
                        <w:rFonts w:ascii="Riojana Book" w:hAnsi="Riojana Book"/>
                        <w:i/>
                        <w:sz w:val="16"/>
                        <w:szCs w:val="16"/>
                      </w:rPr>
                    </w:pPr>
                    <w:r w:rsidRPr="00ED1A8D">
                      <w:rPr>
                        <w:rFonts w:ascii="Riojana Book" w:hAnsi="Riojana Book"/>
                        <w:i/>
                        <w:sz w:val="16"/>
                        <w:szCs w:val="16"/>
                      </w:rPr>
                      <w:t xml:space="preserve">Plan de Recuperación, Transformación y Resiliencia- Financiado por el Ministerio de Educación, Formación Profesional y Deportes y por la Unión Europea- </w:t>
                    </w:r>
                    <w:proofErr w:type="spellStart"/>
                    <w:r w:rsidRPr="00ED1A8D">
                      <w:rPr>
                        <w:rFonts w:ascii="Riojana Book" w:hAnsi="Riojana Book"/>
                        <w:i/>
                        <w:sz w:val="16"/>
                        <w:szCs w:val="16"/>
                      </w:rPr>
                      <w:t>NextGenerationEU</w:t>
                    </w:r>
                    <w:proofErr w:type="spellEnd"/>
                  </w:p>
                </w:txbxContent>
              </v:textbox>
              <w10:wrap type="square" anchorx="margin"/>
            </v:shape>
          </w:pict>
        </mc:Fallback>
      </mc:AlternateContent>
    </w:r>
    <w:r>
      <w:rPr>
        <w:noProof/>
        <w:lang w:eastAsia="es-ES"/>
      </w:rPr>
      <w:drawing>
        <wp:anchor distT="0" distB="0" distL="114300" distR="114300" simplePos="0" relativeHeight="251672064" behindDoc="0" locked="0" layoutInCell="1" allowOverlap="1" wp14:anchorId="119AF983" wp14:editId="0162C1FA">
          <wp:simplePos x="0" y="0"/>
          <wp:positionH relativeFrom="column">
            <wp:posOffset>4569097</wp:posOffset>
          </wp:positionH>
          <wp:positionV relativeFrom="paragraph">
            <wp:posOffset>184875</wp:posOffset>
          </wp:positionV>
          <wp:extent cx="1545581" cy="35117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581" cy="351179"/>
                  </a:xfrm>
                  <a:prstGeom prst="rect">
                    <a:avLst/>
                  </a:prstGeom>
                </pic:spPr>
              </pic:pic>
            </a:graphicData>
          </a:graphic>
        </wp:anchor>
      </w:drawing>
    </w:r>
    <w:r>
      <w:rPr>
        <w:noProof/>
        <w:lang w:eastAsia="es-ES"/>
      </w:rPr>
      <w:drawing>
        <wp:anchor distT="0" distB="0" distL="114300" distR="114300" simplePos="0" relativeHeight="251670016" behindDoc="0" locked="0" layoutInCell="1" allowOverlap="1" wp14:anchorId="44B84DD1" wp14:editId="6D8E1507">
          <wp:simplePos x="0" y="0"/>
          <wp:positionH relativeFrom="column">
            <wp:posOffset>2848701</wp:posOffset>
          </wp:positionH>
          <wp:positionV relativeFrom="paragraph">
            <wp:posOffset>84727</wp:posOffset>
          </wp:positionV>
          <wp:extent cx="1691640" cy="597535"/>
          <wp:effectExtent l="0" t="0" r="3810" b="0"/>
          <wp:wrapNone/>
          <wp:docPr id="81" name="7 Imagen" descr="C:\Users\scastanos\AppData\Local\Microsoft\Windows\INetCache\Content.MSO\411EF1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 Imagen" descr="C:\Users\scastanos\AppData\Local\Microsoft\Windows\INetCache\Content.MSO\411EF114.t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7535"/>
                  </a:xfrm>
                  <a:prstGeom prst="rect">
                    <a:avLst/>
                  </a:prstGeom>
                  <a:noFill/>
                  <a:ln>
                    <a:noFill/>
                  </a:ln>
                </pic:spPr>
              </pic:pic>
            </a:graphicData>
          </a:graphic>
        </wp:anchor>
      </w:drawing>
    </w:r>
    <w:r>
      <w:rPr>
        <w:noProof/>
        <w:lang w:eastAsia="es-ES"/>
      </w:rPr>
      <w:drawing>
        <wp:anchor distT="0" distB="0" distL="114300" distR="114300" simplePos="0" relativeHeight="251671040" behindDoc="0" locked="0" layoutInCell="1" allowOverlap="1" wp14:anchorId="7EC9AB7E" wp14:editId="19C50E04">
          <wp:simplePos x="0" y="0"/>
          <wp:positionH relativeFrom="column">
            <wp:posOffset>889544</wp:posOffset>
          </wp:positionH>
          <wp:positionV relativeFrom="paragraph">
            <wp:posOffset>101147</wp:posOffset>
          </wp:positionV>
          <wp:extent cx="1871029" cy="527958"/>
          <wp:effectExtent l="0" t="0" r="0" b="5715"/>
          <wp:wrapNone/>
          <wp:docPr id="8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1029" cy="527958"/>
                  </a:xfrm>
                  <a:prstGeom prst="rect">
                    <a:avLst/>
                  </a:prstGeom>
                </pic:spPr>
              </pic:pic>
            </a:graphicData>
          </a:graphic>
          <wp14:sizeRelH relativeFrom="margin">
            <wp14:pctWidth>0</wp14:pctWidth>
          </wp14:sizeRelH>
          <wp14:sizeRelV relativeFrom="margin">
            <wp14:pctHeight>0</wp14:pctHeight>
          </wp14:sizeRelV>
        </wp:anchor>
      </w:drawing>
    </w:r>
    <w:r w:rsidRPr="00E61BF6">
      <w:rPr>
        <w:noProof/>
        <w:lang w:eastAsia="es-ES"/>
      </w:rPr>
      <w:drawing>
        <wp:anchor distT="0" distB="0" distL="114300" distR="114300" simplePos="0" relativeHeight="251673088" behindDoc="0" locked="0" layoutInCell="1" allowOverlap="1" wp14:anchorId="37B77211" wp14:editId="139FBC03">
          <wp:simplePos x="0" y="0"/>
          <wp:positionH relativeFrom="margin">
            <wp:posOffset>-429805</wp:posOffset>
          </wp:positionH>
          <wp:positionV relativeFrom="paragraph">
            <wp:posOffset>129540</wp:posOffset>
          </wp:positionV>
          <wp:extent cx="1208405" cy="511175"/>
          <wp:effectExtent l="0" t="0" r="0" b="3175"/>
          <wp:wrapTopAndBottom/>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Rioja_color.jpg"/>
                  <pic:cNvPicPr/>
                </pic:nvPicPr>
                <pic:blipFill rotWithShape="1">
                  <a:blip r:embed="rId4" cstate="print">
                    <a:extLst>
                      <a:ext uri="{28A0092B-C50C-407E-A947-70E740481C1C}">
                        <a14:useLocalDpi xmlns:a14="http://schemas.microsoft.com/office/drawing/2010/main" val="0"/>
                      </a:ext>
                    </a:extLst>
                  </a:blip>
                  <a:srcRect l="8202" r="9413"/>
                  <a:stretch/>
                </pic:blipFill>
                <pic:spPr bwMode="auto">
                  <a:xfrm>
                    <a:off x="0" y="0"/>
                    <a:ext cx="1208405" cy="51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6444B1" w14:textId="17009F24" w:rsidR="00501E17" w:rsidRDefault="00501E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BF4D"/>
    <w:multiLevelType w:val="hybridMultilevel"/>
    <w:tmpl w:val="50AE8464"/>
    <w:lvl w:ilvl="0" w:tplc="75CA6AE8">
      <w:start w:val="1"/>
      <w:numFmt w:val="bullet"/>
      <w:lvlText w:val=""/>
      <w:lvlJc w:val="left"/>
      <w:pPr>
        <w:ind w:left="720" w:hanging="360"/>
      </w:pPr>
      <w:rPr>
        <w:rFonts w:ascii="Symbol" w:hAnsi="Symbol" w:hint="default"/>
      </w:rPr>
    </w:lvl>
    <w:lvl w:ilvl="1" w:tplc="BD144CCE">
      <w:start w:val="1"/>
      <w:numFmt w:val="bullet"/>
      <w:lvlText w:val="o"/>
      <w:lvlJc w:val="left"/>
      <w:pPr>
        <w:ind w:left="1440" w:hanging="360"/>
      </w:pPr>
      <w:rPr>
        <w:rFonts w:ascii="Courier New" w:hAnsi="Courier New" w:cs="Times New Roman" w:hint="default"/>
      </w:rPr>
    </w:lvl>
    <w:lvl w:ilvl="2" w:tplc="139CC870">
      <w:start w:val="1"/>
      <w:numFmt w:val="bullet"/>
      <w:lvlText w:val=""/>
      <w:lvlJc w:val="left"/>
      <w:pPr>
        <w:ind w:left="2160" w:hanging="360"/>
      </w:pPr>
      <w:rPr>
        <w:rFonts w:ascii="Wingdings" w:hAnsi="Wingdings" w:hint="default"/>
      </w:rPr>
    </w:lvl>
    <w:lvl w:ilvl="3" w:tplc="18E44F4E">
      <w:start w:val="1"/>
      <w:numFmt w:val="bullet"/>
      <w:lvlText w:val=""/>
      <w:lvlJc w:val="left"/>
      <w:pPr>
        <w:ind w:left="2880" w:hanging="360"/>
      </w:pPr>
      <w:rPr>
        <w:rFonts w:ascii="Symbol" w:hAnsi="Symbol" w:hint="default"/>
      </w:rPr>
    </w:lvl>
    <w:lvl w:ilvl="4" w:tplc="DAE04362">
      <w:start w:val="1"/>
      <w:numFmt w:val="bullet"/>
      <w:lvlText w:val="o"/>
      <w:lvlJc w:val="left"/>
      <w:pPr>
        <w:ind w:left="3600" w:hanging="360"/>
      </w:pPr>
      <w:rPr>
        <w:rFonts w:ascii="Courier New" w:hAnsi="Courier New" w:cs="Times New Roman" w:hint="default"/>
      </w:rPr>
    </w:lvl>
    <w:lvl w:ilvl="5" w:tplc="5A828BC0">
      <w:start w:val="1"/>
      <w:numFmt w:val="bullet"/>
      <w:lvlText w:val=""/>
      <w:lvlJc w:val="left"/>
      <w:pPr>
        <w:ind w:left="4320" w:hanging="360"/>
      </w:pPr>
      <w:rPr>
        <w:rFonts w:ascii="Wingdings" w:hAnsi="Wingdings" w:hint="default"/>
      </w:rPr>
    </w:lvl>
    <w:lvl w:ilvl="6" w:tplc="C9F8BE0C">
      <w:start w:val="1"/>
      <w:numFmt w:val="bullet"/>
      <w:lvlText w:val=""/>
      <w:lvlJc w:val="left"/>
      <w:pPr>
        <w:ind w:left="5040" w:hanging="360"/>
      </w:pPr>
      <w:rPr>
        <w:rFonts w:ascii="Symbol" w:hAnsi="Symbol" w:hint="default"/>
      </w:rPr>
    </w:lvl>
    <w:lvl w:ilvl="7" w:tplc="653E8A4C">
      <w:start w:val="1"/>
      <w:numFmt w:val="bullet"/>
      <w:lvlText w:val="o"/>
      <w:lvlJc w:val="left"/>
      <w:pPr>
        <w:ind w:left="5760" w:hanging="360"/>
      </w:pPr>
      <w:rPr>
        <w:rFonts w:ascii="Courier New" w:hAnsi="Courier New" w:cs="Times New Roman" w:hint="default"/>
      </w:rPr>
    </w:lvl>
    <w:lvl w:ilvl="8" w:tplc="17988830">
      <w:start w:val="1"/>
      <w:numFmt w:val="bullet"/>
      <w:lvlText w:val=""/>
      <w:lvlJc w:val="left"/>
      <w:pPr>
        <w:ind w:left="6480" w:hanging="360"/>
      </w:pPr>
      <w:rPr>
        <w:rFonts w:ascii="Wingdings" w:hAnsi="Wingdings" w:hint="default"/>
      </w:rPr>
    </w:lvl>
  </w:abstractNum>
  <w:abstractNum w:abstractNumId="1" w15:restartNumberingAfterBreak="0">
    <w:nsid w:val="0452ED07"/>
    <w:multiLevelType w:val="hybridMultilevel"/>
    <w:tmpl w:val="18E46558"/>
    <w:lvl w:ilvl="0" w:tplc="73EA5FBC">
      <w:start w:val="1"/>
      <w:numFmt w:val="bullet"/>
      <w:lvlText w:val="·"/>
      <w:lvlJc w:val="left"/>
      <w:pPr>
        <w:ind w:left="720" w:hanging="360"/>
      </w:pPr>
      <w:rPr>
        <w:rFonts w:ascii="Symbol" w:hAnsi="Symbol" w:hint="default"/>
      </w:rPr>
    </w:lvl>
    <w:lvl w:ilvl="1" w:tplc="3F68DFE6">
      <w:start w:val="1"/>
      <w:numFmt w:val="bullet"/>
      <w:lvlText w:val="o"/>
      <w:lvlJc w:val="left"/>
      <w:pPr>
        <w:ind w:left="1440" w:hanging="360"/>
      </w:pPr>
      <w:rPr>
        <w:rFonts w:ascii="Courier New" w:hAnsi="Courier New" w:hint="default"/>
      </w:rPr>
    </w:lvl>
    <w:lvl w:ilvl="2" w:tplc="0C30F61A">
      <w:start w:val="1"/>
      <w:numFmt w:val="bullet"/>
      <w:lvlText w:val=""/>
      <w:lvlJc w:val="left"/>
      <w:pPr>
        <w:ind w:left="2160" w:hanging="360"/>
      </w:pPr>
      <w:rPr>
        <w:rFonts w:ascii="Wingdings" w:hAnsi="Wingdings" w:hint="default"/>
      </w:rPr>
    </w:lvl>
    <w:lvl w:ilvl="3" w:tplc="E0548588">
      <w:start w:val="1"/>
      <w:numFmt w:val="bullet"/>
      <w:lvlText w:val=""/>
      <w:lvlJc w:val="left"/>
      <w:pPr>
        <w:ind w:left="2880" w:hanging="360"/>
      </w:pPr>
      <w:rPr>
        <w:rFonts w:ascii="Symbol" w:hAnsi="Symbol" w:hint="default"/>
      </w:rPr>
    </w:lvl>
    <w:lvl w:ilvl="4" w:tplc="123CC73C">
      <w:start w:val="1"/>
      <w:numFmt w:val="bullet"/>
      <w:lvlText w:val="o"/>
      <w:lvlJc w:val="left"/>
      <w:pPr>
        <w:ind w:left="3600" w:hanging="360"/>
      </w:pPr>
      <w:rPr>
        <w:rFonts w:ascii="Courier New" w:hAnsi="Courier New" w:hint="default"/>
      </w:rPr>
    </w:lvl>
    <w:lvl w:ilvl="5" w:tplc="E75C7668">
      <w:start w:val="1"/>
      <w:numFmt w:val="bullet"/>
      <w:lvlText w:val=""/>
      <w:lvlJc w:val="left"/>
      <w:pPr>
        <w:ind w:left="4320" w:hanging="360"/>
      </w:pPr>
      <w:rPr>
        <w:rFonts w:ascii="Wingdings" w:hAnsi="Wingdings" w:hint="default"/>
      </w:rPr>
    </w:lvl>
    <w:lvl w:ilvl="6" w:tplc="17CA2884">
      <w:start w:val="1"/>
      <w:numFmt w:val="bullet"/>
      <w:lvlText w:val=""/>
      <w:lvlJc w:val="left"/>
      <w:pPr>
        <w:ind w:left="5040" w:hanging="360"/>
      </w:pPr>
      <w:rPr>
        <w:rFonts w:ascii="Symbol" w:hAnsi="Symbol" w:hint="default"/>
      </w:rPr>
    </w:lvl>
    <w:lvl w:ilvl="7" w:tplc="A9C0D2B0">
      <w:start w:val="1"/>
      <w:numFmt w:val="bullet"/>
      <w:lvlText w:val="o"/>
      <w:lvlJc w:val="left"/>
      <w:pPr>
        <w:ind w:left="5760" w:hanging="360"/>
      </w:pPr>
      <w:rPr>
        <w:rFonts w:ascii="Courier New" w:hAnsi="Courier New" w:hint="default"/>
      </w:rPr>
    </w:lvl>
    <w:lvl w:ilvl="8" w:tplc="64B6F888">
      <w:start w:val="1"/>
      <w:numFmt w:val="bullet"/>
      <w:lvlText w:val=""/>
      <w:lvlJc w:val="left"/>
      <w:pPr>
        <w:ind w:left="6480" w:hanging="360"/>
      </w:pPr>
      <w:rPr>
        <w:rFonts w:ascii="Wingdings" w:hAnsi="Wingdings" w:hint="default"/>
      </w:rPr>
    </w:lvl>
  </w:abstractNum>
  <w:abstractNum w:abstractNumId="2" w15:restartNumberingAfterBreak="0">
    <w:nsid w:val="130301AC"/>
    <w:multiLevelType w:val="hybridMultilevel"/>
    <w:tmpl w:val="A57AD5E6"/>
    <w:lvl w:ilvl="0" w:tplc="34949C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02EDFE"/>
    <w:multiLevelType w:val="hybridMultilevel"/>
    <w:tmpl w:val="0A1628CC"/>
    <w:lvl w:ilvl="0" w:tplc="34949C78">
      <w:start w:val="1"/>
      <w:numFmt w:val="bullet"/>
      <w:lvlText w:val=""/>
      <w:lvlJc w:val="left"/>
      <w:pPr>
        <w:ind w:left="720" w:hanging="360"/>
      </w:pPr>
      <w:rPr>
        <w:rFonts w:ascii="Symbol" w:hAnsi="Symbol" w:hint="default"/>
      </w:rPr>
    </w:lvl>
    <w:lvl w:ilvl="1" w:tplc="1FDCA66C">
      <w:start w:val="1"/>
      <w:numFmt w:val="bullet"/>
      <w:lvlText w:val="o"/>
      <w:lvlJc w:val="left"/>
      <w:pPr>
        <w:ind w:left="1440" w:hanging="360"/>
      </w:pPr>
      <w:rPr>
        <w:rFonts w:ascii="Courier New" w:hAnsi="Courier New" w:hint="default"/>
      </w:rPr>
    </w:lvl>
    <w:lvl w:ilvl="2" w:tplc="232008E6">
      <w:start w:val="1"/>
      <w:numFmt w:val="bullet"/>
      <w:lvlText w:val=""/>
      <w:lvlJc w:val="left"/>
      <w:pPr>
        <w:ind w:left="2160" w:hanging="360"/>
      </w:pPr>
      <w:rPr>
        <w:rFonts w:ascii="Wingdings" w:hAnsi="Wingdings" w:hint="default"/>
      </w:rPr>
    </w:lvl>
    <w:lvl w:ilvl="3" w:tplc="D270922C">
      <w:start w:val="1"/>
      <w:numFmt w:val="bullet"/>
      <w:lvlText w:val=""/>
      <w:lvlJc w:val="left"/>
      <w:pPr>
        <w:ind w:left="2880" w:hanging="360"/>
      </w:pPr>
      <w:rPr>
        <w:rFonts w:ascii="Symbol" w:hAnsi="Symbol" w:hint="default"/>
      </w:rPr>
    </w:lvl>
    <w:lvl w:ilvl="4" w:tplc="0F34AB86">
      <w:start w:val="1"/>
      <w:numFmt w:val="bullet"/>
      <w:lvlText w:val="o"/>
      <w:lvlJc w:val="left"/>
      <w:pPr>
        <w:ind w:left="3600" w:hanging="360"/>
      </w:pPr>
      <w:rPr>
        <w:rFonts w:ascii="Courier New" w:hAnsi="Courier New" w:hint="default"/>
      </w:rPr>
    </w:lvl>
    <w:lvl w:ilvl="5" w:tplc="C71C2764">
      <w:start w:val="1"/>
      <w:numFmt w:val="bullet"/>
      <w:lvlText w:val=""/>
      <w:lvlJc w:val="left"/>
      <w:pPr>
        <w:ind w:left="4320" w:hanging="360"/>
      </w:pPr>
      <w:rPr>
        <w:rFonts w:ascii="Wingdings" w:hAnsi="Wingdings" w:hint="default"/>
      </w:rPr>
    </w:lvl>
    <w:lvl w:ilvl="6" w:tplc="97C85328">
      <w:start w:val="1"/>
      <w:numFmt w:val="bullet"/>
      <w:lvlText w:val=""/>
      <w:lvlJc w:val="left"/>
      <w:pPr>
        <w:ind w:left="5040" w:hanging="360"/>
      </w:pPr>
      <w:rPr>
        <w:rFonts w:ascii="Symbol" w:hAnsi="Symbol" w:hint="default"/>
      </w:rPr>
    </w:lvl>
    <w:lvl w:ilvl="7" w:tplc="955EDD7C">
      <w:start w:val="1"/>
      <w:numFmt w:val="bullet"/>
      <w:lvlText w:val="o"/>
      <w:lvlJc w:val="left"/>
      <w:pPr>
        <w:ind w:left="5760" w:hanging="360"/>
      </w:pPr>
      <w:rPr>
        <w:rFonts w:ascii="Courier New" w:hAnsi="Courier New" w:hint="default"/>
      </w:rPr>
    </w:lvl>
    <w:lvl w:ilvl="8" w:tplc="5F885F0A">
      <w:start w:val="1"/>
      <w:numFmt w:val="bullet"/>
      <w:lvlText w:val=""/>
      <w:lvlJc w:val="left"/>
      <w:pPr>
        <w:ind w:left="6480" w:hanging="360"/>
      </w:pPr>
      <w:rPr>
        <w:rFonts w:ascii="Wingdings" w:hAnsi="Wingdings" w:hint="default"/>
      </w:rPr>
    </w:lvl>
  </w:abstractNum>
  <w:abstractNum w:abstractNumId="4" w15:restartNumberingAfterBreak="0">
    <w:nsid w:val="23453818"/>
    <w:multiLevelType w:val="hybridMultilevel"/>
    <w:tmpl w:val="4E1CD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2C3BDB"/>
    <w:multiLevelType w:val="hybridMultilevel"/>
    <w:tmpl w:val="D9984730"/>
    <w:lvl w:ilvl="0" w:tplc="6BA4F868">
      <w:start w:val="1"/>
      <w:numFmt w:val="bullet"/>
      <w:lvlText w:val=""/>
      <w:lvlJc w:val="left"/>
      <w:pPr>
        <w:ind w:left="720" w:hanging="360"/>
      </w:pPr>
      <w:rPr>
        <w:rFonts w:ascii="Symbol" w:hAnsi="Symbol" w:hint="default"/>
      </w:rPr>
    </w:lvl>
    <w:lvl w:ilvl="1" w:tplc="5874D02A">
      <w:start w:val="1"/>
      <w:numFmt w:val="bullet"/>
      <w:lvlText w:val="o"/>
      <w:lvlJc w:val="left"/>
      <w:pPr>
        <w:ind w:left="1440" w:hanging="360"/>
      </w:pPr>
      <w:rPr>
        <w:rFonts w:ascii="Courier New" w:hAnsi="Courier New" w:cs="Times New Roman" w:hint="default"/>
      </w:rPr>
    </w:lvl>
    <w:lvl w:ilvl="2" w:tplc="78D89B20">
      <w:start w:val="1"/>
      <w:numFmt w:val="bullet"/>
      <w:lvlText w:val=""/>
      <w:lvlJc w:val="left"/>
      <w:pPr>
        <w:ind w:left="2160" w:hanging="360"/>
      </w:pPr>
      <w:rPr>
        <w:rFonts w:ascii="Wingdings" w:hAnsi="Wingdings" w:hint="default"/>
      </w:rPr>
    </w:lvl>
    <w:lvl w:ilvl="3" w:tplc="C1405F18">
      <w:start w:val="1"/>
      <w:numFmt w:val="bullet"/>
      <w:lvlText w:val=""/>
      <w:lvlJc w:val="left"/>
      <w:pPr>
        <w:ind w:left="2880" w:hanging="360"/>
      </w:pPr>
      <w:rPr>
        <w:rFonts w:ascii="Symbol" w:hAnsi="Symbol" w:hint="default"/>
      </w:rPr>
    </w:lvl>
    <w:lvl w:ilvl="4" w:tplc="A64AE126">
      <w:start w:val="1"/>
      <w:numFmt w:val="bullet"/>
      <w:lvlText w:val="o"/>
      <w:lvlJc w:val="left"/>
      <w:pPr>
        <w:ind w:left="3600" w:hanging="360"/>
      </w:pPr>
      <w:rPr>
        <w:rFonts w:ascii="Courier New" w:hAnsi="Courier New" w:cs="Times New Roman" w:hint="default"/>
      </w:rPr>
    </w:lvl>
    <w:lvl w:ilvl="5" w:tplc="EDA2FAAA">
      <w:start w:val="1"/>
      <w:numFmt w:val="bullet"/>
      <w:lvlText w:val=""/>
      <w:lvlJc w:val="left"/>
      <w:pPr>
        <w:ind w:left="4320" w:hanging="360"/>
      </w:pPr>
      <w:rPr>
        <w:rFonts w:ascii="Wingdings" w:hAnsi="Wingdings" w:hint="default"/>
      </w:rPr>
    </w:lvl>
    <w:lvl w:ilvl="6" w:tplc="DC903DFA">
      <w:start w:val="1"/>
      <w:numFmt w:val="bullet"/>
      <w:lvlText w:val=""/>
      <w:lvlJc w:val="left"/>
      <w:pPr>
        <w:ind w:left="5040" w:hanging="360"/>
      </w:pPr>
      <w:rPr>
        <w:rFonts w:ascii="Symbol" w:hAnsi="Symbol" w:hint="default"/>
      </w:rPr>
    </w:lvl>
    <w:lvl w:ilvl="7" w:tplc="E9B456B4">
      <w:start w:val="1"/>
      <w:numFmt w:val="bullet"/>
      <w:lvlText w:val="o"/>
      <w:lvlJc w:val="left"/>
      <w:pPr>
        <w:ind w:left="5760" w:hanging="360"/>
      </w:pPr>
      <w:rPr>
        <w:rFonts w:ascii="Courier New" w:hAnsi="Courier New" w:cs="Times New Roman" w:hint="default"/>
      </w:rPr>
    </w:lvl>
    <w:lvl w:ilvl="8" w:tplc="B7688CD2">
      <w:start w:val="1"/>
      <w:numFmt w:val="bullet"/>
      <w:lvlText w:val=""/>
      <w:lvlJc w:val="left"/>
      <w:pPr>
        <w:ind w:left="6480" w:hanging="360"/>
      </w:pPr>
      <w:rPr>
        <w:rFonts w:ascii="Wingdings" w:hAnsi="Wingdings" w:hint="default"/>
      </w:rPr>
    </w:lvl>
  </w:abstractNum>
  <w:abstractNum w:abstractNumId="6" w15:restartNumberingAfterBreak="0">
    <w:nsid w:val="24547410"/>
    <w:multiLevelType w:val="hybridMultilevel"/>
    <w:tmpl w:val="E05E0D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CA70B8"/>
    <w:multiLevelType w:val="hybridMultilevel"/>
    <w:tmpl w:val="90F469BA"/>
    <w:lvl w:ilvl="0" w:tplc="5BD45482">
      <w:start w:val="1"/>
      <w:numFmt w:val="bullet"/>
      <w:lvlText w:val="·"/>
      <w:lvlJc w:val="left"/>
      <w:pPr>
        <w:ind w:left="720" w:hanging="360"/>
      </w:pPr>
      <w:rPr>
        <w:rFonts w:ascii="Symbol" w:hAnsi="Symbol" w:hint="default"/>
      </w:rPr>
    </w:lvl>
    <w:lvl w:ilvl="1" w:tplc="60B0C946">
      <w:start w:val="1"/>
      <w:numFmt w:val="bullet"/>
      <w:lvlText w:val="o"/>
      <w:lvlJc w:val="left"/>
      <w:pPr>
        <w:ind w:left="1440" w:hanging="360"/>
      </w:pPr>
      <w:rPr>
        <w:rFonts w:ascii="Courier New" w:hAnsi="Courier New" w:hint="default"/>
      </w:rPr>
    </w:lvl>
    <w:lvl w:ilvl="2" w:tplc="02ACCED0">
      <w:start w:val="1"/>
      <w:numFmt w:val="bullet"/>
      <w:lvlText w:val=""/>
      <w:lvlJc w:val="left"/>
      <w:pPr>
        <w:ind w:left="2160" w:hanging="360"/>
      </w:pPr>
      <w:rPr>
        <w:rFonts w:ascii="Wingdings" w:hAnsi="Wingdings" w:hint="default"/>
      </w:rPr>
    </w:lvl>
    <w:lvl w:ilvl="3" w:tplc="B41C35E6">
      <w:start w:val="1"/>
      <w:numFmt w:val="bullet"/>
      <w:lvlText w:val=""/>
      <w:lvlJc w:val="left"/>
      <w:pPr>
        <w:ind w:left="2880" w:hanging="360"/>
      </w:pPr>
      <w:rPr>
        <w:rFonts w:ascii="Symbol" w:hAnsi="Symbol" w:hint="default"/>
      </w:rPr>
    </w:lvl>
    <w:lvl w:ilvl="4" w:tplc="33DC095C">
      <w:start w:val="1"/>
      <w:numFmt w:val="bullet"/>
      <w:lvlText w:val="o"/>
      <w:lvlJc w:val="left"/>
      <w:pPr>
        <w:ind w:left="3600" w:hanging="360"/>
      </w:pPr>
      <w:rPr>
        <w:rFonts w:ascii="Courier New" w:hAnsi="Courier New" w:hint="default"/>
      </w:rPr>
    </w:lvl>
    <w:lvl w:ilvl="5" w:tplc="8F4011DA">
      <w:start w:val="1"/>
      <w:numFmt w:val="bullet"/>
      <w:lvlText w:val=""/>
      <w:lvlJc w:val="left"/>
      <w:pPr>
        <w:ind w:left="4320" w:hanging="360"/>
      </w:pPr>
      <w:rPr>
        <w:rFonts w:ascii="Wingdings" w:hAnsi="Wingdings" w:hint="default"/>
      </w:rPr>
    </w:lvl>
    <w:lvl w:ilvl="6" w:tplc="355C98D0">
      <w:start w:val="1"/>
      <w:numFmt w:val="bullet"/>
      <w:lvlText w:val=""/>
      <w:lvlJc w:val="left"/>
      <w:pPr>
        <w:ind w:left="5040" w:hanging="360"/>
      </w:pPr>
      <w:rPr>
        <w:rFonts w:ascii="Symbol" w:hAnsi="Symbol" w:hint="default"/>
      </w:rPr>
    </w:lvl>
    <w:lvl w:ilvl="7" w:tplc="FB7A2F06">
      <w:start w:val="1"/>
      <w:numFmt w:val="bullet"/>
      <w:lvlText w:val="o"/>
      <w:lvlJc w:val="left"/>
      <w:pPr>
        <w:ind w:left="5760" w:hanging="360"/>
      </w:pPr>
      <w:rPr>
        <w:rFonts w:ascii="Courier New" w:hAnsi="Courier New" w:hint="default"/>
      </w:rPr>
    </w:lvl>
    <w:lvl w:ilvl="8" w:tplc="5E2882B4">
      <w:start w:val="1"/>
      <w:numFmt w:val="bullet"/>
      <w:lvlText w:val=""/>
      <w:lvlJc w:val="left"/>
      <w:pPr>
        <w:ind w:left="6480" w:hanging="360"/>
      </w:pPr>
      <w:rPr>
        <w:rFonts w:ascii="Wingdings" w:hAnsi="Wingdings" w:hint="default"/>
      </w:rPr>
    </w:lvl>
  </w:abstractNum>
  <w:abstractNum w:abstractNumId="8" w15:restartNumberingAfterBreak="0">
    <w:nsid w:val="31A26FB7"/>
    <w:multiLevelType w:val="hybridMultilevel"/>
    <w:tmpl w:val="F59E681C"/>
    <w:lvl w:ilvl="0" w:tplc="85EC2D42">
      <w:start w:val="1"/>
      <w:numFmt w:val="bullet"/>
      <w:lvlText w:val=""/>
      <w:lvlJc w:val="left"/>
      <w:pPr>
        <w:ind w:left="720" w:hanging="360"/>
      </w:pPr>
      <w:rPr>
        <w:rFonts w:ascii="Symbol" w:hAnsi="Symbol" w:hint="default"/>
      </w:rPr>
    </w:lvl>
    <w:lvl w:ilvl="1" w:tplc="91889710">
      <w:start w:val="1"/>
      <w:numFmt w:val="bullet"/>
      <w:lvlText w:val="o"/>
      <w:lvlJc w:val="left"/>
      <w:pPr>
        <w:ind w:left="1440" w:hanging="360"/>
      </w:pPr>
      <w:rPr>
        <w:rFonts w:ascii="Courier New" w:hAnsi="Courier New" w:cs="Times New Roman" w:hint="default"/>
      </w:rPr>
    </w:lvl>
    <w:lvl w:ilvl="2" w:tplc="C974ECE8">
      <w:start w:val="1"/>
      <w:numFmt w:val="bullet"/>
      <w:lvlText w:val=""/>
      <w:lvlJc w:val="left"/>
      <w:pPr>
        <w:ind w:left="2160" w:hanging="360"/>
      </w:pPr>
      <w:rPr>
        <w:rFonts w:ascii="Wingdings" w:hAnsi="Wingdings" w:hint="default"/>
      </w:rPr>
    </w:lvl>
    <w:lvl w:ilvl="3" w:tplc="3748172E">
      <w:start w:val="1"/>
      <w:numFmt w:val="bullet"/>
      <w:lvlText w:val=""/>
      <w:lvlJc w:val="left"/>
      <w:pPr>
        <w:ind w:left="2880" w:hanging="360"/>
      </w:pPr>
      <w:rPr>
        <w:rFonts w:ascii="Symbol" w:hAnsi="Symbol" w:hint="default"/>
      </w:rPr>
    </w:lvl>
    <w:lvl w:ilvl="4" w:tplc="9F1A3CA8">
      <w:start w:val="1"/>
      <w:numFmt w:val="bullet"/>
      <w:lvlText w:val="o"/>
      <w:lvlJc w:val="left"/>
      <w:pPr>
        <w:ind w:left="3600" w:hanging="360"/>
      </w:pPr>
      <w:rPr>
        <w:rFonts w:ascii="Courier New" w:hAnsi="Courier New" w:cs="Times New Roman" w:hint="default"/>
      </w:rPr>
    </w:lvl>
    <w:lvl w:ilvl="5" w:tplc="54628B18">
      <w:start w:val="1"/>
      <w:numFmt w:val="bullet"/>
      <w:lvlText w:val=""/>
      <w:lvlJc w:val="left"/>
      <w:pPr>
        <w:ind w:left="4320" w:hanging="360"/>
      </w:pPr>
      <w:rPr>
        <w:rFonts w:ascii="Wingdings" w:hAnsi="Wingdings" w:hint="default"/>
      </w:rPr>
    </w:lvl>
    <w:lvl w:ilvl="6" w:tplc="960240E2">
      <w:start w:val="1"/>
      <w:numFmt w:val="bullet"/>
      <w:lvlText w:val=""/>
      <w:lvlJc w:val="left"/>
      <w:pPr>
        <w:ind w:left="5040" w:hanging="360"/>
      </w:pPr>
      <w:rPr>
        <w:rFonts w:ascii="Symbol" w:hAnsi="Symbol" w:hint="default"/>
      </w:rPr>
    </w:lvl>
    <w:lvl w:ilvl="7" w:tplc="6F10413A">
      <w:start w:val="1"/>
      <w:numFmt w:val="bullet"/>
      <w:lvlText w:val="o"/>
      <w:lvlJc w:val="left"/>
      <w:pPr>
        <w:ind w:left="5760" w:hanging="360"/>
      </w:pPr>
      <w:rPr>
        <w:rFonts w:ascii="Courier New" w:hAnsi="Courier New" w:cs="Times New Roman" w:hint="default"/>
      </w:rPr>
    </w:lvl>
    <w:lvl w:ilvl="8" w:tplc="CA4EA460">
      <w:start w:val="1"/>
      <w:numFmt w:val="bullet"/>
      <w:lvlText w:val=""/>
      <w:lvlJc w:val="left"/>
      <w:pPr>
        <w:ind w:left="6480" w:hanging="360"/>
      </w:pPr>
      <w:rPr>
        <w:rFonts w:ascii="Wingdings" w:hAnsi="Wingdings" w:hint="default"/>
      </w:rPr>
    </w:lvl>
  </w:abstractNum>
  <w:abstractNum w:abstractNumId="9" w15:restartNumberingAfterBreak="0">
    <w:nsid w:val="345AFB6A"/>
    <w:multiLevelType w:val="hybridMultilevel"/>
    <w:tmpl w:val="F7507E0C"/>
    <w:lvl w:ilvl="0" w:tplc="06949678">
      <w:start w:val="1"/>
      <w:numFmt w:val="bullet"/>
      <w:lvlText w:val="·"/>
      <w:lvlJc w:val="left"/>
      <w:pPr>
        <w:ind w:left="720" w:hanging="360"/>
      </w:pPr>
      <w:rPr>
        <w:rFonts w:ascii="Symbol" w:hAnsi="Symbol" w:hint="default"/>
      </w:rPr>
    </w:lvl>
    <w:lvl w:ilvl="1" w:tplc="05A86948">
      <w:start w:val="1"/>
      <w:numFmt w:val="bullet"/>
      <w:lvlText w:val="o"/>
      <w:lvlJc w:val="left"/>
      <w:pPr>
        <w:ind w:left="1440" w:hanging="360"/>
      </w:pPr>
      <w:rPr>
        <w:rFonts w:ascii="Courier New" w:hAnsi="Courier New" w:hint="default"/>
      </w:rPr>
    </w:lvl>
    <w:lvl w:ilvl="2" w:tplc="7BFE2C44">
      <w:start w:val="1"/>
      <w:numFmt w:val="bullet"/>
      <w:lvlText w:val=""/>
      <w:lvlJc w:val="left"/>
      <w:pPr>
        <w:ind w:left="2160" w:hanging="360"/>
      </w:pPr>
      <w:rPr>
        <w:rFonts w:ascii="Wingdings" w:hAnsi="Wingdings" w:hint="default"/>
      </w:rPr>
    </w:lvl>
    <w:lvl w:ilvl="3" w:tplc="B6A44840">
      <w:start w:val="1"/>
      <w:numFmt w:val="bullet"/>
      <w:lvlText w:val=""/>
      <w:lvlJc w:val="left"/>
      <w:pPr>
        <w:ind w:left="2880" w:hanging="360"/>
      </w:pPr>
      <w:rPr>
        <w:rFonts w:ascii="Symbol" w:hAnsi="Symbol" w:hint="default"/>
      </w:rPr>
    </w:lvl>
    <w:lvl w:ilvl="4" w:tplc="0B32C402">
      <w:start w:val="1"/>
      <w:numFmt w:val="bullet"/>
      <w:lvlText w:val="o"/>
      <w:lvlJc w:val="left"/>
      <w:pPr>
        <w:ind w:left="3600" w:hanging="360"/>
      </w:pPr>
      <w:rPr>
        <w:rFonts w:ascii="Courier New" w:hAnsi="Courier New" w:hint="default"/>
      </w:rPr>
    </w:lvl>
    <w:lvl w:ilvl="5" w:tplc="31D2C16E">
      <w:start w:val="1"/>
      <w:numFmt w:val="bullet"/>
      <w:lvlText w:val=""/>
      <w:lvlJc w:val="left"/>
      <w:pPr>
        <w:ind w:left="4320" w:hanging="360"/>
      </w:pPr>
      <w:rPr>
        <w:rFonts w:ascii="Wingdings" w:hAnsi="Wingdings" w:hint="default"/>
      </w:rPr>
    </w:lvl>
    <w:lvl w:ilvl="6" w:tplc="50F07838">
      <w:start w:val="1"/>
      <w:numFmt w:val="bullet"/>
      <w:lvlText w:val=""/>
      <w:lvlJc w:val="left"/>
      <w:pPr>
        <w:ind w:left="5040" w:hanging="360"/>
      </w:pPr>
      <w:rPr>
        <w:rFonts w:ascii="Symbol" w:hAnsi="Symbol" w:hint="default"/>
      </w:rPr>
    </w:lvl>
    <w:lvl w:ilvl="7" w:tplc="86248FF0">
      <w:start w:val="1"/>
      <w:numFmt w:val="bullet"/>
      <w:lvlText w:val="o"/>
      <w:lvlJc w:val="left"/>
      <w:pPr>
        <w:ind w:left="5760" w:hanging="360"/>
      </w:pPr>
      <w:rPr>
        <w:rFonts w:ascii="Courier New" w:hAnsi="Courier New" w:hint="default"/>
      </w:rPr>
    </w:lvl>
    <w:lvl w:ilvl="8" w:tplc="67E2BBA0">
      <w:start w:val="1"/>
      <w:numFmt w:val="bullet"/>
      <w:lvlText w:val=""/>
      <w:lvlJc w:val="left"/>
      <w:pPr>
        <w:ind w:left="6480" w:hanging="360"/>
      </w:pPr>
      <w:rPr>
        <w:rFonts w:ascii="Wingdings" w:hAnsi="Wingdings" w:hint="default"/>
      </w:rPr>
    </w:lvl>
  </w:abstractNum>
  <w:abstractNum w:abstractNumId="10" w15:restartNumberingAfterBreak="0">
    <w:nsid w:val="3BEAB661"/>
    <w:multiLevelType w:val="hybridMultilevel"/>
    <w:tmpl w:val="FD3A5FEE"/>
    <w:lvl w:ilvl="0" w:tplc="5E7C21EA">
      <w:start w:val="1"/>
      <w:numFmt w:val="bullet"/>
      <w:lvlText w:val="·"/>
      <w:lvlJc w:val="left"/>
      <w:pPr>
        <w:ind w:left="720" w:hanging="360"/>
      </w:pPr>
      <w:rPr>
        <w:rFonts w:ascii="Symbol" w:hAnsi="Symbol" w:hint="default"/>
      </w:rPr>
    </w:lvl>
    <w:lvl w:ilvl="1" w:tplc="72B0287C">
      <w:start w:val="1"/>
      <w:numFmt w:val="bullet"/>
      <w:lvlText w:val="o"/>
      <w:lvlJc w:val="left"/>
      <w:pPr>
        <w:ind w:left="1440" w:hanging="360"/>
      </w:pPr>
      <w:rPr>
        <w:rFonts w:ascii="Courier New" w:hAnsi="Courier New" w:hint="default"/>
      </w:rPr>
    </w:lvl>
    <w:lvl w:ilvl="2" w:tplc="A5260BF4">
      <w:start w:val="1"/>
      <w:numFmt w:val="bullet"/>
      <w:lvlText w:val=""/>
      <w:lvlJc w:val="left"/>
      <w:pPr>
        <w:ind w:left="2160" w:hanging="360"/>
      </w:pPr>
      <w:rPr>
        <w:rFonts w:ascii="Wingdings" w:hAnsi="Wingdings" w:hint="default"/>
      </w:rPr>
    </w:lvl>
    <w:lvl w:ilvl="3" w:tplc="0C241D98">
      <w:start w:val="1"/>
      <w:numFmt w:val="bullet"/>
      <w:lvlText w:val=""/>
      <w:lvlJc w:val="left"/>
      <w:pPr>
        <w:ind w:left="2880" w:hanging="360"/>
      </w:pPr>
      <w:rPr>
        <w:rFonts w:ascii="Symbol" w:hAnsi="Symbol" w:hint="default"/>
      </w:rPr>
    </w:lvl>
    <w:lvl w:ilvl="4" w:tplc="D73EE462">
      <w:start w:val="1"/>
      <w:numFmt w:val="bullet"/>
      <w:lvlText w:val="o"/>
      <w:lvlJc w:val="left"/>
      <w:pPr>
        <w:ind w:left="3600" w:hanging="360"/>
      </w:pPr>
      <w:rPr>
        <w:rFonts w:ascii="Courier New" w:hAnsi="Courier New" w:hint="default"/>
      </w:rPr>
    </w:lvl>
    <w:lvl w:ilvl="5" w:tplc="0F5EC838">
      <w:start w:val="1"/>
      <w:numFmt w:val="bullet"/>
      <w:lvlText w:val=""/>
      <w:lvlJc w:val="left"/>
      <w:pPr>
        <w:ind w:left="4320" w:hanging="360"/>
      </w:pPr>
      <w:rPr>
        <w:rFonts w:ascii="Wingdings" w:hAnsi="Wingdings" w:hint="default"/>
      </w:rPr>
    </w:lvl>
    <w:lvl w:ilvl="6" w:tplc="ABC05852">
      <w:start w:val="1"/>
      <w:numFmt w:val="bullet"/>
      <w:lvlText w:val=""/>
      <w:lvlJc w:val="left"/>
      <w:pPr>
        <w:ind w:left="5040" w:hanging="360"/>
      </w:pPr>
      <w:rPr>
        <w:rFonts w:ascii="Symbol" w:hAnsi="Symbol" w:hint="default"/>
      </w:rPr>
    </w:lvl>
    <w:lvl w:ilvl="7" w:tplc="D132FF10">
      <w:start w:val="1"/>
      <w:numFmt w:val="bullet"/>
      <w:lvlText w:val="o"/>
      <w:lvlJc w:val="left"/>
      <w:pPr>
        <w:ind w:left="5760" w:hanging="360"/>
      </w:pPr>
      <w:rPr>
        <w:rFonts w:ascii="Courier New" w:hAnsi="Courier New" w:hint="default"/>
      </w:rPr>
    </w:lvl>
    <w:lvl w:ilvl="8" w:tplc="8D92A032">
      <w:start w:val="1"/>
      <w:numFmt w:val="bullet"/>
      <w:lvlText w:val=""/>
      <w:lvlJc w:val="left"/>
      <w:pPr>
        <w:ind w:left="6480" w:hanging="360"/>
      </w:pPr>
      <w:rPr>
        <w:rFonts w:ascii="Wingdings" w:hAnsi="Wingdings" w:hint="default"/>
      </w:rPr>
    </w:lvl>
  </w:abstractNum>
  <w:abstractNum w:abstractNumId="11" w15:restartNumberingAfterBreak="0">
    <w:nsid w:val="5CC84C56"/>
    <w:multiLevelType w:val="hybridMultilevel"/>
    <w:tmpl w:val="FFFFFFFF"/>
    <w:lvl w:ilvl="0" w:tplc="6F92D564">
      <w:start w:val="1"/>
      <w:numFmt w:val="bullet"/>
      <w:lvlText w:val=""/>
      <w:lvlJc w:val="left"/>
      <w:pPr>
        <w:ind w:left="720" w:hanging="360"/>
      </w:pPr>
      <w:rPr>
        <w:rFonts w:ascii="Symbol" w:hAnsi="Symbol" w:hint="default"/>
      </w:rPr>
    </w:lvl>
    <w:lvl w:ilvl="1" w:tplc="0B9831B6">
      <w:start w:val="1"/>
      <w:numFmt w:val="bullet"/>
      <w:lvlText w:val="o"/>
      <w:lvlJc w:val="left"/>
      <w:pPr>
        <w:ind w:left="1440" w:hanging="360"/>
      </w:pPr>
      <w:rPr>
        <w:rFonts w:ascii="Courier New" w:hAnsi="Courier New" w:hint="default"/>
      </w:rPr>
    </w:lvl>
    <w:lvl w:ilvl="2" w:tplc="82F8DC4C">
      <w:start w:val="1"/>
      <w:numFmt w:val="bullet"/>
      <w:lvlText w:val=""/>
      <w:lvlJc w:val="left"/>
      <w:pPr>
        <w:ind w:left="2160" w:hanging="360"/>
      </w:pPr>
      <w:rPr>
        <w:rFonts w:ascii="Wingdings" w:hAnsi="Wingdings" w:hint="default"/>
      </w:rPr>
    </w:lvl>
    <w:lvl w:ilvl="3" w:tplc="E1425632">
      <w:start w:val="1"/>
      <w:numFmt w:val="bullet"/>
      <w:lvlText w:val=""/>
      <w:lvlJc w:val="left"/>
      <w:pPr>
        <w:ind w:left="2880" w:hanging="360"/>
      </w:pPr>
      <w:rPr>
        <w:rFonts w:ascii="Symbol" w:hAnsi="Symbol" w:hint="default"/>
      </w:rPr>
    </w:lvl>
    <w:lvl w:ilvl="4" w:tplc="3878CBFA">
      <w:start w:val="1"/>
      <w:numFmt w:val="bullet"/>
      <w:lvlText w:val="o"/>
      <w:lvlJc w:val="left"/>
      <w:pPr>
        <w:ind w:left="3600" w:hanging="360"/>
      </w:pPr>
      <w:rPr>
        <w:rFonts w:ascii="Courier New" w:hAnsi="Courier New" w:hint="default"/>
      </w:rPr>
    </w:lvl>
    <w:lvl w:ilvl="5" w:tplc="D1C896AA">
      <w:start w:val="1"/>
      <w:numFmt w:val="bullet"/>
      <w:lvlText w:val=""/>
      <w:lvlJc w:val="left"/>
      <w:pPr>
        <w:ind w:left="4320" w:hanging="360"/>
      </w:pPr>
      <w:rPr>
        <w:rFonts w:ascii="Wingdings" w:hAnsi="Wingdings" w:hint="default"/>
      </w:rPr>
    </w:lvl>
    <w:lvl w:ilvl="6" w:tplc="8006D834">
      <w:start w:val="1"/>
      <w:numFmt w:val="bullet"/>
      <w:lvlText w:val=""/>
      <w:lvlJc w:val="left"/>
      <w:pPr>
        <w:ind w:left="5040" w:hanging="360"/>
      </w:pPr>
      <w:rPr>
        <w:rFonts w:ascii="Symbol" w:hAnsi="Symbol" w:hint="default"/>
      </w:rPr>
    </w:lvl>
    <w:lvl w:ilvl="7" w:tplc="E9EA773A">
      <w:start w:val="1"/>
      <w:numFmt w:val="bullet"/>
      <w:lvlText w:val="o"/>
      <w:lvlJc w:val="left"/>
      <w:pPr>
        <w:ind w:left="5760" w:hanging="360"/>
      </w:pPr>
      <w:rPr>
        <w:rFonts w:ascii="Courier New" w:hAnsi="Courier New" w:hint="default"/>
      </w:rPr>
    </w:lvl>
    <w:lvl w:ilvl="8" w:tplc="7E060882">
      <w:start w:val="1"/>
      <w:numFmt w:val="bullet"/>
      <w:lvlText w:val=""/>
      <w:lvlJc w:val="left"/>
      <w:pPr>
        <w:ind w:left="6480" w:hanging="360"/>
      </w:pPr>
      <w:rPr>
        <w:rFonts w:ascii="Wingdings" w:hAnsi="Wingdings" w:hint="default"/>
      </w:rPr>
    </w:lvl>
  </w:abstractNum>
  <w:abstractNum w:abstractNumId="12" w15:restartNumberingAfterBreak="0">
    <w:nsid w:val="603B1FE7"/>
    <w:multiLevelType w:val="hybridMultilevel"/>
    <w:tmpl w:val="A238DA9A"/>
    <w:lvl w:ilvl="0" w:tplc="F7C4A3EA">
      <w:start w:val="1"/>
      <w:numFmt w:val="bullet"/>
      <w:lvlText w:val="·"/>
      <w:lvlJc w:val="left"/>
      <w:pPr>
        <w:ind w:left="720" w:hanging="360"/>
      </w:pPr>
      <w:rPr>
        <w:rFonts w:ascii="Symbol" w:hAnsi="Symbol" w:hint="default"/>
      </w:rPr>
    </w:lvl>
    <w:lvl w:ilvl="1" w:tplc="E73C9D32">
      <w:start w:val="1"/>
      <w:numFmt w:val="bullet"/>
      <w:lvlText w:val="o"/>
      <w:lvlJc w:val="left"/>
      <w:pPr>
        <w:ind w:left="1440" w:hanging="360"/>
      </w:pPr>
      <w:rPr>
        <w:rFonts w:ascii="Courier New" w:hAnsi="Courier New" w:hint="default"/>
      </w:rPr>
    </w:lvl>
    <w:lvl w:ilvl="2" w:tplc="1F5C9640">
      <w:start w:val="1"/>
      <w:numFmt w:val="bullet"/>
      <w:lvlText w:val=""/>
      <w:lvlJc w:val="left"/>
      <w:pPr>
        <w:ind w:left="2160" w:hanging="360"/>
      </w:pPr>
      <w:rPr>
        <w:rFonts w:ascii="Wingdings" w:hAnsi="Wingdings" w:hint="default"/>
      </w:rPr>
    </w:lvl>
    <w:lvl w:ilvl="3" w:tplc="A23417C6">
      <w:start w:val="1"/>
      <w:numFmt w:val="bullet"/>
      <w:lvlText w:val=""/>
      <w:lvlJc w:val="left"/>
      <w:pPr>
        <w:ind w:left="2880" w:hanging="360"/>
      </w:pPr>
      <w:rPr>
        <w:rFonts w:ascii="Symbol" w:hAnsi="Symbol" w:hint="default"/>
      </w:rPr>
    </w:lvl>
    <w:lvl w:ilvl="4" w:tplc="45228A90">
      <w:start w:val="1"/>
      <w:numFmt w:val="bullet"/>
      <w:lvlText w:val="o"/>
      <w:lvlJc w:val="left"/>
      <w:pPr>
        <w:ind w:left="3600" w:hanging="360"/>
      </w:pPr>
      <w:rPr>
        <w:rFonts w:ascii="Courier New" w:hAnsi="Courier New" w:hint="default"/>
      </w:rPr>
    </w:lvl>
    <w:lvl w:ilvl="5" w:tplc="4F107378">
      <w:start w:val="1"/>
      <w:numFmt w:val="bullet"/>
      <w:lvlText w:val=""/>
      <w:lvlJc w:val="left"/>
      <w:pPr>
        <w:ind w:left="4320" w:hanging="360"/>
      </w:pPr>
      <w:rPr>
        <w:rFonts w:ascii="Wingdings" w:hAnsi="Wingdings" w:hint="default"/>
      </w:rPr>
    </w:lvl>
    <w:lvl w:ilvl="6" w:tplc="3D8EF3E8">
      <w:start w:val="1"/>
      <w:numFmt w:val="bullet"/>
      <w:lvlText w:val=""/>
      <w:lvlJc w:val="left"/>
      <w:pPr>
        <w:ind w:left="5040" w:hanging="360"/>
      </w:pPr>
      <w:rPr>
        <w:rFonts w:ascii="Symbol" w:hAnsi="Symbol" w:hint="default"/>
      </w:rPr>
    </w:lvl>
    <w:lvl w:ilvl="7" w:tplc="D73472AA">
      <w:start w:val="1"/>
      <w:numFmt w:val="bullet"/>
      <w:lvlText w:val="o"/>
      <w:lvlJc w:val="left"/>
      <w:pPr>
        <w:ind w:left="5760" w:hanging="360"/>
      </w:pPr>
      <w:rPr>
        <w:rFonts w:ascii="Courier New" w:hAnsi="Courier New" w:hint="default"/>
      </w:rPr>
    </w:lvl>
    <w:lvl w:ilvl="8" w:tplc="66AA063A">
      <w:start w:val="1"/>
      <w:numFmt w:val="bullet"/>
      <w:lvlText w:val=""/>
      <w:lvlJc w:val="left"/>
      <w:pPr>
        <w:ind w:left="6480" w:hanging="360"/>
      </w:pPr>
      <w:rPr>
        <w:rFonts w:ascii="Wingdings" w:hAnsi="Wingdings" w:hint="default"/>
      </w:rPr>
    </w:lvl>
  </w:abstractNum>
  <w:abstractNum w:abstractNumId="13" w15:restartNumberingAfterBreak="0">
    <w:nsid w:val="7A1C5DC3"/>
    <w:multiLevelType w:val="hybridMultilevel"/>
    <w:tmpl w:val="399C60C2"/>
    <w:lvl w:ilvl="0" w:tplc="5680DDC2">
      <w:start w:val="1"/>
      <w:numFmt w:val="bullet"/>
      <w:lvlText w:val="·"/>
      <w:lvlJc w:val="left"/>
      <w:pPr>
        <w:ind w:left="720" w:hanging="360"/>
      </w:pPr>
      <w:rPr>
        <w:rFonts w:ascii="Symbol" w:hAnsi="Symbol" w:hint="default"/>
      </w:rPr>
    </w:lvl>
    <w:lvl w:ilvl="1" w:tplc="1856EBCC">
      <w:start w:val="1"/>
      <w:numFmt w:val="bullet"/>
      <w:lvlText w:val="o"/>
      <w:lvlJc w:val="left"/>
      <w:pPr>
        <w:ind w:left="1440" w:hanging="360"/>
      </w:pPr>
      <w:rPr>
        <w:rFonts w:ascii="Courier New" w:hAnsi="Courier New" w:hint="default"/>
      </w:rPr>
    </w:lvl>
    <w:lvl w:ilvl="2" w:tplc="7018DEF2">
      <w:start w:val="1"/>
      <w:numFmt w:val="bullet"/>
      <w:lvlText w:val=""/>
      <w:lvlJc w:val="left"/>
      <w:pPr>
        <w:ind w:left="2160" w:hanging="360"/>
      </w:pPr>
      <w:rPr>
        <w:rFonts w:ascii="Wingdings" w:hAnsi="Wingdings" w:hint="default"/>
      </w:rPr>
    </w:lvl>
    <w:lvl w:ilvl="3" w:tplc="A778233A">
      <w:start w:val="1"/>
      <w:numFmt w:val="bullet"/>
      <w:lvlText w:val=""/>
      <w:lvlJc w:val="left"/>
      <w:pPr>
        <w:ind w:left="2880" w:hanging="360"/>
      </w:pPr>
      <w:rPr>
        <w:rFonts w:ascii="Symbol" w:hAnsi="Symbol" w:hint="default"/>
      </w:rPr>
    </w:lvl>
    <w:lvl w:ilvl="4" w:tplc="B8A2B372">
      <w:start w:val="1"/>
      <w:numFmt w:val="bullet"/>
      <w:lvlText w:val="o"/>
      <w:lvlJc w:val="left"/>
      <w:pPr>
        <w:ind w:left="3600" w:hanging="360"/>
      </w:pPr>
      <w:rPr>
        <w:rFonts w:ascii="Courier New" w:hAnsi="Courier New" w:hint="default"/>
      </w:rPr>
    </w:lvl>
    <w:lvl w:ilvl="5" w:tplc="D2521C50">
      <w:start w:val="1"/>
      <w:numFmt w:val="bullet"/>
      <w:lvlText w:val=""/>
      <w:lvlJc w:val="left"/>
      <w:pPr>
        <w:ind w:left="4320" w:hanging="360"/>
      </w:pPr>
      <w:rPr>
        <w:rFonts w:ascii="Wingdings" w:hAnsi="Wingdings" w:hint="default"/>
      </w:rPr>
    </w:lvl>
    <w:lvl w:ilvl="6" w:tplc="B1BAD61E">
      <w:start w:val="1"/>
      <w:numFmt w:val="bullet"/>
      <w:lvlText w:val=""/>
      <w:lvlJc w:val="left"/>
      <w:pPr>
        <w:ind w:left="5040" w:hanging="360"/>
      </w:pPr>
      <w:rPr>
        <w:rFonts w:ascii="Symbol" w:hAnsi="Symbol" w:hint="default"/>
      </w:rPr>
    </w:lvl>
    <w:lvl w:ilvl="7" w:tplc="D870C732">
      <w:start w:val="1"/>
      <w:numFmt w:val="bullet"/>
      <w:lvlText w:val="o"/>
      <w:lvlJc w:val="left"/>
      <w:pPr>
        <w:ind w:left="5760" w:hanging="360"/>
      </w:pPr>
      <w:rPr>
        <w:rFonts w:ascii="Courier New" w:hAnsi="Courier New" w:hint="default"/>
      </w:rPr>
    </w:lvl>
    <w:lvl w:ilvl="8" w:tplc="40EC08F4">
      <w:start w:val="1"/>
      <w:numFmt w:val="bullet"/>
      <w:lvlText w:val=""/>
      <w:lvlJc w:val="left"/>
      <w:pPr>
        <w:ind w:left="6480" w:hanging="360"/>
      </w:pPr>
      <w:rPr>
        <w:rFonts w:ascii="Wingdings" w:hAnsi="Wingdings" w:hint="default"/>
      </w:rPr>
    </w:lvl>
  </w:abstractNum>
  <w:abstractNum w:abstractNumId="14" w15:restartNumberingAfterBreak="0">
    <w:nsid w:val="7A44534E"/>
    <w:multiLevelType w:val="hybridMultilevel"/>
    <w:tmpl w:val="40A6A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3"/>
  </w:num>
  <w:num w:numId="5">
    <w:abstractNumId w:val="1"/>
  </w:num>
  <w:num w:numId="6">
    <w:abstractNumId w:val="10"/>
  </w:num>
  <w:num w:numId="7">
    <w:abstractNumId w:val="4"/>
  </w:num>
  <w:num w:numId="8">
    <w:abstractNumId w:val="11"/>
  </w:num>
  <w:num w:numId="9">
    <w:abstractNumId w:val="3"/>
  </w:num>
  <w:num w:numId="10">
    <w:abstractNumId w:val="2"/>
  </w:num>
  <w:num w:numId="11">
    <w:abstractNumId w:val="14"/>
  </w:num>
  <w:num w:numId="12">
    <w:abstractNumId w:val="6"/>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1A"/>
    <w:rsid w:val="00037636"/>
    <w:rsid w:val="000A5259"/>
    <w:rsid w:val="000D19BC"/>
    <w:rsid w:val="00113FC1"/>
    <w:rsid w:val="00177664"/>
    <w:rsid w:val="001C4CA8"/>
    <w:rsid w:val="001F0538"/>
    <w:rsid w:val="00206337"/>
    <w:rsid w:val="002067D3"/>
    <w:rsid w:val="00257813"/>
    <w:rsid w:val="00276073"/>
    <w:rsid w:val="002E3744"/>
    <w:rsid w:val="002F0F98"/>
    <w:rsid w:val="0032461B"/>
    <w:rsid w:val="00335799"/>
    <w:rsid w:val="004229EF"/>
    <w:rsid w:val="00440217"/>
    <w:rsid w:val="00470196"/>
    <w:rsid w:val="00486328"/>
    <w:rsid w:val="00495BEC"/>
    <w:rsid w:val="004B387D"/>
    <w:rsid w:val="00501E17"/>
    <w:rsid w:val="005618ED"/>
    <w:rsid w:val="005764C7"/>
    <w:rsid w:val="005A379F"/>
    <w:rsid w:val="006A138A"/>
    <w:rsid w:val="006A241E"/>
    <w:rsid w:val="006C69A9"/>
    <w:rsid w:val="006E22A0"/>
    <w:rsid w:val="006F7395"/>
    <w:rsid w:val="0074552D"/>
    <w:rsid w:val="00750471"/>
    <w:rsid w:val="007650A6"/>
    <w:rsid w:val="007718B2"/>
    <w:rsid w:val="007B17B0"/>
    <w:rsid w:val="00826BE4"/>
    <w:rsid w:val="008656F0"/>
    <w:rsid w:val="008808B7"/>
    <w:rsid w:val="008D4DD3"/>
    <w:rsid w:val="008F5F3F"/>
    <w:rsid w:val="008F69FE"/>
    <w:rsid w:val="009321DE"/>
    <w:rsid w:val="00953EDD"/>
    <w:rsid w:val="00996D28"/>
    <w:rsid w:val="00A000F0"/>
    <w:rsid w:val="00A60815"/>
    <w:rsid w:val="00AAAD30"/>
    <w:rsid w:val="00B31772"/>
    <w:rsid w:val="00B46A31"/>
    <w:rsid w:val="00B545CA"/>
    <w:rsid w:val="00B73B98"/>
    <w:rsid w:val="00B93ECA"/>
    <w:rsid w:val="00BA251A"/>
    <w:rsid w:val="00BA72CC"/>
    <w:rsid w:val="00C52752"/>
    <w:rsid w:val="00C63207"/>
    <w:rsid w:val="00C7455A"/>
    <w:rsid w:val="00C84369"/>
    <w:rsid w:val="00CC4C1D"/>
    <w:rsid w:val="00D201C5"/>
    <w:rsid w:val="00D41447"/>
    <w:rsid w:val="00DE2B7A"/>
    <w:rsid w:val="00E23875"/>
    <w:rsid w:val="00E53285"/>
    <w:rsid w:val="00E71ACD"/>
    <w:rsid w:val="00E973E3"/>
    <w:rsid w:val="00EB2511"/>
    <w:rsid w:val="00ED1A8D"/>
    <w:rsid w:val="00ED2246"/>
    <w:rsid w:val="00F32BA8"/>
    <w:rsid w:val="00F36A68"/>
    <w:rsid w:val="00F618C7"/>
    <w:rsid w:val="00FC3E43"/>
    <w:rsid w:val="021C821C"/>
    <w:rsid w:val="02BAB47B"/>
    <w:rsid w:val="0A4BDC7B"/>
    <w:rsid w:val="18C4FD51"/>
    <w:rsid w:val="1D938483"/>
    <w:rsid w:val="21897E15"/>
    <w:rsid w:val="2192348B"/>
    <w:rsid w:val="25A43DA1"/>
    <w:rsid w:val="2C61F938"/>
    <w:rsid w:val="2D6F480A"/>
    <w:rsid w:val="2E5D03EB"/>
    <w:rsid w:val="2F05BBE6"/>
    <w:rsid w:val="34D6B535"/>
    <w:rsid w:val="3604002B"/>
    <w:rsid w:val="42FF904E"/>
    <w:rsid w:val="45CD6793"/>
    <w:rsid w:val="4690E790"/>
    <w:rsid w:val="49D827E1"/>
    <w:rsid w:val="4C4CCD89"/>
    <w:rsid w:val="51C1CAF2"/>
    <w:rsid w:val="54F46252"/>
    <w:rsid w:val="67FFE9B5"/>
    <w:rsid w:val="6D8F014F"/>
    <w:rsid w:val="712056DA"/>
    <w:rsid w:val="745D5114"/>
    <w:rsid w:val="77E8B9A2"/>
    <w:rsid w:val="7881C170"/>
    <w:rsid w:val="7D5F67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5F93"/>
  <w15:chartTrackingRefBased/>
  <w15:docId w15:val="{42A1F493-0868-4816-B73E-D3A7B0C2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1A"/>
  </w:style>
  <w:style w:type="paragraph" w:styleId="Ttulo1">
    <w:name w:val="heading 1"/>
    <w:basedOn w:val="Normal"/>
    <w:link w:val="Ttulo1Car"/>
    <w:uiPriority w:val="9"/>
    <w:qFormat/>
    <w:rsid w:val="00BA2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D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D3"/>
  </w:style>
  <w:style w:type="paragraph" w:styleId="Piedepgina">
    <w:name w:val="footer"/>
    <w:basedOn w:val="Normal"/>
    <w:link w:val="PiedepginaCar"/>
    <w:uiPriority w:val="99"/>
    <w:unhideWhenUsed/>
    <w:rsid w:val="008D4D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D3"/>
  </w:style>
  <w:style w:type="paragraph" w:styleId="Textoindependiente">
    <w:name w:val="Body Text"/>
    <w:basedOn w:val="Normal"/>
    <w:link w:val="TextoindependienteCar"/>
    <w:uiPriority w:val="1"/>
    <w:qFormat/>
    <w:rsid w:val="008D4DD3"/>
    <w:pPr>
      <w:widowControl w:val="0"/>
      <w:autoSpaceDE w:val="0"/>
      <w:autoSpaceDN w:val="0"/>
      <w:spacing w:after="0" w:line="360" w:lineRule="auto"/>
      <w:jc w:val="both"/>
    </w:pPr>
    <w:rPr>
      <w:rFonts w:ascii="Microsoft Sans Serif" w:eastAsia="Microsoft Sans Serif" w:hAnsi="Microsoft Sans Serif" w:cs="Microsoft Sans Serif"/>
      <w:b/>
      <w:sz w:val="24"/>
    </w:rPr>
  </w:style>
  <w:style w:type="character" w:customStyle="1" w:styleId="TextoindependienteCar">
    <w:name w:val="Texto independiente Car"/>
    <w:basedOn w:val="Fuentedeprrafopredeter"/>
    <w:link w:val="Textoindependiente"/>
    <w:uiPriority w:val="1"/>
    <w:rsid w:val="008D4DD3"/>
    <w:rPr>
      <w:rFonts w:ascii="Microsoft Sans Serif" w:eastAsia="Microsoft Sans Serif" w:hAnsi="Microsoft Sans Serif" w:cs="Microsoft Sans Serif"/>
      <w:b/>
      <w:sz w:val="24"/>
    </w:rPr>
  </w:style>
  <w:style w:type="character" w:customStyle="1" w:styleId="Ttulo1Car">
    <w:name w:val="Título 1 Car"/>
    <w:basedOn w:val="Fuentedeprrafopredeter"/>
    <w:link w:val="Ttulo1"/>
    <w:uiPriority w:val="9"/>
    <w:rsid w:val="00BA251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BA251A"/>
    <w:rPr>
      <w:color w:val="0000FF"/>
      <w:u w:val="single"/>
    </w:rPr>
  </w:style>
  <w:style w:type="table" w:styleId="Tablaconcuadrcula">
    <w:name w:val="Table Grid"/>
    <w:basedOn w:val="Tablanormal"/>
    <w:uiPriority w:val="59"/>
    <w:rsid w:val="00BA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251A"/>
    <w:pPr>
      <w:ind w:left="720"/>
      <w:contextualSpacing/>
    </w:pPr>
  </w:style>
  <w:style w:type="character" w:customStyle="1" w:styleId="normaltextrun">
    <w:name w:val="normaltextrun"/>
    <w:basedOn w:val="Fuentedeprrafopredeter"/>
    <w:rsid w:val="00BA251A"/>
  </w:style>
  <w:style w:type="paragraph" w:styleId="Textodeglobo">
    <w:name w:val="Balloon Text"/>
    <w:basedOn w:val="Normal"/>
    <w:link w:val="TextodegloboCar"/>
    <w:uiPriority w:val="99"/>
    <w:semiHidden/>
    <w:unhideWhenUsed/>
    <w:rsid w:val="00BA25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51A"/>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TableParagraph">
    <w:name w:val="Table Paragraph"/>
    <w:basedOn w:val="Normal"/>
    <w:uiPriority w:val="1"/>
    <w:qFormat/>
    <w:rsid w:val="00206337"/>
    <w:pPr>
      <w:widowControl w:val="0"/>
      <w:spacing w:line="256" w:lineRule="auto"/>
    </w:pPr>
    <w:rPr>
      <w:rFonts w:eastAsiaTheme="minorEastAsia"/>
    </w:rPr>
  </w:style>
  <w:style w:type="character" w:customStyle="1" w:styleId="eop">
    <w:name w:val="eop"/>
    <w:basedOn w:val="Fuentedeprrafopredeter"/>
    <w:rsid w:val="001C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4b6b872508fd4ef7"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uberviola\Desktop\Documento%20con%20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C6D314ED9EDD47815BF30D368C9BE2" ma:contentTypeVersion="4" ma:contentTypeDescription="Crear nuevo documento." ma:contentTypeScope="" ma:versionID="18ce0dfc67d613fc78deeb5902bd75cf">
  <xsd:schema xmlns:xsd="http://www.w3.org/2001/XMLSchema" xmlns:xs="http://www.w3.org/2001/XMLSchema" xmlns:p="http://schemas.microsoft.com/office/2006/metadata/properties" xmlns:ns2="7996c3bb-6c28-40b1-b6a4-458f244b530a" targetNamespace="http://schemas.microsoft.com/office/2006/metadata/properties" ma:root="true" ma:fieldsID="0d6e80b495256ec2aaeb832021e45490" ns2:_="">
    <xsd:import namespace="7996c3bb-6c28-40b1-b6a4-458f244b53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6c3bb-6c28-40b1-b6a4-458f244b5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8FCB-6208-4BBA-A96A-F66963041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6c3bb-6c28-40b1-b6a4-458f244b5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7442D-135E-41B2-8E92-C0E910A4A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FE1AB8-18EA-4067-8014-02237E8F069D}">
  <ds:schemaRefs>
    <ds:schemaRef ds:uri="http://schemas.microsoft.com/sharepoint/v3/contenttype/forms"/>
  </ds:schemaRefs>
</ds:datastoreItem>
</file>

<file path=customXml/itemProps4.xml><?xml version="1.0" encoding="utf-8"?>
<ds:datastoreItem xmlns:ds="http://schemas.openxmlformats.org/officeDocument/2006/customXml" ds:itemID="{5CC62D77-6CD0-4D0B-AEDA-C17013DB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con membrete.dotx</Template>
  <TotalTime>1</TotalTime>
  <Pages>9</Pages>
  <Words>2512</Words>
  <Characters>13816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Suberviola Caspe</dc:creator>
  <cp:keywords/>
  <dc:description/>
  <cp:lastModifiedBy>Santos Agudo González</cp:lastModifiedBy>
  <cp:revision>2</cp:revision>
  <dcterms:created xsi:type="dcterms:W3CDTF">2024-10-14T13:05:00Z</dcterms:created>
  <dcterms:modified xsi:type="dcterms:W3CDTF">2024-10-14T13:05:00Z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0x01010092C6D314ED9EDD47815BF30D368C9BE2</vt:lpwstr>
  </property>
</Properties>
</file>