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B2A" w:rsidRPr="00973984" w:rsidRDefault="00025B2A" w:rsidP="00025B2A">
      <w:pPr>
        <w:jc w:val="center"/>
        <w:rPr>
          <w:rFonts w:ascii="Riojana" w:hAnsi="Riojana" w:cs="Tahoma"/>
          <w:sz w:val="24"/>
          <w:szCs w:val="24"/>
        </w:rPr>
      </w:pPr>
      <w:r w:rsidRPr="00973984">
        <w:rPr>
          <w:rFonts w:ascii="Riojana" w:hAnsi="Riojana" w:cs="Tahoma"/>
          <w:sz w:val="24"/>
          <w:szCs w:val="24"/>
        </w:rPr>
        <w:t>A</w:t>
      </w:r>
      <w:r w:rsidR="00D631F0" w:rsidRPr="00973984">
        <w:rPr>
          <w:rFonts w:ascii="Riojana" w:hAnsi="Riojana" w:cs="Tahoma"/>
          <w:sz w:val="24"/>
          <w:szCs w:val="24"/>
        </w:rPr>
        <w:t>nexo</w:t>
      </w:r>
      <w:r w:rsidRPr="00973984">
        <w:rPr>
          <w:rFonts w:ascii="Riojana" w:hAnsi="Riojana" w:cs="Tahoma"/>
          <w:sz w:val="24"/>
          <w:szCs w:val="24"/>
        </w:rPr>
        <w:t xml:space="preserve"> I</w:t>
      </w:r>
    </w:p>
    <w:p w:rsidR="0035235A" w:rsidRPr="00973984" w:rsidRDefault="0035235A" w:rsidP="00025B2A">
      <w:pPr>
        <w:jc w:val="center"/>
        <w:rPr>
          <w:rFonts w:ascii="Riojana" w:hAnsi="Riojana" w:cs="Tahoma"/>
          <w:sz w:val="24"/>
          <w:szCs w:val="24"/>
        </w:rPr>
      </w:pPr>
    </w:p>
    <w:p w:rsidR="00025B2A" w:rsidRPr="00973984" w:rsidRDefault="00D631F0" w:rsidP="00025B2A">
      <w:pPr>
        <w:ind w:left="-426" w:right="-518"/>
        <w:jc w:val="center"/>
        <w:rPr>
          <w:rFonts w:ascii="Riojana" w:hAnsi="Riojana" w:cs="Tahoma"/>
          <w:sz w:val="24"/>
          <w:szCs w:val="24"/>
        </w:rPr>
      </w:pPr>
      <w:r w:rsidRPr="00973984">
        <w:rPr>
          <w:rFonts w:ascii="Riojana" w:hAnsi="Riojana" w:cs="Tahoma"/>
          <w:sz w:val="24"/>
          <w:szCs w:val="24"/>
        </w:rPr>
        <w:t>Solicitud de participación en la Convocatoria para la implantación de la enseñanz</w:t>
      </w:r>
      <w:r w:rsidR="006C4407" w:rsidRPr="00973984">
        <w:rPr>
          <w:rFonts w:ascii="Riojana" w:hAnsi="Riojana" w:cs="Tahoma"/>
          <w:sz w:val="24"/>
          <w:szCs w:val="24"/>
        </w:rPr>
        <w:t>a bilingüe</w:t>
      </w:r>
      <w:r w:rsidR="004929F5" w:rsidRPr="00973984">
        <w:rPr>
          <w:rFonts w:ascii="Riojana" w:hAnsi="Riojana" w:cs="Tahoma"/>
          <w:sz w:val="24"/>
          <w:szCs w:val="24"/>
        </w:rPr>
        <w:t xml:space="preserve"> </w:t>
      </w:r>
      <w:r w:rsidR="006C4407" w:rsidRPr="00973984">
        <w:rPr>
          <w:rFonts w:ascii="Riojana" w:hAnsi="Riojana" w:cs="Tahoma"/>
          <w:sz w:val="24"/>
          <w:szCs w:val="24"/>
        </w:rPr>
        <w:t>/</w:t>
      </w:r>
      <w:r w:rsidR="004929F5" w:rsidRPr="00973984">
        <w:rPr>
          <w:rFonts w:ascii="Riojana" w:hAnsi="Riojana" w:cs="Tahoma"/>
          <w:sz w:val="24"/>
          <w:szCs w:val="24"/>
        </w:rPr>
        <w:t xml:space="preserve"> </w:t>
      </w:r>
      <w:r w:rsidRPr="00973984">
        <w:rPr>
          <w:rFonts w:ascii="Riojana" w:hAnsi="Riojana" w:cs="Tahoma"/>
          <w:sz w:val="24"/>
          <w:szCs w:val="24"/>
        </w:rPr>
        <w:t xml:space="preserve">plurilingüe en los Centros Educativos de Educación </w:t>
      </w:r>
      <w:r w:rsidR="00973984">
        <w:rPr>
          <w:rFonts w:ascii="Riojana" w:hAnsi="Riojana" w:cs="Tahoma"/>
          <w:sz w:val="24"/>
          <w:szCs w:val="24"/>
        </w:rPr>
        <w:t xml:space="preserve">Secundaria </w:t>
      </w:r>
      <w:r w:rsidRPr="00973984">
        <w:rPr>
          <w:rFonts w:ascii="Riojana" w:hAnsi="Riojana" w:cs="Tahoma"/>
          <w:sz w:val="24"/>
          <w:szCs w:val="24"/>
        </w:rPr>
        <w:t>Comunidad Autónoma de La Rioja</w:t>
      </w:r>
    </w:p>
    <w:p w:rsidR="0035235A" w:rsidRPr="00973984" w:rsidRDefault="0035235A" w:rsidP="009D06A4">
      <w:pPr>
        <w:rPr>
          <w:rFonts w:ascii="Riojana" w:hAnsi="Riojana" w:cs="Tahoma"/>
        </w:rPr>
      </w:pPr>
    </w:p>
    <w:p w:rsidR="00AE77AA" w:rsidRPr="00973984" w:rsidRDefault="00AE77AA" w:rsidP="009D06A4">
      <w:pPr>
        <w:rPr>
          <w:rFonts w:ascii="Riojana" w:hAnsi="Riojana" w:cs="Tahoma"/>
        </w:rPr>
      </w:pPr>
    </w:p>
    <w:p w:rsidR="00025B2A" w:rsidRPr="00973984" w:rsidRDefault="00D631F0" w:rsidP="00025B2A">
      <w:pPr>
        <w:pStyle w:val="Prrafodelista"/>
        <w:numPr>
          <w:ilvl w:val="0"/>
          <w:numId w:val="12"/>
        </w:numPr>
        <w:rPr>
          <w:rFonts w:ascii="Riojana" w:hAnsi="Riojana" w:cs="Tahoma"/>
          <w:sz w:val="20"/>
          <w:szCs w:val="20"/>
        </w:rPr>
      </w:pPr>
      <w:proofErr w:type="spellStart"/>
      <w:r w:rsidRPr="00973984">
        <w:rPr>
          <w:rFonts w:ascii="Riojana" w:hAnsi="Riojana" w:cs="Tahoma"/>
          <w:sz w:val="20"/>
          <w:szCs w:val="20"/>
        </w:rPr>
        <w:t>Datos</w:t>
      </w:r>
      <w:proofErr w:type="spellEnd"/>
      <w:r w:rsidRPr="00973984">
        <w:rPr>
          <w:rFonts w:ascii="Riojana" w:hAnsi="Riojana" w:cs="Tahoma"/>
          <w:sz w:val="20"/>
          <w:szCs w:val="20"/>
        </w:rPr>
        <w:t xml:space="preserve"> </w:t>
      </w:r>
      <w:proofErr w:type="spellStart"/>
      <w:r w:rsidRPr="00973984">
        <w:rPr>
          <w:rFonts w:ascii="Riojana" w:hAnsi="Riojana" w:cs="Tahoma"/>
          <w:sz w:val="20"/>
          <w:szCs w:val="20"/>
        </w:rPr>
        <w:t>personales</w:t>
      </w:r>
      <w:proofErr w:type="spellEnd"/>
      <w:r w:rsidRPr="00973984">
        <w:rPr>
          <w:rFonts w:ascii="Riojana" w:hAnsi="Riojana" w:cs="Tahoma"/>
          <w:sz w:val="20"/>
          <w:szCs w:val="20"/>
        </w:rPr>
        <w:t xml:space="preserve"> del D</w:t>
      </w:r>
      <w:r w:rsidR="00AE77AA" w:rsidRPr="00973984">
        <w:rPr>
          <w:rFonts w:ascii="Riojana" w:hAnsi="Riojana" w:cs="Tahoma"/>
          <w:sz w:val="20"/>
          <w:szCs w:val="20"/>
        </w:rPr>
        <w:t>irector: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1242"/>
        <w:gridCol w:w="1560"/>
        <w:gridCol w:w="1275"/>
        <w:gridCol w:w="1907"/>
        <w:gridCol w:w="1212"/>
        <w:gridCol w:w="2551"/>
      </w:tblGrid>
      <w:tr w:rsidR="00AE77AA" w:rsidRPr="00973984" w:rsidTr="00025B2A">
        <w:trPr>
          <w:trHeight w:val="582"/>
        </w:trPr>
        <w:tc>
          <w:tcPr>
            <w:tcW w:w="1242" w:type="dxa"/>
            <w:vAlign w:val="center"/>
          </w:tcPr>
          <w:p w:rsidR="00AE77AA" w:rsidRPr="00973984" w:rsidRDefault="00AE77AA" w:rsidP="00AE77AA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NIF</w:t>
            </w:r>
          </w:p>
        </w:tc>
        <w:tc>
          <w:tcPr>
            <w:tcW w:w="1560" w:type="dxa"/>
            <w:vAlign w:val="center"/>
          </w:tcPr>
          <w:p w:rsidR="00AE77AA" w:rsidRPr="00973984" w:rsidRDefault="00AE77AA" w:rsidP="00AE77AA">
            <w:pPr>
              <w:rPr>
                <w:rFonts w:ascii="Riojana" w:hAnsi="Riojana" w:cs="Tahoma"/>
              </w:rPr>
            </w:pPr>
          </w:p>
        </w:tc>
        <w:tc>
          <w:tcPr>
            <w:tcW w:w="1275" w:type="dxa"/>
            <w:vAlign w:val="center"/>
          </w:tcPr>
          <w:p w:rsidR="00AE77AA" w:rsidRPr="00973984" w:rsidRDefault="00AE77AA" w:rsidP="00AE77AA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Apellido 1</w:t>
            </w:r>
          </w:p>
        </w:tc>
        <w:tc>
          <w:tcPr>
            <w:tcW w:w="1907" w:type="dxa"/>
            <w:vAlign w:val="center"/>
          </w:tcPr>
          <w:p w:rsidR="00AE77AA" w:rsidRPr="00973984" w:rsidRDefault="00AE77AA" w:rsidP="00AE77AA">
            <w:pPr>
              <w:rPr>
                <w:rFonts w:ascii="Riojana" w:hAnsi="Riojana" w:cs="Tahoma"/>
              </w:rPr>
            </w:pPr>
          </w:p>
        </w:tc>
        <w:tc>
          <w:tcPr>
            <w:tcW w:w="1212" w:type="dxa"/>
            <w:vAlign w:val="center"/>
          </w:tcPr>
          <w:p w:rsidR="00AE77AA" w:rsidRPr="00973984" w:rsidRDefault="00AE77AA" w:rsidP="00AE77AA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Apellido 2</w:t>
            </w:r>
          </w:p>
        </w:tc>
        <w:tc>
          <w:tcPr>
            <w:tcW w:w="2551" w:type="dxa"/>
            <w:vAlign w:val="center"/>
          </w:tcPr>
          <w:p w:rsidR="00AE77AA" w:rsidRPr="00973984" w:rsidRDefault="00AE77AA" w:rsidP="00AE77AA">
            <w:pPr>
              <w:rPr>
                <w:rFonts w:ascii="Riojana" w:hAnsi="Riojana" w:cs="Tahoma"/>
              </w:rPr>
            </w:pPr>
          </w:p>
        </w:tc>
      </w:tr>
      <w:tr w:rsidR="00AE77AA" w:rsidRPr="00973984" w:rsidTr="00025B2A">
        <w:tc>
          <w:tcPr>
            <w:tcW w:w="1242" w:type="dxa"/>
            <w:vAlign w:val="center"/>
          </w:tcPr>
          <w:p w:rsidR="00AE77AA" w:rsidRPr="00973984" w:rsidRDefault="00AE77AA" w:rsidP="00AE77AA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Nombre</w:t>
            </w:r>
          </w:p>
        </w:tc>
        <w:tc>
          <w:tcPr>
            <w:tcW w:w="2835" w:type="dxa"/>
            <w:gridSpan w:val="2"/>
            <w:vAlign w:val="center"/>
          </w:tcPr>
          <w:p w:rsidR="00AE77AA" w:rsidRPr="00973984" w:rsidRDefault="00AE77AA" w:rsidP="00AE77AA">
            <w:pPr>
              <w:rPr>
                <w:rFonts w:ascii="Riojana" w:hAnsi="Riojana" w:cs="Tahoma"/>
              </w:rPr>
            </w:pPr>
          </w:p>
          <w:p w:rsidR="00AE77AA" w:rsidRPr="00973984" w:rsidRDefault="00AE77AA" w:rsidP="00AE77AA">
            <w:pPr>
              <w:rPr>
                <w:rFonts w:ascii="Riojana" w:hAnsi="Riojana" w:cs="Tahoma"/>
              </w:rPr>
            </w:pPr>
          </w:p>
        </w:tc>
        <w:tc>
          <w:tcPr>
            <w:tcW w:w="1907" w:type="dxa"/>
            <w:vAlign w:val="center"/>
          </w:tcPr>
          <w:p w:rsidR="00AE77AA" w:rsidRPr="00973984" w:rsidRDefault="00AE77AA" w:rsidP="00AE77AA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Correo electrónico</w:t>
            </w:r>
          </w:p>
        </w:tc>
        <w:tc>
          <w:tcPr>
            <w:tcW w:w="3763" w:type="dxa"/>
            <w:gridSpan w:val="2"/>
            <w:vAlign w:val="center"/>
          </w:tcPr>
          <w:p w:rsidR="00AE77AA" w:rsidRPr="00973984" w:rsidRDefault="00AE77AA" w:rsidP="00AE77AA">
            <w:pPr>
              <w:rPr>
                <w:rFonts w:ascii="Riojana" w:hAnsi="Riojana" w:cs="Tahoma"/>
              </w:rPr>
            </w:pPr>
          </w:p>
        </w:tc>
      </w:tr>
      <w:tr w:rsidR="00AE77AA" w:rsidRPr="00973984" w:rsidTr="00025B2A">
        <w:tc>
          <w:tcPr>
            <w:tcW w:w="1242" w:type="dxa"/>
            <w:vAlign w:val="center"/>
          </w:tcPr>
          <w:p w:rsidR="00AE77AA" w:rsidRPr="00973984" w:rsidRDefault="00AE77AA" w:rsidP="00AE77AA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Teléfono 1</w:t>
            </w:r>
          </w:p>
        </w:tc>
        <w:tc>
          <w:tcPr>
            <w:tcW w:w="2835" w:type="dxa"/>
            <w:gridSpan w:val="2"/>
            <w:vAlign w:val="center"/>
          </w:tcPr>
          <w:p w:rsidR="00AE77AA" w:rsidRPr="00973984" w:rsidRDefault="00AE77AA" w:rsidP="00AE77AA">
            <w:pPr>
              <w:rPr>
                <w:rFonts w:ascii="Riojana" w:hAnsi="Riojana" w:cs="Tahoma"/>
              </w:rPr>
            </w:pPr>
          </w:p>
          <w:p w:rsidR="00AE77AA" w:rsidRPr="00973984" w:rsidRDefault="00AE77AA" w:rsidP="00AE77AA">
            <w:pPr>
              <w:rPr>
                <w:rFonts w:ascii="Riojana" w:hAnsi="Riojana" w:cs="Tahoma"/>
              </w:rPr>
            </w:pPr>
          </w:p>
        </w:tc>
        <w:tc>
          <w:tcPr>
            <w:tcW w:w="1907" w:type="dxa"/>
            <w:vAlign w:val="center"/>
          </w:tcPr>
          <w:p w:rsidR="00AE77AA" w:rsidRPr="00973984" w:rsidRDefault="00AE77AA" w:rsidP="00AE77AA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Teléfono 2</w:t>
            </w:r>
          </w:p>
        </w:tc>
        <w:tc>
          <w:tcPr>
            <w:tcW w:w="3763" w:type="dxa"/>
            <w:gridSpan w:val="2"/>
            <w:vAlign w:val="center"/>
          </w:tcPr>
          <w:p w:rsidR="00AE77AA" w:rsidRPr="00973984" w:rsidRDefault="00AE77AA" w:rsidP="00AE77AA">
            <w:pPr>
              <w:rPr>
                <w:rFonts w:ascii="Riojana" w:hAnsi="Riojana" w:cs="Tahoma"/>
              </w:rPr>
            </w:pPr>
          </w:p>
        </w:tc>
      </w:tr>
    </w:tbl>
    <w:p w:rsidR="00AE77AA" w:rsidRPr="00973984" w:rsidRDefault="00AE77AA" w:rsidP="00AE77AA">
      <w:pPr>
        <w:rPr>
          <w:rFonts w:ascii="Riojana" w:hAnsi="Riojana" w:cs="Tahoma"/>
        </w:rPr>
      </w:pPr>
    </w:p>
    <w:p w:rsidR="00AE77AA" w:rsidRPr="00973984" w:rsidRDefault="00AE77AA" w:rsidP="00AE77AA">
      <w:pPr>
        <w:pStyle w:val="Prrafodelista"/>
        <w:numPr>
          <w:ilvl w:val="0"/>
          <w:numId w:val="12"/>
        </w:numPr>
        <w:rPr>
          <w:rFonts w:ascii="Riojana" w:hAnsi="Riojana" w:cs="Tahoma"/>
          <w:sz w:val="20"/>
          <w:szCs w:val="20"/>
        </w:rPr>
      </w:pPr>
      <w:proofErr w:type="spellStart"/>
      <w:r w:rsidRPr="00973984">
        <w:rPr>
          <w:rFonts w:ascii="Riojana" w:hAnsi="Riojana" w:cs="Tahoma"/>
          <w:sz w:val="20"/>
          <w:szCs w:val="20"/>
        </w:rPr>
        <w:t>Datos</w:t>
      </w:r>
      <w:proofErr w:type="spellEnd"/>
      <w:r w:rsidRPr="00973984">
        <w:rPr>
          <w:rFonts w:ascii="Riojana" w:hAnsi="Riojana" w:cs="Tahoma"/>
          <w:sz w:val="20"/>
          <w:szCs w:val="20"/>
        </w:rPr>
        <w:t xml:space="preserve"> del </w:t>
      </w:r>
      <w:proofErr w:type="spellStart"/>
      <w:r w:rsidRPr="00973984">
        <w:rPr>
          <w:rFonts w:ascii="Riojana" w:hAnsi="Riojana" w:cs="Tahoma"/>
          <w:sz w:val="20"/>
          <w:szCs w:val="20"/>
        </w:rPr>
        <w:t>centro</w:t>
      </w:r>
      <w:proofErr w:type="spellEnd"/>
      <w:r w:rsidRPr="00973984">
        <w:rPr>
          <w:rFonts w:ascii="Riojana" w:hAnsi="Riojana" w:cs="Tahoma"/>
          <w:sz w:val="20"/>
          <w:szCs w:val="20"/>
        </w:rPr>
        <w:t>:</w:t>
      </w:r>
    </w:p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1424"/>
        <w:gridCol w:w="1519"/>
        <w:gridCol w:w="993"/>
        <w:gridCol w:w="2421"/>
        <w:gridCol w:w="3390"/>
      </w:tblGrid>
      <w:tr w:rsidR="00AE77AA" w:rsidRPr="00973984" w:rsidTr="00025B2A">
        <w:tc>
          <w:tcPr>
            <w:tcW w:w="1424" w:type="dxa"/>
            <w:vAlign w:val="center"/>
          </w:tcPr>
          <w:p w:rsidR="00AE77AA" w:rsidRPr="00973984" w:rsidRDefault="00AE77AA" w:rsidP="00D13DD2">
            <w:pPr>
              <w:rPr>
                <w:rFonts w:ascii="Riojana" w:hAnsi="Riojana" w:cs="Tahoma"/>
              </w:rPr>
            </w:pPr>
          </w:p>
          <w:p w:rsidR="00AE77AA" w:rsidRPr="00973984" w:rsidRDefault="00AE77AA" w:rsidP="00D13DD2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Código de Centro</w:t>
            </w:r>
          </w:p>
          <w:p w:rsidR="00AE77AA" w:rsidRPr="00973984" w:rsidRDefault="00AE77AA" w:rsidP="00D13DD2">
            <w:pPr>
              <w:rPr>
                <w:rFonts w:ascii="Riojana" w:hAnsi="Riojana" w:cs="Tahoma"/>
              </w:rPr>
            </w:pPr>
          </w:p>
        </w:tc>
        <w:tc>
          <w:tcPr>
            <w:tcW w:w="1519" w:type="dxa"/>
            <w:vAlign w:val="center"/>
          </w:tcPr>
          <w:p w:rsidR="00AE77AA" w:rsidRPr="00973984" w:rsidRDefault="00AE77AA" w:rsidP="00D13DD2">
            <w:pPr>
              <w:rPr>
                <w:rFonts w:ascii="Riojana" w:hAnsi="Riojana" w:cs="Tahoma"/>
              </w:rPr>
            </w:pPr>
          </w:p>
        </w:tc>
        <w:tc>
          <w:tcPr>
            <w:tcW w:w="993" w:type="dxa"/>
            <w:vAlign w:val="center"/>
          </w:tcPr>
          <w:p w:rsidR="00AE77AA" w:rsidRPr="00973984" w:rsidRDefault="00AE77AA" w:rsidP="00D13DD2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Nombre</w:t>
            </w:r>
          </w:p>
        </w:tc>
        <w:tc>
          <w:tcPr>
            <w:tcW w:w="5811" w:type="dxa"/>
            <w:gridSpan w:val="2"/>
            <w:vAlign w:val="center"/>
          </w:tcPr>
          <w:p w:rsidR="00AE77AA" w:rsidRPr="00973984" w:rsidRDefault="00AE77AA" w:rsidP="00D13DD2">
            <w:pPr>
              <w:rPr>
                <w:rFonts w:ascii="Riojana" w:hAnsi="Riojana" w:cs="Tahoma"/>
              </w:rPr>
            </w:pPr>
          </w:p>
        </w:tc>
      </w:tr>
      <w:tr w:rsidR="00AE77AA" w:rsidRPr="00973984" w:rsidTr="00025B2A">
        <w:tc>
          <w:tcPr>
            <w:tcW w:w="1424" w:type="dxa"/>
            <w:vAlign w:val="center"/>
          </w:tcPr>
          <w:p w:rsidR="00AE77AA" w:rsidRPr="00973984" w:rsidRDefault="00AE77AA" w:rsidP="00D13DD2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Localidad</w:t>
            </w:r>
          </w:p>
        </w:tc>
        <w:tc>
          <w:tcPr>
            <w:tcW w:w="2512" w:type="dxa"/>
            <w:gridSpan w:val="2"/>
            <w:vAlign w:val="center"/>
          </w:tcPr>
          <w:p w:rsidR="00AE77AA" w:rsidRPr="00973984" w:rsidRDefault="00AE77AA" w:rsidP="00D13DD2">
            <w:pPr>
              <w:rPr>
                <w:rFonts w:ascii="Riojana" w:hAnsi="Riojana" w:cs="Tahoma"/>
              </w:rPr>
            </w:pPr>
          </w:p>
          <w:p w:rsidR="00AE77AA" w:rsidRPr="00973984" w:rsidRDefault="00AE77AA" w:rsidP="00D13DD2">
            <w:pPr>
              <w:rPr>
                <w:rFonts w:ascii="Riojana" w:hAnsi="Riojana" w:cs="Tahoma"/>
              </w:rPr>
            </w:pPr>
          </w:p>
        </w:tc>
        <w:tc>
          <w:tcPr>
            <w:tcW w:w="2421" w:type="dxa"/>
            <w:vAlign w:val="center"/>
          </w:tcPr>
          <w:p w:rsidR="00AE77AA" w:rsidRPr="00973984" w:rsidRDefault="00AE77AA" w:rsidP="00D13DD2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Correo electrónico</w:t>
            </w:r>
          </w:p>
        </w:tc>
        <w:tc>
          <w:tcPr>
            <w:tcW w:w="3390" w:type="dxa"/>
            <w:vAlign w:val="center"/>
          </w:tcPr>
          <w:p w:rsidR="00AE77AA" w:rsidRPr="00973984" w:rsidRDefault="00AE77AA" w:rsidP="00D13DD2">
            <w:pPr>
              <w:rPr>
                <w:rFonts w:ascii="Riojana" w:hAnsi="Riojana" w:cs="Tahoma"/>
              </w:rPr>
            </w:pPr>
          </w:p>
        </w:tc>
      </w:tr>
      <w:tr w:rsidR="00AE77AA" w:rsidRPr="00973984" w:rsidTr="00025B2A">
        <w:tc>
          <w:tcPr>
            <w:tcW w:w="1424" w:type="dxa"/>
            <w:vAlign w:val="center"/>
          </w:tcPr>
          <w:p w:rsidR="00AE77AA" w:rsidRPr="00973984" w:rsidRDefault="00AE77AA" w:rsidP="00D13DD2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Teléfono 1</w:t>
            </w:r>
          </w:p>
        </w:tc>
        <w:tc>
          <w:tcPr>
            <w:tcW w:w="2512" w:type="dxa"/>
            <w:gridSpan w:val="2"/>
            <w:vAlign w:val="center"/>
          </w:tcPr>
          <w:p w:rsidR="00AE77AA" w:rsidRPr="00973984" w:rsidRDefault="00AE77AA" w:rsidP="00D13DD2">
            <w:pPr>
              <w:rPr>
                <w:rFonts w:ascii="Riojana" w:hAnsi="Riojana" w:cs="Tahoma"/>
              </w:rPr>
            </w:pPr>
          </w:p>
          <w:p w:rsidR="00AE77AA" w:rsidRPr="00973984" w:rsidRDefault="00AE77AA" w:rsidP="00D13DD2">
            <w:pPr>
              <w:rPr>
                <w:rFonts w:ascii="Riojana" w:hAnsi="Riojana" w:cs="Tahoma"/>
              </w:rPr>
            </w:pPr>
          </w:p>
        </w:tc>
        <w:tc>
          <w:tcPr>
            <w:tcW w:w="2421" w:type="dxa"/>
            <w:vAlign w:val="center"/>
          </w:tcPr>
          <w:p w:rsidR="00AE77AA" w:rsidRPr="00973984" w:rsidRDefault="00AE77AA" w:rsidP="00D13DD2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Fax</w:t>
            </w:r>
          </w:p>
        </w:tc>
        <w:tc>
          <w:tcPr>
            <w:tcW w:w="3390" w:type="dxa"/>
            <w:vAlign w:val="center"/>
          </w:tcPr>
          <w:p w:rsidR="00AE77AA" w:rsidRPr="00973984" w:rsidRDefault="00AE77AA" w:rsidP="00D13DD2">
            <w:pPr>
              <w:rPr>
                <w:rFonts w:ascii="Riojana" w:hAnsi="Riojana" w:cs="Tahoma"/>
              </w:rPr>
            </w:pPr>
          </w:p>
        </w:tc>
      </w:tr>
    </w:tbl>
    <w:p w:rsidR="003535C2" w:rsidRPr="00973984" w:rsidRDefault="003535C2" w:rsidP="00AE77AA">
      <w:pPr>
        <w:rPr>
          <w:rFonts w:ascii="Riojana" w:hAnsi="Riojana" w:cs="Tahoma"/>
        </w:rPr>
      </w:pPr>
    </w:p>
    <w:tbl>
      <w:tblPr>
        <w:tblStyle w:val="Tablaconcuadrcula"/>
        <w:tblW w:w="9726" w:type="dxa"/>
        <w:tblLook w:val="04A0" w:firstRow="1" w:lastRow="0" w:firstColumn="1" w:lastColumn="0" w:noHBand="0" w:noVBand="1"/>
      </w:tblPr>
      <w:tblGrid>
        <w:gridCol w:w="1874"/>
        <w:gridCol w:w="527"/>
        <w:gridCol w:w="1351"/>
        <w:gridCol w:w="621"/>
        <w:gridCol w:w="1248"/>
        <w:gridCol w:w="1158"/>
        <w:gridCol w:w="2544"/>
        <w:gridCol w:w="403"/>
      </w:tblGrid>
      <w:tr w:rsidR="00973984" w:rsidRPr="00973984" w:rsidTr="003350E7">
        <w:trPr>
          <w:trHeight w:val="1985"/>
        </w:trPr>
        <w:tc>
          <w:tcPr>
            <w:tcW w:w="1877" w:type="dxa"/>
            <w:vAlign w:val="center"/>
          </w:tcPr>
          <w:p w:rsidR="00973984" w:rsidRPr="00973984" w:rsidRDefault="00973984" w:rsidP="00973984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 xml:space="preserve">Nº total de unidades escolares en Educación Secundaria en el curso </w:t>
            </w:r>
            <w:r w:rsidR="00E72129">
              <w:rPr>
                <w:rFonts w:ascii="Riojana" w:hAnsi="Riojana" w:cs="Tahoma"/>
              </w:rPr>
              <w:t>2023</w:t>
            </w:r>
            <w:r w:rsidRPr="00973984">
              <w:rPr>
                <w:rFonts w:ascii="Riojana" w:hAnsi="Riojana" w:cs="Tahoma"/>
              </w:rPr>
              <w:t>/202</w:t>
            </w:r>
            <w:r w:rsidR="00E72129">
              <w:rPr>
                <w:rFonts w:ascii="Riojana" w:hAnsi="Riojana" w:cs="Tahoma"/>
              </w:rPr>
              <w:t>4</w:t>
            </w:r>
          </w:p>
        </w:tc>
        <w:tc>
          <w:tcPr>
            <w:tcW w:w="528" w:type="dxa"/>
            <w:vAlign w:val="center"/>
          </w:tcPr>
          <w:p w:rsidR="00973984" w:rsidRPr="00973984" w:rsidRDefault="00973984" w:rsidP="00D13DD2">
            <w:pPr>
              <w:rPr>
                <w:rFonts w:ascii="Riojana" w:hAnsi="Riojana" w:cs="Tahoma"/>
              </w:rPr>
            </w:pPr>
          </w:p>
        </w:tc>
        <w:tc>
          <w:tcPr>
            <w:tcW w:w="1351" w:type="dxa"/>
            <w:vAlign w:val="center"/>
          </w:tcPr>
          <w:p w:rsidR="00973984" w:rsidRPr="00973984" w:rsidRDefault="00973984" w:rsidP="00973984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 xml:space="preserve">Nº total de unidades escolares en Bachillerato en el curso </w:t>
            </w:r>
            <w:r w:rsidR="00E72129">
              <w:rPr>
                <w:rFonts w:ascii="Riojana" w:hAnsi="Riojana" w:cs="Tahoma"/>
              </w:rPr>
              <w:t>2023</w:t>
            </w:r>
            <w:r w:rsidRPr="00973984">
              <w:rPr>
                <w:rFonts w:ascii="Riojana" w:hAnsi="Riojana" w:cs="Tahoma"/>
              </w:rPr>
              <w:t>/202</w:t>
            </w:r>
            <w:r w:rsidR="00E72129">
              <w:rPr>
                <w:rFonts w:ascii="Riojana" w:hAnsi="Riojana" w:cs="Tahoma"/>
              </w:rPr>
              <w:t>4</w:t>
            </w:r>
          </w:p>
        </w:tc>
        <w:tc>
          <w:tcPr>
            <w:tcW w:w="623" w:type="dxa"/>
            <w:vAlign w:val="center"/>
          </w:tcPr>
          <w:p w:rsidR="00973984" w:rsidRPr="00973984" w:rsidRDefault="00973984" w:rsidP="0071262A">
            <w:pPr>
              <w:rPr>
                <w:rFonts w:ascii="Riojana" w:hAnsi="Riojana" w:cs="Tahoma"/>
              </w:rPr>
            </w:pPr>
          </w:p>
        </w:tc>
        <w:tc>
          <w:tcPr>
            <w:tcW w:w="1234" w:type="dxa"/>
            <w:vAlign w:val="center"/>
          </w:tcPr>
          <w:p w:rsidR="00973984" w:rsidRPr="00973984" w:rsidRDefault="00973984" w:rsidP="00973984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 xml:space="preserve">Nº total de unidades escolares en Formación Profesional en el curso </w:t>
            </w:r>
            <w:r w:rsidR="00E72129">
              <w:rPr>
                <w:rFonts w:ascii="Riojana" w:hAnsi="Riojana" w:cs="Tahoma"/>
              </w:rPr>
              <w:t>2023</w:t>
            </w:r>
            <w:r w:rsidRPr="00973984">
              <w:rPr>
                <w:rFonts w:ascii="Riojana" w:hAnsi="Riojana" w:cs="Tahoma"/>
              </w:rPr>
              <w:t>/202</w:t>
            </w:r>
            <w:r w:rsidR="00E72129">
              <w:rPr>
                <w:rFonts w:ascii="Riojana" w:hAnsi="Riojana" w:cs="Tahoma"/>
              </w:rPr>
              <w:t>4</w:t>
            </w:r>
          </w:p>
        </w:tc>
        <w:tc>
          <w:tcPr>
            <w:tcW w:w="1162" w:type="dxa"/>
            <w:vAlign w:val="center"/>
          </w:tcPr>
          <w:p w:rsidR="00973984" w:rsidRPr="00973984" w:rsidRDefault="00973984" w:rsidP="00D13DD2">
            <w:pPr>
              <w:rPr>
                <w:rFonts w:ascii="Riojana" w:hAnsi="Riojana" w:cs="Tahoma"/>
              </w:rPr>
            </w:pPr>
          </w:p>
        </w:tc>
        <w:tc>
          <w:tcPr>
            <w:tcW w:w="2547" w:type="dxa"/>
          </w:tcPr>
          <w:p w:rsidR="00973984" w:rsidRPr="00973984" w:rsidRDefault="00973984" w:rsidP="00B56147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 xml:space="preserve">Previsión para el curso </w:t>
            </w:r>
            <w:r w:rsidR="00E72129">
              <w:rPr>
                <w:rFonts w:ascii="Riojana" w:hAnsi="Riojana" w:cs="Tahoma"/>
              </w:rPr>
              <w:t>2024</w:t>
            </w:r>
            <w:r w:rsidRPr="00973984">
              <w:rPr>
                <w:rFonts w:ascii="Riojana" w:hAnsi="Riojana" w:cs="Tahoma"/>
              </w:rPr>
              <w:t>/20</w:t>
            </w:r>
            <w:r w:rsidR="00E72129">
              <w:rPr>
                <w:rFonts w:ascii="Riojana" w:hAnsi="Riojana" w:cs="Tahoma"/>
              </w:rPr>
              <w:t>25</w:t>
            </w:r>
            <w:r w:rsidRPr="00973984">
              <w:rPr>
                <w:rFonts w:ascii="Riojana" w:hAnsi="Riojana" w:cs="Tahoma"/>
              </w:rPr>
              <w:t xml:space="preserve"> del nº de grupos de Educación Secundaria Obligatoria, que participarán en el proyecto bilingüe/plurilingüe.</w:t>
            </w:r>
          </w:p>
        </w:tc>
        <w:tc>
          <w:tcPr>
            <w:tcW w:w="404" w:type="dxa"/>
          </w:tcPr>
          <w:p w:rsidR="00973984" w:rsidRPr="00973984" w:rsidRDefault="00973984" w:rsidP="00D13DD2">
            <w:pPr>
              <w:rPr>
                <w:rFonts w:ascii="Riojana" w:hAnsi="Riojana" w:cs="Tahoma"/>
              </w:rPr>
            </w:pPr>
          </w:p>
        </w:tc>
      </w:tr>
      <w:tr w:rsidR="00734520" w:rsidRPr="00973984" w:rsidTr="00973984">
        <w:trPr>
          <w:trHeight w:val="1424"/>
        </w:trPr>
        <w:tc>
          <w:tcPr>
            <w:tcW w:w="1877" w:type="dxa"/>
            <w:vAlign w:val="center"/>
          </w:tcPr>
          <w:p w:rsidR="00734520" w:rsidRPr="00973984" w:rsidRDefault="00734520" w:rsidP="004C4BC7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Nº total de docent</w:t>
            </w:r>
            <w:r w:rsidR="004C4BC7" w:rsidRPr="00973984">
              <w:rPr>
                <w:rFonts w:ascii="Riojana" w:hAnsi="Riojana" w:cs="Tahoma"/>
              </w:rPr>
              <w:t xml:space="preserve">es en el centro en el curso </w:t>
            </w:r>
            <w:r w:rsidR="00E72129">
              <w:rPr>
                <w:rFonts w:ascii="Riojana" w:hAnsi="Riojana" w:cs="Tahoma"/>
              </w:rPr>
              <w:t>2023</w:t>
            </w:r>
            <w:r w:rsidR="00B56147" w:rsidRPr="00973984">
              <w:rPr>
                <w:rFonts w:ascii="Riojana" w:hAnsi="Riojana" w:cs="Tahoma"/>
              </w:rPr>
              <w:t>/2</w:t>
            </w:r>
            <w:r w:rsidR="00424ECD" w:rsidRPr="00973984">
              <w:rPr>
                <w:rFonts w:ascii="Riojana" w:hAnsi="Riojana" w:cs="Tahoma"/>
              </w:rPr>
              <w:t>0</w:t>
            </w:r>
            <w:r w:rsidR="00973984">
              <w:rPr>
                <w:rFonts w:ascii="Riojana" w:hAnsi="Riojana" w:cs="Tahoma"/>
              </w:rPr>
              <w:t>2</w:t>
            </w:r>
            <w:r w:rsidR="00E72129">
              <w:rPr>
                <w:rFonts w:ascii="Riojana" w:hAnsi="Riojana" w:cs="Tahoma"/>
              </w:rPr>
              <w:t>4</w:t>
            </w:r>
          </w:p>
        </w:tc>
        <w:tc>
          <w:tcPr>
            <w:tcW w:w="528" w:type="dxa"/>
            <w:vAlign w:val="center"/>
          </w:tcPr>
          <w:p w:rsidR="00734520" w:rsidRPr="00973984" w:rsidRDefault="00734520" w:rsidP="00D13DD2">
            <w:pPr>
              <w:rPr>
                <w:rFonts w:ascii="Riojana" w:hAnsi="Riojana" w:cs="Tahoma"/>
              </w:rPr>
            </w:pPr>
          </w:p>
        </w:tc>
        <w:tc>
          <w:tcPr>
            <w:tcW w:w="3208" w:type="dxa"/>
            <w:gridSpan w:val="3"/>
            <w:vAlign w:val="center"/>
          </w:tcPr>
          <w:p w:rsidR="00734520" w:rsidRPr="00973984" w:rsidRDefault="00734520" w:rsidP="00FA5B32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Nº total de docentes en el centro con destino definitivo</w:t>
            </w:r>
          </w:p>
        </w:tc>
        <w:tc>
          <w:tcPr>
            <w:tcW w:w="1162" w:type="dxa"/>
            <w:vAlign w:val="center"/>
          </w:tcPr>
          <w:p w:rsidR="00734520" w:rsidRPr="00973984" w:rsidRDefault="00734520" w:rsidP="00D13DD2">
            <w:pPr>
              <w:rPr>
                <w:rFonts w:ascii="Riojana" w:hAnsi="Riojana" w:cs="Tahoma"/>
              </w:rPr>
            </w:pPr>
          </w:p>
        </w:tc>
        <w:tc>
          <w:tcPr>
            <w:tcW w:w="2547" w:type="dxa"/>
          </w:tcPr>
          <w:p w:rsidR="00734520" w:rsidRPr="00973984" w:rsidRDefault="00734520" w:rsidP="00FA5B32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Nº total de docentes en el centro con destino definitivo habilitados para el desempeño de puestos bilingües con compromiso de participación</w:t>
            </w:r>
          </w:p>
        </w:tc>
        <w:tc>
          <w:tcPr>
            <w:tcW w:w="404" w:type="dxa"/>
          </w:tcPr>
          <w:p w:rsidR="00734520" w:rsidRPr="00973984" w:rsidRDefault="00734520" w:rsidP="00D13DD2">
            <w:pPr>
              <w:rPr>
                <w:rFonts w:ascii="Riojana" w:hAnsi="Riojana" w:cs="Tahoma"/>
              </w:rPr>
            </w:pPr>
          </w:p>
        </w:tc>
      </w:tr>
    </w:tbl>
    <w:p w:rsidR="00197FF4" w:rsidRPr="00973984" w:rsidRDefault="00197FF4" w:rsidP="00AE77AA">
      <w:pPr>
        <w:rPr>
          <w:rFonts w:ascii="Riojana" w:hAnsi="Riojana" w:cs="Tahoma"/>
        </w:rPr>
      </w:pPr>
    </w:p>
    <w:p w:rsidR="00197FF4" w:rsidRPr="00973984" w:rsidRDefault="00197FF4" w:rsidP="00197FF4">
      <w:pPr>
        <w:pStyle w:val="Prrafodelista"/>
        <w:numPr>
          <w:ilvl w:val="0"/>
          <w:numId w:val="12"/>
        </w:numPr>
        <w:rPr>
          <w:rFonts w:ascii="Riojana" w:hAnsi="Riojana" w:cs="Tahoma"/>
          <w:sz w:val="20"/>
          <w:szCs w:val="20"/>
        </w:rPr>
      </w:pPr>
      <w:proofErr w:type="spellStart"/>
      <w:r w:rsidRPr="00973984">
        <w:rPr>
          <w:rFonts w:ascii="Riojana" w:hAnsi="Riojana" w:cs="Tahoma"/>
          <w:sz w:val="20"/>
          <w:szCs w:val="20"/>
        </w:rPr>
        <w:t>Documentación</w:t>
      </w:r>
      <w:proofErr w:type="spellEnd"/>
      <w:r w:rsidRPr="00973984">
        <w:rPr>
          <w:rFonts w:ascii="Riojana" w:hAnsi="Riojana" w:cs="Tahoma"/>
          <w:sz w:val="20"/>
          <w:szCs w:val="20"/>
        </w:rPr>
        <w:t xml:space="preserve"> </w:t>
      </w:r>
      <w:proofErr w:type="spellStart"/>
      <w:r w:rsidRPr="00973984">
        <w:rPr>
          <w:rFonts w:ascii="Riojana" w:hAnsi="Riojana" w:cs="Tahoma"/>
          <w:sz w:val="20"/>
          <w:szCs w:val="20"/>
        </w:rPr>
        <w:t>requerida</w:t>
      </w:r>
      <w:proofErr w:type="spellEnd"/>
      <w:r w:rsidRPr="00973984">
        <w:rPr>
          <w:rFonts w:ascii="Riojana" w:hAnsi="Riojana" w:cs="Tahoma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4"/>
        <w:gridCol w:w="2314"/>
      </w:tblGrid>
      <w:tr w:rsidR="00197FF4" w:rsidRPr="00973984" w:rsidTr="006106C6">
        <w:tc>
          <w:tcPr>
            <w:tcW w:w="6629" w:type="dxa"/>
          </w:tcPr>
          <w:p w:rsidR="00197FF4" w:rsidRPr="00973984" w:rsidRDefault="00197FF4" w:rsidP="00197FF4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Tipo de documento</w:t>
            </w:r>
          </w:p>
        </w:tc>
        <w:tc>
          <w:tcPr>
            <w:tcW w:w="2349" w:type="dxa"/>
          </w:tcPr>
          <w:p w:rsidR="00197FF4" w:rsidRPr="00973984" w:rsidRDefault="00197FF4" w:rsidP="00197FF4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Se aporta en la solicitud</w:t>
            </w:r>
          </w:p>
        </w:tc>
      </w:tr>
      <w:tr w:rsidR="00197FF4" w:rsidRPr="00973984" w:rsidTr="006106C6">
        <w:tc>
          <w:tcPr>
            <w:tcW w:w="6629" w:type="dxa"/>
          </w:tcPr>
          <w:p w:rsidR="00197FF4" w:rsidRPr="00973984" w:rsidRDefault="00197FF4" w:rsidP="006106C6">
            <w:pPr>
              <w:rPr>
                <w:rFonts w:ascii="Riojana" w:hAnsi="Riojana" w:cs="Tahoma"/>
              </w:rPr>
            </w:pPr>
          </w:p>
          <w:p w:rsidR="00197FF4" w:rsidRPr="00973984" w:rsidRDefault="00197FF4" w:rsidP="006106C6">
            <w:pPr>
              <w:tabs>
                <w:tab w:val="num" w:pos="1985"/>
              </w:tabs>
              <w:spacing w:before="120"/>
              <w:rPr>
                <w:rFonts w:ascii="Riojana" w:eastAsia="Calibri" w:hAnsi="Riojana" w:cs="Tahoma"/>
                <w:lang w:eastAsia="en-US"/>
              </w:rPr>
            </w:pPr>
            <w:r w:rsidRPr="00973984">
              <w:rPr>
                <w:rFonts w:ascii="Riojana" w:eastAsia="Calibri" w:hAnsi="Riojana" w:cs="Tahoma"/>
                <w:lang w:eastAsia="en-US"/>
              </w:rPr>
              <w:t>Proyecto Bilingüe</w:t>
            </w:r>
            <w:r w:rsidR="00414104" w:rsidRPr="00973984">
              <w:rPr>
                <w:rFonts w:ascii="Riojana" w:eastAsia="Calibri" w:hAnsi="Riojana" w:cs="Tahoma"/>
                <w:lang w:eastAsia="en-US"/>
              </w:rPr>
              <w:t>/Plurilingüe</w:t>
            </w:r>
            <w:r w:rsidRPr="00973984">
              <w:rPr>
                <w:rFonts w:ascii="Riojana" w:eastAsia="Calibri" w:hAnsi="Riojana" w:cs="Tahoma"/>
                <w:lang w:eastAsia="en-US"/>
              </w:rPr>
              <w:t xml:space="preserve"> del centro</w:t>
            </w:r>
            <w:r w:rsidR="00734520" w:rsidRPr="00973984">
              <w:rPr>
                <w:rFonts w:ascii="Riojana" w:eastAsia="Calibri" w:hAnsi="Riojana" w:cs="Tahoma"/>
                <w:lang w:eastAsia="en-US"/>
              </w:rPr>
              <w:t xml:space="preserve"> y plan estratégico</w:t>
            </w:r>
          </w:p>
          <w:p w:rsidR="00197FF4" w:rsidRPr="00973984" w:rsidRDefault="00197FF4" w:rsidP="006106C6">
            <w:pPr>
              <w:tabs>
                <w:tab w:val="num" w:pos="1985"/>
              </w:tabs>
              <w:spacing w:before="120"/>
              <w:rPr>
                <w:rFonts w:ascii="Riojana" w:eastAsia="Calibri" w:hAnsi="Riojana" w:cs="Tahoma"/>
                <w:lang w:eastAsia="en-US"/>
              </w:rPr>
            </w:pPr>
          </w:p>
          <w:p w:rsidR="00197FF4" w:rsidRPr="00973984" w:rsidRDefault="00197FF4" w:rsidP="006106C6">
            <w:pPr>
              <w:rPr>
                <w:rFonts w:ascii="Riojana" w:hAnsi="Riojana" w:cs="Tahoma"/>
              </w:rPr>
            </w:pPr>
          </w:p>
        </w:tc>
        <w:tc>
          <w:tcPr>
            <w:tcW w:w="2349" w:type="dxa"/>
          </w:tcPr>
          <w:p w:rsidR="00197FF4" w:rsidRPr="00973984" w:rsidRDefault="006462FA" w:rsidP="006106C6">
            <w:pPr>
              <w:jc w:val="center"/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335280</wp:posOffset>
                      </wp:positionV>
                      <wp:extent cx="123825" cy="123825"/>
                      <wp:effectExtent l="0" t="0" r="9525" b="9525"/>
                      <wp:wrapNone/>
                      <wp:docPr id="1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1C344" id="Rectangle 4" o:spid="_x0000_s1026" style="position:absolute;margin-left:47.75pt;margin-top:26.4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"/>
                  </w:pict>
                </mc:Fallback>
              </mc:AlternateContent>
            </w:r>
          </w:p>
        </w:tc>
      </w:tr>
      <w:tr w:rsidR="00197FF4" w:rsidRPr="00973984" w:rsidTr="006106C6">
        <w:tc>
          <w:tcPr>
            <w:tcW w:w="6629" w:type="dxa"/>
          </w:tcPr>
          <w:p w:rsidR="00197FF4" w:rsidRPr="00973984" w:rsidRDefault="00197FF4" w:rsidP="006106C6">
            <w:pPr>
              <w:tabs>
                <w:tab w:val="num" w:pos="1985"/>
              </w:tabs>
              <w:spacing w:before="120"/>
              <w:rPr>
                <w:rFonts w:ascii="Riojana" w:eastAsia="Calibri" w:hAnsi="Riojana" w:cs="Tahoma"/>
                <w:lang w:eastAsia="en-US"/>
              </w:rPr>
            </w:pPr>
            <w:r w:rsidRPr="00973984">
              <w:rPr>
                <w:rFonts w:ascii="Riojana" w:eastAsia="Calibri" w:hAnsi="Riojana" w:cs="Tahoma"/>
                <w:lang w:eastAsia="en-US"/>
              </w:rPr>
              <w:t>Listado de profesorado participante en el proyecto (Anexo V).</w:t>
            </w:r>
          </w:p>
          <w:p w:rsidR="00197FF4" w:rsidRPr="00973984" w:rsidRDefault="00197FF4" w:rsidP="006106C6">
            <w:pPr>
              <w:tabs>
                <w:tab w:val="num" w:pos="1985"/>
              </w:tabs>
              <w:spacing w:before="120"/>
              <w:rPr>
                <w:rFonts w:ascii="Riojana" w:hAnsi="Riojana" w:cs="Tahoma"/>
              </w:rPr>
            </w:pPr>
          </w:p>
        </w:tc>
        <w:tc>
          <w:tcPr>
            <w:tcW w:w="2349" w:type="dxa"/>
          </w:tcPr>
          <w:p w:rsidR="006106C6" w:rsidRPr="00973984" w:rsidRDefault="006106C6" w:rsidP="006106C6">
            <w:pPr>
              <w:jc w:val="center"/>
              <w:rPr>
                <w:rFonts w:ascii="Riojana" w:hAnsi="Riojana" w:cs="Tahoma"/>
              </w:rPr>
            </w:pPr>
          </w:p>
          <w:p w:rsidR="00197FF4" w:rsidRPr="00973984" w:rsidRDefault="006106C6" w:rsidP="006106C6">
            <w:pPr>
              <w:jc w:val="center"/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  <w:noProof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FF4" w:rsidRPr="00973984" w:rsidTr="006106C6">
        <w:trPr>
          <w:trHeight w:val="779"/>
        </w:trPr>
        <w:tc>
          <w:tcPr>
            <w:tcW w:w="6629" w:type="dxa"/>
          </w:tcPr>
          <w:p w:rsidR="00FA5B32" w:rsidRPr="00973984" w:rsidRDefault="00D80A56" w:rsidP="006106C6">
            <w:pPr>
              <w:tabs>
                <w:tab w:val="num" w:pos="1985"/>
              </w:tabs>
              <w:spacing w:before="120"/>
              <w:rPr>
                <w:rFonts w:ascii="Riojana" w:eastAsia="Calibri" w:hAnsi="Riojana" w:cs="Tahoma"/>
                <w:lang w:eastAsia="en-US"/>
              </w:rPr>
            </w:pPr>
            <w:r w:rsidRPr="00973984">
              <w:rPr>
                <w:rFonts w:ascii="Riojana" w:eastAsia="Calibri" w:hAnsi="Riojana" w:cs="Tahoma"/>
                <w:lang w:eastAsia="en-US"/>
              </w:rPr>
              <w:lastRenderedPageBreak/>
              <w:t>Certificado de aprobación por parte del Claustro</w:t>
            </w:r>
            <w:r w:rsidR="00FA5B32" w:rsidRPr="00973984">
              <w:rPr>
                <w:rFonts w:ascii="Riojana" w:eastAsia="Calibri" w:hAnsi="Riojana" w:cs="Tahoma"/>
                <w:lang w:eastAsia="en-US"/>
              </w:rPr>
              <w:t xml:space="preserve"> (Anexo III</w:t>
            </w:r>
            <w:r w:rsidR="00FA5B32" w:rsidRPr="00973984">
              <w:rPr>
                <w:rFonts w:ascii="Riojana" w:eastAsia="Calibri" w:hAnsi="Riojana" w:cs="Tahoma"/>
                <w:color w:val="0D0D0D" w:themeColor="text1" w:themeTint="F2"/>
                <w:lang w:eastAsia="en-US"/>
              </w:rPr>
              <w:t>)</w:t>
            </w:r>
            <w:r w:rsidRPr="00973984">
              <w:rPr>
                <w:rFonts w:ascii="Riojana" w:eastAsia="Calibri" w:hAnsi="Riojana" w:cs="Tahoma"/>
                <w:lang w:eastAsia="en-US"/>
              </w:rPr>
              <w:t xml:space="preserve"> y</w:t>
            </w:r>
            <w:r w:rsidR="00FA5B32" w:rsidRPr="00973984">
              <w:rPr>
                <w:rFonts w:ascii="Riojana" w:eastAsia="Calibri" w:hAnsi="Riojana" w:cs="Tahoma"/>
                <w:lang w:eastAsia="en-US"/>
              </w:rPr>
              <w:t xml:space="preserve"> copia del acta de información al Consejo Escolar.</w:t>
            </w:r>
          </w:p>
          <w:p w:rsidR="00197FF4" w:rsidRPr="00973984" w:rsidRDefault="00197FF4" w:rsidP="006106C6">
            <w:pPr>
              <w:rPr>
                <w:rFonts w:ascii="Riojana" w:hAnsi="Riojana" w:cs="Tahoma"/>
              </w:rPr>
            </w:pPr>
          </w:p>
        </w:tc>
        <w:tc>
          <w:tcPr>
            <w:tcW w:w="2349" w:type="dxa"/>
          </w:tcPr>
          <w:p w:rsidR="006106C6" w:rsidRPr="00973984" w:rsidRDefault="006106C6" w:rsidP="006106C6">
            <w:pPr>
              <w:jc w:val="center"/>
              <w:rPr>
                <w:rFonts w:ascii="Riojana" w:hAnsi="Riojana" w:cs="Tahoma"/>
              </w:rPr>
            </w:pPr>
          </w:p>
          <w:p w:rsidR="00197FF4" w:rsidRPr="00973984" w:rsidRDefault="006106C6" w:rsidP="006106C6">
            <w:pPr>
              <w:jc w:val="center"/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FF4" w:rsidRPr="00973984" w:rsidTr="006106C6">
        <w:tc>
          <w:tcPr>
            <w:tcW w:w="6629" w:type="dxa"/>
          </w:tcPr>
          <w:p w:rsidR="00197FF4" w:rsidRPr="00973984" w:rsidRDefault="00197FF4" w:rsidP="006106C6">
            <w:pPr>
              <w:rPr>
                <w:rFonts w:ascii="Riojana" w:hAnsi="Riojana" w:cs="Tahoma"/>
              </w:rPr>
            </w:pPr>
          </w:p>
          <w:p w:rsidR="006106C6" w:rsidRPr="00973984" w:rsidRDefault="006106C6" w:rsidP="006106C6">
            <w:pPr>
              <w:rPr>
                <w:rFonts w:ascii="Riojana" w:hAnsi="Riojana" w:cs="Tahoma"/>
              </w:rPr>
            </w:pPr>
            <w:r w:rsidRPr="00973984">
              <w:rPr>
                <w:rFonts w:ascii="Riojana" w:eastAsia="Calibri" w:hAnsi="Riojana" w:cs="Tahoma"/>
                <w:lang w:eastAsia="en-US"/>
              </w:rPr>
              <w:t xml:space="preserve">Solicitud individual de participación como coordinador del programa con el visto bueno del Director del Centro (Anexo </w:t>
            </w:r>
            <w:r w:rsidR="00FA5B32" w:rsidRPr="00973984">
              <w:rPr>
                <w:rFonts w:ascii="Riojana" w:eastAsia="Calibri" w:hAnsi="Riojana" w:cs="Tahoma"/>
                <w:lang w:eastAsia="en-US"/>
              </w:rPr>
              <w:t>I</w:t>
            </w:r>
            <w:r w:rsidRPr="00973984">
              <w:rPr>
                <w:rFonts w:ascii="Riojana" w:eastAsia="Calibri" w:hAnsi="Riojana" w:cs="Tahoma"/>
                <w:lang w:eastAsia="en-US"/>
              </w:rPr>
              <w:t>V)</w:t>
            </w:r>
          </w:p>
          <w:p w:rsidR="00197FF4" w:rsidRPr="00973984" w:rsidRDefault="00197FF4" w:rsidP="006106C6">
            <w:pPr>
              <w:rPr>
                <w:rFonts w:ascii="Riojana" w:hAnsi="Riojana" w:cs="Tahoma"/>
              </w:rPr>
            </w:pPr>
          </w:p>
        </w:tc>
        <w:tc>
          <w:tcPr>
            <w:tcW w:w="2349" w:type="dxa"/>
          </w:tcPr>
          <w:p w:rsidR="006106C6" w:rsidRPr="00973984" w:rsidRDefault="006106C6" w:rsidP="006106C6">
            <w:pPr>
              <w:jc w:val="center"/>
              <w:rPr>
                <w:rFonts w:ascii="Riojana" w:hAnsi="Riojana" w:cs="Tahoma"/>
              </w:rPr>
            </w:pPr>
          </w:p>
          <w:p w:rsidR="00197FF4" w:rsidRPr="00973984" w:rsidRDefault="006106C6" w:rsidP="006106C6">
            <w:pPr>
              <w:jc w:val="center"/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FF4" w:rsidRPr="00973984" w:rsidTr="006106C6">
        <w:tc>
          <w:tcPr>
            <w:tcW w:w="6629" w:type="dxa"/>
          </w:tcPr>
          <w:p w:rsidR="006106C6" w:rsidRPr="00973984" w:rsidRDefault="006106C6" w:rsidP="006106C6">
            <w:pPr>
              <w:rPr>
                <w:rFonts w:ascii="Riojana" w:hAnsi="Riojana" w:cs="Tahoma"/>
              </w:rPr>
            </w:pPr>
          </w:p>
          <w:p w:rsidR="00197FF4" w:rsidRPr="00973984" w:rsidRDefault="006106C6" w:rsidP="006106C6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 xml:space="preserve">Solicitud individual de participación de los </w:t>
            </w:r>
            <w:r w:rsidR="0071262A" w:rsidRPr="00973984">
              <w:rPr>
                <w:rFonts w:ascii="Riojana" w:hAnsi="Riojana" w:cs="Tahoma"/>
              </w:rPr>
              <w:t>docentes</w:t>
            </w:r>
            <w:r w:rsidRPr="00973984">
              <w:rPr>
                <w:rFonts w:ascii="Riojana" w:hAnsi="Riojana" w:cs="Tahoma"/>
              </w:rPr>
              <w:t xml:space="preserve"> en el programa bilingüe (Anexo VI)</w:t>
            </w:r>
          </w:p>
          <w:p w:rsidR="00197FF4" w:rsidRPr="00973984" w:rsidRDefault="00197FF4" w:rsidP="006106C6">
            <w:pPr>
              <w:rPr>
                <w:rFonts w:ascii="Riojana" w:hAnsi="Riojana" w:cs="Tahoma"/>
              </w:rPr>
            </w:pPr>
          </w:p>
        </w:tc>
        <w:tc>
          <w:tcPr>
            <w:tcW w:w="2349" w:type="dxa"/>
          </w:tcPr>
          <w:p w:rsidR="006106C6" w:rsidRPr="00973984" w:rsidRDefault="006106C6" w:rsidP="006106C6">
            <w:pPr>
              <w:jc w:val="center"/>
              <w:rPr>
                <w:rFonts w:ascii="Riojana" w:hAnsi="Riojana" w:cs="Tahoma"/>
              </w:rPr>
            </w:pPr>
          </w:p>
          <w:p w:rsidR="00197FF4" w:rsidRPr="00973984" w:rsidRDefault="006106C6" w:rsidP="006106C6">
            <w:pPr>
              <w:jc w:val="center"/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FF4" w:rsidRPr="00973984" w:rsidTr="006106C6">
        <w:tc>
          <w:tcPr>
            <w:tcW w:w="6629" w:type="dxa"/>
          </w:tcPr>
          <w:p w:rsidR="006106C6" w:rsidRPr="00973984" w:rsidRDefault="006106C6" w:rsidP="006106C6">
            <w:pPr>
              <w:rPr>
                <w:rFonts w:ascii="Riojana" w:hAnsi="Riojana" w:cs="Tahoma"/>
              </w:rPr>
            </w:pPr>
          </w:p>
          <w:p w:rsidR="00197FF4" w:rsidRPr="00973984" w:rsidRDefault="006106C6" w:rsidP="006106C6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Copia del certificado de competencia lingüística para el despeño de puestos bilingües.</w:t>
            </w:r>
          </w:p>
          <w:p w:rsidR="00197FF4" w:rsidRPr="00973984" w:rsidRDefault="00197FF4" w:rsidP="006106C6">
            <w:pPr>
              <w:rPr>
                <w:rFonts w:ascii="Riojana" w:hAnsi="Riojana" w:cs="Tahoma"/>
              </w:rPr>
            </w:pPr>
          </w:p>
        </w:tc>
        <w:tc>
          <w:tcPr>
            <w:tcW w:w="2349" w:type="dxa"/>
          </w:tcPr>
          <w:p w:rsidR="006106C6" w:rsidRPr="00973984" w:rsidRDefault="006106C6" w:rsidP="006106C6">
            <w:pPr>
              <w:jc w:val="center"/>
              <w:rPr>
                <w:rFonts w:ascii="Riojana" w:hAnsi="Riojana" w:cs="Tahoma"/>
              </w:rPr>
            </w:pPr>
          </w:p>
          <w:p w:rsidR="00197FF4" w:rsidRPr="00973984" w:rsidRDefault="006106C6" w:rsidP="006106C6">
            <w:pPr>
              <w:jc w:val="center"/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FF4" w:rsidRPr="00973984" w:rsidTr="006106C6">
        <w:tc>
          <w:tcPr>
            <w:tcW w:w="6629" w:type="dxa"/>
          </w:tcPr>
          <w:p w:rsidR="006106C6" w:rsidRPr="00973984" w:rsidRDefault="006106C6" w:rsidP="006106C6">
            <w:pPr>
              <w:rPr>
                <w:rFonts w:ascii="Riojana" w:hAnsi="Riojana" w:cs="Tahoma"/>
              </w:rPr>
            </w:pPr>
          </w:p>
          <w:p w:rsidR="00197FF4" w:rsidRPr="00973984" w:rsidRDefault="006106C6" w:rsidP="006106C6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Otra documentación</w:t>
            </w:r>
            <w:r w:rsidR="00FA5B32" w:rsidRPr="00973984">
              <w:rPr>
                <w:rFonts w:ascii="Riojana" w:hAnsi="Riojana" w:cs="Tahoma"/>
              </w:rPr>
              <w:t xml:space="preserve"> (Indicar)</w:t>
            </w:r>
          </w:p>
          <w:p w:rsidR="00FA5B32" w:rsidRPr="00973984" w:rsidRDefault="00FA5B32" w:rsidP="006106C6">
            <w:pPr>
              <w:rPr>
                <w:rFonts w:ascii="Riojana" w:hAnsi="Riojana" w:cs="Tahoma"/>
              </w:rPr>
            </w:pPr>
          </w:p>
          <w:p w:rsidR="00FA5B32" w:rsidRPr="00973984" w:rsidRDefault="00FA5B32" w:rsidP="006106C6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-</w:t>
            </w:r>
          </w:p>
          <w:p w:rsidR="00FA5B32" w:rsidRPr="00973984" w:rsidRDefault="00FA5B32" w:rsidP="006106C6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-</w:t>
            </w:r>
          </w:p>
          <w:p w:rsidR="00FA5B32" w:rsidRPr="00973984" w:rsidRDefault="00FA5B32" w:rsidP="006106C6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-</w:t>
            </w:r>
          </w:p>
          <w:p w:rsidR="00FA5B32" w:rsidRPr="00973984" w:rsidRDefault="00FA5B32" w:rsidP="006106C6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-</w:t>
            </w:r>
          </w:p>
          <w:p w:rsidR="006106C6" w:rsidRPr="00973984" w:rsidRDefault="006106C6" w:rsidP="006106C6">
            <w:pPr>
              <w:rPr>
                <w:rFonts w:ascii="Riojana" w:hAnsi="Riojana" w:cs="Tahoma"/>
              </w:rPr>
            </w:pPr>
          </w:p>
        </w:tc>
        <w:tc>
          <w:tcPr>
            <w:tcW w:w="2349" w:type="dxa"/>
          </w:tcPr>
          <w:p w:rsidR="006106C6" w:rsidRPr="00973984" w:rsidRDefault="006106C6" w:rsidP="006106C6">
            <w:pPr>
              <w:jc w:val="center"/>
              <w:rPr>
                <w:rFonts w:ascii="Riojana" w:hAnsi="Riojana" w:cs="Tahoma"/>
              </w:rPr>
            </w:pPr>
          </w:p>
          <w:p w:rsidR="00197FF4" w:rsidRPr="00973984" w:rsidRDefault="00A4564C" w:rsidP="006106C6">
            <w:pPr>
              <w:jc w:val="center"/>
              <w:rPr>
                <w:rFonts w:ascii="Riojana" w:hAnsi="Riojana" w:cs="Tahoma"/>
              </w:rPr>
            </w:pPr>
            <w:r w:rsidRPr="00973984">
              <w:rPr>
                <w:rFonts w:ascii="Riojana" w:hAnsi="Riojana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0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5B32" w:rsidRPr="00973984" w:rsidRDefault="00A4564C" w:rsidP="006106C6">
            <w:pPr>
              <w:jc w:val="center"/>
              <w:rPr>
                <w:rFonts w:ascii="Riojana" w:hAnsi="Riojana" w:cs="Tahoma"/>
              </w:rPr>
            </w:pPr>
            <w:r w:rsidRPr="00973984">
              <w:rPr>
                <w:rFonts w:ascii="Riojana" w:hAnsi="Riojana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9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5B32" w:rsidRPr="00973984" w:rsidRDefault="00A4564C" w:rsidP="006106C6">
            <w:pPr>
              <w:jc w:val="center"/>
              <w:rPr>
                <w:rFonts w:ascii="Riojana" w:hAnsi="Riojana" w:cs="Tahoma"/>
              </w:rPr>
            </w:pPr>
            <w:r w:rsidRPr="00973984">
              <w:rPr>
                <w:rFonts w:ascii="Riojana" w:hAnsi="Riojana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8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5B32" w:rsidRPr="00973984" w:rsidRDefault="00FA5B32" w:rsidP="006106C6">
            <w:pPr>
              <w:jc w:val="center"/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7FF4" w:rsidRPr="00973984" w:rsidRDefault="00197FF4" w:rsidP="00197FF4">
      <w:pPr>
        <w:rPr>
          <w:rFonts w:ascii="Riojana" w:hAnsi="Riojana" w:cs="Tahoma"/>
        </w:rPr>
      </w:pPr>
    </w:p>
    <w:p w:rsidR="006106C6" w:rsidRPr="00973984" w:rsidRDefault="006106C6" w:rsidP="006106C6">
      <w:pPr>
        <w:jc w:val="right"/>
        <w:rPr>
          <w:rFonts w:ascii="Riojana" w:hAnsi="Riojana" w:cs="Tahoma"/>
        </w:rPr>
      </w:pPr>
      <w:r w:rsidRPr="00973984">
        <w:rPr>
          <w:rFonts w:ascii="Riojana" w:hAnsi="Riojana" w:cs="Tahoma"/>
        </w:rPr>
        <w:t>En………………………………</w:t>
      </w:r>
      <w:proofErr w:type="gramStart"/>
      <w:r w:rsidRPr="00973984">
        <w:rPr>
          <w:rFonts w:ascii="Riojana" w:hAnsi="Riojana" w:cs="Tahoma"/>
        </w:rPr>
        <w:t>…….</w:t>
      </w:r>
      <w:proofErr w:type="gramEnd"/>
      <w:r w:rsidRPr="00973984">
        <w:rPr>
          <w:rFonts w:ascii="Riojana" w:hAnsi="Riojana" w:cs="Tahoma"/>
        </w:rPr>
        <w:t>., a …….. de</w:t>
      </w:r>
      <w:r w:rsidR="00FA5B32" w:rsidRPr="00973984">
        <w:rPr>
          <w:rFonts w:ascii="Riojana" w:hAnsi="Riojana" w:cs="Tahoma"/>
        </w:rPr>
        <w:t xml:space="preserve"> ………………… de 20….</w:t>
      </w:r>
    </w:p>
    <w:p w:rsidR="006106C6" w:rsidRPr="00973984" w:rsidRDefault="006106C6" w:rsidP="006106C6">
      <w:pPr>
        <w:jc w:val="right"/>
        <w:rPr>
          <w:rFonts w:ascii="Riojana" w:hAnsi="Riojana" w:cs="Tahoma"/>
        </w:rPr>
      </w:pPr>
    </w:p>
    <w:p w:rsidR="00E02A13" w:rsidRPr="00973984" w:rsidRDefault="00E02A13" w:rsidP="00E02A13">
      <w:pPr>
        <w:rPr>
          <w:rFonts w:ascii="Riojana" w:hAnsi="Riojana" w:cs="Tahoma"/>
        </w:rPr>
      </w:pPr>
    </w:p>
    <w:p w:rsidR="00E02A13" w:rsidRPr="00973984" w:rsidRDefault="00E02A13" w:rsidP="00E02A13">
      <w:pPr>
        <w:rPr>
          <w:rFonts w:ascii="Riojana" w:hAnsi="Riojana" w:cs="Tahoma"/>
        </w:rPr>
      </w:pPr>
    </w:p>
    <w:p w:rsidR="006106C6" w:rsidRPr="00973984" w:rsidRDefault="004D22D5" w:rsidP="00E02A13">
      <w:pPr>
        <w:ind w:left="4248" w:firstLine="708"/>
        <w:rPr>
          <w:rFonts w:ascii="Riojana" w:hAnsi="Riojana" w:cs="Tahoma"/>
        </w:rPr>
      </w:pPr>
      <w:r w:rsidRPr="00973984">
        <w:rPr>
          <w:rFonts w:ascii="Riojana" w:hAnsi="Riojana" w:cs="Tahoma"/>
        </w:rPr>
        <w:t>Firma del Director</w:t>
      </w:r>
      <w:r w:rsidR="00E02A13" w:rsidRPr="00973984">
        <w:rPr>
          <w:rFonts w:ascii="Riojana" w:hAnsi="Riojana" w:cs="Tahoma"/>
        </w:rPr>
        <w:t>/a o representante</w:t>
      </w:r>
    </w:p>
    <w:p w:rsidR="00C65BDF" w:rsidRPr="00973984" w:rsidRDefault="00C65BDF" w:rsidP="00E02A13">
      <w:pPr>
        <w:ind w:left="4248" w:firstLine="708"/>
        <w:rPr>
          <w:rFonts w:ascii="Riojana" w:hAnsi="Riojana" w:cs="Tahoma"/>
        </w:rPr>
      </w:pPr>
    </w:p>
    <w:p w:rsidR="00C65BDF" w:rsidRPr="00973984" w:rsidRDefault="00C65BDF" w:rsidP="00E02A13">
      <w:pPr>
        <w:ind w:left="4248" w:firstLine="708"/>
        <w:rPr>
          <w:rFonts w:ascii="Riojana" w:hAnsi="Riojana" w:cs="Tahoma"/>
        </w:rPr>
      </w:pPr>
    </w:p>
    <w:p w:rsidR="00C65BDF" w:rsidRDefault="00C65BDF" w:rsidP="00E02A13">
      <w:pPr>
        <w:ind w:left="4248" w:firstLine="708"/>
        <w:rPr>
          <w:rFonts w:ascii="Riojana" w:hAnsi="Riojana" w:cs="Tahoma"/>
        </w:rPr>
      </w:pPr>
    </w:p>
    <w:p w:rsidR="002E330E" w:rsidRDefault="002E330E" w:rsidP="00E02A13">
      <w:pPr>
        <w:ind w:left="4248" w:firstLine="708"/>
        <w:rPr>
          <w:rFonts w:ascii="Riojana" w:hAnsi="Riojana" w:cs="Tahoma"/>
        </w:rPr>
      </w:pPr>
    </w:p>
    <w:p w:rsidR="002E330E" w:rsidRDefault="002E330E" w:rsidP="00E02A13">
      <w:pPr>
        <w:ind w:left="4248" w:firstLine="708"/>
        <w:rPr>
          <w:rFonts w:ascii="Riojana" w:hAnsi="Riojana" w:cs="Tahoma"/>
        </w:rPr>
      </w:pPr>
    </w:p>
    <w:p w:rsidR="002E330E" w:rsidRPr="00973984" w:rsidRDefault="002E330E" w:rsidP="00E02A13">
      <w:pPr>
        <w:ind w:left="4248" w:firstLine="708"/>
        <w:rPr>
          <w:rFonts w:ascii="Riojana" w:hAnsi="Riojana" w:cs="Tahoma"/>
        </w:rPr>
      </w:pPr>
    </w:p>
    <w:p w:rsidR="00C65BDF" w:rsidRPr="00973984" w:rsidRDefault="00C65BDF" w:rsidP="00E02A13">
      <w:pPr>
        <w:ind w:left="4248" w:firstLine="708"/>
        <w:rPr>
          <w:rFonts w:ascii="Riojana" w:hAnsi="Riojana" w:cs="Tahoma"/>
        </w:rPr>
      </w:pP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4650"/>
      </w:tblGrid>
      <w:tr w:rsidR="00C65BDF" w:rsidRPr="00973984" w:rsidTr="00844CAE">
        <w:tc>
          <w:tcPr>
            <w:tcW w:w="9054" w:type="dxa"/>
            <w:gridSpan w:val="2"/>
          </w:tcPr>
          <w:p w:rsidR="00C65BDF" w:rsidRPr="00973984" w:rsidRDefault="00C65BDF" w:rsidP="007C6BAE">
            <w:pPr>
              <w:spacing w:line="280" w:lineRule="exact"/>
              <w:jc w:val="center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Información básica sobre protección de datos</w:t>
            </w:r>
          </w:p>
        </w:tc>
      </w:tr>
      <w:tr w:rsidR="00C65BDF" w:rsidRPr="00973984" w:rsidTr="00844CAE">
        <w:tc>
          <w:tcPr>
            <w:tcW w:w="4404" w:type="dxa"/>
          </w:tcPr>
          <w:p w:rsidR="00C65BDF" w:rsidRPr="00973984" w:rsidRDefault="00C65BDF" w:rsidP="007C6BAE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Responsable</w:t>
            </w:r>
          </w:p>
        </w:tc>
        <w:tc>
          <w:tcPr>
            <w:tcW w:w="4650" w:type="dxa"/>
          </w:tcPr>
          <w:p w:rsidR="00C65BDF" w:rsidRPr="00973984" w:rsidRDefault="00C65BDF" w:rsidP="009E037C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 xml:space="preserve">Dirección General de </w:t>
            </w:r>
            <w:r w:rsidR="009E037C">
              <w:rPr>
                <w:rFonts w:ascii="Riojana" w:hAnsi="Riojana"/>
              </w:rPr>
              <w:t>Innovación y Ordenación Educativa</w:t>
            </w:r>
          </w:p>
        </w:tc>
      </w:tr>
      <w:tr w:rsidR="00C65BDF" w:rsidRPr="00973984" w:rsidTr="00844CAE">
        <w:tc>
          <w:tcPr>
            <w:tcW w:w="4404" w:type="dxa"/>
          </w:tcPr>
          <w:p w:rsidR="00C65BDF" w:rsidRPr="00973984" w:rsidRDefault="00C65BDF" w:rsidP="007C6BAE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Finalidad</w:t>
            </w:r>
          </w:p>
        </w:tc>
        <w:tc>
          <w:tcPr>
            <w:tcW w:w="4650" w:type="dxa"/>
          </w:tcPr>
          <w:p w:rsidR="00C65BDF" w:rsidRPr="00973984" w:rsidRDefault="00C65BDF" w:rsidP="007C6BAE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Reconocimiento de centros sostenidos con fondos públicos con proyecto bilingüe en La Rioja</w:t>
            </w:r>
          </w:p>
        </w:tc>
      </w:tr>
      <w:tr w:rsidR="00C65BDF" w:rsidRPr="00973984" w:rsidTr="00844CAE">
        <w:tc>
          <w:tcPr>
            <w:tcW w:w="4404" w:type="dxa"/>
          </w:tcPr>
          <w:p w:rsidR="00C65BDF" w:rsidRPr="00973984" w:rsidRDefault="00C65BDF" w:rsidP="007C6BAE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Legitimación</w:t>
            </w:r>
          </w:p>
        </w:tc>
        <w:tc>
          <w:tcPr>
            <w:tcW w:w="4650" w:type="dxa"/>
          </w:tcPr>
          <w:p w:rsidR="00C65BDF" w:rsidRPr="00973984" w:rsidRDefault="00C65BDF" w:rsidP="007C6BAE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El interesado da su consentimiento para el tratamiento de sus datos personales para uno o varios fines específicos</w:t>
            </w:r>
          </w:p>
        </w:tc>
      </w:tr>
      <w:tr w:rsidR="00C65BDF" w:rsidRPr="00973984" w:rsidTr="00844CAE">
        <w:tc>
          <w:tcPr>
            <w:tcW w:w="4404" w:type="dxa"/>
          </w:tcPr>
          <w:p w:rsidR="00C65BDF" w:rsidRPr="00973984" w:rsidRDefault="00C65BDF" w:rsidP="007C6BAE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Destinatarios</w:t>
            </w:r>
          </w:p>
        </w:tc>
        <w:tc>
          <w:tcPr>
            <w:tcW w:w="4650" w:type="dxa"/>
          </w:tcPr>
          <w:p w:rsidR="00C65BDF" w:rsidRPr="00973984" w:rsidRDefault="00C65BDF" w:rsidP="007C6BAE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No se cederán los datos a terceros, salvo obligación legal</w:t>
            </w:r>
          </w:p>
        </w:tc>
      </w:tr>
      <w:tr w:rsidR="00C65BDF" w:rsidRPr="00973984" w:rsidTr="00844CAE">
        <w:tc>
          <w:tcPr>
            <w:tcW w:w="4404" w:type="dxa"/>
          </w:tcPr>
          <w:p w:rsidR="00C65BDF" w:rsidRPr="00973984" w:rsidRDefault="00C65BDF" w:rsidP="007C6BAE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Derechos</w:t>
            </w:r>
          </w:p>
        </w:tc>
        <w:tc>
          <w:tcPr>
            <w:tcW w:w="4650" w:type="dxa"/>
          </w:tcPr>
          <w:p w:rsidR="00C65BDF" w:rsidRPr="00973984" w:rsidRDefault="00C65BDF" w:rsidP="007C6BAE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Acceder, rectificar y suprimir los datos, así como otros derechos, como se explica en la información adicional</w:t>
            </w:r>
          </w:p>
        </w:tc>
      </w:tr>
      <w:tr w:rsidR="00C65BDF" w:rsidRPr="00973984" w:rsidTr="00844CAE">
        <w:tc>
          <w:tcPr>
            <w:tcW w:w="4404" w:type="dxa"/>
          </w:tcPr>
          <w:p w:rsidR="00C65BDF" w:rsidRPr="00973984" w:rsidRDefault="00C65BDF" w:rsidP="007C6BAE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lastRenderedPageBreak/>
              <w:t>Información adicional</w:t>
            </w:r>
          </w:p>
        </w:tc>
        <w:tc>
          <w:tcPr>
            <w:tcW w:w="4650" w:type="dxa"/>
          </w:tcPr>
          <w:p w:rsidR="00C65BDF" w:rsidRPr="00973984" w:rsidRDefault="00C65BDF" w:rsidP="007C6BAE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 xml:space="preserve">Puede consultar la información adicional detallada sobre Protección de Datos en nuestra página web: </w:t>
            </w:r>
            <w:hyperlink w:history="1">
              <w:r w:rsidRPr="00973984">
                <w:rPr>
                  <w:rStyle w:val="Hipervnculo"/>
                  <w:rFonts w:ascii="Riojana" w:hAnsi="Riojana"/>
                </w:rPr>
                <w:t>http://www.larioja.org/educacion/es</w:t>
              </w:r>
            </w:hyperlink>
            <w:r w:rsidRPr="00973984">
              <w:rPr>
                <w:rFonts w:ascii="Riojana" w:hAnsi="Riojana"/>
              </w:rPr>
              <w:t xml:space="preserve"> </w:t>
            </w:r>
          </w:p>
        </w:tc>
      </w:tr>
      <w:tr w:rsidR="00C65BDF" w:rsidRPr="00973984" w:rsidTr="00844CAE">
        <w:tc>
          <w:tcPr>
            <w:tcW w:w="9054" w:type="dxa"/>
            <w:gridSpan w:val="2"/>
          </w:tcPr>
          <w:p w:rsidR="00C65BDF" w:rsidRPr="00973984" w:rsidRDefault="00C65BDF" w:rsidP="007C6BAE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Información adicional sobre protección de datos</w:t>
            </w:r>
          </w:p>
        </w:tc>
      </w:tr>
      <w:tr w:rsidR="00C65BDF" w:rsidRPr="00973984" w:rsidTr="00844CAE">
        <w:tc>
          <w:tcPr>
            <w:tcW w:w="9054" w:type="dxa"/>
            <w:gridSpan w:val="2"/>
          </w:tcPr>
          <w:p w:rsidR="00C65BDF" w:rsidRPr="00973984" w:rsidRDefault="00C65BDF" w:rsidP="007C6BAE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Responsable del tratamiento de sus datos</w:t>
            </w:r>
          </w:p>
          <w:p w:rsidR="00C65BDF" w:rsidRPr="00973984" w:rsidRDefault="00C65BDF" w:rsidP="007C6BAE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 xml:space="preserve">Identidad: Dirección General de </w:t>
            </w:r>
            <w:r w:rsidR="009E037C">
              <w:rPr>
                <w:rFonts w:ascii="Riojana" w:hAnsi="Riojana"/>
              </w:rPr>
              <w:t>Innovación y Ordenación Educativa</w:t>
            </w:r>
          </w:p>
          <w:p w:rsidR="00C65BDF" w:rsidRPr="00973984" w:rsidRDefault="00C65BDF" w:rsidP="007C6BAE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Dirección: C/ Marqués de Murrieta, 76 Ala Oeste, Planta Baja. 26071 Logroño (La Rioja)</w:t>
            </w:r>
          </w:p>
          <w:p w:rsidR="00C65BDF" w:rsidRPr="00973984" w:rsidRDefault="00C65BDF" w:rsidP="007C6BAE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Teléfono: 941 2091660</w:t>
            </w:r>
          </w:p>
          <w:p w:rsidR="00C65BDF" w:rsidRPr="00973984" w:rsidRDefault="00C65BDF" w:rsidP="007C6BAE">
            <w:pPr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 xml:space="preserve">Correo e-: </w:t>
            </w:r>
            <w:hyperlink w:history="1">
              <w:r w:rsidRPr="00973984">
                <w:rPr>
                  <w:rStyle w:val="Hipervnculo"/>
                  <w:rFonts w:ascii="Riojana" w:hAnsi="Riojana"/>
                </w:rPr>
                <w:t>dg.educacion@larioja.org</w:t>
              </w:r>
            </w:hyperlink>
          </w:p>
          <w:p w:rsidR="00C65BDF" w:rsidRPr="00973984" w:rsidRDefault="00C65BDF" w:rsidP="007C6BAE">
            <w:pPr>
              <w:spacing w:line="280" w:lineRule="exact"/>
              <w:rPr>
                <w:rFonts w:ascii="Riojana" w:hAnsi="Riojana"/>
              </w:rPr>
            </w:pPr>
          </w:p>
          <w:p w:rsidR="00C65BDF" w:rsidRPr="00973984" w:rsidRDefault="00C65BDF" w:rsidP="007C6BAE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Delegado de Protección de datos:</w:t>
            </w:r>
          </w:p>
          <w:p w:rsidR="00C65BDF" w:rsidRPr="00973984" w:rsidRDefault="00C65BDF" w:rsidP="007C6BAE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Contacto: C/ Marqués de Murrieta, 76 Ala Oeste, Planta Baja. 26071 Logroño (La Rioja)</w:t>
            </w:r>
          </w:p>
          <w:p w:rsidR="00C65BDF" w:rsidRPr="00973984" w:rsidRDefault="00C65BDF" w:rsidP="007C6BAE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Teléfono: 941 2091660</w:t>
            </w:r>
          </w:p>
          <w:p w:rsidR="00C65BDF" w:rsidRPr="00973984" w:rsidRDefault="00C65BDF" w:rsidP="007C6BAE">
            <w:pPr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 xml:space="preserve">Correo e-: </w:t>
            </w:r>
            <w:hyperlink w:history="1">
              <w:r w:rsidRPr="00973984">
                <w:rPr>
                  <w:rStyle w:val="Hipervnculo"/>
                  <w:rFonts w:ascii="Riojana" w:hAnsi="Riojana"/>
                </w:rPr>
                <w:t>dg.educacion@larioja.org</w:t>
              </w:r>
            </w:hyperlink>
          </w:p>
          <w:p w:rsidR="00C65BDF" w:rsidRPr="00973984" w:rsidRDefault="00C65BDF" w:rsidP="007C6BAE">
            <w:pPr>
              <w:spacing w:line="280" w:lineRule="exact"/>
              <w:rPr>
                <w:rFonts w:ascii="Riojana" w:hAnsi="Riojana"/>
              </w:rPr>
            </w:pPr>
          </w:p>
        </w:tc>
      </w:tr>
      <w:tr w:rsidR="00C65BDF" w:rsidRPr="00973984" w:rsidTr="00844CAE">
        <w:tc>
          <w:tcPr>
            <w:tcW w:w="9054" w:type="dxa"/>
            <w:gridSpan w:val="2"/>
          </w:tcPr>
          <w:p w:rsidR="00C65BDF" w:rsidRPr="00973984" w:rsidRDefault="00C65BDF" w:rsidP="007C6BAE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Finalidad del tratamiento de sus datos</w:t>
            </w:r>
          </w:p>
          <w:p w:rsidR="00C65BDF" w:rsidRPr="00973984" w:rsidRDefault="00C65BDF" w:rsidP="007C6BAE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Tratamos los datos para el reconocimiento de centros sostenidos con fondos públicos con proyecto bilingüe en La Rioja.</w:t>
            </w:r>
          </w:p>
          <w:p w:rsidR="00C65BDF" w:rsidRPr="00973984" w:rsidRDefault="00C65BDF" w:rsidP="007C6BAE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Tiempo de conservación de sus datos</w:t>
            </w:r>
          </w:p>
          <w:p w:rsidR="00C65BDF" w:rsidRPr="00973984" w:rsidRDefault="00C65BDF" w:rsidP="007C6BAE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Se conservarán hasta la finalización del proyecto en los centros solicitantes.</w:t>
            </w:r>
          </w:p>
          <w:p w:rsidR="00C65BDF" w:rsidRPr="00973984" w:rsidRDefault="00C65BDF" w:rsidP="007C6BAE">
            <w:pPr>
              <w:spacing w:line="280" w:lineRule="exact"/>
              <w:rPr>
                <w:rFonts w:ascii="Riojana" w:hAnsi="Riojana"/>
              </w:rPr>
            </w:pPr>
          </w:p>
        </w:tc>
      </w:tr>
      <w:tr w:rsidR="00C65BDF" w:rsidRPr="00973984" w:rsidTr="00844CAE">
        <w:tc>
          <w:tcPr>
            <w:tcW w:w="9054" w:type="dxa"/>
            <w:gridSpan w:val="2"/>
          </w:tcPr>
          <w:p w:rsidR="00C65BDF" w:rsidRPr="00973984" w:rsidRDefault="00C65BDF" w:rsidP="007C6BAE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Legitimación para el tratamiento de sus datos</w:t>
            </w:r>
          </w:p>
          <w:p w:rsidR="00C65BDF" w:rsidRPr="00973984" w:rsidRDefault="00C65BDF" w:rsidP="007C6BAE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El interesado da su consentimiento con la solicitud presentada para el tratamiento de sus datos personales para uno o varios fines específicos</w:t>
            </w:r>
          </w:p>
        </w:tc>
      </w:tr>
      <w:tr w:rsidR="00C65BDF" w:rsidRPr="00973984" w:rsidTr="00844CAE">
        <w:tc>
          <w:tcPr>
            <w:tcW w:w="9054" w:type="dxa"/>
            <w:gridSpan w:val="2"/>
          </w:tcPr>
          <w:p w:rsidR="00C65BDF" w:rsidRPr="00973984" w:rsidRDefault="00C65BDF" w:rsidP="007C6BAE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Destinatarios de las cesiones (en su caso)</w:t>
            </w:r>
          </w:p>
          <w:p w:rsidR="00C65BDF" w:rsidRPr="00973984" w:rsidRDefault="00C65BDF" w:rsidP="007C6BAE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No se cederán los datos a terceros, salvo obligación legal</w:t>
            </w:r>
          </w:p>
          <w:p w:rsidR="00C65BDF" w:rsidRPr="00973984" w:rsidRDefault="00C65BDF" w:rsidP="007C6BAE">
            <w:pPr>
              <w:spacing w:line="280" w:lineRule="exact"/>
              <w:rPr>
                <w:rFonts w:ascii="Riojana" w:hAnsi="Riojana"/>
              </w:rPr>
            </w:pPr>
          </w:p>
        </w:tc>
      </w:tr>
      <w:tr w:rsidR="00C65BDF" w:rsidRPr="00973984" w:rsidTr="00844CAE">
        <w:tc>
          <w:tcPr>
            <w:tcW w:w="9054" w:type="dxa"/>
            <w:gridSpan w:val="2"/>
          </w:tcPr>
          <w:p w:rsidR="00C65BDF" w:rsidRPr="00973984" w:rsidRDefault="00C65BDF" w:rsidP="007C6BAE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Derechos</w:t>
            </w:r>
          </w:p>
          <w:p w:rsidR="00C65BDF" w:rsidRPr="00973984" w:rsidRDefault="00C65BDF" w:rsidP="007C6BAE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 xml:space="preserve">Cualquier persona tiene derecho a obtener confirmación por parte de la Dirección General de </w:t>
            </w:r>
            <w:r w:rsidR="009E037C">
              <w:rPr>
                <w:rFonts w:ascii="Riojana" w:hAnsi="Riojana"/>
              </w:rPr>
              <w:t>Innovación y Ordenación Educativa</w:t>
            </w:r>
            <w:r w:rsidRPr="00973984">
              <w:rPr>
                <w:rFonts w:ascii="Riojana" w:hAnsi="Riojana"/>
              </w:rPr>
              <w:t xml:space="preserve"> sobre si sus datos se están tratando o no y, en caso afirmativo, a acceder a los mismos, a solicitar la rectificación de los datos inexactos que les conciernan, o a solicitar su supresión cuando, entre otros motivos, los datos no sean necesarios para los fines que fueron recogidos o cuando los datos deban suprimirse en cumplimiento de una obligación legal.</w:t>
            </w:r>
          </w:p>
          <w:p w:rsidR="00C65BDF" w:rsidRPr="00973984" w:rsidRDefault="00C65BDF" w:rsidP="007C6BAE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Si concurren determinadas condiciones, el interesado podrá solicitar la limitación del tratamiento de los datos que únicamente serán conservados para la formulación, el ejercicio o la defensa de reclamaciones.</w:t>
            </w:r>
          </w:p>
        </w:tc>
      </w:tr>
    </w:tbl>
    <w:p w:rsidR="00C65BDF" w:rsidRPr="00973984" w:rsidRDefault="00C65BDF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8754D3">
      <w:pPr>
        <w:rPr>
          <w:rFonts w:ascii="Riojana" w:hAnsi="Riojana"/>
        </w:rPr>
      </w:pPr>
    </w:p>
    <w:p w:rsidR="008754D3" w:rsidRPr="00973984" w:rsidRDefault="008754D3" w:rsidP="008754D3">
      <w:pPr>
        <w:jc w:val="center"/>
        <w:rPr>
          <w:rFonts w:ascii="Riojana" w:hAnsi="Riojana"/>
          <w:sz w:val="24"/>
          <w:szCs w:val="24"/>
        </w:rPr>
      </w:pPr>
      <w:r w:rsidRPr="00973984">
        <w:rPr>
          <w:rFonts w:ascii="Riojana" w:hAnsi="Riojana"/>
          <w:sz w:val="24"/>
          <w:szCs w:val="24"/>
        </w:rPr>
        <w:lastRenderedPageBreak/>
        <w:t>Anexo II</w:t>
      </w:r>
    </w:p>
    <w:p w:rsidR="008754D3" w:rsidRPr="00973984" w:rsidRDefault="008754D3" w:rsidP="008754D3">
      <w:pPr>
        <w:jc w:val="center"/>
        <w:rPr>
          <w:rFonts w:ascii="Riojana" w:hAnsi="Riojana"/>
          <w:sz w:val="24"/>
          <w:szCs w:val="24"/>
        </w:rPr>
      </w:pPr>
      <w:r w:rsidRPr="00973984">
        <w:rPr>
          <w:rFonts w:ascii="Riojana" w:hAnsi="Riojana"/>
          <w:sz w:val="24"/>
          <w:szCs w:val="24"/>
        </w:rPr>
        <w:t>Orientaciones Generales para la propuesta del Proyecto</w:t>
      </w:r>
    </w:p>
    <w:p w:rsidR="008754D3" w:rsidRPr="00973984" w:rsidRDefault="008754D3" w:rsidP="008754D3">
      <w:pPr>
        <w:jc w:val="center"/>
        <w:rPr>
          <w:rFonts w:ascii="Riojana" w:hAnsi="Riojana"/>
          <w:sz w:val="24"/>
          <w:szCs w:val="24"/>
        </w:rPr>
      </w:pPr>
    </w:p>
    <w:p w:rsidR="008754D3" w:rsidRPr="00973984" w:rsidRDefault="008754D3" w:rsidP="008754D3">
      <w:pPr>
        <w:rPr>
          <w:rFonts w:ascii="Riojana" w:hAnsi="Riojana"/>
        </w:rPr>
      </w:pPr>
    </w:p>
    <w:p w:rsidR="008754D3" w:rsidRPr="00973984" w:rsidRDefault="008754D3" w:rsidP="008754D3">
      <w:pPr>
        <w:pStyle w:val="Prrafodelista"/>
        <w:rPr>
          <w:rFonts w:ascii="Riojana" w:hAnsi="Riojana"/>
          <w:sz w:val="20"/>
          <w:szCs w:val="20"/>
          <w:lang w:val="es-ES"/>
        </w:rPr>
      </w:pPr>
    </w:p>
    <w:p w:rsidR="008754D3" w:rsidRPr="00973984" w:rsidRDefault="008754D3" w:rsidP="008754D3">
      <w:pPr>
        <w:pStyle w:val="Prrafodelista"/>
        <w:numPr>
          <w:ilvl w:val="0"/>
          <w:numId w:val="14"/>
        </w:numPr>
        <w:jc w:val="both"/>
        <w:rPr>
          <w:rFonts w:ascii="Riojana" w:hAnsi="Riojana"/>
          <w:sz w:val="20"/>
          <w:szCs w:val="20"/>
          <w:lang w:val="es-ES"/>
        </w:rPr>
      </w:pPr>
      <w:r w:rsidRPr="00973984">
        <w:rPr>
          <w:rFonts w:ascii="Riojana" w:hAnsi="Riojana"/>
          <w:sz w:val="20"/>
          <w:szCs w:val="20"/>
          <w:lang w:val="es-ES"/>
        </w:rPr>
        <w:t>Breve introd</w:t>
      </w:r>
      <w:r w:rsidR="00414104" w:rsidRPr="00973984">
        <w:rPr>
          <w:rFonts w:ascii="Riojana" w:hAnsi="Riojana"/>
          <w:sz w:val="20"/>
          <w:szCs w:val="20"/>
          <w:lang w:val="es-ES"/>
        </w:rPr>
        <w:t>ucción descriptiva del contexto</w:t>
      </w:r>
      <w:r w:rsidRPr="00973984">
        <w:rPr>
          <w:rFonts w:ascii="Riojana" w:hAnsi="Riojana"/>
          <w:sz w:val="20"/>
          <w:szCs w:val="20"/>
          <w:lang w:val="es-ES"/>
        </w:rPr>
        <w:t xml:space="preserve"> del Centro:</w:t>
      </w:r>
    </w:p>
    <w:p w:rsidR="008754D3" w:rsidRPr="00973984" w:rsidRDefault="008754D3" w:rsidP="008754D3">
      <w:pPr>
        <w:pStyle w:val="Prrafodelista"/>
        <w:jc w:val="both"/>
        <w:rPr>
          <w:rFonts w:ascii="Riojana" w:hAnsi="Riojana"/>
          <w:sz w:val="20"/>
          <w:szCs w:val="20"/>
          <w:lang w:val="es-ES"/>
        </w:rPr>
      </w:pPr>
    </w:p>
    <w:p w:rsidR="008754D3" w:rsidRPr="00973984" w:rsidRDefault="008754D3" w:rsidP="008754D3">
      <w:pPr>
        <w:pStyle w:val="Prrafodelista"/>
        <w:numPr>
          <w:ilvl w:val="0"/>
          <w:numId w:val="14"/>
        </w:numPr>
        <w:jc w:val="both"/>
        <w:rPr>
          <w:rFonts w:ascii="Riojana" w:hAnsi="Riojana"/>
          <w:sz w:val="20"/>
          <w:szCs w:val="20"/>
          <w:lang w:val="es-ES"/>
        </w:rPr>
      </w:pPr>
      <w:r w:rsidRPr="00973984">
        <w:rPr>
          <w:rFonts w:ascii="Riojana" w:hAnsi="Riojana"/>
          <w:sz w:val="20"/>
          <w:szCs w:val="20"/>
          <w:lang w:val="es-ES"/>
        </w:rPr>
        <w:t xml:space="preserve"> Breve justificación de la </w:t>
      </w:r>
      <w:r w:rsidR="00414104" w:rsidRPr="00973984">
        <w:rPr>
          <w:rFonts w:ascii="Riojana" w:hAnsi="Riojana"/>
          <w:sz w:val="20"/>
          <w:szCs w:val="20"/>
          <w:lang w:val="es-ES"/>
        </w:rPr>
        <w:t>solicitud del Programa Bilingüe</w:t>
      </w:r>
      <w:r w:rsidRPr="00973984">
        <w:rPr>
          <w:rFonts w:ascii="Riojana" w:hAnsi="Riojana"/>
          <w:sz w:val="20"/>
          <w:szCs w:val="20"/>
          <w:lang w:val="es-ES"/>
        </w:rPr>
        <w:t xml:space="preserve"> y descripción del proyecto y su integración en el Proyecto Educativo de Centro: objetivos perseguidos, asignaturas impartidas, cursos, agrupamientos, coordinación distribución de los recursos</w:t>
      </w:r>
      <w:r w:rsidR="00414104" w:rsidRPr="00973984">
        <w:rPr>
          <w:rFonts w:ascii="Riojana" w:hAnsi="Riojana"/>
          <w:sz w:val="20"/>
          <w:szCs w:val="20"/>
          <w:lang w:val="es-ES"/>
        </w:rPr>
        <w:t>, actividades complementarias y</w:t>
      </w:r>
      <w:r w:rsidRPr="00973984">
        <w:rPr>
          <w:rFonts w:ascii="Riojana" w:hAnsi="Riojana"/>
          <w:sz w:val="20"/>
          <w:szCs w:val="20"/>
          <w:lang w:val="es-ES"/>
        </w:rPr>
        <w:t xml:space="preserve"> atención a la diversidad. Así mismo deberán indicarse las actividades de formación permanente relacionadas con la enseñanza de idiomas en el centro durante los últimos 5 años, participación en programas europeos, otras iniciativas relacionadas con la enseñanza de idiomas, etc. </w:t>
      </w:r>
    </w:p>
    <w:p w:rsidR="008754D3" w:rsidRPr="00973984" w:rsidRDefault="008754D3" w:rsidP="008754D3">
      <w:pPr>
        <w:pStyle w:val="Prrafodelista"/>
        <w:jc w:val="both"/>
        <w:rPr>
          <w:rFonts w:ascii="Riojana" w:hAnsi="Riojana"/>
          <w:sz w:val="20"/>
          <w:szCs w:val="20"/>
          <w:lang w:val="es-ES"/>
        </w:rPr>
      </w:pPr>
    </w:p>
    <w:p w:rsidR="008754D3" w:rsidRPr="00973984" w:rsidRDefault="008754D3" w:rsidP="008754D3">
      <w:pPr>
        <w:pStyle w:val="Prrafodelista"/>
        <w:numPr>
          <w:ilvl w:val="0"/>
          <w:numId w:val="14"/>
        </w:numPr>
        <w:jc w:val="both"/>
        <w:rPr>
          <w:rFonts w:ascii="Riojana" w:hAnsi="Riojana"/>
          <w:sz w:val="20"/>
          <w:szCs w:val="20"/>
          <w:lang w:val="es-ES"/>
        </w:rPr>
      </w:pPr>
      <w:r w:rsidRPr="00973984">
        <w:rPr>
          <w:rFonts w:ascii="Riojana" w:hAnsi="Riojana"/>
          <w:sz w:val="20"/>
          <w:szCs w:val="20"/>
          <w:lang w:val="es-ES"/>
        </w:rPr>
        <w:t>Cualquier información relevante que pudiera ser valorada para la selección.</w:t>
      </w:r>
    </w:p>
    <w:p w:rsidR="008754D3" w:rsidRPr="00973984" w:rsidRDefault="008754D3" w:rsidP="008754D3">
      <w:pPr>
        <w:pStyle w:val="Prrafodelista"/>
        <w:jc w:val="both"/>
        <w:rPr>
          <w:rFonts w:ascii="Riojana" w:hAnsi="Riojana"/>
          <w:sz w:val="20"/>
          <w:szCs w:val="20"/>
          <w:lang w:val="es-ES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8754D3">
      <w:pPr>
        <w:jc w:val="center"/>
        <w:rPr>
          <w:rFonts w:ascii="Riojana" w:hAnsi="Riojana"/>
          <w:sz w:val="24"/>
          <w:szCs w:val="24"/>
        </w:rPr>
      </w:pPr>
      <w:r w:rsidRPr="00973984">
        <w:rPr>
          <w:rFonts w:ascii="Riojana" w:hAnsi="Riojana"/>
          <w:sz w:val="24"/>
          <w:szCs w:val="24"/>
        </w:rPr>
        <w:t>Anexo III</w:t>
      </w:r>
    </w:p>
    <w:p w:rsidR="008754D3" w:rsidRPr="00973984" w:rsidRDefault="008754D3" w:rsidP="008754D3">
      <w:pPr>
        <w:jc w:val="center"/>
        <w:rPr>
          <w:rFonts w:ascii="Riojana" w:hAnsi="Riojana"/>
          <w:sz w:val="24"/>
          <w:szCs w:val="24"/>
        </w:rPr>
      </w:pPr>
      <w:r w:rsidRPr="00973984">
        <w:rPr>
          <w:rFonts w:ascii="Riojana" w:hAnsi="Riojana"/>
          <w:sz w:val="24"/>
          <w:szCs w:val="24"/>
        </w:rPr>
        <w:t>Aprobación del Claustro de la solicitud de participación en la Convocatoria para la implantación del proyecto bilingüe/</w:t>
      </w:r>
      <w:r w:rsidR="00E35D61" w:rsidRPr="00973984">
        <w:rPr>
          <w:rFonts w:ascii="Riojana" w:hAnsi="Riojana"/>
          <w:sz w:val="24"/>
          <w:szCs w:val="24"/>
        </w:rPr>
        <w:t>plurilingüe</w:t>
      </w:r>
      <w:r w:rsidRPr="00973984">
        <w:rPr>
          <w:rFonts w:ascii="Riojana" w:hAnsi="Riojana"/>
          <w:sz w:val="24"/>
          <w:szCs w:val="24"/>
        </w:rPr>
        <w:t xml:space="preserve"> en la Comunidad Autónoma de La R</w:t>
      </w:r>
      <w:r w:rsidR="00E35D61" w:rsidRPr="00973984">
        <w:rPr>
          <w:rFonts w:ascii="Riojana" w:hAnsi="Riojana"/>
          <w:sz w:val="24"/>
          <w:szCs w:val="24"/>
        </w:rPr>
        <w:t>ioja en</w:t>
      </w:r>
      <w:r w:rsidRPr="00973984">
        <w:rPr>
          <w:rFonts w:ascii="Riojana" w:hAnsi="Riojana"/>
          <w:sz w:val="24"/>
          <w:szCs w:val="24"/>
        </w:rPr>
        <w:t xml:space="preserve"> el curso </w:t>
      </w:r>
      <w:proofErr w:type="gramStart"/>
      <w:r w:rsidRPr="00973984">
        <w:rPr>
          <w:rFonts w:ascii="Riojana" w:hAnsi="Riojana"/>
          <w:sz w:val="24"/>
          <w:szCs w:val="24"/>
        </w:rPr>
        <w:t>20..</w:t>
      </w:r>
      <w:proofErr w:type="gramEnd"/>
      <w:r w:rsidRPr="00973984">
        <w:rPr>
          <w:rFonts w:ascii="Riojana" w:hAnsi="Riojana"/>
          <w:sz w:val="24"/>
          <w:szCs w:val="24"/>
        </w:rPr>
        <w:t>/20..</w:t>
      </w:r>
    </w:p>
    <w:p w:rsidR="008754D3" w:rsidRPr="00973984" w:rsidRDefault="008754D3" w:rsidP="008754D3">
      <w:pPr>
        <w:jc w:val="center"/>
        <w:rPr>
          <w:rFonts w:ascii="Riojana" w:hAnsi="Riojana"/>
          <w:sz w:val="24"/>
          <w:szCs w:val="24"/>
        </w:rPr>
      </w:pPr>
    </w:p>
    <w:p w:rsidR="008754D3" w:rsidRPr="00973984" w:rsidRDefault="008754D3" w:rsidP="008754D3">
      <w:pPr>
        <w:rPr>
          <w:rFonts w:ascii="Riojana" w:hAnsi="Riojana"/>
        </w:rPr>
      </w:pPr>
    </w:p>
    <w:p w:rsidR="008754D3" w:rsidRPr="00973984" w:rsidRDefault="008754D3" w:rsidP="008754D3">
      <w:pPr>
        <w:rPr>
          <w:rFonts w:ascii="Riojana" w:hAnsi="Riojana"/>
        </w:rPr>
      </w:pPr>
    </w:p>
    <w:p w:rsidR="008754D3" w:rsidRPr="00973984" w:rsidRDefault="008754D3" w:rsidP="008754D3">
      <w:pPr>
        <w:pStyle w:val="Prrafodelista"/>
        <w:ind w:left="-142"/>
        <w:rPr>
          <w:rFonts w:ascii="Riojana" w:hAnsi="Riojana"/>
          <w:sz w:val="20"/>
          <w:szCs w:val="20"/>
          <w:lang w:val="es-ES"/>
        </w:rPr>
      </w:pPr>
      <w:r w:rsidRPr="00973984">
        <w:rPr>
          <w:rFonts w:ascii="Riojana" w:hAnsi="Riojana"/>
          <w:sz w:val="20"/>
          <w:szCs w:val="20"/>
          <w:lang w:val="es-ES"/>
        </w:rPr>
        <w:t>D/ Dª ……………………………………………………………………………………</w:t>
      </w:r>
      <w:proofErr w:type="gramStart"/>
      <w:r w:rsidRPr="00973984">
        <w:rPr>
          <w:rFonts w:ascii="Riojana" w:hAnsi="Riojana"/>
          <w:sz w:val="20"/>
          <w:szCs w:val="20"/>
          <w:lang w:val="es-ES"/>
        </w:rPr>
        <w:t>…….</w:t>
      </w:r>
      <w:proofErr w:type="gramEnd"/>
      <w:r w:rsidRPr="00973984">
        <w:rPr>
          <w:rFonts w:ascii="Riojana" w:hAnsi="Riojana"/>
          <w:sz w:val="20"/>
          <w:szCs w:val="20"/>
          <w:lang w:val="es-ES"/>
        </w:rPr>
        <w:t>., en calidad de Secretario/a del Claustro del Centro……………………………………………………………………, Código ………………………….., del municipio de ………………….……………………………….</w:t>
      </w:r>
    </w:p>
    <w:p w:rsidR="008754D3" w:rsidRPr="00973984" w:rsidRDefault="008754D3" w:rsidP="008754D3">
      <w:pPr>
        <w:pStyle w:val="Prrafodelista"/>
        <w:ind w:left="-142"/>
        <w:rPr>
          <w:rFonts w:ascii="Riojana" w:hAnsi="Riojana"/>
          <w:sz w:val="20"/>
          <w:szCs w:val="20"/>
          <w:lang w:val="es-ES"/>
        </w:rPr>
      </w:pPr>
    </w:p>
    <w:p w:rsidR="008754D3" w:rsidRPr="00973984" w:rsidRDefault="008754D3" w:rsidP="008754D3">
      <w:pPr>
        <w:pStyle w:val="Prrafodelista"/>
        <w:ind w:left="-142"/>
        <w:rPr>
          <w:rFonts w:ascii="Riojana" w:hAnsi="Riojana"/>
          <w:sz w:val="20"/>
          <w:szCs w:val="20"/>
          <w:lang w:val="es-ES"/>
        </w:rPr>
      </w:pPr>
      <w:r w:rsidRPr="00973984">
        <w:rPr>
          <w:rFonts w:ascii="Riojana" w:hAnsi="Riojana"/>
          <w:sz w:val="20"/>
          <w:szCs w:val="20"/>
          <w:lang w:val="es-ES"/>
        </w:rPr>
        <w:t xml:space="preserve">Hace constar </w:t>
      </w:r>
    </w:p>
    <w:p w:rsidR="008754D3" w:rsidRPr="00973984" w:rsidRDefault="008754D3" w:rsidP="008754D3">
      <w:pPr>
        <w:pStyle w:val="Prrafodelista"/>
        <w:ind w:left="-142"/>
        <w:rPr>
          <w:rFonts w:ascii="Riojana" w:hAnsi="Riojana"/>
          <w:sz w:val="20"/>
          <w:szCs w:val="20"/>
          <w:lang w:val="es-ES"/>
        </w:rPr>
      </w:pPr>
    </w:p>
    <w:p w:rsidR="008754D3" w:rsidRPr="00973984" w:rsidRDefault="008754D3" w:rsidP="008754D3">
      <w:pPr>
        <w:pStyle w:val="Prrafodelista"/>
        <w:numPr>
          <w:ilvl w:val="0"/>
          <w:numId w:val="15"/>
        </w:numPr>
        <w:rPr>
          <w:rFonts w:ascii="Riojana" w:hAnsi="Riojana"/>
          <w:sz w:val="20"/>
          <w:szCs w:val="20"/>
          <w:lang w:val="es-ES"/>
        </w:rPr>
      </w:pPr>
      <w:r w:rsidRPr="00973984">
        <w:rPr>
          <w:rFonts w:ascii="Riojana" w:hAnsi="Riojana"/>
          <w:sz w:val="20"/>
          <w:szCs w:val="20"/>
          <w:lang w:val="es-ES"/>
        </w:rPr>
        <w:t>Que el Claustro del centro conoce el contenido y características</w:t>
      </w:r>
      <w:r w:rsidR="00E35D61" w:rsidRPr="00973984">
        <w:rPr>
          <w:rFonts w:ascii="Riojana" w:hAnsi="Riojana"/>
          <w:sz w:val="20"/>
          <w:szCs w:val="20"/>
          <w:lang w:val="es-ES"/>
        </w:rPr>
        <w:t xml:space="preserve"> de</w:t>
      </w:r>
      <w:r w:rsidRPr="00973984">
        <w:rPr>
          <w:rFonts w:ascii="Riojana" w:hAnsi="Riojana"/>
          <w:sz w:val="20"/>
          <w:szCs w:val="20"/>
          <w:lang w:val="es-ES"/>
        </w:rPr>
        <w:t xml:space="preserve"> la convocatoria para la implantación del proyecto bilingüe/ plurilingüe en los Centros Educativos de Educación Secundaria, Bachillerato y Formación Profesional de la Comunidad Autónoma de La Rioja.</w:t>
      </w:r>
    </w:p>
    <w:p w:rsidR="008754D3" w:rsidRPr="00973984" w:rsidRDefault="008754D3" w:rsidP="008754D3">
      <w:pPr>
        <w:pStyle w:val="Prrafodelista"/>
        <w:numPr>
          <w:ilvl w:val="0"/>
          <w:numId w:val="15"/>
        </w:numPr>
        <w:rPr>
          <w:rFonts w:ascii="Riojana" w:hAnsi="Riojana"/>
          <w:sz w:val="20"/>
          <w:szCs w:val="20"/>
          <w:lang w:val="es-ES"/>
        </w:rPr>
      </w:pPr>
      <w:r w:rsidRPr="00973984">
        <w:rPr>
          <w:rFonts w:ascii="Riojana" w:hAnsi="Riojana"/>
          <w:sz w:val="20"/>
          <w:szCs w:val="20"/>
          <w:lang w:val="es-ES"/>
        </w:rPr>
        <w:t>Que el Claustro, e</w:t>
      </w:r>
      <w:r w:rsidR="00E35D61" w:rsidRPr="00973984">
        <w:rPr>
          <w:rFonts w:ascii="Riojana" w:hAnsi="Riojana"/>
          <w:sz w:val="20"/>
          <w:szCs w:val="20"/>
          <w:lang w:val="es-ES"/>
        </w:rPr>
        <w:t>n la sesión celebrada el día ….</w:t>
      </w:r>
      <w:r w:rsidRPr="00973984">
        <w:rPr>
          <w:rFonts w:ascii="Riojana" w:hAnsi="Riojana"/>
          <w:sz w:val="20"/>
          <w:szCs w:val="20"/>
          <w:lang w:val="es-ES"/>
        </w:rPr>
        <w:t xml:space="preserve">.. de ………………. de </w:t>
      </w:r>
      <w:proofErr w:type="gramStart"/>
      <w:r w:rsidRPr="00973984">
        <w:rPr>
          <w:rFonts w:ascii="Riojana" w:hAnsi="Riojana"/>
          <w:sz w:val="20"/>
          <w:szCs w:val="20"/>
          <w:lang w:val="es-ES"/>
        </w:rPr>
        <w:t>20..</w:t>
      </w:r>
      <w:proofErr w:type="gramEnd"/>
      <w:r w:rsidRPr="00973984">
        <w:rPr>
          <w:rFonts w:ascii="Riojana" w:hAnsi="Riojana"/>
          <w:sz w:val="20"/>
          <w:szCs w:val="20"/>
          <w:lang w:val="es-ES"/>
        </w:rPr>
        <w:t xml:space="preserve"> se ha mostrado favorable a la incorporación del centro en el Proyecto Bilingüe/Plurilingüe.</w:t>
      </w:r>
    </w:p>
    <w:p w:rsidR="008754D3" w:rsidRPr="00973984" w:rsidRDefault="008754D3" w:rsidP="008754D3">
      <w:pPr>
        <w:pStyle w:val="Prrafodelista"/>
        <w:ind w:left="218"/>
        <w:rPr>
          <w:rFonts w:ascii="Riojana" w:hAnsi="Riojana"/>
          <w:sz w:val="20"/>
          <w:szCs w:val="20"/>
          <w:lang w:val="es-ES"/>
        </w:rPr>
      </w:pPr>
      <w:r w:rsidRPr="00973984">
        <w:rPr>
          <w:rFonts w:ascii="Riojana" w:hAnsi="Riojana"/>
          <w:sz w:val="20"/>
          <w:szCs w:val="20"/>
          <w:lang w:val="es-ES"/>
        </w:rPr>
        <w:t>Resultado de la votación:</w:t>
      </w:r>
    </w:p>
    <w:p w:rsidR="008754D3" w:rsidRPr="00973984" w:rsidRDefault="008754D3" w:rsidP="008754D3">
      <w:pPr>
        <w:pStyle w:val="Prrafodelista"/>
        <w:numPr>
          <w:ilvl w:val="0"/>
          <w:numId w:val="16"/>
        </w:numPr>
        <w:rPr>
          <w:rFonts w:ascii="Riojana" w:hAnsi="Riojana"/>
          <w:sz w:val="20"/>
          <w:szCs w:val="20"/>
          <w:lang w:val="es-ES"/>
        </w:rPr>
      </w:pPr>
      <w:r w:rsidRPr="00973984">
        <w:rPr>
          <w:rFonts w:ascii="Riojana" w:hAnsi="Riojana"/>
          <w:sz w:val="20"/>
          <w:szCs w:val="20"/>
          <w:lang w:val="es-ES"/>
        </w:rPr>
        <w:t>Número de integrantes del Claustro con derecho a voto: ………………</w:t>
      </w:r>
    </w:p>
    <w:p w:rsidR="008754D3" w:rsidRPr="00973984" w:rsidRDefault="008754D3" w:rsidP="008754D3">
      <w:pPr>
        <w:pStyle w:val="Prrafodelista"/>
        <w:numPr>
          <w:ilvl w:val="0"/>
          <w:numId w:val="16"/>
        </w:numPr>
        <w:rPr>
          <w:rFonts w:ascii="Riojana" w:hAnsi="Riojana"/>
          <w:sz w:val="20"/>
          <w:szCs w:val="20"/>
          <w:lang w:val="es-ES"/>
        </w:rPr>
      </w:pPr>
      <w:r w:rsidRPr="00973984">
        <w:rPr>
          <w:rFonts w:ascii="Riojana" w:hAnsi="Riojana"/>
          <w:sz w:val="20"/>
          <w:szCs w:val="20"/>
          <w:lang w:val="es-ES"/>
        </w:rPr>
        <w:t xml:space="preserve">Número de integrantes del Claustro presentes en la </w:t>
      </w:r>
      <w:proofErr w:type="gramStart"/>
      <w:r w:rsidR="00E35D61" w:rsidRPr="00973984">
        <w:rPr>
          <w:rFonts w:ascii="Riojana" w:hAnsi="Riojana"/>
          <w:sz w:val="20"/>
          <w:szCs w:val="20"/>
          <w:lang w:val="es-ES"/>
        </w:rPr>
        <w:t>votación:</w:t>
      </w:r>
      <w:r w:rsidRPr="00973984">
        <w:rPr>
          <w:rFonts w:ascii="Riojana" w:hAnsi="Riojana"/>
          <w:sz w:val="20"/>
          <w:szCs w:val="20"/>
          <w:lang w:val="es-ES"/>
        </w:rPr>
        <w:t>…</w:t>
      </w:r>
      <w:proofErr w:type="gramEnd"/>
      <w:r w:rsidRPr="00973984">
        <w:rPr>
          <w:rFonts w:ascii="Riojana" w:hAnsi="Riojana"/>
          <w:sz w:val="20"/>
          <w:szCs w:val="20"/>
          <w:lang w:val="es-ES"/>
        </w:rPr>
        <w:t>……….</w:t>
      </w:r>
    </w:p>
    <w:p w:rsidR="008754D3" w:rsidRPr="00973984" w:rsidRDefault="008754D3" w:rsidP="008754D3">
      <w:pPr>
        <w:pStyle w:val="Prrafodelista"/>
        <w:numPr>
          <w:ilvl w:val="0"/>
          <w:numId w:val="16"/>
        </w:numPr>
        <w:rPr>
          <w:rFonts w:ascii="Riojana" w:hAnsi="Riojana"/>
          <w:sz w:val="20"/>
          <w:szCs w:val="20"/>
          <w:lang w:val="es-ES"/>
        </w:rPr>
      </w:pPr>
      <w:r w:rsidRPr="00973984">
        <w:rPr>
          <w:rFonts w:ascii="Riojana" w:hAnsi="Riojana"/>
          <w:sz w:val="20"/>
          <w:szCs w:val="20"/>
          <w:lang w:val="es-ES"/>
        </w:rPr>
        <w:t>Número de votos favorables a la participación del centro: ………………</w:t>
      </w:r>
    </w:p>
    <w:p w:rsidR="008754D3" w:rsidRPr="00973984" w:rsidRDefault="008754D3" w:rsidP="008754D3">
      <w:pPr>
        <w:pStyle w:val="Prrafodelista"/>
        <w:numPr>
          <w:ilvl w:val="0"/>
          <w:numId w:val="16"/>
        </w:numPr>
        <w:rPr>
          <w:rFonts w:ascii="Riojana" w:hAnsi="Riojana"/>
          <w:sz w:val="20"/>
          <w:szCs w:val="20"/>
          <w:lang w:val="es-ES"/>
        </w:rPr>
      </w:pPr>
      <w:r w:rsidRPr="00973984">
        <w:rPr>
          <w:rFonts w:ascii="Riojana" w:hAnsi="Riojana"/>
          <w:sz w:val="20"/>
          <w:szCs w:val="20"/>
          <w:lang w:val="es-ES"/>
        </w:rPr>
        <w:t>Número de votos contrarios a la participación del centro: ………………</w:t>
      </w:r>
    </w:p>
    <w:p w:rsidR="008754D3" w:rsidRPr="00973984" w:rsidRDefault="008754D3" w:rsidP="008754D3">
      <w:pPr>
        <w:pStyle w:val="Prrafodelista"/>
        <w:numPr>
          <w:ilvl w:val="0"/>
          <w:numId w:val="16"/>
        </w:numPr>
        <w:rPr>
          <w:rFonts w:ascii="Riojana" w:hAnsi="Riojana"/>
          <w:sz w:val="20"/>
          <w:szCs w:val="20"/>
          <w:lang w:val="es-ES"/>
        </w:rPr>
      </w:pPr>
      <w:r w:rsidRPr="00973984">
        <w:rPr>
          <w:rFonts w:ascii="Riojana" w:hAnsi="Riojana"/>
          <w:sz w:val="20"/>
          <w:szCs w:val="20"/>
          <w:lang w:val="es-ES"/>
        </w:rPr>
        <w:t>Número de votos en blanco: ………………</w:t>
      </w:r>
    </w:p>
    <w:p w:rsidR="008754D3" w:rsidRPr="00973984" w:rsidRDefault="008754D3" w:rsidP="008754D3">
      <w:pPr>
        <w:pStyle w:val="Prrafodelista"/>
        <w:numPr>
          <w:ilvl w:val="0"/>
          <w:numId w:val="16"/>
        </w:numPr>
        <w:rPr>
          <w:rFonts w:ascii="Riojana" w:hAnsi="Riojana"/>
          <w:sz w:val="20"/>
          <w:szCs w:val="20"/>
          <w:lang w:val="es-ES"/>
        </w:rPr>
      </w:pPr>
      <w:r w:rsidRPr="00973984">
        <w:rPr>
          <w:rFonts w:ascii="Riojana" w:hAnsi="Riojana"/>
          <w:sz w:val="20"/>
          <w:szCs w:val="20"/>
          <w:lang w:val="es-ES"/>
        </w:rPr>
        <w:t>Número de votos nulos: ………………</w:t>
      </w:r>
    </w:p>
    <w:p w:rsidR="008754D3" w:rsidRPr="00973984" w:rsidRDefault="008754D3" w:rsidP="008754D3">
      <w:pPr>
        <w:pStyle w:val="Prrafodelista"/>
        <w:ind w:left="578"/>
        <w:rPr>
          <w:rFonts w:ascii="Riojana" w:hAnsi="Riojana"/>
          <w:sz w:val="20"/>
          <w:szCs w:val="20"/>
          <w:lang w:val="es-ES"/>
        </w:rPr>
      </w:pPr>
    </w:p>
    <w:p w:rsidR="008754D3" w:rsidRPr="00973984" w:rsidRDefault="008754D3" w:rsidP="008754D3">
      <w:pPr>
        <w:pStyle w:val="Prrafodelista"/>
        <w:ind w:left="218"/>
        <w:rPr>
          <w:rFonts w:ascii="Riojana" w:hAnsi="Riojana"/>
          <w:sz w:val="20"/>
          <w:szCs w:val="20"/>
          <w:lang w:val="es-ES"/>
        </w:rPr>
      </w:pPr>
      <w:r w:rsidRPr="00973984">
        <w:rPr>
          <w:rFonts w:ascii="Riojana" w:hAnsi="Riojana"/>
          <w:sz w:val="20"/>
          <w:szCs w:val="20"/>
          <w:lang w:val="es-ES"/>
        </w:rPr>
        <w:t>Y para que conste, lo firmo en el lugar y fecha indicados.</w:t>
      </w:r>
    </w:p>
    <w:p w:rsidR="008754D3" w:rsidRPr="00973984" w:rsidRDefault="008754D3" w:rsidP="008754D3">
      <w:pPr>
        <w:pStyle w:val="Prrafodelista"/>
        <w:ind w:left="218"/>
        <w:rPr>
          <w:rFonts w:ascii="Riojana" w:hAnsi="Riojana"/>
          <w:sz w:val="20"/>
          <w:szCs w:val="20"/>
          <w:lang w:val="es-ES"/>
        </w:rPr>
      </w:pPr>
    </w:p>
    <w:p w:rsidR="008754D3" w:rsidRPr="00973984" w:rsidRDefault="008754D3" w:rsidP="008754D3">
      <w:pPr>
        <w:pStyle w:val="Prrafodelista"/>
        <w:ind w:left="218"/>
        <w:rPr>
          <w:rFonts w:ascii="Riojana" w:hAnsi="Riojana"/>
          <w:sz w:val="20"/>
          <w:szCs w:val="20"/>
          <w:lang w:val="es-ES"/>
        </w:rPr>
      </w:pPr>
      <w:r w:rsidRPr="00973984">
        <w:rPr>
          <w:rFonts w:ascii="Riojana" w:hAnsi="Riojana"/>
          <w:sz w:val="20"/>
          <w:szCs w:val="20"/>
          <w:lang w:val="es-ES"/>
        </w:rPr>
        <w:t>(En sesión celebrada dentro del plazo establecido en la convocatoria)</w:t>
      </w:r>
    </w:p>
    <w:p w:rsidR="008754D3" w:rsidRPr="00973984" w:rsidRDefault="008754D3" w:rsidP="008754D3">
      <w:pPr>
        <w:pStyle w:val="Prrafodelista"/>
        <w:ind w:left="218"/>
        <w:rPr>
          <w:rFonts w:ascii="Riojana" w:hAnsi="Riojana"/>
          <w:sz w:val="20"/>
          <w:szCs w:val="20"/>
          <w:lang w:val="es-ES"/>
        </w:rPr>
      </w:pPr>
    </w:p>
    <w:p w:rsidR="008754D3" w:rsidRPr="00973984" w:rsidRDefault="008754D3" w:rsidP="008754D3">
      <w:pPr>
        <w:pStyle w:val="Prrafodelista"/>
        <w:ind w:left="218"/>
        <w:rPr>
          <w:rFonts w:ascii="Riojana" w:hAnsi="Riojana"/>
          <w:sz w:val="20"/>
          <w:szCs w:val="20"/>
          <w:lang w:val="es-ES"/>
        </w:rPr>
      </w:pPr>
    </w:p>
    <w:p w:rsidR="008754D3" w:rsidRPr="00973984" w:rsidRDefault="008754D3" w:rsidP="008754D3">
      <w:pPr>
        <w:jc w:val="right"/>
        <w:rPr>
          <w:rFonts w:ascii="Riojana" w:hAnsi="Riojana"/>
        </w:rPr>
      </w:pPr>
      <w:r w:rsidRPr="00973984">
        <w:rPr>
          <w:rFonts w:ascii="Riojana" w:hAnsi="Riojana"/>
        </w:rPr>
        <w:t>En………………………………</w:t>
      </w:r>
      <w:proofErr w:type="gramStart"/>
      <w:r w:rsidRPr="00973984">
        <w:rPr>
          <w:rFonts w:ascii="Riojana" w:hAnsi="Riojana"/>
        </w:rPr>
        <w:t>…….</w:t>
      </w:r>
      <w:proofErr w:type="gramEnd"/>
      <w:r w:rsidRPr="00973984">
        <w:rPr>
          <w:rFonts w:ascii="Riojana" w:hAnsi="Riojana"/>
        </w:rPr>
        <w:t>., a …….. de ………………… de 20…</w:t>
      </w:r>
    </w:p>
    <w:p w:rsidR="008754D3" w:rsidRPr="00973984" w:rsidRDefault="008754D3" w:rsidP="008754D3">
      <w:pPr>
        <w:jc w:val="right"/>
        <w:rPr>
          <w:rFonts w:ascii="Riojana" w:hAnsi="Riojana"/>
        </w:rPr>
      </w:pPr>
    </w:p>
    <w:p w:rsidR="008754D3" w:rsidRPr="00973984" w:rsidRDefault="008754D3" w:rsidP="008754D3">
      <w:pPr>
        <w:rPr>
          <w:rFonts w:ascii="Riojana" w:hAnsi="Riojana"/>
        </w:rPr>
      </w:pPr>
    </w:p>
    <w:p w:rsidR="008754D3" w:rsidRPr="00973984" w:rsidRDefault="008754D3" w:rsidP="008754D3">
      <w:pPr>
        <w:rPr>
          <w:rFonts w:ascii="Riojana" w:hAnsi="Riojana"/>
        </w:rPr>
      </w:pPr>
    </w:p>
    <w:p w:rsidR="008754D3" w:rsidRPr="00973984" w:rsidRDefault="008754D3" w:rsidP="008754D3">
      <w:pPr>
        <w:rPr>
          <w:rFonts w:ascii="Riojana" w:hAnsi="Riojana"/>
        </w:rPr>
      </w:pPr>
    </w:p>
    <w:p w:rsidR="008754D3" w:rsidRPr="00973984" w:rsidRDefault="008754D3" w:rsidP="008754D3">
      <w:pPr>
        <w:rPr>
          <w:rFonts w:ascii="Riojana" w:hAnsi="Riojana"/>
        </w:rPr>
      </w:pPr>
    </w:p>
    <w:p w:rsidR="008754D3" w:rsidRPr="00973984" w:rsidRDefault="004D22D5" w:rsidP="008754D3">
      <w:pPr>
        <w:rPr>
          <w:rFonts w:ascii="Riojana" w:hAnsi="Riojana"/>
        </w:rPr>
      </w:pPr>
      <w:r w:rsidRPr="00973984">
        <w:rPr>
          <w:rFonts w:ascii="Riojana" w:hAnsi="Riojana"/>
        </w:rPr>
        <w:t>Vº Bº del Director</w:t>
      </w:r>
      <w:r w:rsidR="008754D3" w:rsidRPr="00973984">
        <w:rPr>
          <w:rFonts w:ascii="Riojana" w:hAnsi="Riojana"/>
        </w:rPr>
        <w:t>/a del centro</w:t>
      </w:r>
      <w:r w:rsidR="008754D3" w:rsidRPr="00973984">
        <w:rPr>
          <w:rFonts w:ascii="Riojana" w:hAnsi="Riojana"/>
        </w:rPr>
        <w:tab/>
      </w:r>
      <w:r w:rsidR="008754D3" w:rsidRPr="00973984">
        <w:rPr>
          <w:rFonts w:ascii="Riojana" w:hAnsi="Riojana"/>
        </w:rPr>
        <w:tab/>
      </w:r>
      <w:r w:rsidR="008754D3" w:rsidRPr="00973984">
        <w:rPr>
          <w:rFonts w:ascii="Riojana" w:hAnsi="Riojana"/>
        </w:rPr>
        <w:tab/>
      </w:r>
      <w:r w:rsidR="008754D3" w:rsidRPr="00973984">
        <w:rPr>
          <w:rFonts w:ascii="Riojana" w:hAnsi="Riojana"/>
        </w:rPr>
        <w:tab/>
        <w:t xml:space="preserve"> FIRMA del Secretario del Centro</w:t>
      </w: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8754D3">
      <w:pPr>
        <w:jc w:val="center"/>
        <w:rPr>
          <w:rFonts w:ascii="Riojana" w:hAnsi="Riojana" w:cs="Tahoma"/>
          <w:sz w:val="24"/>
          <w:szCs w:val="24"/>
        </w:rPr>
      </w:pPr>
      <w:r w:rsidRPr="00973984">
        <w:rPr>
          <w:rFonts w:ascii="Riojana" w:hAnsi="Riojana" w:cs="Tahoma"/>
          <w:sz w:val="24"/>
          <w:szCs w:val="24"/>
        </w:rPr>
        <w:t>Anexo IV</w:t>
      </w:r>
    </w:p>
    <w:p w:rsidR="008754D3" w:rsidRPr="00973984" w:rsidRDefault="008754D3" w:rsidP="008754D3">
      <w:pPr>
        <w:jc w:val="center"/>
        <w:rPr>
          <w:rFonts w:ascii="Riojana" w:hAnsi="Riojana" w:cs="Tahoma"/>
          <w:sz w:val="24"/>
          <w:szCs w:val="24"/>
        </w:rPr>
      </w:pPr>
    </w:p>
    <w:p w:rsidR="008754D3" w:rsidRPr="00973984" w:rsidRDefault="008754D3" w:rsidP="008754D3">
      <w:pPr>
        <w:ind w:left="-426" w:right="-518"/>
        <w:jc w:val="center"/>
        <w:rPr>
          <w:rFonts w:ascii="Riojana" w:hAnsi="Riojana" w:cs="Tahoma"/>
          <w:sz w:val="24"/>
          <w:szCs w:val="24"/>
        </w:rPr>
      </w:pPr>
      <w:r w:rsidRPr="00973984">
        <w:rPr>
          <w:rFonts w:ascii="Riojana" w:hAnsi="Riojana" w:cs="Tahoma"/>
          <w:sz w:val="24"/>
          <w:szCs w:val="24"/>
        </w:rPr>
        <w:t xml:space="preserve">Compromiso individual de participación como coordinador en el Proyecto Bilingüe del centro  </w:t>
      </w:r>
    </w:p>
    <w:p w:rsidR="008754D3" w:rsidRPr="00973984" w:rsidRDefault="008754D3" w:rsidP="008754D3">
      <w:pPr>
        <w:rPr>
          <w:rFonts w:ascii="Riojana" w:hAnsi="Riojana" w:cs="Tahoma"/>
        </w:rPr>
      </w:pPr>
    </w:p>
    <w:p w:rsidR="008754D3" w:rsidRPr="00973984" w:rsidRDefault="008754D3" w:rsidP="008754D3">
      <w:pPr>
        <w:rPr>
          <w:rFonts w:ascii="Riojana" w:hAnsi="Riojana" w:cs="Tahoma"/>
        </w:rPr>
      </w:pPr>
    </w:p>
    <w:p w:rsidR="008754D3" w:rsidRPr="00973984" w:rsidRDefault="008754D3" w:rsidP="008754D3">
      <w:pPr>
        <w:pStyle w:val="Prrafodelista"/>
        <w:numPr>
          <w:ilvl w:val="0"/>
          <w:numId w:val="17"/>
        </w:numPr>
        <w:rPr>
          <w:rFonts w:ascii="Riojana" w:hAnsi="Riojana" w:cs="Tahoma"/>
          <w:sz w:val="20"/>
          <w:szCs w:val="20"/>
        </w:rPr>
      </w:pPr>
      <w:proofErr w:type="spellStart"/>
      <w:r w:rsidRPr="00973984">
        <w:rPr>
          <w:rFonts w:ascii="Riojana" w:hAnsi="Riojana" w:cs="Tahoma"/>
          <w:sz w:val="20"/>
          <w:szCs w:val="20"/>
        </w:rPr>
        <w:t>Datos</w:t>
      </w:r>
      <w:proofErr w:type="spellEnd"/>
      <w:r w:rsidRPr="00973984">
        <w:rPr>
          <w:rFonts w:ascii="Riojana" w:hAnsi="Riojana" w:cs="Tahoma"/>
          <w:sz w:val="20"/>
          <w:szCs w:val="20"/>
        </w:rPr>
        <w:t xml:space="preserve"> </w:t>
      </w:r>
      <w:proofErr w:type="spellStart"/>
      <w:r w:rsidRPr="00973984">
        <w:rPr>
          <w:rFonts w:ascii="Riojana" w:hAnsi="Riojana" w:cs="Tahoma"/>
          <w:sz w:val="20"/>
          <w:szCs w:val="20"/>
        </w:rPr>
        <w:t>personales</w:t>
      </w:r>
      <w:proofErr w:type="spellEnd"/>
      <w:r w:rsidRPr="00973984">
        <w:rPr>
          <w:rFonts w:ascii="Riojana" w:hAnsi="Riojana" w:cs="Tahoma"/>
          <w:sz w:val="20"/>
          <w:szCs w:val="20"/>
        </w:rPr>
        <w:t xml:space="preserve"> del </w:t>
      </w:r>
      <w:proofErr w:type="spellStart"/>
      <w:r w:rsidRPr="00973984">
        <w:rPr>
          <w:rFonts w:ascii="Riojana" w:hAnsi="Riojana" w:cs="Tahoma"/>
          <w:sz w:val="20"/>
          <w:szCs w:val="20"/>
        </w:rPr>
        <w:t>docente</w:t>
      </w:r>
      <w:proofErr w:type="spellEnd"/>
      <w:r w:rsidRPr="00973984">
        <w:rPr>
          <w:rFonts w:ascii="Riojana" w:hAnsi="Riojana" w:cs="Tahoma"/>
          <w:sz w:val="20"/>
          <w:szCs w:val="20"/>
        </w:rPr>
        <w:t>: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1668"/>
        <w:gridCol w:w="1197"/>
        <w:gridCol w:w="1268"/>
        <w:gridCol w:w="1902"/>
        <w:gridCol w:w="1207"/>
        <w:gridCol w:w="2505"/>
      </w:tblGrid>
      <w:tr w:rsidR="008754D3" w:rsidRPr="00973984" w:rsidTr="00304498">
        <w:trPr>
          <w:trHeight w:val="582"/>
        </w:trPr>
        <w:tc>
          <w:tcPr>
            <w:tcW w:w="1668" w:type="dxa"/>
            <w:vAlign w:val="center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NIF</w:t>
            </w:r>
          </w:p>
        </w:tc>
        <w:tc>
          <w:tcPr>
            <w:tcW w:w="1197" w:type="dxa"/>
            <w:vAlign w:val="center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</w:p>
        </w:tc>
        <w:tc>
          <w:tcPr>
            <w:tcW w:w="1268" w:type="dxa"/>
            <w:vAlign w:val="center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Apellido 1</w:t>
            </w:r>
          </w:p>
        </w:tc>
        <w:tc>
          <w:tcPr>
            <w:tcW w:w="1902" w:type="dxa"/>
            <w:vAlign w:val="center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</w:p>
        </w:tc>
        <w:tc>
          <w:tcPr>
            <w:tcW w:w="1207" w:type="dxa"/>
            <w:vAlign w:val="center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Apellido 2</w:t>
            </w:r>
          </w:p>
        </w:tc>
        <w:tc>
          <w:tcPr>
            <w:tcW w:w="2505" w:type="dxa"/>
            <w:vAlign w:val="center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</w:p>
        </w:tc>
      </w:tr>
      <w:tr w:rsidR="008754D3" w:rsidRPr="00973984" w:rsidTr="00304498">
        <w:tc>
          <w:tcPr>
            <w:tcW w:w="1668" w:type="dxa"/>
            <w:vAlign w:val="center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Nombre</w:t>
            </w:r>
          </w:p>
        </w:tc>
        <w:tc>
          <w:tcPr>
            <w:tcW w:w="2465" w:type="dxa"/>
            <w:gridSpan w:val="2"/>
            <w:vAlign w:val="center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</w:p>
          <w:p w:rsidR="008754D3" w:rsidRPr="00973984" w:rsidRDefault="008754D3" w:rsidP="00304498">
            <w:pPr>
              <w:rPr>
                <w:rFonts w:ascii="Riojana" w:hAnsi="Riojana" w:cs="Tahoma"/>
              </w:rPr>
            </w:pPr>
          </w:p>
        </w:tc>
        <w:tc>
          <w:tcPr>
            <w:tcW w:w="1902" w:type="dxa"/>
            <w:vAlign w:val="center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Correo electrónico</w:t>
            </w:r>
          </w:p>
        </w:tc>
        <w:tc>
          <w:tcPr>
            <w:tcW w:w="3712" w:type="dxa"/>
            <w:gridSpan w:val="2"/>
            <w:vAlign w:val="center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</w:p>
        </w:tc>
      </w:tr>
      <w:tr w:rsidR="008754D3" w:rsidRPr="00973984" w:rsidTr="00304498">
        <w:tc>
          <w:tcPr>
            <w:tcW w:w="1668" w:type="dxa"/>
            <w:vAlign w:val="center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Teléfono 1</w:t>
            </w:r>
          </w:p>
        </w:tc>
        <w:tc>
          <w:tcPr>
            <w:tcW w:w="2465" w:type="dxa"/>
            <w:gridSpan w:val="2"/>
            <w:vAlign w:val="center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</w:p>
          <w:p w:rsidR="008754D3" w:rsidRPr="00973984" w:rsidRDefault="008754D3" w:rsidP="00304498">
            <w:pPr>
              <w:rPr>
                <w:rFonts w:ascii="Riojana" w:hAnsi="Riojana" w:cs="Tahoma"/>
              </w:rPr>
            </w:pPr>
          </w:p>
        </w:tc>
        <w:tc>
          <w:tcPr>
            <w:tcW w:w="1902" w:type="dxa"/>
            <w:vAlign w:val="center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Áreas a impartir</w:t>
            </w:r>
          </w:p>
        </w:tc>
        <w:tc>
          <w:tcPr>
            <w:tcW w:w="3712" w:type="dxa"/>
            <w:gridSpan w:val="2"/>
            <w:vAlign w:val="center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</w:p>
        </w:tc>
      </w:tr>
      <w:tr w:rsidR="008754D3" w:rsidRPr="00973984" w:rsidTr="00304498">
        <w:tc>
          <w:tcPr>
            <w:tcW w:w="1668" w:type="dxa"/>
            <w:vAlign w:val="center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 xml:space="preserve">Centro </w:t>
            </w:r>
          </w:p>
          <w:p w:rsidR="008754D3" w:rsidRPr="00973984" w:rsidRDefault="008754D3" w:rsidP="00304498">
            <w:pPr>
              <w:rPr>
                <w:rFonts w:ascii="Riojana" w:hAnsi="Riojana" w:cs="Tahoma"/>
              </w:rPr>
            </w:pPr>
          </w:p>
        </w:tc>
        <w:tc>
          <w:tcPr>
            <w:tcW w:w="8079" w:type="dxa"/>
            <w:gridSpan w:val="5"/>
            <w:vAlign w:val="center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</w:p>
        </w:tc>
      </w:tr>
      <w:tr w:rsidR="008754D3" w:rsidRPr="00973984" w:rsidTr="00304498">
        <w:tc>
          <w:tcPr>
            <w:tcW w:w="1668" w:type="dxa"/>
            <w:vAlign w:val="center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Miembro del Equipo directivo</w:t>
            </w:r>
          </w:p>
        </w:tc>
        <w:tc>
          <w:tcPr>
            <w:tcW w:w="2465" w:type="dxa"/>
            <w:gridSpan w:val="2"/>
            <w:vAlign w:val="center"/>
          </w:tcPr>
          <w:p w:rsidR="008754D3" w:rsidRPr="00973984" w:rsidRDefault="008754D3" w:rsidP="00304498">
            <w:pPr>
              <w:jc w:val="center"/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SI    NO</w:t>
            </w:r>
          </w:p>
        </w:tc>
        <w:tc>
          <w:tcPr>
            <w:tcW w:w="1902" w:type="dxa"/>
            <w:vAlign w:val="center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 xml:space="preserve">Nivel en competencia lingüística </w:t>
            </w:r>
          </w:p>
        </w:tc>
        <w:tc>
          <w:tcPr>
            <w:tcW w:w="3712" w:type="dxa"/>
            <w:gridSpan w:val="2"/>
            <w:vAlign w:val="center"/>
          </w:tcPr>
          <w:p w:rsidR="008754D3" w:rsidRPr="00973984" w:rsidRDefault="008754D3" w:rsidP="00304498">
            <w:pPr>
              <w:jc w:val="center"/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B2       C1      C2</w:t>
            </w:r>
          </w:p>
        </w:tc>
      </w:tr>
      <w:tr w:rsidR="008754D3" w:rsidRPr="00973984" w:rsidTr="00304498">
        <w:tc>
          <w:tcPr>
            <w:tcW w:w="1668" w:type="dxa"/>
            <w:vAlign w:val="center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Formación AICLE/CLIL</w:t>
            </w:r>
          </w:p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(indicar número de horas y año de realización)</w:t>
            </w:r>
          </w:p>
        </w:tc>
        <w:tc>
          <w:tcPr>
            <w:tcW w:w="8079" w:type="dxa"/>
            <w:gridSpan w:val="5"/>
            <w:vAlign w:val="center"/>
          </w:tcPr>
          <w:p w:rsidR="008754D3" w:rsidRPr="00973984" w:rsidRDefault="008754D3" w:rsidP="00304498">
            <w:pPr>
              <w:jc w:val="center"/>
              <w:rPr>
                <w:rFonts w:ascii="Riojana" w:hAnsi="Riojana" w:cs="Tahoma"/>
              </w:rPr>
            </w:pPr>
          </w:p>
          <w:p w:rsidR="008754D3" w:rsidRPr="00973984" w:rsidRDefault="008754D3" w:rsidP="00304498">
            <w:pPr>
              <w:jc w:val="center"/>
              <w:rPr>
                <w:rFonts w:ascii="Riojana" w:hAnsi="Riojana" w:cs="Tahoma"/>
              </w:rPr>
            </w:pPr>
          </w:p>
          <w:p w:rsidR="008754D3" w:rsidRPr="00973984" w:rsidRDefault="008754D3" w:rsidP="00304498">
            <w:pPr>
              <w:jc w:val="center"/>
              <w:rPr>
                <w:rFonts w:ascii="Riojana" w:hAnsi="Riojana" w:cs="Tahoma"/>
              </w:rPr>
            </w:pPr>
          </w:p>
        </w:tc>
      </w:tr>
    </w:tbl>
    <w:p w:rsidR="008754D3" w:rsidRPr="00973984" w:rsidRDefault="008754D3" w:rsidP="008754D3">
      <w:pPr>
        <w:rPr>
          <w:rFonts w:ascii="Riojana" w:hAnsi="Riojana" w:cs="Tahoma"/>
        </w:rPr>
      </w:pPr>
    </w:p>
    <w:p w:rsidR="008754D3" w:rsidRPr="00973984" w:rsidRDefault="008754D3" w:rsidP="008754D3">
      <w:pPr>
        <w:rPr>
          <w:rFonts w:ascii="Riojana" w:hAnsi="Riojana" w:cs="Tahoma"/>
        </w:rPr>
      </w:pPr>
      <w:r w:rsidRPr="00973984">
        <w:rPr>
          <w:rFonts w:ascii="Riojana" w:hAnsi="Riojana" w:cs="Tahoma"/>
        </w:rPr>
        <w:t xml:space="preserve">En el caso de que su centro sea seleccionado, se compromete a participar activamente en el desarrollo del Proyecto Bilingüe durante el curso </w:t>
      </w:r>
      <w:proofErr w:type="gramStart"/>
      <w:r w:rsidRPr="00973984">
        <w:rPr>
          <w:rFonts w:ascii="Riojana" w:hAnsi="Riojana" w:cs="Tahoma"/>
        </w:rPr>
        <w:t>…….</w:t>
      </w:r>
      <w:proofErr w:type="gramEnd"/>
      <w:r w:rsidRPr="00973984">
        <w:rPr>
          <w:rFonts w:ascii="Riojana" w:hAnsi="Riojana" w:cs="Tahoma"/>
        </w:rPr>
        <w:t xml:space="preserve">/………. Y sucesivos, así como a asistir a la formación y a las reuniones informativas que el Órgano competente en materia de Innovación Formación organice a tal efecto.  </w:t>
      </w:r>
    </w:p>
    <w:p w:rsidR="008754D3" w:rsidRPr="00973984" w:rsidRDefault="008754D3" w:rsidP="008754D3">
      <w:pPr>
        <w:rPr>
          <w:rFonts w:ascii="Riojana" w:hAnsi="Riojana" w:cs="Tahoma"/>
        </w:rPr>
      </w:pPr>
    </w:p>
    <w:p w:rsidR="008754D3" w:rsidRPr="00973984" w:rsidRDefault="008754D3" w:rsidP="008754D3">
      <w:pPr>
        <w:rPr>
          <w:rFonts w:ascii="Riojana" w:hAnsi="Riojana" w:cs="Tahoma"/>
        </w:rPr>
      </w:pPr>
    </w:p>
    <w:p w:rsidR="008754D3" w:rsidRPr="00973984" w:rsidRDefault="008754D3" w:rsidP="008754D3">
      <w:pPr>
        <w:rPr>
          <w:rFonts w:ascii="Riojana" w:hAnsi="Riojana" w:cs="Tahoma"/>
        </w:rPr>
      </w:pPr>
    </w:p>
    <w:p w:rsidR="008754D3" w:rsidRPr="00973984" w:rsidRDefault="00584E39" w:rsidP="008754D3">
      <w:pPr>
        <w:jc w:val="right"/>
        <w:rPr>
          <w:rFonts w:ascii="Riojana" w:hAnsi="Riojana" w:cs="Tahoma"/>
        </w:rPr>
      </w:pPr>
      <w:r w:rsidRPr="00973984">
        <w:rPr>
          <w:rFonts w:ascii="Riojana" w:hAnsi="Riojana" w:cs="Tahoma"/>
        </w:rPr>
        <w:t>En………………………………</w:t>
      </w:r>
      <w:proofErr w:type="gramStart"/>
      <w:r w:rsidRPr="00973984">
        <w:rPr>
          <w:rFonts w:ascii="Riojana" w:hAnsi="Riojana" w:cs="Tahoma"/>
        </w:rPr>
        <w:t>…….</w:t>
      </w:r>
      <w:proofErr w:type="gramEnd"/>
      <w:r w:rsidRPr="00973984">
        <w:rPr>
          <w:rFonts w:ascii="Riojana" w:hAnsi="Riojana" w:cs="Tahoma"/>
        </w:rPr>
        <w:t>., a …….. d</w:t>
      </w:r>
      <w:r w:rsidR="008754D3" w:rsidRPr="00973984">
        <w:rPr>
          <w:rFonts w:ascii="Riojana" w:hAnsi="Riojana" w:cs="Tahoma"/>
        </w:rPr>
        <w:t>e ………………… de 20……</w:t>
      </w:r>
    </w:p>
    <w:p w:rsidR="008754D3" w:rsidRPr="00973984" w:rsidRDefault="008754D3" w:rsidP="008754D3">
      <w:pPr>
        <w:jc w:val="right"/>
        <w:rPr>
          <w:rFonts w:ascii="Riojana" w:hAnsi="Riojana" w:cs="Tahoma"/>
        </w:rPr>
      </w:pPr>
    </w:p>
    <w:p w:rsidR="008754D3" w:rsidRPr="00973984" w:rsidRDefault="008754D3" w:rsidP="008754D3">
      <w:pPr>
        <w:rPr>
          <w:rFonts w:ascii="Riojana" w:hAnsi="Riojana" w:cs="Tahoma"/>
        </w:rPr>
      </w:pPr>
    </w:p>
    <w:p w:rsidR="008754D3" w:rsidRPr="00973984" w:rsidRDefault="008754D3" w:rsidP="008754D3">
      <w:pPr>
        <w:rPr>
          <w:rFonts w:ascii="Riojana" w:hAnsi="Riojana" w:cs="Tahoma"/>
        </w:rPr>
      </w:pPr>
    </w:p>
    <w:p w:rsidR="008754D3" w:rsidRPr="00973984" w:rsidRDefault="008754D3" w:rsidP="008754D3">
      <w:pPr>
        <w:rPr>
          <w:rFonts w:ascii="Riojana" w:hAnsi="Riojana" w:cs="Tahoma"/>
        </w:rPr>
      </w:pPr>
    </w:p>
    <w:p w:rsidR="008754D3" w:rsidRPr="00973984" w:rsidRDefault="008754D3" w:rsidP="008754D3">
      <w:pPr>
        <w:ind w:left="4248" w:firstLine="708"/>
        <w:rPr>
          <w:rFonts w:ascii="Riojana" w:hAnsi="Riojana" w:cs="Tahoma"/>
        </w:rPr>
      </w:pPr>
      <w:r w:rsidRPr="00973984">
        <w:rPr>
          <w:rFonts w:ascii="Riojana" w:hAnsi="Riojana" w:cs="Tahoma"/>
        </w:rPr>
        <w:t xml:space="preserve">Firma…………………………………………. </w:t>
      </w:r>
    </w:p>
    <w:p w:rsidR="008754D3" w:rsidRPr="00973984" w:rsidRDefault="008754D3" w:rsidP="008754D3">
      <w:pPr>
        <w:ind w:left="4248" w:firstLine="708"/>
        <w:rPr>
          <w:rFonts w:ascii="Riojana" w:hAnsi="Riojana" w:cs="Tahoma"/>
        </w:rPr>
      </w:pPr>
    </w:p>
    <w:p w:rsidR="00B56147" w:rsidRPr="00973984" w:rsidRDefault="00B56147" w:rsidP="008754D3">
      <w:pPr>
        <w:ind w:left="4248" w:firstLine="708"/>
        <w:rPr>
          <w:rFonts w:ascii="Riojana" w:hAnsi="Riojana" w:cs="Tahoma"/>
        </w:rPr>
      </w:pPr>
    </w:p>
    <w:p w:rsidR="00B56147" w:rsidRPr="00973984" w:rsidRDefault="00B56147" w:rsidP="008754D3">
      <w:pPr>
        <w:ind w:left="4248" w:firstLine="708"/>
        <w:rPr>
          <w:rFonts w:ascii="Riojana" w:hAnsi="Riojana" w:cs="Tahoma"/>
        </w:rPr>
      </w:pPr>
    </w:p>
    <w:p w:rsidR="00B56147" w:rsidRPr="00973984" w:rsidRDefault="00B56147" w:rsidP="008754D3">
      <w:pPr>
        <w:ind w:left="4248" w:firstLine="708"/>
        <w:rPr>
          <w:rFonts w:ascii="Riojana" w:hAnsi="Riojana" w:cs="Tahoma"/>
        </w:rPr>
      </w:pPr>
    </w:p>
    <w:p w:rsidR="00B56147" w:rsidRPr="00973984" w:rsidRDefault="00B56147" w:rsidP="008754D3">
      <w:pPr>
        <w:ind w:left="4248" w:firstLine="708"/>
        <w:rPr>
          <w:rFonts w:ascii="Riojana" w:hAnsi="Riojana" w:cs="Tahoma"/>
        </w:rPr>
      </w:pPr>
    </w:p>
    <w:p w:rsidR="00B56147" w:rsidRPr="00973984" w:rsidRDefault="00B56147" w:rsidP="008754D3">
      <w:pPr>
        <w:ind w:left="4248" w:firstLine="708"/>
        <w:rPr>
          <w:rFonts w:ascii="Riojana" w:hAnsi="Riojana" w:cs="Tahoma"/>
        </w:rPr>
      </w:pPr>
    </w:p>
    <w:p w:rsidR="00B56147" w:rsidRPr="00973984" w:rsidRDefault="00B56147" w:rsidP="008754D3">
      <w:pPr>
        <w:ind w:left="4248" w:firstLine="708"/>
        <w:rPr>
          <w:rFonts w:ascii="Riojana" w:hAnsi="Riojana" w:cs="Tahoma"/>
        </w:rPr>
      </w:pPr>
    </w:p>
    <w:p w:rsidR="00B56147" w:rsidRPr="00973984" w:rsidRDefault="00B56147" w:rsidP="008754D3">
      <w:pPr>
        <w:ind w:left="4248" w:firstLine="708"/>
        <w:rPr>
          <w:rFonts w:ascii="Riojana" w:hAnsi="Riojana" w:cs="Tahoma"/>
        </w:rPr>
      </w:pPr>
    </w:p>
    <w:p w:rsidR="00B56147" w:rsidRPr="00973984" w:rsidRDefault="00B56147" w:rsidP="008754D3">
      <w:pPr>
        <w:ind w:left="4248" w:firstLine="708"/>
        <w:rPr>
          <w:rFonts w:ascii="Riojana" w:hAnsi="Riojana" w:cs="Tahoma"/>
        </w:rPr>
      </w:pPr>
    </w:p>
    <w:p w:rsidR="00B56147" w:rsidRPr="00973984" w:rsidRDefault="00B56147" w:rsidP="008754D3">
      <w:pPr>
        <w:ind w:left="4248" w:firstLine="708"/>
        <w:rPr>
          <w:rFonts w:ascii="Riojana" w:hAnsi="Riojana" w:cs="Tahoma"/>
        </w:rPr>
      </w:pPr>
    </w:p>
    <w:p w:rsidR="00B56147" w:rsidRPr="00973984" w:rsidRDefault="00B56147" w:rsidP="008754D3">
      <w:pPr>
        <w:ind w:left="4248" w:firstLine="708"/>
        <w:rPr>
          <w:rFonts w:ascii="Riojana" w:hAnsi="Riojana" w:cs="Tahoma"/>
        </w:rPr>
      </w:pPr>
    </w:p>
    <w:p w:rsidR="00B56147" w:rsidRPr="00973984" w:rsidRDefault="00B56147" w:rsidP="008754D3">
      <w:pPr>
        <w:ind w:left="4248" w:firstLine="708"/>
        <w:rPr>
          <w:rFonts w:ascii="Riojana" w:hAnsi="Riojana" w:cs="Tahoma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4949"/>
      </w:tblGrid>
      <w:tr w:rsidR="008754D3" w:rsidRPr="00973984" w:rsidTr="00304498">
        <w:tc>
          <w:tcPr>
            <w:tcW w:w="9054" w:type="dxa"/>
            <w:gridSpan w:val="2"/>
          </w:tcPr>
          <w:p w:rsidR="008754D3" w:rsidRPr="00973984" w:rsidRDefault="008754D3" w:rsidP="00304498">
            <w:pPr>
              <w:spacing w:line="280" w:lineRule="exact"/>
              <w:jc w:val="center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Información básica sobre protección de datos</w:t>
            </w:r>
          </w:p>
        </w:tc>
      </w:tr>
      <w:tr w:rsidR="008754D3" w:rsidRPr="00973984" w:rsidTr="00304498">
        <w:tc>
          <w:tcPr>
            <w:tcW w:w="4404" w:type="dxa"/>
          </w:tcPr>
          <w:p w:rsidR="008754D3" w:rsidRPr="00973984" w:rsidRDefault="008754D3" w:rsidP="00304498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Responsable</w:t>
            </w:r>
          </w:p>
        </w:tc>
        <w:tc>
          <w:tcPr>
            <w:tcW w:w="4650" w:type="dxa"/>
          </w:tcPr>
          <w:p w:rsidR="008754D3" w:rsidRPr="00973984" w:rsidRDefault="008754D3" w:rsidP="00304498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 xml:space="preserve">Dirección General de </w:t>
            </w:r>
            <w:r w:rsidR="009E037C">
              <w:rPr>
                <w:rFonts w:ascii="Riojana" w:hAnsi="Riojana"/>
              </w:rPr>
              <w:t>Innovación y Ordenación Educativa</w:t>
            </w:r>
          </w:p>
        </w:tc>
      </w:tr>
      <w:tr w:rsidR="008754D3" w:rsidRPr="00973984" w:rsidTr="00304498">
        <w:tc>
          <w:tcPr>
            <w:tcW w:w="4404" w:type="dxa"/>
          </w:tcPr>
          <w:p w:rsidR="008754D3" w:rsidRPr="00973984" w:rsidRDefault="008754D3" w:rsidP="00304498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Finalidad</w:t>
            </w:r>
          </w:p>
        </w:tc>
        <w:tc>
          <w:tcPr>
            <w:tcW w:w="4650" w:type="dxa"/>
          </w:tcPr>
          <w:p w:rsidR="008754D3" w:rsidRPr="00973984" w:rsidRDefault="008754D3" w:rsidP="00304498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Reconocimiento de centros sostenidos con fondos públicos con proyecto bilingüe en La Rioja</w:t>
            </w:r>
          </w:p>
        </w:tc>
      </w:tr>
      <w:tr w:rsidR="008754D3" w:rsidRPr="00973984" w:rsidTr="00304498">
        <w:tc>
          <w:tcPr>
            <w:tcW w:w="4404" w:type="dxa"/>
          </w:tcPr>
          <w:p w:rsidR="008754D3" w:rsidRPr="00973984" w:rsidRDefault="008754D3" w:rsidP="00304498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Legitimación</w:t>
            </w:r>
          </w:p>
        </w:tc>
        <w:tc>
          <w:tcPr>
            <w:tcW w:w="4650" w:type="dxa"/>
          </w:tcPr>
          <w:p w:rsidR="008754D3" w:rsidRPr="00973984" w:rsidRDefault="008754D3" w:rsidP="00304498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El interesado da su consentimiento para el tratamiento de sus datos personales para uno o varios fines específicos</w:t>
            </w:r>
          </w:p>
        </w:tc>
      </w:tr>
      <w:tr w:rsidR="008754D3" w:rsidRPr="00973984" w:rsidTr="00304498">
        <w:tc>
          <w:tcPr>
            <w:tcW w:w="4404" w:type="dxa"/>
          </w:tcPr>
          <w:p w:rsidR="008754D3" w:rsidRPr="00973984" w:rsidRDefault="008754D3" w:rsidP="00304498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Destinatarios</w:t>
            </w:r>
          </w:p>
        </w:tc>
        <w:tc>
          <w:tcPr>
            <w:tcW w:w="4650" w:type="dxa"/>
          </w:tcPr>
          <w:p w:rsidR="008754D3" w:rsidRPr="00973984" w:rsidRDefault="008754D3" w:rsidP="00304498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No se cederán los datos a terceros, salvo obligación legal</w:t>
            </w:r>
          </w:p>
        </w:tc>
      </w:tr>
      <w:tr w:rsidR="008754D3" w:rsidRPr="00973984" w:rsidTr="00304498">
        <w:tc>
          <w:tcPr>
            <w:tcW w:w="4404" w:type="dxa"/>
          </w:tcPr>
          <w:p w:rsidR="008754D3" w:rsidRPr="00973984" w:rsidRDefault="008754D3" w:rsidP="00304498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Derechos</w:t>
            </w:r>
          </w:p>
        </w:tc>
        <w:tc>
          <w:tcPr>
            <w:tcW w:w="4650" w:type="dxa"/>
          </w:tcPr>
          <w:p w:rsidR="008754D3" w:rsidRPr="00973984" w:rsidRDefault="008754D3" w:rsidP="00304498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Acceder, rectificar y suprimir los datos, así como otros derechos, como se explica en la información adicional</w:t>
            </w:r>
          </w:p>
        </w:tc>
      </w:tr>
      <w:tr w:rsidR="008754D3" w:rsidRPr="00973984" w:rsidTr="00304498">
        <w:tc>
          <w:tcPr>
            <w:tcW w:w="4404" w:type="dxa"/>
          </w:tcPr>
          <w:p w:rsidR="008754D3" w:rsidRPr="00973984" w:rsidRDefault="008754D3" w:rsidP="00304498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Información adicional</w:t>
            </w:r>
          </w:p>
        </w:tc>
        <w:tc>
          <w:tcPr>
            <w:tcW w:w="4650" w:type="dxa"/>
          </w:tcPr>
          <w:p w:rsidR="008754D3" w:rsidRPr="00973984" w:rsidRDefault="008754D3" w:rsidP="00304498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 xml:space="preserve">Puede consultar la información adicional detallada sobre Protección de Datos en nuestra página web: </w:t>
            </w:r>
            <w:hyperlink w:history="1">
              <w:r w:rsidRPr="00973984">
                <w:rPr>
                  <w:rStyle w:val="Hipervnculo"/>
                  <w:rFonts w:ascii="Riojana" w:hAnsi="Riojana"/>
                </w:rPr>
                <w:t>http://www.larioja.org/educacion/es</w:t>
              </w:r>
            </w:hyperlink>
            <w:r w:rsidRPr="00973984">
              <w:rPr>
                <w:rFonts w:ascii="Riojana" w:hAnsi="Riojana"/>
              </w:rPr>
              <w:t xml:space="preserve"> </w:t>
            </w:r>
          </w:p>
        </w:tc>
      </w:tr>
    </w:tbl>
    <w:p w:rsidR="008754D3" w:rsidRPr="00973984" w:rsidRDefault="008754D3" w:rsidP="008754D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8754D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8754D3">
      <w:pPr>
        <w:ind w:left="4248" w:firstLine="708"/>
        <w:rPr>
          <w:rFonts w:ascii="Riojana" w:hAnsi="Riojana" w:cs="Tahoma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4949"/>
      </w:tblGrid>
      <w:tr w:rsidR="008754D3" w:rsidRPr="00973984" w:rsidTr="00304498">
        <w:tc>
          <w:tcPr>
            <w:tcW w:w="9636" w:type="dxa"/>
            <w:gridSpan w:val="2"/>
          </w:tcPr>
          <w:p w:rsidR="008754D3" w:rsidRPr="00973984" w:rsidRDefault="008754D3" w:rsidP="00304498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Información adicional sobre protección de datos</w:t>
            </w:r>
          </w:p>
        </w:tc>
      </w:tr>
      <w:tr w:rsidR="008754D3" w:rsidRPr="00973984" w:rsidTr="00304498">
        <w:tc>
          <w:tcPr>
            <w:tcW w:w="4687" w:type="dxa"/>
          </w:tcPr>
          <w:p w:rsidR="008754D3" w:rsidRPr="00973984" w:rsidRDefault="008754D3" w:rsidP="00304498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Responsable del tratamiento de sus datos</w:t>
            </w:r>
          </w:p>
          <w:p w:rsidR="008754D3" w:rsidRPr="00973984" w:rsidRDefault="008754D3" w:rsidP="00304498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 xml:space="preserve">Identidad: Dirección General de </w:t>
            </w:r>
            <w:r w:rsidR="009E037C">
              <w:rPr>
                <w:rFonts w:ascii="Riojana" w:hAnsi="Riojana"/>
              </w:rPr>
              <w:t>Innovación y Ordenación Educativa</w:t>
            </w:r>
          </w:p>
          <w:p w:rsidR="008754D3" w:rsidRPr="00973984" w:rsidRDefault="008754D3" w:rsidP="00304498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Dirección: C/ Marqués de Murrieta, 76 Ala Oeste, Planta Baja. 26071 Logroño (La Rioja)</w:t>
            </w:r>
          </w:p>
          <w:p w:rsidR="008754D3" w:rsidRPr="00973984" w:rsidRDefault="008754D3" w:rsidP="00304498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Teléfono: 941 2091660</w:t>
            </w:r>
          </w:p>
          <w:p w:rsidR="008754D3" w:rsidRPr="00973984" w:rsidRDefault="008754D3" w:rsidP="00304498">
            <w:pPr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 xml:space="preserve">Correo e-: </w:t>
            </w:r>
            <w:hyperlink w:history="1">
              <w:r w:rsidRPr="00973984">
                <w:rPr>
                  <w:rStyle w:val="Hipervnculo"/>
                  <w:rFonts w:ascii="Riojana" w:hAnsi="Riojana"/>
                </w:rPr>
                <w:t>dg.educacion@larioja.org</w:t>
              </w:r>
            </w:hyperlink>
          </w:p>
          <w:p w:rsidR="008754D3" w:rsidRPr="00973984" w:rsidRDefault="008754D3" w:rsidP="00304498">
            <w:pPr>
              <w:spacing w:line="280" w:lineRule="exact"/>
              <w:rPr>
                <w:rFonts w:ascii="Riojana" w:hAnsi="Riojana"/>
              </w:rPr>
            </w:pPr>
          </w:p>
          <w:p w:rsidR="008754D3" w:rsidRPr="00973984" w:rsidRDefault="008754D3" w:rsidP="00304498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Delegado de Protección de datos:</w:t>
            </w:r>
          </w:p>
          <w:p w:rsidR="008754D3" w:rsidRPr="00973984" w:rsidRDefault="008754D3" w:rsidP="00304498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Contacto: C/ Marqués de Murrieta, 76 Ala Oeste, Planta Baja. 26071 Logroño (La Rioja)</w:t>
            </w:r>
          </w:p>
          <w:p w:rsidR="008754D3" w:rsidRPr="00973984" w:rsidRDefault="008754D3" w:rsidP="00304498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Teléfono: 941 2091660</w:t>
            </w:r>
          </w:p>
          <w:p w:rsidR="008754D3" w:rsidRPr="00973984" w:rsidRDefault="008754D3" w:rsidP="00304498">
            <w:pPr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 xml:space="preserve">Correo e-: </w:t>
            </w:r>
            <w:hyperlink w:history="1">
              <w:r w:rsidRPr="00973984">
                <w:rPr>
                  <w:rStyle w:val="Hipervnculo"/>
                  <w:rFonts w:ascii="Riojana" w:hAnsi="Riojana"/>
                </w:rPr>
                <w:t>dg.educacion@larioja.org</w:t>
              </w:r>
            </w:hyperlink>
          </w:p>
          <w:p w:rsidR="008754D3" w:rsidRPr="00973984" w:rsidRDefault="008754D3" w:rsidP="00304498">
            <w:pPr>
              <w:spacing w:line="280" w:lineRule="exact"/>
              <w:rPr>
                <w:rFonts w:ascii="Riojana" w:hAnsi="Riojana"/>
              </w:rPr>
            </w:pPr>
          </w:p>
        </w:tc>
        <w:tc>
          <w:tcPr>
            <w:tcW w:w="4949" w:type="dxa"/>
          </w:tcPr>
          <w:p w:rsidR="008754D3" w:rsidRPr="00973984" w:rsidRDefault="008754D3" w:rsidP="009E037C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 xml:space="preserve">Dirección General </w:t>
            </w:r>
            <w:r w:rsidR="009E037C">
              <w:rPr>
                <w:rFonts w:ascii="Riojana" w:hAnsi="Riojana"/>
              </w:rPr>
              <w:t xml:space="preserve">de </w:t>
            </w:r>
            <w:r w:rsidR="009E037C">
              <w:rPr>
                <w:rFonts w:ascii="Riojana" w:hAnsi="Riojana"/>
              </w:rPr>
              <w:t>Innovación y Ordenación Educativa</w:t>
            </w:r>
          </w:p>
        </w:tc>
      </w:tr>
      <w:tr w:rsidR="008754D3" w:rsidRPr="00973984" w:rsidTr="00304498">
        <w:tc>
          <w:tcPr>
            <w:tcW w:w="4687" w:type="dxa"/>
          </w:tcPr>
          <w:p w:rsidR="008754D3" w:rsidRPr="00973984" w:rsidRDefault="008754D3" w:rsidP="00304498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Finalidad del tratamiento de sus datos</w:t>
            </w:r>
          </w:p>
          <w:p w:rsidR="008754D3" w:rsidRPr="00973984" w:rsidRDefault="008754D3" w:rsidP="00304498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Tratamos los datos para el reconocimiento de centros sostenidos con fondos públicos con proyecto bilingüe en La Rioja.</w:t>
            </w:r>
          </w:p>
          <w:p w:rsidR="008754D3" w:rsidRPr="00973984" w:rsidRDefault="008754D3" w:rsidP="00304498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Tiempo de conservación de sus datos</w:t>
            </w:r>
          </w:p>
          <w:p w:rsidR="008754D3" w:rsidRPr="00973984" w:rsidRDefault="008754D3" w:rsidP="00304498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Se conservarán hasta la finalización del proyecto en los centros solicitantes.</w:t>
            </w:r>
          </w:p>
          <w:p w:rsidR="008754D3" w:rsidRPr="00973984" w:rsidRDefault="008754D3" w:rsidP="00304498">
            <w:pPr>
              <w:spacing w:line="280" w:lineRule="exact"/>
              <w:rPr>
                <w:rFonts w:ascii="Riojana" w:hAnsi="Riojana"/>
              </w:rPr>
            </w:pPr>
          </w:p>
        </w:tc>
        <w:tc>
          <w:tcPr>
            <w:tcW w:w="4949" w:type="dxa"/>
          </w:tcPr>
          <w:p w:rsidR="008754D3" w:rsidRPr="00973984" w:rsidRDefault="008754D3" w:rsidP="00304498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Reconocimiento de centros sostenidos con fondos públicos con proyecto bilingüe en La Rioja</w:t>
            </w:r>
          </w:p>
        </w:tc>
      </w:tr>
      <w:tr w:rsidR="008754D3" w:rsidRPr="00973984" w:rsidTr="00304498">
        <w:tc>
          <w:tcPr>
            <w:tcW w:w="4687" w:type="dxa"/>
          </w:tcPr>
          <w:p w:rsidR="008754D3" w:rsidRPr="00973984" w:rsidRDefault="008754D3" w:rsidP="00304498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Legitimación para el tratamiento de sus datos</w:t>
            </w:r>
          </w:p>
          <w:p w:rsidR="008754D3" w:rsidRPr="00973984" w:rsidRDefault="008754D3" w:rsidP="00304498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El interesado da su consentimiento con la solicitud presentada para el tratamiento de sus datos personales para uno o varios fines específicos</w:t>
            </w:r>
          </w:p>
        </w:tc>
        <w:tc>
          <w:tcPr>
            <w:tcW w:w="4949" w:type="dxa"/>
          </w:tcPr>
          <w:p w:rsidR="008754D3" w:rsidRPr="00973984" w:rsidRDefault="008754D3" w:rsidP="00304498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El interesado da su consentimiento para el tratamiento de sus datos personales para uno o varios fines específicos</w:t>
            </w:r>
          </w:p>
        </w:tc>
      </w:tr>
      <w:tr w:rsidR="008754D3" w:rsidRPr="00973984" w:rsidTr="00304498">
        <w:tc>
          <w:tcPr>
            <w:tcW w:w="4687" w:type="dxa"/>
          </w:tcPr>
          <w:p w:rsidR="008754D3" w:rsidRPr="00973984" w:rsidRDefault="008754D3" w:rsidP="00304498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Destinatarios de las cesiones (en su caso)</w:t>
            </w:r>
          </w:p>
          <w:p w:rsidR="008754D3" w:rsidRPr="00973984" w:rsidRDefault="008754D3" w:rsidP="00304498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lastRenderedPageBreak/>
              <w:t>No se cederán los datos a terceros, salvo obligación legal</w:t>
            </w:r>
          </w:p>
          <w:p w:rsidR="008754D3" w:rsidRPr="00973984" w:rsidRDefault="008754D3" w:rsidP="00304498">
            <w:pPr>
              <w:spacing w:line="280" w:lineRule="exact"/>
              <w:rPr>
                <w:rFonts w:ascii="Riojana" w:hAnsi="Riojana"/>
              </w:rPr>
            </w:pPr>
          </w:p>
        </w:tc>
        <w:tc>
          <w:tcPr>
            <w:tcW w:w="4949" w:type="dxa"/>
          </w:tcPr>
          <w:p w:rsidR="008754D3" w:rsidRPr="00973984" w:rsidRDefault="008754D3" w:rsidP="00304498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lastRenderedPageBreak/>
              <w:t>No se cederán los datos a terceros, salvo obligación legal</w:t>
            </w:r>
          </w:p>
        </w:tc>
      </w:tr>
      <w:tr w:rsidR="008754D3" w:rsidRPr="00973984" w:rsidTr="00304498">
        <w:tc>
          <w:tcPr>
            <w:tcW w:w="4687" w:type="dxa"/>
          </w:tcPr>
          <w:p w:rsidR="008754D3" w:rsidRPr="00973984" w:rsidRDefault="008754D3" w:rsidP="00304498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Derechos</w:t>
            </w:r>
          </w:p>
          <w:p w:rsidR="008754D3" w:rsidRPr="00973984" w:rsidRDefault="008754D3" w:rsidP="00304498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 xml:space="preserve">Cualquier persona tiene derecho a obtener confirmación por parte de la Dirección General de </w:t>
            </w:r>
            <w:r w:rsidR="009E037C">
              <w:rPr>
                <w:rFonts w:ascii="Riojana" w:hAnsi="Riojana"/>
              </w:rPr>
              <w:t>Innovación y Ordenación Educativa</w:t>
            </w:r>
            <w:r w:rsidR="009E037C" w:rsidRPr="00973984">
              <w:rPr>
                <w:rFonts w:ascii="Riojana" w:hAnsi="Riojana"/>
              </w:rPr>
              <w:t xml:space="preserve"> </w:t>
            </w:r>
            <w:r w:rsidRPr="00973984">
              <w:rPr>
                <w:rFonts w:ascii="Riojana" w:hAnsi="Riojana"/>
              </w:rPr>
              <w:t>sobre si sus datos se están tratando o no y, en caso afirmativo, a acceder a los mismos, a solicitar la rectificación de los datos inexactos que les conciernan, o a solicitar su supresión cuando, entre otros motivos, los datos no sean necesarios para los fines que fueron recogidos o cuando los datos deban suprimirse en cumplimiento de una obligación legal.</w:t>
            </w:r>
          </w:p>
          <w:p w:rsidR="008754D3" w:rsidRPr="00973984" w:rsidRDefault="008754D3" w:rsidP="00304498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Si concurren determinadas condiciones, el interesado podrá solicitar la limitación del tratamiento de los datos que únicamente serán conservados para la formulación, el ejercicio o la defensa de reclamaciones.</w:t>
            </w:r>
          </w:p>
        </w:tc>
        <w:tc>
          <w:tcPr>
            <w:tcW w:w="4949" w:type="dxa"/>
          </w:tcPr>
          <w:p w:rsidR="008754D3" w:rsidRPr="00973984" w:rsidRDefault="008754D3" w:rsidP="00304498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Acceder, rectificar y suprimir los datos, así como otros derechos, como se explica en la información adicional</w:t>
            </w:r>
          </w:p>
        </w:tc>
      </w:tr>
      <w:tr w:rsidR="008754D3" w:rsidRPr="00973984" w:rsidTr="00304498">
        <w:tc>
          <w:tcPr>
            <w:tcW w:w="4687" w:type="dxa"/>
          </w:tcPr>
          <w:p w:rsidR="008754D3" w:rsidRPr="00973984" w:rsidRDefault="008754D3" w:rsidP="00304498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Información adicional sobre protección de datos</w:t>
            </w:r>
          </w:p>
        </w:tc>
        <w:tc>
          <w:tcPr>
            <w:tcW w:w="4949" w:type="dxa"/>
          </w:tcPr>
          <w:p w:rsidR="008754D3" w:rsidRPr="00973984" w:rsidRDefault="008754D3" w:rsidP="00304498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 xml:space="preserve">Puede consultar la información adicional detallada sobre Protección de Datos en nuestra página web: </w:t>
            </w:r>
            <w:hyperlink w:history="1">
              <w:r w:rsidRPr="00973984">
                <w:rPr>
                  <w:rStyle w:val="Hipervnculo"/>
                  <w:rFonts w:ascii="Riojana" w:hAnsi="Riojana"/>
                </w:rPr>
                <w:t>http://www.larioja.org/educacion/es</w:t>
              </w:r>
            </w:hyperlink>
            <w:r w:rsidRPr="00973984">
              <w:rPr>
                <w:rFonts w:ascii="Riojana" w:hAnsi="Riojana"/>
              </w:rPr>
              <w:t xml:space="preserve"> </w:t>
            </w:r>
          </w:p>
        </w:tc>
      </w:tr>
    </w:tbl>
    <w:p w:rsidR="008754D3" w:rsidRPr="00973984" w:rsidRDefault="008754D3" w:rsidP="008754D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Default="008754D3" w:rsidP="00E02A13">
      <w:pPr>
        <w:ind w:left="4248" w:firstLine="708"/>
        <w:rPr>
          <w:rFonts w:ascii="Riojana" w:hAnsi="Riojana" w:cs="Tahoma"/>
        </w:rPr>
      </w:pPr>
    </w:p>
    <w:p w:rsidR="002E330E" w:rsidRDefault="002E330E" w:rsidP="00E02A13">
      <w:pPr>
        <w:ind w:left="4248" w:firstLine="708"/>
        <w:rPr>
          <w:rFonts w:ascii="Riojana" w:hAnsi="Riojana" w:cs="Tahoma"/>
        </w:rPr>
      </w:pPr>
    </w:p>
    <w:p w:rsidR="002E330E" w:rsidRPr="00973984" w:rsidRDefault="002E330E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8754D3">
      <w:pPr>
        <w:jc w:val="center"/>
        <w:rPr>
          <w:rFonts w:ascii="Riojana" w:hAnsi="Riojana"/>
          <w:sz w:val="24"/>
          <w:szCs w:val="24"/>
        </w:rPr>
      </w:pPr>
      <w:r w:rsidRPr="00973984">
        <w:rPr>
          <w:rFonts w:ascii="Riojana" w:hAnsi="Riojana"/>
          <w:sz w:val="24"/>
          <w:szCs w:val="24"/>
        </w:rPr>
        <w:t>Anexo V</w:t>
      </w:r>
    </w:p>
    <w:p w:rsidR="008754D3" w:rsidRPr="00973984" w:rsidRDefault="008754D3" w:rsidP="008754D3">
      <w:pPr>
        <w:jc w:val="center"/>
        <w:rPr>
          <w:rFonts w:ascii="Riojana" w:hAnsi="Riojana"/>
          <w:sz w:val="24"/>
          <w:szCs w:val="24"/>
        </w:rPr>
      </w:pPr>
    </w:p>
    <w:p w:rsidR="008754D3" w:rsidRPr="00973984" w:rsidRDefault="008754D3" w:rsidP="008754D3">
      <w:pPr>
        <w:jc w:val="center"/>
        <w:rPr>
          <w:rFonts w:ascii="Riojana" w:hAnsi="Riojana"/>
          <w:sz w:val="24"/>
          <w:szCs w:val="24"/>
        </w:rPr>
      </w:pPr>
      <w:r w:rsidRPr="00973984">
        <w:rPr>
          <w:rFonts w:ascii="Riojana" w:hAnsi="Riojana"/>
          <w:sz w:val="24"/>
          <w:szCs w:val="24"/>
        </w:rPr>
        <w:t>Relación de docentes participante en el Proyecto B</w:t>
      </w:r>
      <w:r w:rsidR="00E35D61" w:rsidRPr="00973984">
        <w:rPr>
          <w:rFonts w:ascii="Riojana" w:hAnsi="Riojana"/>
          <w:sz w:val="24"/>
          <w:szCs w:val="24"/>
        </w:rPr>
        <w:t xml:space="preserve">ilingüe/plurilingüe del centro en </w:t>
      </w:r>
      <w:r w:rsidRPr="00973984">
        <w:rPr>
          <w:rFonts w:ascii="Riojana" w:hAnsi="Riojana"/>
          <w:sz w:val="24"/>
          <w:szCs w:val="24"/>
        </w:rPr>
        <w:t xml:space="preserve">el curso </w:t>
      </w:r>
      <w:proofErr w:type="gramStart"/>
      <w:r w:rsidRPr="00973984">
        <w:rPr>
          <w:rFonts w:ascii="Riojana" w:hAnsi="Riojana"/>
          <w:sz w:val="24"/>
          <w:szCs w:val="24"/>
        </w:rPr>
        <w:t>20..</w:t>
      </w:r>
      <w:proofErr w:type="gramEnd"/>
      <w:r w:rsidRPr="00973984">
        <w:rPr>
          <w:rFonts w:ascii="Riojana" w:hAnsi="Riojana"/>
          <w:sz w:val="24"/>
          <w:szCs w:val="24"/>
        </w:rPr>
        <w:t>/20..</w:t>
      </w:r>
    </w:p>
    <w:p w:rsidR="008754D3" w:rsidRPr="00973984" w:rsidRDefault="008754D3" w:rsidP="008754D3">
      <w:pPr>
        <w:rPr>
          <w:rFonts w:ascii="Riojana" w:hAnsi="Riojana"/>
        </w:rPr>
      </w:pPr>
    </w:p>
    <w:p w:rsidR="008754D3" w:rsidRPr="00973984" w:rsidRDefault="008754D3" w:rsidP="008754D3">
      <w:pPr>
        <w:pStyle w:val="Prrafodelista"/>
        <w:numPr>
          <w:ilvl w:val="0"/>
          <w:numId w:val="18"/>
        </w:numPr>
        <w:rPr>
          <w:rFonts w:ascii="Riojana" w:hAnsi="Riojana" w:cs="Tahoma"/>
          <w:sz w:val="20"/>
          <w:szCs w:val="20"/>
          <w:lang w:val="es-ES"/>
        </w:rPr>
      </w:pPr>
      <w:r w:rsidRPr="00973984">
        <w:rPr>
          <w:rFonts w:ascii="Riojana" w:hAnsi="Riojana" w:cs="Tahoma"/>
          <w:sz w:val="20"/>
          <w:szCs w:val="20"/>
          <w:lang w:val="es-ES"/>
        </w:rPr>
        <w:t>Datos del centro:</w:t>
      </w:r>
    </w:p>
    <w:tbl>
      <w:tblPr>
        <w:tblStyle w:val="Tablaconcuadrcula"/>
        <w:tblW w:w="9763" w:type="dxa"/>
        <w:tblLayout w:type="fixed"/>
        <w:tblLook w:val="04A0" w:firstRow="1" w:lastRow="0" w:firstColumn="1" w:lastColumn="0" w:noHBand="0" w:noVBand="1"/>
      </w:tblPr>
      <w:tblGrid>
        <w:gridCol w:w="1103"/>
        <w:gridCol w:w="3975"/>
        <w:gridCol w:w="1704"/>
        <w:gridCol w:w="2981"/>
      </w:tblGrid>
      <w:tr w:rsidR="008754D3" w:rsidRPr="00973984" w:rsidTr="00304498">
        <w:trPr>
          <w:trHeight w:val="391"/>
        </w:trPr>
        <w:tc>
          <w:tcPr>
            <w:tcW w:w="1103" w:type="dxa"/>
            <w:vAlign w:val="center"/>
          </w:tcPr>
          <w:p w:rsidR="008754D3" w:rsidRPr="00973984" w:rsidRDefault="008754D3" w:rsidP="00304498">
            <w:pPr>
              <w:jc w:val="center"/>
              <w:rPr>
                <w:rFonts w:ascii="Riojana" w:hAnsi="Riojana" w:cs="Tahoma"/>
              </w:rPr>
            </w:pPr>
          </w:p>
          <w:p w:rsidR="008754D3" w:rsidRPr="00973984" w:rsidRDefault="008754D3" w:rsidP="00304498">
            <w:pPr>
              <w:jc w:val="center"/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Centro</w:t>
            </w:r>
          </w:p>
          <w:p w:rsidR="008754D3" w:rsidRPr="00973984" w:rsidRDefault="008754D3" w:rsidP="00304498">
            <w:pPr>
              <w:jc w:val="center"/>
              <w:rPr>
                <w:rFonts w:ascii="Riojana" w:hAnsi="Riojana" w:cs="Tahoma"/>
              </w:rPr>
            </w:pPr>
          </w:p>
        </w:tc>
        <w:tc>
          <w:tcPr>
            <w:tcW w:w="3975" w:type="dxa"/>
            <w:vAlign w:val="center"/>
          </w:tcPr>
          <w:p w:rsidR="008754D3" w:rsidRPr="00973984" w:rsidRDefault="008754D3" w:rsidP="00304498">
            <w:pPr>
              <w:jc w:val="center"/>
              <w:rPr>
                <w:rFonts w:ascii="Riojana" w:hAnsi="Riojana" w:cs="Tahoma"/>
              </w:rPr>
            </w:pPr>
          </w:p>
        </w:tc>
        <w:tc>
          <w:tcPr>
            <w:tcW w:w="1704" w:type="dxa"/>
            <w:vAlign w:val="center"/>
          </w:tcPr>
          <w:p w:rsidR="008754D3" w:rsidRPr="00973984" w:rsidRDefault="008754D3" w:rsidP="00304498">
            <w:pPr>
              <w:jc w:val="center"/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Localidad</w:t>
            </w:r>
          </w:p>
        </w:tc>
        <w:tc>
          <w:tcPr>
            <w:tcW w:w="2981" w:type="dxa"/>
            <w:vAlign w:val="center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</w:p>
        </w:tc>
      </w:tr>
    </w:tbl>
    <w:p w:rsidR="008754D3" w:rsidRPr="00973984" w:rsidRDefault="008754D3" w:rsidP="008754D3">
      <w:pPr>
        <w:rPr>
          <w:rFonts w:ascii="Riojana" w:hAnsi="Riojana" w:cs="Tahoma"/>
        </w:rPr>
      </w:pPr>
    </w:p>
    <w:p w:rsidR="008754D3" w:rsidRPr="00973984" w:rsidRDefault="008754D3" w:rsidP="008754D3">
      <w:pPr>
        <w:pStyle w:val="Prrafodelista"/>
        <w:numPr>
          <w:ilvl w:val="0"/>
          <w:numId w:val="18"/>
        </w:numPr>
        <w:rPr>
          <w:rFonts w:ascii="Riojana" w:hAnsi="Riojana" w:cs="Tahoma"/>
          <w:sz w:val="20"/>
          <w:szCs w:val="20"/>
          <w:lang w:val="es-ES"/>
        </w:rPr>
      </w:pPr>
      <w:r w:rsidRPr="00973984">
        <w:rPr>
          <w:rFonts w:ascii="Riojana" w:hAnsi="Riojana" w:cs="Tahoma"/>
          <w:sz w:val="20"/>
          <w:szCs w:val="20"/>
          <w:lang w:val="es-ES"/>
        </w:rPr>
        <w:t>Datos del docente 1 (Coordinador del proyecto):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369"/>
        <w:gridCol w:w="3118"/>
        <w:gridCol w:w="3260"/>
      </w:tblGrid>
      <w:tr w:rsidR="008754D3" w:rsidRPr="00973984" w:rsidTr="00304498">
        <w:tc>
          <w:tcPr>
            <w:tcW w:w="3369" w:type="dxa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NIF</w:t>
            </w:r>
          </w:p>
          <w:p w:rsidR="008754D3" w:rsidRPr="00973984" w:rsidRDefault="008754D3" w:rsidP="00304498">
            <w:pPr>
              <w:rPr>
                <w:rFonts w:ascii="Riojana" w:hAnsi="Riojana" w:cs="Tahoma"/>
              </w:rPr>
            </w:pPr>
          </w:p>
        </w:tc>
        <w:tc>
          <w:tcPr>
            <w:tcW w:w="3118" w:type="dxa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Apellido 1</w:t>
            </w:r>
          </w:p>
        </w:tc>
        <w:tc>
          <w:tcPr>
            <w:tcW w:w="3260" w:type="dxa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Apellido 2</w:t>
            </w:r>
          </w:p>
        </w:tc>
      </w:tr>
      <w:tr w:rsidR="008754D3" w:rsidRPr="00973984" w:rsidTr="00304498">
        <w:trPr>
          <w:trHeight w:val="511"/>
        </w:trPr>
        <w:tc>
          <w:tcPr>
            <w:tcW w:w="3369" w:type="dxa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Nombre</w:t>
            </w:r>
          </w:p>
          <w:p w:rsidR="008754D3" w:rsidRPr="00973984" w:rsidRDefault="008754D3" w:rsidP="00304498">
            <w:pPr>
              <w:rPr>
                <w:rFonts w:ascii="Riojana" w:hAnsi="Riojana" w:cs="Tahoma"/>
              </w:rPr>
            </w:pPr>
          </w:p>
        </w:tc>
        <w:tc>
          <w:tcPr>
            <w:tcW w:w="6378" w:type="dxa"/>
            <w:gridSpan w:val="2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Correo electrónico</w:t>
            </w:r>
          </w:p>
        </w:tc>
      </w:tr>
      <w:tr w:rsidR="008754D3" w:rsidRPr="00973984" w:rsidTr="00304498">
        <w:trPr>
          <w:trHeight w:val="355"/>
        </w:trPr>
        <w:tc>
          <w:tcPr>
            <w:tcW w:w="3369" w:type="dxa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</w:p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 xml:space="preserve">Definitivo en el centro </w:t>
            </w:r>
            <w:proofErr w:type="gramStart"/>
            <w:r w:rsidRPr="00973984">
              <w:rPr>
                <w:rFonts w:ascii="Riojana" w:hAnsi="Riojana" w:cs="Tahoma"/>
              </w:rPr>
              <w:t>SI  NO</w:t>
            </w:r>
            <w:proofErr w:type="gramEnd"/>
          </w:p>
          <w:p w:rsidR="008754D3" w:rsidRPr="00973984" w:rsidRDefault="008754D3" w:rsidP="00304498">
            <w:pPr>
              <w:rPr>
                <w:rFonts w:ascii="Riojana" w:hAnsi="Riojana" w:cs="Tahoma"/>
              </w:rPr>
            </w:pPr>
          </w:p>
        </w:tc>
        <w:tc>
          <w:tcPr>
            <w:tcW w:w="3118" w:type="dxa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 xml:space="preserve">Especialidad </w:t>
            </w:r>
          </w:p>
        </w:tc>
        <w:tc>
          <w:tcPr>
            <w:tcW w:w="3260" w:type="dxa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Nivel inglés:</w:t>
            </w:r>
          </w:p>
        </w:tc>
      </w:tr>
    </w:tbl>
    <w:p w:rsidR="008754D3" w:rsidRPr="00973984" w:rsidRDefault="008754D3" w:rsidP="008754D3">
      <w:pPr>
        <w:rPr>
          <w:rFonts w:ascii="Riojana" w:hAnsi="Riojana" w:cs="Tahoma"/>
        </w:rPr>
      </w:pPr>
    </w:p>
    <w:p w:rsidR="008754D3" w:rsidRPr="00973984" w:rsidRDefault="008754D3" w:rsidP="008754D3">
      <w:pPr>
        <w:pStyle w:val="Prrafodelista"/>
        <w:numPr>
          <w:ilvl w:val="0"/>
          <w:numId w:val="18"/>
        </w:numPr>
        <w:rPr>
          <w:rFonts w:ascii="Riojana" w:hAnsi="Riojana" w:cs="Tahoma"/>
          <w:sz w:val="20"/>
          <w:szCs w:val="20"/>
        </w:rPr>
      </w:pPr>
      <w:proofErr w:type="spellStart"/>
      <w:r w:rsidRPr="00973984">
        <w:rPr>
          <w:rFonts w:ascii="Riojana" w:hAnsi="Riojana" w:cs="Tahoma"/>
          <w:sz w:val="20"/>
          <w:szCs w:val="20"/>
        </w:rPr>
        <w:t>Datos</w:t>
      </w:r>
      <w:proofErr w:type="spellEnd"/>
      <w:r w:rsidRPr="00973984">
        <w:rPr>
          <w:rFonts w:ascii="Riojana" w:hAnsi="Riojana" w:cs="Tahoma"/>
          <w:sz w:val="20"/>
          <w:szCs w:val="20"/>
        </w:rPr>
        <w:t xml:space="preserve"> del </w:t>
      </w:r>
      <w:proofErr w:type="spellStart"/>
      <w:r w:rsidRPr="00973984">
        <w:rPr>
          <w:rFonts w:ascii="Riojana" w:hAnsi="Riojana" w:cs="Tahoma"/>
          <w:sz w:val="20"/>
          <w:szCs w:val="20"/>
        </w:rPr>
        <w:t>docente</w:t>
      </w:r>
      <w:proofErr w:type="spellEnd"/>
      <w:r w:rsidRPr="00973984">
        <w:rPr>
          <w:rFonts w:ascii="Riojana" w:hAnsi="Riojana" w:cs="Tahoma"/>
          <w:sz w:val="20"/>
          <w:szCs w:val="20"/>
        </w:rPr>
        <w:t xml:space="preserve"> 2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369"/>
        <w:gridCol w:w="3118"/>
        <w:gridCol w:w="3260"/>
      </w:tblGrid>
      <w:tr w:rsidR="008754D3" w:rsidRPr="00973984" w:rsidTr="00304498">
        <w:tc>
          <w:tcPr>
            <w:tcW w:w="3369" w:type="dxa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NIF</w:t>
            </w:r>
          </w:p>
          <w:p w:rsidR="008754D3" w:rsidRPr="00973984" w:rsidRDefault="008754D3" w:rsidP="00304498">
            <w:pPr>
              <w:rPr>
                <w:rFonts w:ascii="Riojana" w:hAnsi="Riojana" w:cs="Tahoma"/>
              </w:rPr>
            </w:pPr>
          </w:p>
        </w:tc>
        <w:tc>
          <w:tcPr>
            <w:tcW w:w="3118" w:type="dxa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Apellido 1</w:t>
            </w:r>
          </w:p>
        </w:tc>
        <w:tc>
          <w:tcPr>
            <w:tcW w:w="3260" w:type="dxa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Apellido 2</w:t>
            </w:r>
          </w:p>
        </w:tc>
      </w:tr>
      <w:tr w:rsidR="008754D3" w:rsidRPr="00973984" w:rsidTr="00304498">
        <w:trPr>
          <w:trHeight w:val="511"/>
        </w:trPr>
        <w:tc>
          <w:tcPr>
            <w:tcW w:w="3369" w:type="dxa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Nombre</w:t>
            </w:r>
          </w:p>
          <w:p w:rsidR="008754D3" w:rsidRPr="00973984" w:rsidRDefault="008754D3" w:rsidP="00304498">
            <w:pPr>
              <w:rPr>
                <w:rFonts w:ascii="Riojana" w:hAnsi="Riojana" w:cs="Tahoma"/>
              </w:rPr>
            </w:pPr>
          </w:p>
        </w:tc>
        <w:tc>
          <w:tcPr>
            <w:tcW w:w="6378" w:type="dxa"/>
            <w:gridSpan w:val="2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Correo electrónico</w:t>
            </w:r>
          </w:p>
        </w:tc>
      </w:tr>
      <w:tr w:rsidR="008754D3" w:rsidRPr="00973984" w:rsidTr="00304498">
        <w:trPr>
          <w:trHeight w:val="355"/>
        </w:trPr>
        <w:tc>
          <w:tcPr>
            <w:tcW w:w="3369" w:type="dxa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</w:p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 xml:space="preserve">Definitivo en el centro </w:t>
            </w:r>
            <w:proofErr w:type="gramStart"/>
            <w:r w:rsidRPr="00973984">
              <w:rPr>
                <w:rFonts w:ascii="Riojana" w:hAnsi="Riojana" w:cs="Tahoma"/>
              </w:rPr>
              <w:t>SI  NO</w:t>
            </w:r>
            <w:proofErr w:type="gramEnd"/>
          </w:p>
          <w:p w:rsidR="008754D3" w:rsidRPr="00973984" w:rsidRDefault="008754D3" w:rsidP="00304498">
            <w:pPr>
              <w:rPr>
                <w:rFonts w:ascii="Riojana" w:hAnsi="Riojana" w:cs="Tahoma"/>
              </w:rPr>
            </w:pPr>
          </w:p>
        </w:tc>
        <w:tc>
          <w:tcPr>
            <w:tcW w:w="3118" w:type="dxa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 xml:space="preserve">Especialidad </w:t>
            </w:r>
          </w:p>
        </w:tc>
        <w:tc>
          <w:tcPr>
            <w:tcW w:w="3260" w:type="dxa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Nivel inglés:</w:t>
            </w:r>
          </w:p>
        </w:tc>
      </w:tr>
    </w:tbl>
    <w:p w:rsidR="008754D3" w:rsidRPr="00973984" w:rsidRDefault="008754D3" w:rsidP="008754D3">
      <w:pPr>
        <w:rPr>
          <w:rFonts w:ascii="Riojana" w:hAnsi="Riojana" w:cs="Tahoma"/>
        </w:rPr>
      </w:pPr>
    </w:p>
    <w:p w:rsidR="008754D3" w:rsidRPr="00973984" w:rsidRDefault="008754D3" w:rsidP="008754D3">
      <w:pPr>
        <w:pStyle w:val="Prrafodelista"/>
        <w:numPr>
          <w:ilvl w:val="0"/>
          <w:numId w:val="18"/>
        </w:numPr>
        <w:rPr>
          <w:rFonts w:ascii="Riojana" w:hAnsi="Riojana" w:cs="Tahoma"/>
          <w:sz w:val="20"/>
          <w:szCs w:val="20"/>
        </w:rPr>
      </w:pPr>
      <w:proofErr w:type="spellStart"/>
      <w:r w:rsidRPr="00973984">
        <w:rPr>
          <w:rFonts w:ascii="Riojana" w:hAnsi="Riojana" w:cs="Tahoma"/>
          <w:sz w:val="20"/>
          <w:szCs w:val="20"/>
        </w:rPr>
        <w:t>Datos</w:t>
      </w:r>
      <w:proofErr w:type="spellEnd"/>
      <w:r w:rsidRPr="00973984">
        <w:rPr>
          <w:rFonts w:ascii="Riojana" w:hAnsi="Riojana" w:cs="Tahoma"/>
          <w:sz w:val="20"/>
          <w:szCs w:val="20"/>
        </w:rPr>
        <w:t xml:space="preserve"> del </w:t>
      </w:r>
      <w:proofErr w:type="spellStart"/>
      <w:r w:rsidRPr="00973984">
        <w:rPr>
          <w:rFonts w:ascii="Riojana" w:hAnsi="Riojana" w:cs="Tahoma"/>
          <w:sz w:val="20"/>
          <w:szCs w:val="20"/>
        </w:rPr>
        <w:t>docente</w:t>
      </w:r>
      <w:proofErr w:type="spellEnd"/>
      <w:r w:rsidRPr="00973984">
        <w:rPr>
          <w:rFonts w:ascii="Riojana" w:hAnsi="Riojana" w:cs="Tahoma"/>
          <w:sz w:val="20"/>
          <w:szCs w:val="20"/>
        </w:rPr>
        <w:t xml:space="preserve"> 3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369"/>
        <w:gridCol w:w="3118"/>
        <w:gridCol w:w="3260"/>
      </w:tblGrid>
      <w:tr w:rsidR="008754D3" w:rsidRPr="00973984" w:rsidTr="00304498">
        <w:tc>
          <w:tcPr>
            <w:tcW w:w="3369" w:type="dxa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NIF</w:t>
            </w:r>
          </w:p>
          <w:p w:rsidR="008754D3" w:rsidRPr="00973984" w:rsidRDefault="008754D3" w:rsidP="00304498">
            <w:pPr>
              <w:rPr>
                <w:rFonts w:ascii="Riojana" w:hAnsi="Riojana" w:cs="Tahoma"/>
              </w:rPr>
            </w:pPr>
          </w:p>
        </w:tc>
        <w:tc>
          <w:tcPr>
            <w:tcW w:w="3118" w:type="dxa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Apellido 1</w:t>
            </w:r>
          </w:p>
        </w:tc>
        <w:tc>
          <w:tcPr>
            <w:tcW w:w="3260" w:type="dxa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Apellido 2</w:t>
            </w:r>
          </w:p>
        </w:tc>
      </w:tr>
      <w:tr w:rsidR="008754D3" w:rsidRPr="00973984" w:rsidTr="00304498">
        <w:trPr>
          <w:trHeight w:val="511"/>
        </w:trPr>
        <w:tc>
          <w:tcPr>
            <w:tcW w:w="3369" w:type="dxa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Nombre</w:t>
            </w:r>
          </w:p>
          <w:p w:rsidR="008754D3" w:rsidRPr="00973984" w:rsidRDefault="008754D3" w:rsidP="00304498">
            <w:pPr>
              <w:rPr>
                <w:rFonts w:ascii="Riojana" w:hAnsi="Riojana" w:cs="Tahoma"/>
              </w:rPr>
            </w:pPr>
          </w:p>
        </w:tc>
        <w:tc>
          <w:tcPr>
            <w:tcW w:w="6378" w:type="dxa"/>
            <w:gridSpan w:val="2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Correo electrónico</w:t>
            </w:r>
          </w:p>
        </w:tc>
      </w:tr>
      <w:tr w:rsidR="008754D3" w:rsidRPr="00973984" w:rsidTr="00304498">
        <w:trPr>
          <w:trHeight w:val="355"/>
        </w:trPr>
        <w:tc>
          <w:tcPr>
            <w:tcW w:w="3369" w:type="dxa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</w:p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 xml:space="preserve">Definitivo en el centro </w:t>
            </w:r>
            <w:proofErr w:type="gramStart"/>
            <w:r w:rsidRPr="00973984">
              <w:rPr>
                <w:rFonts w:ascii="Riojana" w:hAnsi="Riojana" w:cs="Tahoma"/>
              </w:rPr>
              <w:t>SI  NO</w:t>
            </w:r>
            <w:proofErr w:type="gramEnd"/>
          </w:p>
          <w:p w:rsidR="008754D3" w:rsidRPr="00973984" w:rsidRDefault="008754D3" w:rsidP="00304498">
            <w:pPr>
              <w:rPr>
                <w:rFonts w:ascii="Riojana" w:hAnsi="Riojana" w:cs="Tahoma"/>
              </w:rPr>
            </w:pPr>
          </w:p>
        </w:tc>
        <w:tc>
          <w:tcPr>
            <w:tcW w:w="3118" w:type="dxa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 xml:space="preserve">Especialidad </w:t>
            </w:r>
          </w:p>
        </w:tc>
        <w:tc>
          <w:tcPr>
            <w:tcW w:w="3260" w:type="dxa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Nivel inglés:</w:t>
            </w:r>
          </w:p>
        </w:tc>
      </w:tr>
    </w:tbl>
    <w:p w:rsidR="008754D3" w:rsidRPr="00973984" w:rsidRDefault="008754D3" w:rsidP="008754D3">
      <w:pPr>
        <w:rPr>
          <w:rFonts w:ascii="Riojana" w:hAnsi="Riojana" w:cs="Tahoma"/>
        </w:rPr>
      </w:pPr>
    </w:p>
    <w:p w:rsidR="008754D3" w:rsidRPr="00973984" w:rsidRDefault="008754D3" w:rsidP="008754D3">
      <w:pPr>
        <w:pStyle w:val="Prrafodelista"/>
        <w:rPr>
          <w:rFonts w:ascii="Riojana" w:hAnsi="Riojana" w:cs="Tahoma"/>
          <w:sz w:val="20"/>
          <w:szCs w:val="20"/>
        </w:rPr>
      </w:pPr>
    </w:p>
    <w:p w:rsidR="008754D3" w:rsidRPr="00973984" w:rsidRDefault="008754D3" w:rsidP="008754D3">
      <w:pPr>
        <w:pStyle w:val="Prrafodelista"/>
        <w:rPr>
          <w:rFonts w:ascii="Riojana" w:hAnsi="Riojana" w:cs="Tahoma"/>
          <w:sz w:val="20"/>
          <w:szCs w:val="20"/>
        </w:rPr>
      </w:pPr>
    </w:p>
    <w:p w:rsidR="008754D3" w:rsidRPr="00973984" w:rsidRDefault="008754D3" w:rsidP="008754D3">
      <w:pPr>
        <w:pStyle w:val="Prrafodelista"/>
        <w:numPr>
          <w:ilvl w:val="0"/>
          <w:numId w:val="18"/>
        </w:numPr>
        <w:rPr>
          <w:rFonts w:ascii="Riojana" w:hAnsi="Riojana" w:cs="Tahoma"/>
          <w:sz w:val="20"/>
          <w:szCs w:val="20"/>
        </w:rPr>
      </w:pPr>
      <w:proofErr w:type="spellStart"/>
      <w:r w:rsidRPr="00973984">
        <w:rPr>
          <w:rFonts w:ascii="Riojana" w:hAnsi="Riojana" w:cs="Tahoma"/>
          <w:sz w:val="20"/>
          <w:szCs w:val="20"/>
        </w:rPr>
        <w:t>Datos</w:t>
      </w:r>
      <w:proofErr w:type="spellEnd"/>
      <w:r w:rsidRPr="00973984">
        <w:rPr>
          <w:rFonts w:ascii="Riojana" w:hAnsi="Riojana" w:cs="Tahoma"/>
          <w:sz w:val="20"/>
          <w:szCs w:val="20"/>
        </w:rPr>
        <w:t xml:space="preserve"> del </w:t>
      </w:r>
      <w:proofErr w:type="spellStart"/>
      <w:r w:rsidRPr="00973984">
        <w:rPr>
          <w:rFonts w:ascii="Riojana" w:hAnsi="Riojana" w:cs="Tahoma"/>
          <w:sz w:val="20"/>
          <w:szCs w:val="20"/>
        </w:rPr>
        <w:t>docente</w:t>
      </w:r>
      <w:proofErr w:type="spellEnd"/>
      <w:r w:rsidRPr="00973984">
        <w:rPr>
          <w:rFonts w:ascii="Riojana" w:hAnsi="Riojana" w:cs="Tahoma"/>
          <w:sz w:val="20"/>
          <w:szCs w:val="20"/>
        </w:rPr>
        <w:t xml:space="preserve"> 4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369"/>
        <w:gridCol w:w="3118"/>
        <w:gridCol w:w="3260"/>
      </w:tblGrid>
      <w:tr w:rsidR="008754D3" w:rsidRPr="00973984" w:rsidTr="00304498">
        <w:tc>
          <w:tcPr>
            <w:tcW w:w="3369" w:type="dxa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NIF</w:t>
            </w:r>
          </w:p>
          <w:p w:rsidR="008754D3" w:rsidRPr="00973984" w:rsidRDefault="008754D3" w:rsidP="00304498">
            <w:pPr>
              <w:rPr>
                <w:rFonts w:ascii="Riojana" w:hAnsi="Riojana" w:cs="Tahoma"/>
              </w:rPr>
            </w:pPr>
          </w:p>
        </w:tc>
        <w:tc>
          <w:tcPr>
            <w:tcW w:w="3118" w:type="dxa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Apellido 1</w:t>
            </w:r>
          </w:p>
        </w:tc>
        <w:tc>
          <w:tcPr>
            <w:tcW w:w="3260" w:type="dxa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Apellido 2</w:t>
            </w:r>
          </w:p>
        </w:tc>
      </w:tr>
      <w:tr w:rsidR="008754D3" w:rsidRPr="00973984" w:rsidTr="00304498">
        <w:trPr>
          <w:trHeight w:val="511"/>
        </w:trPr>
        <w:tc>
          <w:tcPr>
            <w:tcW w:w="3369" w:type="dxa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Nombre</w:t>
            </w:r>
          </w:p>
          <w:p w:rsidR="008754D3" w:rsidRPr="00973984" w:rsidRDefault="008754D3" w:rsidP="00304498">
            <w:pPr>
              <w:rPr>
                <w:rFonts w:ascii="Riojana" w:hAnsi="Riojana" w:cs="Tahoma"/>
              </w:rPr>
            </w:pPr>
          </w:p>
        </w:tc>
        <w:tc>
          <w:tcPr>
            <w:tcW w:w="6378" w:type="dxa"/>
            <w:gridSpan w:val="2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Correo electrónico</w:t>
            </w:r>
          </w:p>
        </w:tc>
      </w:tr>
      <w:tr w:rsidR="008754D3" w:rsidRPr="00973984" w:rsidTr="00304498">
        <w:trPr>
          <w:trHeight w:val="355"/>
        </w:trPr>
        <w:tc>
          <w:tcPr>
            <w:tcW w:w="3369" w:type="dxa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</w:p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Definitivo en el centro SI  NO</w:t>
            </w:r>
          </w:p>
        </w:tc>
        <w:tc>
          <w:tcPr>
            <w:tcW w:w="3118" w:type="dxa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 xml:space="preserve">Especialidad </w:t>
            </w:r>
          </w:p>
        </w:tc>
        <w:tc>
          <w:tcPr>
            <w:tcW w:w="3260" w:type="dxa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Nivel inglés:</w:t>
            </w:r>
          </w:p>
        </w:tc>
      </w:tr>
    </w:tbl>
    <w:p w:rsidR="008754D3" w:rsidRPr="00973984" w:rsidRDefault="008754D3" w:rsidP="008754D3">
      <w:pPr>
        <w:rPr>
          <w:rFonts w:ascii="Riojana" w:hAnsi="Riojana" w:cs="Tahoma"/>
        </w:rPr>
      </w:pPr>
    </w:p>
    <w:p w:rsidR="008754D3" w:rsidRPr="00973984" w:rsidRDefault="008754D3" w:rsidP="008754D3">
      <w:pPr>
        <w:pStyle w:val="Prrafodelista"/>
        <w:numPr>
          <w:ilvl w:val="0"/>
          <w:numId w:val="18"/>
        </w:numPr>
        <w:rPr>
          <w:rFonts w:ascii="Riojana" w:hAnsi="Riojana" w:cs="Tahoma"/>
          <w:sz w:val="20"/>
          <w:szCs w:val="20"/>
        </w:rPr>
      </w:pPr>
      <w:proofErr w:type="spellStart"/>
      <w:r w:rsidRPr="00973984">
        <w:rPr>
          <w:rFonts w:ascii="Riojana" w:hAnsi="Riojana" w:cs="Tahoma"/>
          <w:sz w:val="20"/>
          <w:szCs w:val="20"/>
        </w:rPr>
        <w:t>Datos</w:t>
      </w:r>
      <w:proofErr w:type="spellEnd"/>
      <w:r w:rsidRPr="00973984">
        <w:rPr>
          <w:rFonts w:ascii="Riojana" w:hAnsi="Riojana" w:cs="Tahoma"/>
          <w:sz w:val="20"/>
          <w:szCs w:val="20"/>
        </w:rPr>
        <w:t xml:space="preserve"> del </w:t>
      </w:r>
      <w:proofErr w:type="spellStart"/>
      <w:r w:rsidRPr="00973984">
        <w:rPr>
          <w:rFonts w:ascii="Riojana" w:hAnsi="Riojana" w:cs="Tahoma"/>
          <w:sz w:val="20"/>
          <w:szCs w:val="20"/>
        </w:rPr>
        <w:t>docente</w:t>
      </w:r>
      <w:proofErr w:type="spellEnd"/>
      <w:r w:rsidRPr="00973984">
        <w:rPr>
          <w:rFonts w:ascii="Riojana" w:hAnsi="Riojana" w:cs="Tahoma"/>
          <w:sz w:val="20"/>
          <w:szCs w:val="20"/>
        </w:rPr>
        <w:t xml:space="preserve"> 5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369"/>
        <w:gridCol w:w="3118"/>
        <w:gridCol w:w="3260"/>
      </w:tblGrid>
      <w:tr w:rsidR="008754D3" w:rsidRPr="00973984" w:rsidTr="00304498">
        <w:tc>
          <w:tcPr>
            <w:tcW w:w="3369" w:type="dxa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NIF</w:t>
            </w:r>
          </w:p>
          <w:p w:rsidR="008754D3" w:rsidRPr="00973984" w:rsidRDefault="008754D3" w:rsidP="00304498">
            <w:pPr>
              <w:rPr>
                <w:rFonts w:ascii="Riojana" w:hAnsi="Riojana" w:cs="Tahoma"/>
              </w:rPr>
            </w:pPr>
          </w:p>
        </w:tc>
        <w:tc>
          <w:tcPr>
            <w:tcW w:w="3118" w:type="dxa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Apellido 1</w:t>
            </w:r>
          </w:p>
        </w:tc>
        <w:tc>
          <w:tcPr>
            <w:tcW w:w="3260" w:type="dxa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Apellido 2</w:t>
            </w:r>
          </w:p>
        </w:tc>
      </w:tr>
      <w:tr w:rsidR="008754D3" w:rsidRPr="00973984" w:rsidTr="00304498">
        <w:trPr>
          <w:trHeight w:val="511"/>
        </w:trPr>
        <w:tc>
          <w:tcPr>
            <w:tcW w:w="3369" w:type="dxa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Nombre</w:t>
            </w:r>
          </w:p>
          <w:p w:rsidR="008754D3" w:rsidRPr="00973984" w:rsidRDefault="008754D3" w:rsidP="00304498">
            <w:pPr>
              <w:rPr>
                <w:rFonts w:ascii="Riojana" w:hAnsi="Riojana" w:cs="Tahoma"/>
              </w:rPr>
            </w:pPr>
          </w:p>
        </w:tc>
        <w:tc>
          <w:tcPr>
            <w:tcW w:w="6378" w:type="dxa"/>
            <w:gridSpan w:val="2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Correo electrónico</w:t>
            </w:r>
          </w:p>
        </w:tc>
      </w:tr>
      <w:tr w:rsidR="008754D3" w:rsidRPr="00973984" w:rsidTr="00304498">
        <w:trPr>
          <w:trHeight w:val="355"/>
        </w:trPr>
        <w:tc>
          <w:tcPr>
            <w:tcW w:w="3369" w:type="dxa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</w:p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 xml:space="preserve">Definitivo en el centro </w:t>
            </w:r>
            <w:proofErr w:type="gramStart"/>
            <w:r w:rsidRPr="00973984">
              <w:rPr>
                <w:rFonts w:ascii="Riojana" w:hAnsi="Riojana" w:cs="Tahoma"/>
              </w:rPr>
              <w:t>SI  NO</w:t>
            </w:r>
            <w:proofErr w:type="gramEnd"/>
          </w:p>
          <w:p w:rsidR="008754D3" w:rsidRPr="00973984" w:rsidRDefault="008754D3" w:rsidP="00304498">
            <w:pPr>
              <w:rPr>
                <w:rFonts w:ascii="Riojana" w:hAnsi="Riojana" w:cs="Tahoma"/>
              </w:rPr>
            </w:pPr>
          </w:p>
        </w:tc>
        <w:tc>
          <w:tcPr>
            <w:tcW w:w="3118" w:type="dxa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 xml:space="preserve">Especialidad </w:t>
            </w:r>
          </w:p>
        </w:tc>
        <w:tc>
          <w:tcPr>
            <w:tcW w:w="3260" w:type="dxa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Nivel inglés:</w:t>
            </w:r>
          </w:p>
        </w:tc>
      </w:tr>
    </w:tbl>
    <w:p w:rsidR="008754D3" w:rsidRPr="00973984" w:rsidRDefault="008754D3" w:rsidP="008754D3">
      <w:pPr>
        <w:rPr>
          <w:rFonts w:ascii="Riojana" w:hAnsi="Riojana" w:cs="Tahoma"/>
        </w:rPr>
      </w:pPr>
    </w:p>
    <w:p w:rsidR="008754D3" w:rsidRPr="00973984" w:rsidRDefault="008754D3" w:rsidP="008754D3">
      <w:pPr>
        <w:pStyle w:val="Prrafodelista"/>
        <w:numPr>
          <w:ilvl w:val="0"/>
          <w:numId w:val="18"/>
        </w:numPr>
        <w:rPr>
          <w:rFonts w:ascii="Riojana" w:hAnsi="Riojana" w:cs="Tahoma"/>
          <w:sz w:val="20"/>
          <w:szCs w:val="20"/>
        </w:rPr>
      </w:pPr>
      <w:proofErr w:type="spellStart"/>
      <w:r w:rsidRPr="00973984">
        <w:rPr>
          <w:rFonts w:ascii="Riojana" w:hAnsi="Riojana" w:cs="Tahoma"/>
          <w:sz w:val="20"/>
          <w:szCs w:val="20"/>
        </w:rPr>
        <w:t>Datos</w:t>
      </w:r>
      <w:proofErr w:type="spellEnd"/>
      <w:r w:rsidRPr="00973984">
        <w:rPr>
          <w:rFonts w:ascii="Riojana" w:hAnsi="Riojana" w:cs="Tahoma"/>
          <w:sz w:val="20"/>
          <w:szCs w:val="20"/>
        </w:rPr>
        <w:t xml:space="preserve"> del </w:t>
      </w:r>
      <w:proofErr w:type="spellStart"/>
      <w:r w:rsidRPr="00973984">
        <w:rPr>
          <w:rFonts w:ascii="Riojana" w:hAnsi="Riojana" w:cs="Tahoma"/>
          <w:sz w:val="20"/>
          <w:szCs w:val="20"/>
        </w:rPr>
        <w:t>docente</w:t>
      </w:r>
      <w:proofErr w:type="spellEnd"/>
      <w:r w:rsidRPr="00973984">
        <w:rPr>
          <w:rFonts w:ascii="Riojana" w:hAnsi="Riojana" w:cs="Tahoma"/>
          <w:sz w:val="20"/>
          <w:szCs w:val="20"/>
        </w:rPr>
        <w:t xml:space="preserve"> 6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369"/>
        <w:gridCol w:w="3118"/>
        <w:gridCol w:w="3260"/>
      </w:tblGrid>
      <w:tr w:rsidR="008754D3" w:rsidRPr="00973984" w:rsidTr="00304498">
        <w:tc>
          <w:tcPr>
            <w:tcW w:w="3369" w:type="dxa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NIF</w:t>
            </w:r>
          </w:p>
          <w:p w:rsidR="008754D3" w:rsidRPr="00973984" w:rsidRDefault="008754D3" w:rsidP="00304498">
            <w:pPr>
              <w:rPr>
                <w:rFonts w:ascii="Riojana" w:hAnsi="Riojana" w:cs="Tahoma"/>
              </w:rPr>
            </w:pPr>
          </w:p>
        </w:tc>
        <w:tc>
          <w:tcPr>
            <w:tcW w:w="3118" w:type="dxa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Apellido 1</w:t>
            </w:r>
          </w:p>
        </w:tc>
        <w:tc>
          <w:tcPr>
            <w:tcW w:w="3260" w:type="dxa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Apellido 2</w:t>
            </w:r>
          </w:p>
        </w:tc>
      </w:tr>
      <w:tr w:rsidR="008754D3" w:rsidRPr="00973984" w:rsidTr="00304498">
        <w:trPr>
          <w:trHeight w:val="511"/>
        </w:trPr>
        <w:tc>
          <w:tcPr>
            <w:tcW w:w="3369" w:type="dxa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Nombre</w:t>
            </w:r>
          </w:p>
          <w:p w:rsidR="008754D3" w:rsidRPr="00973984" w:rsidRDefault="008754D3" w:rsidP="00304498">
            <w:pPr>
              <w:rPr>
                <w:rFonts w:ascii="Riojana" w:hAnsi="Riojana" w:cs="Tahoma"/>
              </w:rPr>
            </w:pPr>
          </w:p>
        </w:tc>
        <w:tc>
          <w:tcPr>
            <w:tcW w:w="6378" w:type="dxa"/>
            <w:gridSpan w:val="2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Correo electrónico</w:t>
            </w:r>
          </w:p>
        </w:tc>
      </w:tr>
      <w:tr w:rsidR="008754D3" w:rsidRPr="00973984" w:rsidTr="00304498">
        <w:trPr>
          <w:trHeight w:val="355"/>
        </w:trPr>
        <w:tc>
          <w:tcPr>
            <w:tcW w:w="3369" w:type="dxa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</w:p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 xml:space="preserve">Definitivo en el centro </w:t>
            </w:r>
            <w:proofErr w:type="gramStart"/>
            <w:r w:rsidRPr="00973984">
              <w:rPr>
                <w:rFonts w:ascii="Riojana" w:hAnsi="Riojana" w:cs="Tahoma"/>
              </w:rPr>
              <w:t>SI  NO</w:t>
            </w:r>
            <w:proofErr w:type="gramEnd"/>
          </w:p>
          <w:p w:rsidR="008754D3" w:rsidRPr="00973984" w:rsidRDefault="008754D3" w:rsidP="00304498">
            <w:pPr>
              <w:rPr>
                <w:rFonts w:ascii="Riojana" w:hAnsi="Riojana" w:cs="Tahoma"/>
              </w:rPr>
            </w:pPr>
          </w:p>
        </w:tc>
        <w:tc>
          <w:tcPr>
            <w:tcW w:w="3118" w:type="dxa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 xml:space="preserve">Especialidad </w:t>
            </w:r>
          </w:p>
        </w:tc>
        <w:tc>
          <w:tcPr>
            <w:tcW w:w="3260" w:type="dxa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Nivel inglés:</w:t>
            </w:r>
          </w:p>
        </w:tc>
      </w:tr>
    </w:tbl>
    <w:p w:rsidR="008754D3" w:rsidRPr="00973984" w:rsidRDefault="008754D3" w:rsidP="008754D3">
      <w:pPr>
        <w:pStyle w:val="Prrafodelista"/>
        <w:numPr>
          <w:ilvl w:val="0"/>
          <w:numId w:val="18"/>
        </w:numPr>
        <w:rPr>
          <w:rFonts w:ascii="Riojana" w:hAnsi="Riojana" w:cs="Tahoma"/>
          <w:sz w:val="20"/>
          <w:szCs w:val="20"/>
        </w:rPr>
      </w:pPr>
      <w:proofErr w:type="spellStart"/>
      <w:r w:rsidRPr="00973984">
        <w:rPr>
          <w:rFonts w:ascii="Riojana" w:hAnsi="Riojana" w:cs="Tahoma"/>
          <w:sz w:val="20"/>
          <w:szCs w:val="20"/>
        </w:rPr>
        <w:t>Datos</w:t>
      </w:r>
      <w:proofErr w:type="spellEnd"/>
      <w:r w:rsidRPr="00973984">
        <w:rPr>
          <w:rFonts w:ascii="Riojana" w:hAnsi="Riojana" w:cs="Tahoma"/>
          <w:sz w:val="20"/>
          <w:szCs w:val="20"/>
        </w:rPr>
        <w:t xml:space="preserve"> del </w:t>
      </w:r>
      <w:proofErr w:type="spellStart"/>
      <w:r w:rsidRPr="00973984">
        <w:rPr>
          <w:rFonts w:ascii="Riojana" w:hAnsi="Riojana" w:cs="Tahoma"/>
          <w:sz w:val="20"/>
          <w:szCs w:val="20"/>
        </w:rPr>
        <w:t>docente</w:t>
      </w:r>
      <w:proofErr w:type="spellEnd"/>
      <w:r w:rsidRPr="00973984">
        <w:rPr>
          <w:rFonts w:ascii="Riojana" w:hAnsi="Riojana" w:cs="Tahoma"/>
          <w:sz w:val="20"/>
          <w:szCs w:val="20"/>
        </w:rPr>
        <w:t xml:space="preserve"> 7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369"/>
        <w:gridCol w:w="3118"/>
        <w:gridCol w:w="3260"/>
      </w:tblGrid>
      <w:tr w:rsidR="008754D3" w:rsidRPr="00973984" w:rsidTr="00304498">
        <w:tc>
          <w:tcPr>
            <w:tcW w:w="3369" w:type="dxa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NIF</w:t>
            </w:r>
          </w:p>
          <w:p w:rsidR="008754D3" w:rsidRPr="00973984" w:rsidRDefault="008754D3" w:rsidP="00304498">
            <w:pPr>
              <w:rPr>
                <w:rFonts w:ascii="Riojana" w:hAnsi="Riojana" w:cs="Tahoma"/>
              </w:rPr>
            </w:pPr>
          </w:p>
        </w:tc>
        <w:tc>
          <w:tcPr>
            <w:tcW w:w="3118" w:type="dxa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Apellido 1</w:t>
            </w:r>
          </w:p>
        </w:tc>
        <w:tc>
          <w:tcPr>
            <w:tcW w:w="3260" w:type="dxa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Apellido 2</w:t>
            </w:r>
          </w:p>
        </w:tc>
      </w:tr>
      <w:tr w:rsidR="008754D3" w:rsidRPr="00973984" w:rsidTr="00304498">
        <w:trPr>
          <w:trHeight w:val="511"/>
        </w:trPr>
        <w:tc>
          <w:tcPr>
            <w:tcW w:w="3369" w:type="dxa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Nombre</w:t>
            </w:r>
          </w:p>
          <w:p w:rsidR="008754D3" w:rsidRPr="00973984" w:rsidRDefault="008754D3" w:rsidP="00304498">
            <w:pPr>
              <w:rPr>
                <w:rFonts w:ascii="Riojana" w:hAnsi="Riojana" w:cs="Tahoma"/>
              </w:rPr>
            </w:pPr>
          </w:p>
        </w:tc>
        <w:tc>
          <w:tcPr>
            <w:tcW w:w="6378" w:type="dxa"/>
            <w:gridSpan w:val="2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Correo electrónico</w:t>
            </w:r>
          </w:p>
        </w:tc>
      </w:tr>
      <w:tr w:rsidR="008754D3" w:rsidRPr="00973984" w:rsidTr="00304498">
        <w:trPr>
          <w:trHeight w:val="355"/>
        </w:trPr>
        <w:tc>
          <w:tcPr>
            <w:tcW w:w="3369" w:type="dxa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</w:p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 xml:space="preserve">Definitivo en el centro </w:t>
            </w:r>
            <w:proofErr w:type="gramStart"/>
            <w:r w:rsidRPr="00973984">
              <w:rPr>
                <w:rFonts w:ascii="Riojana" w:hAnsi="Riojana" w:cs="Tahoma"/>
              </w:rPr>
              <w:t>SI  NO</w:t>
            </w:r>
            <w:proofErr w:type="gramEnd"/>
          </w:p>
          <w:p w:rsidR="008754D3" w:rsidRPr="00973984" w:rsidRDefault="008754D3" w:rsidP="00304498">
            <w:pPr>
              <w:rPr>
                <w:rFonts w:ascii="Riojana" w:hAnsi="Riojana" w:cs="Tahoma"/>
              </w:rPr>
            </w:pPr>
          </w:p>
        </w:tc>
        <w:tc>
          <w:tcPr>
            <w:tcW w:w="3118" w:type="dxa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 xml:space="preserve">Especialidad </w:t>
            </w:r>
          </w:p>
        </w:tc>
        <w:tc>
          <w:tcPr>
            <w:tcW w:w="3260" w:type="dxa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Nivel inglés:</w:t>
            </w:r>
          </w:p>
        </w:tc>
      </w:tr>
    </w:tbl>
    <w:p w:rsidR="008754D3" w:rsidRPr="00973984" w:rsidRDefault="008754D3" w:rsidP="008754D3">
      <w:pPr>
        <w:rPr>
          <w:rFonts w:ascii="Riojana" w:hAnsi="Riojana" w:cs="Tahoma"/>
        </w:rPr>
      </w:pPr>
    </w:p>
    <w:p w:rsidR="008754D3" w:rsidRPr="00973984" w:rsidRDefault="008754D3" w:rsidP="008754D3">
      <w:pPr>
        <w:jc w:val="right"/>
        <w:rPr>
          <w:rFonts w:ascii="Riojana" w:hAnsi="Riojana"/>
        </w:rPr>
      </w:pPr>
      <w:r w:rsidRPr="00973984">
        <w:rPr>
          <w:rFonts w:ascii="Riojana" w:hAnsi="Riojana"/>
        </w:rPr>
        <w:t>En………………………………</w:t>
      </w:r>
      <w:proofErr w:type="gramStart"/>
      <w:r w:rsidRPr="00973984">
        <w:rPr>
          <w:rFonts w:ascii="Riojana" w:hAnsi="Riojana"/>
        </w:rPr>
        <w:t>…….</w:t>
      </w:r>
      <w:proofErr w:type="gramEnd"/>
      <w:r w:rsidRPr="00973984">
        <w:rPr>
          <w:rFonts w:ascii="Riojana" w:hAnsi="Riojana"/>
        </w:rPr>
        <w:t>., a …….. de ………………… de 20….</w:t>
      </w:r>
    </w:p>
    <w:p w:rsidR="008754D3" w:rsidRPr="00973984" w:rsidRDefault="008754D3" w:rsidP="008754D3">
      <w:pPr>
        <w:rPr>
          <w:rFonts w:ascii="Riojana" w:hAnsi="Riojana"/>
        </w:rPr>
      </w:pPr>
    </w:p>
    <w:p w:rsidR="008754D3" w:rsidRPr="00973984" w:rsidRDefault="008754D3" w:rsidP="008754D3">
      <w:pPr>
        <w:rPr>
          <w:rFonts w:ascii="Riojana" w:hAnsi="Riojana"/>
        </w:rPr>
      </w:pPr>
      <w:r w:rsidRPr="00973984">
        <w:rPr>
          <w:rFonts w:ascii="Riojana" w:hAnsi="Riojana"/>
        </w:rPr>
        <w:t xml:space="preserve"> </w:t>
      </w:r>
    </w:p>
    <w:p w:rsidR="008754D3" w:rsidRPr="00973984" w:rsidRDefault="008754D3" w:rsidP="008754D3">
      <w:pPr>
        <w:rPr>
          <w:rFonts w:ascii="Riojana" w:hAnsi="Riojana"/>
        </w:rPr>
      </w:pPr>
    </w:p>
    <w:p w:rsidR="008754D3" w:rsidRPr="00973984" w:rsidRDefault="008754D3" w:rsidP="008754D3">
      <w:pPr>
        <w:ind w:left="5664"/>
        <w:rPr>
          <w:rFonts w:ascii="Riojana" w:hAnsi="Riojana"/>
        </w:rPr>
      </w:pPr>
      <w:r w:rsidRPr="00973984">
        <w:rPr>
          <w:rFonts w:ascii="Riojana" w:hAnsi="Riojana"/>
        </w:rPr>
        <w:t>Firma</w:t>
      </w:r>
      <w:r w:rsidR="004D22D5" w:rsidRPr="00973984">
        <w:rPr>
          <w:rFonts w:ascii="Riojana" w:hAnsi="Riojana"/>
        </w:rPr>
        <w:t xml:space="preserve"> del Director</w:t>
      </w:r>
      <w:r w:rsidRPr="00973984">
        <w:rPr>
          <w:rFonts w:ascii="Riojana" w:hAnsi="Riojana"/>
        </w:rPr>
        <w:t>/a del centro</w:t>
      </w: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4650"/>
      </w:tblGrid>
      <w:tr w:rsidR="00844CAE" w:rsidRPr="00973984" w:rsidTr="00466566">
        <w:tc>
          <w:tcPr>
            <w:tcW w:w="9054" w:type="dxa"/>
            <w:gridSpan w:val="2"/>
          </w:tcPr>
          <w:p w:rsidR="00844CAE" w:rsidRPr="00973984" w:rsidRDefault="00844CAE" w:rsidP="00466566">
            <w:pPr>
              <w:spacing w:line="280" w:lineRule="exact"/>
              <w:jc w:val="center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Información básica sobre protección de datos</w:t>
            </w:r>
          </w:p>
        </w:tc>
      </w:tr>
      <w:tr w:rsidR="00844CAE" w:rsidRPr="00973984" w:rsidTr="00466566">
        <w:tc>
          <w:tcPr>
            <w:tcW w:w="4404" w:type="dxa"/>
          </w:tcPr>
          <w:p w:rsidR="00844CAE" w:rsidRPr="00973984" w:rsidRDefault="00844CAE" w:rsidP="00466566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Responsable</w:t>
            </w:r>
          </w:p>
        </w:tc>
        <w:tc>
          <w:tcPr>
            <w:tcW w:w="4650" w:type="dxa"/>
          </w:tcPr>
          <w:p w:rsidR="00844CAE" w:rsidRPr="00973984" w:rsidRDefault="00844CAE" w:rsidP="00466566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 xml:space="preserve">Dirección General de </w:t>
            </w:r>
            <w:r w:rsidR="009E037C">
              <w:rPr>
                <w:rFonts w:ascii="Riojana" w:hAnsi="Riojana"/>
              </w:rPr>
              <w:t>Innovación y Ordenación Educativa</w:t>
            </w:r>
          </w:p>
        </w:tc>
      </w:tr>
      <w:tr w:rsidR="00844CAE" w:rsidRPr="00973984" w:rsidTr="00466566">
        <w:tc>
          <w:tcPr>
            <w:tcW w:w="4404" w:type="dxa"/>
          </w:tcPr>
          <w:p w:rsidR="00844CAE" w:rsidRPr="00973984" w:rsidRDefault="00844CAE" w:rsidP="00466566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Finalidad</w:t>
            </w:r>
          </w:p>
        </w:tc>
        <w:tc>
          <w:tcPr>
            <w:tcW w:w="4650" w:type="dxa"/>
          </w:tcPr>
          <w:p w:rsidR="00844CAE" w:rsidRPr="00973984" w:rsidRDefault="00844CAE" w:rsidP="00466566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Reconocimiento de centros sostenidos con fondos públicos con proyecto bilingüe en La Rioja</w:t>
            </w:r>
          </w:p>
        </w:tc>
      </w:tr>
      <w:tr w:rsidR="00844CAE" w:rsidRPr="00973984" w:rsidTr="00466566">
        <w:tc>
          <w:tcPr>
            <w:tcW w:w="4404" w:type="dxa"/>
          </w:tcPr>
          <w:p w:rsidR="00844CAE" w:rsidRPr="00973984" w:rsidRDefault="00844CAE" w:rsidP="00466566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Legitimación</w:t>
            </w:r>
          </w:p>
        </w:tc>
        <w:tc>
          <w:tcPr>
            <w:tcW w:w="4650" w:type="dxa"/>
          </w:tcPr>
          <w:p w:rsidR="00844CAE" w:rsidRPr="00973984" w:rsidRDefault="00844CAE" w:rsidP="00466566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El interesado da su consentimiento para el tratamiento de sus datos personales para uno o varios fines específicos</w:t>
            </w:r>
          </w:p>
        </w:tc>
      </w:tr>
      <w:tr w:rsidR="00844CAE" w:rsidRPr="00973984" w:rsidTr="00466566">
        <w:tc>
          <w:tcPr>
            <w:tcW w:w="4404" w:type="dxa"/>
          </w:tcPr>
          <w:p w:rsidR="00844CAE" w:rsidRPr="00973984" w:rsidRDefault="00844CAE" w:rsidP="00466566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Destinatarios</w:t>
            </w:r>
          </w:p>
        </w:tc>
        <w:tc>
          <w:tcPr>
            <w:tcW w:w="4650" w:type="dxa"/>
          </w:tcPr>
          <w:p w:rsidR="00844CAE" w:rsidRPr="00973984" w:rsidRDefault="00844CAE" w:rsidP="00466566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No se cederán los datos a terceros, salvo obligación legal</w:t>
            </w:r>
          </w:p>
        </w:tc>
      </w:tr>
      <w:tr w:rsidR="00844CAE" w:rsidRPr="00973984" w:rsidTr="00466566">
        <w:tc>
          <w:tcPr>
            <w:tcW w:w="4404" w:type="dxa"/>
          </w:tcPr>
          <w:p w:rsidR="00844CAE" w:rsidRPr="00973984" w:rsidRDefault="00844CAE" w:rsidP="00466566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Derechos</w:t>
            </w:r>
          </w:p>
        </w:tc>
        <w:tc>
          <w:tcPr>
            <w:tcW w:w="4650" w:type="dxa"/>
          </w:tcPr>
          <w:p w:rsidR="00844CAE" w:rsidRPr="00973984" w:rsidRDefault="00844CAE" w:rsidP="00466566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Acceder, rectificar y suprimir los datos, así como otros derechos, como se explica en la información adicional</w:t>
            </w:r>
          </w:p>
        </w:tc>
      </w:tr>
      <w:tr w:rsidR="00844CAE" w:rsidRPr="00973984" w:rsidTr="00466566">
        <w:tc>
          <w:tcPr>
            <w:tcW w:w="4404" w:type="dxa"/>
          </w:tcPr>
          <w:p w:rsidR="00844CAE" w:rsidRPr="00973984" w:rsidRDefault="00844CAE" w:rsidP="00466566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Información adicional</w:t>
            </w:r>
          </w:p>
        </w:tc>
        <w:tc>
          <w:tcPr>
            <w:tcW w:w="4650" w:type="dxa"/>
          </w:tcPr>
          <w:p w:rsidR="00844CAE" w:rsidRPr="00973984" w:rsidRDefault="00844CAE" w:rsidP="00466566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 xml:space="preserve">Puede consultar la información adicional detallada sobre Protección de Datos en nuestra página web: </w:t>
            </w:r>
            <w:hyperlink w:history="1">
              <w:r w:rsidRPr="00973984">
                <w:rPr>
                  <w:rStyle w:val="Hipervnculo"/>
                  <w:rFonts w:ascii="Riojana" w:hAnsi="Riojana"/>
                </w:rPr>
                <w:t>http://www.larioja.org/educacion/es</w:t>
              </w:r>
            </w:hyperlink>
            <w:r w:rsidRPr="00973984">
              <w:rPr>
                <w:rFonts w:ascii="Riojana" w:hAnsi="Riojana"/>
              </w:rPr>
              <w:t xml:space="preserve"> </w:t>
            </w:r>
          </w:p>
        </w:tc>
      </w:tr>
      <w:tr w:rsidR="00844CAE" w:rsidRPr="00973984" w:rsidTr="00466566">
        <w:tc>
          <w:tcPr>
            <w:tcW w:w="9054" w:type="dxa"/>
            <w:gridSpan w:val="2"/>
          </w:tcPr>
          <w:p w:rsidR="00844CAE" w:rsidRPr="00973984" w:rsidRDefault="00844CAE" w:rsidP="00466566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Información adicional sobre protección de datos</w:t>
            </w:r>
          </w:p>
        </w:tc>
      </w:tr>
      <w:tr w:rsidR="00844CAE" w:rsidRPr="00973984" w:rsidTr="00466566">
        <w:tc>
          <w:tcPr>
            <w:tcW w:w="9054" w:type="dxa"/>
            <w:gridSpan w:val="2"/>
          </w:tcPr>
          <w:p w:rsidR="00844CAE" w:rsidRPr="00973984" w:rsidRDefault="00844CAE" w:rsidP="00466566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Responsable del tratamiento de sus datos</w:t>
            </w:r>
          </w:p>
          <w:p w:rsidR="00844CAE" w:rsidRPr="00973984" w:rsidRDefault="00844CAE" w:rsidP="00466566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 xml:space="preserve">Identidad: Dirección General de </w:t>
            </w:r>
            <w:r w:rsidR="009E037C">
              <w:rPr>
                <w:rFonts w:ascii="Riojana" w:hAnsi="Riojana"/>
              </w:rPr>
              <w:t>Innovación y Ordenación Educativa</w:t>
            </w:r>
          </w:p>
          <w:p w:rsidR="00844CAE" w:rsidRPr="00973984" w:rsidRDefault="00844CAE" w:rsidP="00466566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Dirección: C/ Marqués de Murrieta, 76 Ala Oeste, Planta Baja. 26071 Logroño (La Rioja)</w:t>
            </w:r>
          </w:p>
          <w:p w:rsidR="00844CAE" w:rsidRPr="00973984" w:rsidRDefault="00844CAE" w:rsidP="00466566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Teléfono: 941 2091660</w:t>
            </w:r>
          </w:p>
          <w:p w:rsidR="00844CAE" w:rsidRPr="00973984" w:rsidRDefault="00844CAE" w:rsidP="00466566">
            <w:pPr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 xml:space="preserve">Correo e-: </w:t>
            </w:r>
            <w:hyperlink w:history="1">
              <w:r w:rsidRPr="00973984">
                <w:rPr>
                  <w:rStyle w:val="Hipervnculo"/>
                  <w:rFonts w:ascii="Riojana" w:hAnsi="Riojana"/>
                </w:rPr>
                <w:t>dg.educacion@larioja.org</w:t>
              </w:r>
            </w:hyperlink>
          </w:p>
          <w:p w:rsidR="00844CAE" w:rsidRPr="00973984" w:rsidRDefault="00844CAE" w:rsidP="00466566">
            <w:pPr>
              <w:spacing w:line="280" w:lineRule="exact"/>
              <w:rPr>
                <w:rFonts w:ascii="Riojana" w:hAnsi="Riojana"/>
              </w:rPr>
            </w:pPr>
          </w:p>
          <w:p w:rsidR="00844CAE" w:rsidRPr="00973984" w:rsidRDefault="00844CAE" w:rsidP="00466566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Delegado de Protección de datos:</w:t>
            </w:r>
          </w:p>
          <w:p w:rsidR="00844CAE" w:rsidRPr="00973984" w:rsidRDefault="00844CAE" w:rsidP="00466566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Contacto: C/ Marqués de Murrieta, 76 Ala Oeste, Planta Baja. 26071 Logroño (La Rioja)</w:t>
            </w:r>
          </w:p>
          <w:p w:rsidR="00844CAE" w:rsidRPr="00973984" w:rsidRDefault="00844CAE" w:rsidP="00466566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Teléfono: 941 2091660</w:t>
            </w:r>
          </w:p>
          <w:p w:rsidR="00844CAE" w:rsidRPr="00973984" w:rsidRDefault="00844CAE" w:rsidP="00466566">
            <w:pPr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 xml:space="preserve">Correo e-: </w:t>
            </w:r>
            <w:hyperlink w:history="1">
              <w:r w:rsidRPr="00973984">
                <w:rPr>
                  <w:rStyle w:val="Hipervnculo"/>
                  <w:rFonts w:ascii="Riojana" w:hAnsi="Riojana"/>
                </w:rPr>
                <w:t>dg.educacion@larioja.org</w:t>
              </w:r>
            </w:hyperlink>
          </w:p>
          <w:p w:rsidR="00844CAE" w:rsidRPr="00973984" w:rsidRDefault="00844CAE" w:rsidP="00466566">
            <w:pPr>
              <w:spacing w:line="280" w:lineRule="exact"/>
              <w:rPr>
                <w:rFonts w:ascii="Riojana" w:hAnsi="Riojana"/>
              </w:rPr>
            </w:pPr>
          </w:p>
        </w:tc>
      </w:tr>
      <w:tr w:rsidR="00844CAE" w:rsidRPr="00973984" w:rsidTr="00466566">
        <w:tc>
          <w:tcPr>
            <w:tcW w:w="9054" w:type="dxa"/>
            <w:gridSpan w:val="2"/>
          </w:tcPr>
          <w:p w:rsidR="00844CAE" w:rsidRPr="00973984" w:rsidRDefault="00844CAE" w:rsidP="00466566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Finalidad del tratamiento de sus datos</w:t>
            </w:r>
          </w:p>
          <w:p w:rsidR="00844CAE" w:rsidRPr="00973984" w:rsidRDefault="00844CAE" w:rsidP="00466566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Tratamos los datos para el reconocimiento de centros sostenidos con fondos públicos con proyecto bilingüe en La Rioja.</w:t>
            </w:r>
          </w:p>
          <w:p w:rsidR="00844CAE" w:rsidRPr="00973984" w:rsidRDefault="00844CAE" w:rsidP="00466566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Tiempo de conservación de sus datos</w:t>
            </w:r>
          </w:p>
          <w:p w:rsidR="00844CAE" w:rsidRPr="00973984" w:rsidRDefault="00844CAE" w:rsidP="00466566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Se conservarán hasta la finalización del proyecto en los centros solicitantes.</w:t>
            </w:r>
          </w:p>
          <w:p w:rsidR="00844CAE" w:rsidRPr="00973984" w:rsidRDefault="00844CAE" w:rsidP="00466566">
            <w:pPr>
              <w:spacing w:line="280" w:lineRule="exact"/>
              <w:rPr>
                <w:rFonts w:ascii="Riojana" w:hAnsi="Riojana"/>
              </w:rPr>
            </w:pPr>
          </w:p>
        </w:tc>
      </w:tr>
      <w:tr w:rsidR="00844CAE" w:rsidRPr="00973984" w:rsidTr="00466566">
        <w:tc>
          <w:tcPr>
            <w:tcW w:w="9054" w:type="dxa"/>
            <w:gridSpan w:val="2"/>
          </w:tcPr>
          <w:p w:rsidR="00844CAE" w:rsidRPr="00973984" w:rsidRDefault="00844CAE" w:rsidP="00466566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Legitimación para el tratamiento de sus datos</w:t>
            </w:r>
          </w:p>
          <w:p w:rsidR="00844CAE" w:rsidRPr="00973984" w:rsidRDefault="00844CAE" w:rsidP="00466566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El interesado da su consentimiento con la solicitud presentada para el tratamiento de sus datos personales para uno o varios fines específicos</w:t>
            </w:r>
          </w:p>
        </w:tc>
      </w:tr>
      <w:tr w:rsidR="00844CAE" w:rsidRPr="00973984" w:rsidTr="00466566">
        <w:tc>
          <w:tcPr>
            <w:tcW w:w="9054" w:type="dxa"/>
            <w:gridSpan w:val="2"/>
          </w:tcPr>
          <w:p w:rsidR="00844CAE" w:rsidRPr="00973984" w:rsidRDefault="00844CAE" w:rsidP="00466566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Destinatarios de las cesiones (en su caso)</w:t>
            </w:r>
          </w:p>
          <w:p w:rsidR="00844CAE" w:rsidRPr="00973984" w:rsidRDefault="00844CAE" w:rsidP="00466566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No se cederán los datos a terceros, salvo obligación legal</w:t>
            </w:r>
          </w:p>
          <w:p w:rsidR="00844CAE" w:rsidRPr="00973984" w:rsidRDefault="00844CAE" w:rsidP="00466566">
            <w:pPr>
              <w:spacing w:line="280" w:lineRule="exact"/>
              <w:rPr>
                <w:rFonts w:ascii="Riojana" w:hAnsi="Riojana"/>
              </w:rPr>
            </w:pPr>
          </w:p>
        </w:tc>
      </w:tr>
      <w:tr w:rsidR="00844CAE" w:rsidRPr="00973984" w:rsidTr="00466566">
        <w:tc>
          <w:tcPr>
            <w:tcW w:w="9054" w:type="dxa"/>
            <w:gridSpan w:val="2"/>
          </w:tcPr>
          <w:p w:rsidR="00844CAE" w:rsidRPr="00973984" w:rsidRDefault="00844CAE" w:rsidP="00466566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Derechos</w:t>
            </w:r>
          </w:p>
          <w:p w:rsidR="00844CAE" w:rsidRPr="00973984" w:rsidRDefault="00844CAE" w:rsidP="00466566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 xml:space="preserve">Cualquier persona tiene derecho a obtener confirmación por parte de la Dirección General de </w:t>
            </w:r>
            <w:r w:rsidR="009E037C">
              <w:rPr>
                <w:rFonts w:ascii="Riojana" w:hAnsi="Riojana"/>
              </w:rPr>
              <w:t>Innovación y Ordenación Educativa</w:t>
            </w:r>
            <w:r w:rsidR="009E037C" w:rsidRPr="00973984">
              <w:rPr>
                <w:rFonts w:ascii="Riojana" w:hAnsi="Riojana"/>
              </w:rPr>
              <w:t xml:space="preserve"> </w:t>
            </w:r>
            <w:r w:rsidRPr="00973984">
              <w:rPr>
                <w:rFonts w:ascii="Riojana" w:hAnsi="Riojana"/>
              </w:rPr>
              <w:t xml:space="preserve">sobre si sus datos se están tratando o no y, en caso afirmativo, a acceder a los mismos, a solicitar la rectificación de los datos inexactos que les conciernan, o a solicitar su supresión </w:t>
            </w:r>
            <w:r w:rsidRPr="00973984">
              <w:rPr>
                <w:rFonts w:ascii="Riojana" w:hAnsi="Riojana"/>
              </w:rPr>
              <w:lastRenderedPageBreak/>
              <w:t>cuando, entre otros motivos, los datos no sean necesarios para los fines que fueron recogidos o cuando los datos deban suprimirse en cumplimiento de una obligación legal.</w:t>
            </w:r>
          </w:p>
          <w:p w:rsidR="00844CAE" w:rsidRPr="00973984" w:rsidRDefault="00844CAE" w:rsidP="00466566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Si concurren determinadas condiciones, el interesado podrá solicitar la limitación del tratamiento de los datos que únicamente serán conservados para la formulación, el ejercicio o la defensa de reclamaciones.</w:t>
            </w:r>
          </w:p>
        </w:tc>
      </w:tr>
    </w:tbl>
    <w:p w:rsidR="00844CAE" w:rsidRPr="00973984" w:rsidRDefault="00844CAE" w:rsidP="00E02A13">
      <w:pPr>
        <w:ind w:left="4248" w:firstLine="708"/>
        <w:rPr>
          <w:rFonts w:ascii="Riojana" w:hAnsi="Riojana" w:cs="Tahoma"/>
        </w:rPr>
      </w:pPr>
    </w:p>
    <w:p w:rsidR="00844CAE" w:rsidRPr="00973984" w:rsidRDefault="00844CAE" w:rsidP="00E02A13">
      <w:pPr>
        <w:ind w:left="4248" w:firstLine="708"/>
        <w:rPr>
          <w:rFonts w:ascii="Riojana" w:hAnsi="Riojana" w:cs="Tahoma"/>
        </w:rPr>
      </w:pPr>
    </w:p>
    <w:p w:rsidR="00844CAE" w:rsidRPr="00973984" w:rsidRDefault="00844CAE" w:rsidP="00E02A13">
      <w:pPr>
        <w:ind w:left="4248" w:firstLine="708"/>
        <w:rPr>
          <w:rFonts w:ascii="Riojana" w:hAnsi="Riojana" w:cs="Tahoma"/>
        </w:rPr>
      </w:pPr>
    </w:p>
    <w:p w:rsidR="00844CAE" w:rsidRPr="00973984" w:rsidRDefault="00844CAE" w:rsidP="00E02A13">
      <w:pPr>
        <w:ind w:left="4248" w:firstLine="708"/>
        <w:rPr>
          <w:rFonts w:ascii="Riojana" w:hAnsi="Riojana" w:cs="Tahoma"/>
        </w:rPr>
      </w:pPr>
    </w:p>
    <w:p w:rsidR="00844CAE" w:rsidRPr="00973984" w:rsidRDefault="00844CAE" w:rsidP="00E02A13">
      <w:pPr>
        <w:ind w:left="4248" w:firstLine="708"/>
        <w:rPr>
          <w:rFonts w:ascii="Riojana" w:hAnsi="Riojana" w:cs="Tahoma"/>
        </w:rPr>
      </w:pPr>
    </w:p>
    <w:p w:rsidR="00844CAE" w:rsidRPr="00973984" w:rsidRDefault="00844CAE" w:rsidP="00E02A13">
      <w:pPr>
        <w:ind w:left="4248" w:firstLine="708"/>
        <w:rPr>
          <w:rFonts w:ascii="Riojana" w:hAnsi="Riojana" w:cs="Tahoma"/>
        </w:rPr>
      </w:pPr>
    </w:p>
    <w:p w:rsidR="00844CAE" w:rsidRPr="00973984" w:rsidRDefault="00844CAE" w:rsidP="00E02A13">
      <w:pPr>
        <w:ind w:left="4248" w:firstLine="708"/>
        <w:rPr>
          <w:rFonts w:ascii="Riojana" w:hAnsi="Riojana" w:cs="Tahoma"/>
        </w:rPr>
      </w:pPr>
    </w:p>
    <w:p w:rsidR="00844CAE" w:rsidRPr="00973984" w:rsidRDefault="00844CAE" w:rsidP="00E02A13">
      <w:pPr>
        <w:ind w:left="4248" w:firstLine="708"/>
        <w:rPr>
          <w:rFonts w:ascii="Riojana" w:hAnsi="Riojana" w:cs="Tahoma"/>
        </w:rPr>
      </w:pPr>
    </w:p>
    <w:p w:rsidR="00844CAE" w:rsidRPr="00973984" w:rsidRDefault="00844CAE" w:rsidP="00E02A13">
      <w:pPr>
        <w:ind w:left="4248" w:firstLine="708"/>
        <w:rPr>
          <w:rFonts w:ascii="Riojana" w:hAnsi="Riojana" w:cs="Tahoma"/>
        </w:rPr>
      </w:pPr>
    </w:p>
    <w:p w:rsidR="00844CAE" w:rsidRPr="00973984" w:rsidRDefault="00844CAE" w:rsidP="00E02A13">
      <w:pPr>
        <w:ind w:left="4248" w:firstLine="708"/>
        <w:rPr>
          <w:rFonts w:ascii="Riojana" w:hAnsi="Riojana" w:cs="Tahoma"/>
        </w:rPr>
      </w:pPr>
    </w:p>
    <w:p w:rsidR="00844CAE" w:rsidRPr="00973984" w:rsidRDefault="00844CAE" w:rsidP="00E02A13">
      <w:pPr>
        <w:ind w:left="4248" w:firstLine="708"/>
        <w:rPr>
          <w:rFonts w:ascii="Riojana" w:hAnsi="Riojana" w:cs="Tahoma"/>
        </w:rPr>
      </w:pPr>
    </w:p>
    <w:p w:rsidR="00844CAE" w:rsidRPr="00973984" w:rsidRDefault="00844CAE" w:rsidP="00E02A13">
      <w:pPr>
        <w:ind w:left="4248" w:firstLine="708"/>
        <w:rPr>
          <w:rFonts w:ascii="Riojana" w:hAnsi="Riojana" w:cs="Tahoma"/>
        </w:rPr>
      </w:pPr>
    </w:p>
    <w:p w:rsidR="00844CAE" w:rsidRPr="00973984" w:rsidRDefault="00844CAE" w:rsidP="00E02A13">
      <w:pPr>
        <w:ind w:left="4248" w:firstLine="708"/>
        <w:rPr>
          <w:rFonts w:ascii="Riojana" w:hAnsi="Riojana" w:cs="Tahoma"/>
        </w:rPr>
      </w:pPr>
    </w:p>
    <w:p w:rsidR="00844CAE" w:rsidRPr="00973984" w:rsidRDefault="00844CAE" w:rsidP="00E02A13">
      <w:pPr>
        <w:ind w:left="4248" w:firstLine="708"/>
        <w:rPr>
          <w:rFonts w:ascii="Riojana" w:hAnsi="Riojana" w:cs="Tahoma"/>
        </w:rPr>
      </w:pPr>
    </w:p>
    <w:p w:rsidR="00844CAE" w:rsidRPr="00973984" w:rsidRDefault="00844CAE" w:rsidP="00E02A13">
      <w:pPr>
        <w:ind w:left="4248" w:firstLine="708"/>
        <w:rPr>
          <w:rFonts w:ascii="Riojana" w:hAnsi="Riojana" w:cs="Tahoma"/>
        </w:rPr>
      </w:pPr>
    </w:p>
    <w:p w:rsidR="00844CAE" w:rsidRPr="00973984" w:rsidRDefault="00844CAE" w:rsidP="00E02A13">
      <w:pPr>
        <w:ind w:left="4248" w:firstLine="708"/>
        <w:rPr>
          <w:rFonts w:ascii="Riojana" w:hAnsi="Riojana" w:cs="Tahoma"/>
        </w:rPr>
      </w:pPr>
    </w:p>
    <w:p w:rsidR="00844CAE" w:rsidRPr="00973984" w:rsidRDefault="00844CAE" w:rsidP="00E02A13">
      <w:pPr>
        <w:ind w:left="4248" w:firstLine="708"/>
        <w:rPr>
          <w:rFonts w:ascii="Riojana" w:hAnsi="Riojana" w:cs="Tahoma"/>
        </w:rPr>
      </w:pPr>
    </w:p>
    <w:p w:rsidR="00844CAE" w:rsidRPr="00973984" w:rsidRDefault="00844CAE" w:rsidP="00E02A13">
      <w:pPr>
        <w:ind w:left="4248" w:firstLine="708"/>
        <w:rPr>
          <w:rFonts w:ascii="Riojana" w:hAnsi="Riojana" w:cs="Tahoma"/>
        </w:rPr>
      </w:pPr>
    </w:p>
    <w:p w:rsidR="00844CAE" w:rsidRPr="00973984" w:rsidRDefault="00844CAE" w:rsidP="00E02A13">
      <w:pPr>
        <w:ind w:left="4248" w:firstLine="708"/>
        <w:rPr>
          <w:rFonts w:ascii="Riojana" w:hAnsi="Riojana" w:cs="Tahoma"/>
        </w:rPr>
      </w:pPr>
    </w:p>
    <w:p w:rsidR="00844CAE" w:rsidRPr="00973984" w:rsidRDefault="00844CAE" w:rsidP="00E02A13">
      <w:pPr>
        <w:ind w:left="4248" w:firstLine="708"/>
        <w:rPr>
          <w:rFonts w:ascii="Riojana" w:hAnsi="Riojana" w:cs="Tahoma"/>
        </w:rPr>
      </w:pPr>
    </w:p>
    <w:p w:rsidR="00844CAE" w:rsidRPr="00973984" w:rsidRDefault="00844CAE" w:rsidP="00E02A13">
      <w:pPr>
        <w:ind w:left="4248" w:firstLine="708"/>
        <w:rPr>
          <w:rFonts w:ascii="Riojana" w:hAnsi="Riojana" w:cs="Tahoma"/>
        </w:rPr>
      </w:pPr>
    </w:p>
    <w:p w:rsidR="00844CAE" w:rsidRPr="00973984" w:rsidRDefault="00844CAE" w:rsidP="00E02A13">
      <w:pPr>
        <w:ind w:left="4248" w:firstLine="708"/>
        <w:rPr>
          <w:rFonts w:ascii="Riojana" w:hAnsi="Riojana" w:cs="Tahoma"/>
        </w:rPr>
      </w:pPr>
    </w:p>
    <w:p w:rsidR="00844CAE" w:rsidRPr="00973984" w:rsidRDefault="00844CAE" w:rsidP="00E02A13">
      <w:pPr>
        <w:ind w:left="4248" w:firstLine="708"/>
        <w:rPr>
          <w:rFonts w:ascii="Riojana" w:hAnsi="Riojana" w:cs="Tahoma"/>
        </w:rPr>
      </w:pPr>
    </w:p>
    <w:p w:rsidR="00844CAE" w:rsidRPr="00973984" w:rsidRDefault="00844CAE" w:rsidP="00E02A13">
      <w:pPr>
        <w:ind w:left="4248" w:firstLine="708"/>
        <w:rPr>
          <w:rFonts w:ascii="Riojana" w:hAnsi="Riojana" w:cs="Tahoma"/>
        </w:rPr>
      </w:pPr>
    </w:p>
    <w:p w:rsidR="00844CAE" w:rsidRPr="00973984" w:rsidRDefault="00844CAE" w:rsidP="00E02A13">
      <w:pPr>
        <w:ind w:left="4248" w:firstLine="708"/>
        <w:rPr>
          <w:rFonts w:ascii="Riojana" w:hAnsi="Riojana" w:cs="Tahoma"/>
        </w:rPr>
      </w:pPr>
    </w:p>
    <w:p w:rsidR="00844CAE" w:rsidRPr="00973984" w:rsidRDefault="00844CAE" w:rsidP="00E02A13">
      <w:pPr>
        <w:ind w:left="4248" w:firstLine="708"/>
        <w:rPr>
          <w:rFonts w:ascii="Riojana" w:hAnsi="Riojana" w:cs="Tahoma"/>
        </w:rPr>
      </w:pPr>
    </w:p>
    <w:p w:rsidR="00844CAE" w:rsidRPr="00973984" w:rsidRDefault="00844CAE" w:rsidP="00E02A13">
      <w:pPr>
        <w:ind w:left="4248" w:firstLine="708"/>
        <w:rPr>
          <w:rFonts w:ascii="Riojana" w:hAnsi="Riojana" w:cs="Tahoma"/>
        </w:rPr>
      </w:pPr>
    </w:p>
    <w:p w:rsidR="00844CAE" w:rsidRPr="00973984" w:rsidRDefault="00844CAE" w:rsidP="00E02A13">
      <w:pPr>
        <w:ind w:left="4248" w:firstLine="708"/>
        <w:rPr>
          <w:rFonts w:ascii="Riojana" w:hAnsi="Riojana" w:cs="Tahoma"/>
        </w:rPr>
      </w:pPr>
    </w:p>
    <w:p w:rsidR="00844CAE" w:rsidRPr="00973984" w:rsidRDefault="00844CAE" w:rsidP="00E02A13">
      <w:pPr>
        <w:ind w:left="4248" w:firstLine="708"/>
        <w:rPr>
          <w:rFonts w:ascii="Riojana" w:hAnsi="Riojana" w:cs="Tahoma"/>
        </w:rPr>
      </w:pPr>
    </w:p>
    <w:p w:rsidR="00844CAE" w:rsidRPr="00973984" w:rsidRDefault="00844CAE" w:rsidP="00E02A13">
      <w:pPr>
        <w:ind w:left="4248" w:firstLine="708"/>
        <w:rPr>
          <w:rFonts w:ascii="Riojana" w:hAnsi="Riojana" w:cs="Tahoma"/>
        </w:rPr>
      </w:pPr>
    </w:p>
    <w:p w:rsidR="00844CAE" w:rsidRPr="00973984" w:rsidRDefault="00844CAE" w:rsidP="00E02A13">
      <w:pPr>
        <w:ind w:left="4248" w:firstLine="708"/>
        <w:rPr>
          <w:rFonts w:ascii="Riojana" w:hAnsi="Riojana" w:cs="Tahoma"/>
        </w:rPr>
      </w:pPr>
    </w:p>
    <w:p w:rsidR="00844CAE" w:rsidRPr="00973984" w:rsidRDefault="00844CAE" w:rsidP="00E02A13">
      <w:pPr>
        <w:ind w:left="4248" w:firstLine="708"/>
        <w:rPr>
          <w:rFonts w:ascii="Riojana" w:hAnsi="Riojana" w:cs="Tahoma"/>
        </w:rPr>
      </w:pPr>
    </w:p>
    <w:p w:rsidR="00844CAE" w:rsidRPr="00973984" w:rsidRDefault="00844CAE" w:rsidP="00E02A13">
      <w:pPr>
        <w:ind w:left="4248" w:firstLine="708"/>
        <w:rPr>
          <w:rFonts w:ascii="Riojana" w:hAnsi="Riojana" w:cs="Tahoma"/>
        </w:rPr>
      </w:pPr>
    </w:p>
    <w:p w:rsidR="00844CAE" w:rsidRPr="00973984" w:rsidRDefault="00844CAE" w:rsidP="00E02A13">
      <w:pPr>
        <w:ind w:left="4248" w:firstLine="708"/>
        <w:rPr>
          <w:rFonts w:ascii="Riojana" w:hAnsi="Riojana" w:cs="Tahoma"/>
        </w:rPr>
      </w:pPr>
    </w:p>
    <w:p w:rsidR="00844CAE" w:rsidRPr="00973984" w:rsidRDefault="00844CAE" w:rsidP="00E02A13">
      <w:pPr>
        <w:ind w:left="4248" w:firstLine="708"/>
        <w:rPr>
          <w:rFonts w:ascii="Riojana" w:hAnsi="Riojana" w:cs="Tahoma"/>
        </w:rPr>
      </w:pPr>
    </w:p>
    <w:p w:rsidR="00844CAE" w:rsidRPr="00973984" w:rsidRDefault="00844CAE" w:rsidP="00E02A13">
      <w:pPr>
        <w:ind w:left="4248" w:firstLine="708"/>
        <w:rPr>
          <w:rFonts w:ascii="Riojana" w:hAnsi="Riojana" w:cs="Tahoma"/>
        </w:rPr>
      </w:pPr>
    </w:p>
    <w:p w:rsidR="00844CAE" w:rsidRPr="00973984" w:rsidRDefault="00844CAE" w:rsidP="00E02A13">
      <w:pPr>
        <w:ind w:left="4248" w:firstLine="708"/>
        <w:rPr>
          <w:rFonts w:ascii="Riojana" w:hAnsi="Riojana" w:cs="Tahoma"/>
        </w:rPr>
      </w:pPr>
    </w:p>
    <w:p w:rsidR="00844CAE" w:rsidRPr="00973984" w:rsidRDefault="00844CAE" w:rsidP="00E02A13">
      <w:pPr>
        <w:ind w:left="4248" w:firstLine="708"/>
        <w:rPr>
          <w:rFonts w:ascii="Riojana" w:hAnsi="Riojana" w:cs="Tahoma"/>
        </w:rPr>
      </w:pPr>
    </w:p>
    <w:p w:rsidR="00844CAE" w:rsidRPr="00973984" w:rsidRDefault="00844CAE" w:rsidP="00E02A13">
      <w:pPr>
        <w:ind w:left="4248" w:firstLine="708"/>
        <w:rPr>
          <w:rFonts w:ascii="Riojana" w:hAnsi="Riojana" w:cs="Tahoma"/>
        </w:rPr>
      </w:pPr>
    </w:p>
    <w:p w:rsidR="00844CAE" w:rsidRPr="00973984" w:rsidRDefault="00844CAE" w:rsidP="00E02A13">
      <w:pPr>
        <w:ind w:left="4248" w:firstLine="708"/>
        <w:rPr>
          <w:rFonts w:ascii="Riojana" w:hAnsi="Riojana" w:cs="Tahoma"/>
        </w:rPr>
      </w:pPr>
    </w:p>
    <w:p w:rsidR="00844CAE" w:rsidRPr="00973984" w:rsidRDefault="00844CAE" w:rsidP="00E02A13">
      <w:pPr>
        <w:ind w:left="4248" w:firstLine="708"/>
        <w:rPr>
          <w:rFonts w:ascii="Riojana" w:hAnsi="Riojana" w:cs="Tahoma"/>
        </w:rPr>
      </w:pPr>
    </w:p>
    <w:p w:rsidR="00844CAE" w:rsidRPr="00973984" w:rsidRDefault="00844CAE" w:rsidP="00E02A13">
      <w:pPr>
        <w:ind w:left="4248" w:firstLine="708"/>
        <w:rPr>
          <w:rFonts w:ascii="Riojana" w:hAnsi="Riojana" w:cs="Tahoma"/>
        </w:rPr>
      </w:pPr>
    </w:p>
    <w:p w:rsidR="00844CAE" w:rsidRPr="00973984" w:rsidRDefault="00844CAE" w:rsidP="00E02A13">
      <w:pPr>
        <w:ind w:left="4248" w:firstLine="708"/>
        <w:rPr>
          <w:rFonts w:ascii="Riojana" w:hAnsi="Riojana" w:cs="Tahoma"/>
        </w:rPr>
      </w:pPr>
    </w:p>
    <w:p w:rsidR="00844CAE" w:rsidRPr="00973984" w:rsidRDefault="00844CAE" w:rsidP="00E02A13">
      <w:pPr>
        <w:ind w:left="4248" w:firstLine="708"/>
        <w:rPr>
          <w:rFonts w:ascii="Riojana" w:hAnsi="Riojana" w:cs="Tahoma"/>
        </w:rPr>
      </w:pPr>
    </w:p>
    <w:p w:rsidR="00844CAE" w:rsidRPr="00973984" w:rsidRDefault="00844CAE" w:rsidP="00E02A13">
      <w:pPr>
        <w:ind w:left="4248" w:firstLine="708"/>
        <w:rPr>
          <w:rFonts w:ascii="Riojana" w:hAnsi="Riojana" w:cs="Tahoma"/>
        </w:rPr>
      </w:pPr>
    </w:p>
    <w:p w:rsidR="00844CAE" w:rsidRPr="00973984" w:rsidRDefault="00844CAE" w:rsidP="00E02A13">
      <w:pPr>
        <w:ind w:left="4248" w:firstLine="708"/>
        <w:rPr>
          <w:rFonts w:ascii="Riojana" w:hAnsi="Riojana" w:cs="Tahoma"/>
        </w:rPr>
      </w:pPr>
    </w:p>
    <w:p w:rsidR="00844CAE" w:rsidRDefault="00844CAE" w:rsidP="00E02A13">
      <w:pPr>
        <w:ind w:left="4248" w:firstLine="708"/>
        <w:rPr>
          <w:rFonts w:ascii="Riojana" w:hAnsi="Riojana" w:cs="Tahoma"/>
        </w:rPr>
      </w:pPr>
    </w:p>
    <w:p w:rsidR="002E330E" w:rsidRPr="00973984" w:rsidRDefault="002E330E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8754D3">
      <w:pPr>
        <w:rPr>
          <w:rFonts w:ascii="Riojana" w:hAnsi="Riojana" w:cs="Tahoma"/>
          <w:sz w:val="24"/>
          <w:szCs w:val="24"/>
        </w:rPr>
      </w:pPr>
    </w:p>
    <w:p w:rsidR="008754D3" w:rsidRPr="00973984" w:rsidRDefault="008754D3" w:rsidP="008754D3">
      <w:pPr>
        <w:jc w:val="center"/>
        <w:rPr>
          <w:rFonts w:ascii="Riojana" w:hAnsi="Riojana" w:cs="Tahoma"/>
          <w:sz w:val="24"/>
          <w:szCs w:val="24"/>
        </w:rPr>
      </w:pPr>
      <w:r w:rsidRPr="00973984">
        <w:rPr>
          <w:rFonts w:ascii="Riojana" w:hAnsi="Riojana" w:cs="Tahoma"/>
          <w:sz w:val="24"/>
          <w:szCs w:val="24"/>
        </w:rPr>
        <w:t>Anexo VI</w:t>
      </w:r>
    </w:p>
    <w:p w:rsidR="008754D3" w:rsidRPr="00973984" w:rsidRDefault="008754D3" w:rsidP="008754D3">
      <w:pPr>
        <w:jc w:val="center"/>
        <w:rPr>
          <w:rFonts w:ascii="Riojana" w:hAnsi="Riojana" w:cs="Tahoma"/>
          <w:sz w:val="24"/>
          <w:szCs w:val="24"/>
        </w:rPr>
      </w:pPr>
    </w:p>
    <w:p w:rsidR="008754D3" w:rsidRPr="00973984" w:rsidRDefault="008754D3" w:rsidP="008754D3">
      <w:pPr>
        <w:ind w:left="-426" w:right="-518"/>
        <w:jc w:val="center"/>
        <w:rPr>
          <w:rFonts w:ascii="Riojana" w:hAnsi="Riojana" w:cs="Tahoma"/>
          <w:sz w:val="24"/>
          <w:szCs w:val="24"/>
        </w:rPr>
      </w:pPr>
      <w:r w:rsidRPr="00973984">
        <w:rPr>
          <w:rFonts w:ascii="Riojana" w:hAnsi="Riojana" w:cs="Tahoma"/>
          <w:sz w:val="24"/>
          <w:szCs w:val="24"/>
        </w:rPr>
        <w:t>Compromiso individual de participación en el Proyecto Bilingüe</w:t>
      </w:r>
      <w:r w:rsidR="00B56147" w:rsidRPr="00973984">
        <w:rPr>
          <w:rFonts w:ascii="Riojana" w:hAnsi="Riojana" w:cs="Tahoma"/>
          <w:sz w:val="24"/>
          <w:szCs w:val="24"/>
        </w:rPr>
        <w:t xml:space="preserve">/Plurilingüe </w:t>
      </w:r>
      <w:r w:rsidRPr="00973984">
        <w:rPr>
          <w:rFonts w:ascii="Riojana" w:hAnsi="Riojana" w:cs="Tahoma"/>
          <w:sz w:val="24"/>
          <w:szCs w:val="24"/>
        </w:rPr>
        <w:t xml:space="preserve">del centro  </w:t>
      </w:r>
    </w:p>
    <w:p w:rsidR="008754D3" w:rsidRPr="00973984" w:rsidRDefault="008754D3" w:rsidP="008754D3">
      <w:pPr>
        <w:rPr>
          <w:rFonts w:ascii="Riojana" w:hAnsi="Riojana" w:cs="Tahoma"/>
        </w:rPr>
      </w:pPr>
    </w:p>
    <w:p w:rsidR="008754D3" w:rsidRPr="00973984" w:rsidRDefault="008754D3" w:rsidP="008754D3">
      <w:pPr>
        <w:rPr>
          <w:rFonts w:ascii="Riojana" w:hAnsi="Riojana" w:cs="Tahoma"/>
        </w:rPr>
      </w:pPr>
    </w:p>
    <w:p w:rsidR="008754D3" w:rsidRPr="00973984" w:rsidRDefault="008754D3" w:rsidP="008754D3">
      <w:pPr>
        <w:pStyle w:val="Prrafodelista"/>
        <w:numPr>
          <w:ilvl w:val="0"/>
          <w:numId w:val="19"/>
        </w:numPr>
        <w:rPr>
          <w:rFonts w:ascii="Riojana" w:hAnsi="Riojana" w:cs="Tahoma"/>
          <w:sz w:val="20"/>
          <w:szCs w:val="20"/>
        </w:rPr>
      </w:pPr>
      <w:proofErr w:type="spellStart"/>
      <w:r w:rsidRPr="00973984">
        <w:rPr>
          <w:rFonts w:ascii="Riojana" w:hAnsi="Riojana" w:cs="Tahoma"/>
          <w:sz w:val="20"/>
          <w:szCs w:val="20"/>
        </w:rPr>
        <w:t>Datos</w:t>
      </w:r>
      <w:proofErr w:type="spellEnd"/>
      <w:r w:rsidRPr="00973984">
        <w:rPr>
          <w:rFonts w:ascii="Riojana" w:hAnsi="Riojana" w:cs="Tahoma"/>
          <w:sz w:val="20"/>
          <w:szCs w:val="20"/>
        </w:rPr>
        <w:t xml:space="preserve"> </w:t>
      </w:r>
      <w:proofErr w:type="spellStart"/>
      <w:r w:rsidRPr="00973984">
        <w:rPr>
          <w:rFonts w:ascii="Riojana" w:hAnsi="Riojana" w:cs="Tahoma"/>
          <w:sz w:val="20"/>
          <w:szCs w:val="20"/>
        </w:rPr>
        <w:t>personales</w:t>
      </w:r>
      <w:proofErr w:type="spellEnd"/>
      <w:r w:rsidRPr="00973984">
        <w:rPr>
          <w:rFonts w:ascii="Riojana" w:hAnsi="Riojana" w:cs="Tahoma"/>
          <w:sz w:val="20"/>
          <w:szCs w:val="20"/>
        </w:rPr>
        <w:t xml:space="preserve"> del </w:t>
      </w:r>
      <w:proofErr w:type="spellStart"/>
      <w:r w:rsidRPr="00973984">
        <w:rPr>
          <w:rFonts w:ascii="Riojana" w:hAnsi="Riojana" w:cs="Tahoma"/>
          <w:sz w:val="20"/>
          <w:szCs w:val="20"/>
        </w:rPr>
        <w:t>docente</w:t>
      </w:r>
      <w:proofErr w:type="spellEnd"/>
      <w:r w:rsidRPr="00973984">
        <w:rPr>
          <w:rFonts w:ascii="Riojana" w:hAnsi="Riojana" w:cs="Tahoma"/>
          <w:sz w:val="20"/>
          <w:szCs w:val="20"/>
        </w:rPr>
        <w:t>: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1668"/>
        <w:gridCol w:w="1197"/>
        <w:gridCol w:w="1268"/>
        <w:gridCol w:w="1902"/>
        <w:gridCol w:w="1207"/>
        <w:gridCol w:w="2505"/>
      </w:tblGrid>
      <w:tr w:rsidR="008754D3" w:rsidRPr="00973984" w:rsidTr="00304498">
        <w:trPr>
          <w:trHeight w:val="582"/>
        </w:trPr>
        <w:tc>
          <w:tcPr>
            <w:tcW w:w="1668" w:type="dxa"/>
            <w:vAlign w:val="center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NIF</w:t>
            </w:r>
          </w:p>
        </w:tc>
        <w:tc>
          <w:tcPr>
            <w:tcW w:w="1197" w:type="dxa"/>
            <w:vAlign w:val="center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</w:p>
        </w:tc>
        <w:tc>
          <w:tcPr>
            <w:tcW w:w="1268" w:type="dxa"/>
            <w:vAlign w:val="center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Apellido 1</w:t>
            </w:r>
          </w:p>
        </w:tc>
        <w:tc>
          <w:tcPr>
            <w:tcW w:w="1902" w:type="dxa"/>
            <w:vAlign w:val="center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</w:p>
        </w:tc>
        <w:tc>
          <w:tcPr>
            <w:tcW w:w="1207" w:type="dxa"/>
            <w:vAlign w:val="center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Apellido 2</w:t>
            </w:r>
          </w:p>
        </w:tc>
        <w:tc>
          <w:tcPr>
            <w:tcW w:w="2505" w:type="dxa"/>
            <w:vAlign w:val="center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</w:p>
        </w:tc>
      </w:tr>
      <w:tr w:rsidR="008754D3" w:rsidRPr="00973984" w:rsidTr="00304498">
        <w:tc>
          <w:tcPr>
            <w:tcW w:w="1668" w:type="dxa"/>
            <w:vAlign w:val="center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Nombre</w:t>
            </w:r>
          </w:p>
        </w:tc>
        <w:tc>
          <w:tcPr>
            <w:tcW w:w="2465" w:type="dxa"/>
            <w:gridSpan w:val="2"/>
            <w:vAlign w:val="center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</w:p>
          <w:p w:rsidR="008754D3" w:rsidRPr="00973984" w:rsidRDefault="008754D3" w:rsidP="00304498">
            <w:pPr>
              <w:rPr>
                <w:rFonts w:ascii="Riojana" w:hAnsi="Riojana" w:cs="Tahoma"/>
              </w:rPr>
            </w:pPr>
          </w:p>
        </w:tc>
        <w:tc>
          <w:tcPr>
            <w:tcW w:w="1902" w:type="dxa"/>
            <w:vAlign w:val="center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Correo electrónico</w:t>
            </w:r>
          </w:p>
        </w:tc>
        <w:tc>
          <w:tcPr>
            <w:tcW w:w="3712" w:type="dxa"/>
            <w:gridSpan w:val="2"/>
            <w:vAlign w:val="center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</w:p>
        </w:tc>
      </w:tr>
      <w:tr w:rsidR="008754D3" w:rsidRPr="00973984" w:rsidTr="00304498">
        <w:tc>
          <w:tcPr>
            <w:tcW w:w="1668" w:type="dxa"/>
            <w:vAlign w:val="center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Teléfono 1</w:t>
            </w:r>
          </w:p>
        </w:tc>
        <w:tc>
          <w:tcPr>
            <w:tcW w:w="2465" w:type="dxa"/>
            <w:gridSpan w:val="2"/>
            <w:vAlign w:val="center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</w:p>
          <w:p w:rsidR="008754D3" w:rsidRPr="00973984" w:rsidRDefault="008754D3" w:rsidP="00304498">
            <w:pPr>
              <w:rPr>
                <w:rFonts w:ascii="Riojana" w:hAnsi="Riojana" w:cs="Tahoma"/>
              </w:rPr>
            </w:pPr>
          </w:p>
        </w:tc>
        <w:tc>
          <w:tcPr>
            <w:tcW w:w="1902" w:type="dxa"/>
            <w:vAlign w:val="center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Áreas a impartir</w:t>
            </w:r>
          </w:p>
        </w:tc>
        <w:tc>
          <w:tcPr>
            <w:tcW w:w="3712" w:type="dxa"/>
            <w:gridSpan w:val="2"/>
            <w:vAlign w:val="center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</w:p>
        </w:tc>
      </w:tr>
      <w:tr w:rsidR="008754D3" w:rsidRPr="00973984" w:rsidTr="00304498">
        <w:tc>
          <w:tcPr>
            <w:tcW w:w="1668" w:type="dxa"/>
            <w:vAlign w:val="center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 xml:space="preserve">Centro </w:t>
            </w:r>
          </w:p>
          <w:p w:rsidR="008754D3" w:rsidRPr="00973984" w:rsidRDefault="008754D3" w:rsidP="00304498">
            <w:pPr>
              <w:rPr>
                <w:rFonts w:ascii="Riojana" w:hAnsi="Riojana" w:cs="Tahoma"/>
              </w:rPr>
            </w:pPr>
          </w:p>
        </w:tc>
        <w:tc>
          <w:tcPr>
            <w:tcW w:w="8079" w:type="dxa"/>
            <w:gridSpan w:val="5"/>
            <w:vAlign w:val="center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</w:p>
        </w:tc>
      </w:tr>
      <w:tr w:rsidR="008754D3" w:rsidRPr="00973984" w:rsidTr="00304498">
        <w:tc>
          <w:tcPr>
            <w:tcW w:w="1668" w:type="dxa"/>
            <w:vAlign w:val="center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Miembro del Equipo directivo</w:t>
            </w:r>
          </w:p>
        </w:tc>
        <w:tc>
          <w:tcPr>
            <w:tcW w:w="2465" w:type="dxa"/>
            <w:gridSpan w:val="2"/>
            <w:vAlign w:val="center"/>
          </w:tcPr>
          <w:p w:rsidR="008754D3" w:rsidRPr="00973984" w:rsidRDefault="008754D3" w:rsidP="00304498">
            <w:pPr>
              <w:jc w:val="center"/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SI    NO</w:t>
            </w:r>
          </w:p>
        </w:tc>
        <w:tc>
          <w:tcPr>
            <w:tcW w:w="1902" w:type="dxa"/>
            <w:vAlign w:val="center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 xml:space="preserve">Nivel en competencia lingüística </w:t>
            </w:r>
          </w:p>
        </w:tc>
        <w:tc>
          <w:tcPr>
            <w:tcW w:w="3712" w:type="dxa"/>
            <w:gridSpan w:val="2"/>
            <w:vAlign w:val="center"/>
          </w:tcPr>
          <w:p w:rsidR="008754D3" w:rsidRPr="00973984" w:rsidRDefault="008754D3" w:rsidP="00304498">
            <w:pPr>
              <w:jc w:val="center"/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B2       C1      C2</w:t>
            </w:r>
          </w:p>
        </w:tc>
      </w:tr>
      <w:tr w:rsidR="008754D3" w:rsidRPr="00973984" w:rsidTr="00304498">
        <w:tc>
          <w:tcPr>
            <w:tcW w:w="1668" w:type="dxa"/>
            <w:vAlign w:val="center"/>
          </w:tcPr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Formación AICLE/CLIL</w:t>
            </w:r>
          </w:p>
          <w:p w:rsidR="008754D3" w:rsidRPr="00973984" w:rsidRDefault="008754D3" w:rsidP="00304498">
            <w:pPr>
              <w:rPr>
                <w:rFonts w:ascii="Riojana" w:hAnsi="Riojana" w:cs="Tahoma"/>
              </w:rPr>
            </w:pPr>
            <w:r w:rsidRPr="00973984">
              <w:rPr>
                <w:rFonts w:ascii="Riojana" w:hAnsi="Riojana" w:cs="Tahoma"/>
              </w:rPr>
              <w:t>(indicar número de horas y año de realización)</w:t>
            </w:r>
          </w:p>
        </w:tc>
        <w:tc>
          <w:tcPr>
            <w:tcW w:w="8079" w:type="dxa"/>
            <w:gridSpan w:val="5"/>
            <w:vAlign w:val="center"/>
          </w:tcPr>
          <w:p w:rsidR="008754D3" w:rsidRPr="00973984" w:rsidRDefault="008754D3" w:rsidP="00304498">
            <w:pPr>
              <w:jc w:val="center"/>
              <w:rPr>
                <w:rFonts w:ascii="Riojana" w:hAnsi="Riojana" w:cs="Tahoma"/>
              </w:rPr>
            </w:pPr>
          </w:p>
          <w:p w:rsidR="008754D3" w:rsidRPr="00973984" w:rsidRDefault="008754D3" w:rsidP="00304498">
            <w:pPr>
              <w:jc w:val="center"/>
              <w:rPr>
                <w:rFonts w:ascii="Riojana" w:hAnsi="Riojana" w:cs="Tahoma"/>
              </w:rPr>
            </w:pPr>
          </w:p>
          <w:p w:rsidR="008754D3" w:rsidRPr="00973984" w:rsidRDefault="008754D3" w:rsidP="00304498">
            <w:pPr>
              <w:jc w:val="center"/>
              <w:rPr>
                <w:rFonts w:ascii="Riojana" w:hAnsi="Riojana" w:cs="Tahoma"/>
              </w:rPr>
            </w:pPr>
          </w:p>
        </w:tc>
      </w:tr>
    </w:tbl>
    <w:p w:rsidR="008754D3" w:rsidRPr="00973984" w:rsidRDefault="008754D3" w:rsidP="008754D3">
      <w:pPr>
        <w:rPr>
          <w:rFonts w:ascii="Riojana" w:hAnsi="Riojana" w:cs="Tahoma"/>
        </w:rPr>
      </w:pPr>
    </w:p>
    <w:p w:rsidR="008754D3" w:rsidRPr="00973984" w:rsidRDefault="008754D3" w:rsidP="008754D3">
      <w:pPr>
        <w:rPr>
          <w:rFonts w:ascii="Riojana" w:hAnsi="Riojana" w:cs="Tahoma"/>
        </w:rPr>
      </w:pPr>
    </w:p>
    <w:p w:rsidR="008754D3" w:rsidRPr="00973984" w:rsidRDefault="008754D3" w:rsidP="008754D3">
      <w:pPr>
        <w:rPr>
          <w:rFonts w:ascii="Riojana" w:hAnsi="Riojana" w:cs="Tahoma"/>
        </w:rPr>
      </w:pPr>
      <w:r w:rsidRPr="00973984">
        <w:rPr>
          <w:rFonts w:ascii="Riojana" w:hAnsi="Riojana" w:cs="Tahoma"/>
        </w:rPr>
        <w:t xml:space="preserve">En el caso de que su centro sea seleccionado, se compromete a participar activamente en el desarrollo del Proyecto Bilingüe durante el curso </w:t>
      </w:r>
      <w:proofErr w:type="gramStart"/>
      <w:r w:rsidRPr="00973984">
        <w:rPr>
          <w:rFonts w:ascii="Riojana" w:hAnsi="Riojana" w:cs="Tahoma"/>
        </w:rPr>
        <w:t>20..</w:t>
      </w:r>
      <w:proofErr w:type="gramEnd"/>
      <w:r w:rsidRPr="00973984">
        <w:rPr>
          <w:rFonts w:ascii="Riojana" w:hAnsi="Riojana" w:cs="Tahoma"/>
        </w:rPr>
        <w:t xml:space="preserve">/20.. y sucesivos, así como a asistir a la formación que el Órgano competente en materia de Innovación Formación organice a tal efecto.  </w:t>
      </w:r>
    </w:p>
    <w:p w:rsidR="008754D3" w:rsidRPr="00973984" w:rsidRDefault="008754D3" w:rsidP="008754D3">
      <w:pPr>
        <w:rPr>
          <w:rFonts w:ascii="Riojana" w:hAnsi="Riojana" w:cs="Tahoma"/>
        </w:rPr>
      </w:pPr>
    </w:p>
    <w:p w:rsidR="008754D3" w:rsidRPr="00973984" w:rsidRDefault="008754D3" w:rsidP="008754D3">
      <w:pPr>
        <w:rPr>
          <w:rFonts w:ascii="Riojana" w:hAnsi="Riojana" w:cs="Tahoma"/>
        </w:rPr>
      </w:pPr>
    </w:p>
    <w:p w:rsidR="008754D3" w:rsidRPr="00973984" w:rsidRDefault="008754D3" w:rsidP="008754D3">
      <w:pPr>
        <w:rPr>
          <w:rFonts w:ascii="Riojana" w:hAnsi="Riojana" w:cs="Tahoma"/>
        </w:rPr>
      </w:pPr>
    </w:p>
    <w:p w:rsidR="008754D3" w:rsidRPr="00973984" w:rsidRDefault="008754D3" w:rsidP="008754D3">
      <w:pPr>
        <w:rPr>
          <w:rFonts w:ascii="Riojana" w:hAnsi="Riojana" w:cs="Tahoma"/>
        </w:rPr>
      </w:pPr>
    </w:p>
    <w:p w:rsidR="008754D3" w:rsidRPr="00973984" w:rsidRDefault="008754D3" w:rsidP="008754D3">
      <w:pPr>
        <w:jc w:val="right"/>
        <w:rPr>
          <w:rFonts w:ascii="Riojana" w:hAnsi="Riojana" w:cs="Tahoma"/>
        </w:rPr>
      </w:pPr>
      <w:r w:rsidRPr="00973984">
        <w:rPr>
          <w:rFonts w:ascii="Riojana" w:hAnsi="Riojana" w:cs="Tahoma"/>
        </w:rPr>
        <w:t>En………………………………</w:t>
      </w:r>
      <w:proofErr w:type="gramStart"/>
      <w:r w:rsidRPr="00973984">
        <w:rPr>
          <w:rFonts w:ascii="Riojana" w:hAnsi="Riojana" w:cs="Tahoma"/>
        </w:rPr>
        <w:t>…….</w:t>
      </w:r>
      <w:proofErr w:type="gramEnd"/>
      <w:r w:rsidRPr="00973984">
        <w:rPr>
          <w:rFonts w:ascii="Riojana" w:hAnsi="Riojana" w:cs="Tahoma"/>
        </w:rPr>
        <w:t>., a …….. de ………………… de 20……</w:t>
      </w:r>
    </w:p>
    <w:p w:rsidR="008754D3" w:rsidRPr="00973984" w:rsidRDefault="008754D3" w:rsidP="008754D3">
      <w:pPr>
        <w:jc w:val="right"/>
        <w:rPr>
          <w:rFonts w:ascii="Riojana" w:hAnsi="Riojana" w:cs="Tahoma"/>
        </w:rPr>
      </w:pPr>
    </w:p>
    <w:p w:rsidR="008754D3" w:rsidRPr="00973984" w:rsidRDefault="008754D3" w:rsidP="008754D3">
      <w:pPr>
        <w:jc w:val="right"/>
        <w:rPr>
          <w:rFonts w:ascii="Riojana" w:hAnsi="Riojana" w:cs="Tahoma"/>
        </w:rPr>
      </w:pPr>
    </w:p>
    <w:p w:rsidR="008754D3" w:rsidRPr="00973984" w:rsidRDefault="008754D3" w:rsidP="008754D3">
      <w:pPr>
        <w:rPr>
          <w:rFonts w:ascii="Riojana" w:hAnsi="Riojana" w:cs="Tahoma"/>
        </w:rPr>
      </w:pPr>
    </w:p>
    <w:p w:rsidR="008754D3" w:rsidRPr="00973984" w:rsidRDefault="008754D3" w:rsidP="008754D3">
      <w:pPr>
        <w:rPr>
          <w:rFonts w:ascii="Riojana" w:hAnsi="Riojana" w:cs="Tahoma"/>
        </w:rPr>
      </w:pPr>
    </w:p>
    <w:p w:rsidR="008754D3" w:rsidRPr="00973984" w:rsidRDefault="008754D3" w:rsidP="008754D3">
      <w:pPr>
        <w:rPr>
          <w:rFonts w:ascii="Riojana" w:hAnsi="Riojana" w:cs="Tahoma"/>
        </w:rPr>
      </w:pPr>
    </w:p>
    <w:p w:rsidR="008754D3" w:rsidRPr="00973984" w:rsidRDefault="008754D3" w:rsidP="008754D3">
      <w:pPr>
        <w:rPr>
          <w:rFonts w:ascii="Riojana" w:hAnsi="Riojana" w:cs="Tahoma"/>
        </w:rPr>
      </w:pPr>
    </w:p>
    <w:p w:rsidR="008754D3" w:rsidRPr="00973984" w:rsidRDefault="008754D3" w:rsidP="008754D3">
      <w:pPr>
        <w:rPr>
          <w:rFonts w:ascii="Riojana" w:hAnsi="Riojana" w:cs="Tahoma"/>
        </w:rPr>
      </w:pPr>
    </w:p>
    <w:p w:rsidR="008754D3" w:rsidRPr="00973984" w:rsidRDefault="008754D3" w:rsidP="008754D3">
      <w:pPr>
        <w:rPr>
          <w:rFonts w:ascii="Riojana" w:hAnsi="Riojana" w:cs="Tahoma"/>
        </w:rPr>
      </w:pPr>
    </w:p>
    <w:p w:rsidR="008754D3" w:rsidRPr="00973984" w:rsidRDefault="008754D3" w:rsidP="008754D3">
      <w:pPr>
        <w:ind w:left="4248" w:firstLine="708"/>
        <w:rPr>
          <w:rFonts w:ascii="Riojana" w:hAnsi="Riojana" w:cs="Tahoma"/>
        </w:rPr>
      </w:pPr>
      <w:r w:rsidRPr="00973984">
        <w:rPr>
          <w:rFonts w:ascii="Riojana" w:hAnsi="Riojana" w:cs="Tahoma"/>
        </w:rPr>
        <w:t xml:space="preserve">Firma…………………………………………. </w:t>
      </w:r>
    </w:p>
    <w:p w:rsidR="008754D3" w:rsidRPr="00973984" w:rsidRDefault="008754D3" w:rsidP="008754D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8754D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8754D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8754D3">
      <w:pPr>
        <w:ind w:left="4248" w:firstLine="708"/>
        <w:rPr>
          <w:rFonts w:ascii="Riojana" w:hAnsi="Riojana" w:cs="Tahoma"/>
        </w:rPr>
      </w:pPr>
    </w:p>
    <w:p w:rsidR="006C4407" w:rsidRPr="00973984" w:rsidRDefault="006C4407" w:rsidP="008754D3">
      <w:pPr>
        <w:ind w:left="4248" w:firstLine="708"/>
        <w:rPr>
          <w:rFonts w:ascii="Riojana" w:hAnsi="Riojana" w:cs="Tahoma"/>
        </w:rPr>
      </w:pPr>
    </w:p>
    <w:p w:rsidR="006C4407" w:rsidRPr="00973984" w:rsidRDefault="006C4407" w:rsidP="008754D3">
      <w:pPr>
        <w:ind w:left="4248" w:firstLine="708"/>
        <w:rPr>
          <w:rFonts w:ascii="Riojana" w:hAnsi="Riojana" w:cs="Tahoma"/>
        </w:rPr>
      </w:pPr>
    </w:p>
    <w:p w:rsidR="006C4407" w:rsidRPr="00973984" w:rsidRDefault="006C4407" w:rsidP="008754D3">
      <w:pPr>
        <w:ind w:left="4248" w:firstLine="708"/>
        <w:rPr>
          <w:rFonts w:ascii="Riojana" w:hAnsi="Riojana" w:cs="Tahoma"/>
        </w:rPr>
      </w:pPr>
    </w:p>
    <w:p w:rsidR="006C4407" w:rsidRPr="00973984" w:rsidRDefault="006C4407" w:rsidP="008754D3">
      <w:pPr>
        <w:ind w:left="4248" w:firstLine="708"/>
        <w:rPr>
          <w:rFonts w:ascii="Riojana" w:hAnsi="Riojana" w:cs="Tahoma"/>
        </w:rPr>
      </w:pPr>
    </w:p>
    <w:p w:rsidR="006C4407" w:rsidRPr="00973984" w:rsidRDefault="006C4407" w:rsidP="008754D3">
      <w:pPr>
        <w:ind w:left="4248" w:firstLine="708"/>
        <w:rPr>
          <w:rFonts w:ascii="Riojana" w:hAnsi="Riojana" w:cs="Tahoma"/>
        </w:rPr>
      </w:pPr>
    </w:p>
    <w:p w:rsidR="006C4407" w:rsidRPr="00973984" w:rsidRDefault="006C4407" w:rsidP="008754D3">
      <w:pPr>
        <w:ind w:left="4248" w:firstLine="708"/>
        <w:rPr>
          <w:rFonts w:ascii="Riojana" w:hAnsi="Riojana" w:cs="Tahoma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4949"/>
      </w:tblGrid>
      <w:tr w:rsidR="008754D3" w:rsidRPr="00973984" w:rsidTr="00304498">
        <w:tc>
          <w:tcPr>
            <w:tcW w:w="9054" w:type="dxa"/>
            <w:gridSpan w:val="2"/>
          </w:tcPr>
          <w:p w:rsidR="008754D3" w:rsidRPr="00973984" w:rsidRDefault="008754D3" w:rsidP="00304498">
            <w:pPr>
              <w:spacing w:line="280" w:lineRule="exact"/>
              <w:jc w:val="center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Información básica sobre protección de datos</w:t>
            </w:r>
          </w:p>
        </w:tc>
      </w:tr>
      <w:tr w:rsidR="008754D3" w:rsidRPr="00973984" w:rsidTr="00304498">
        <w:tc>
          <w:tcPr>
            <w:tcW w:w="4404" w:type="dxa"/>
          </w:tcPr>
          <w:p w:rsidR="008754D3" w:rsidRPr="00973984" w:rsidRDefault="008754D3" w:rsidP="00304498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Responsable</w:t>
            </w:r>
          </w:p>
        </w:tc>
        <w:tc>
          <w:tcPr>
            <w:tcW w:w="4650" w:type="dxa"/>
          </w:tcPr>
          <w:p w:rsidR="008754D3" w:rsidRPr="00973984" w:rsidRDefault="008754D3" w:rsidP="00304498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 xml:space="preserve">Dirección General de </w:t>
            </w:r>
            <w:r w:rsidR="009E037C">
              <w:rPr>
                <w:rFonts w:ascii="Riojana" w:hAnsi="Riojana"/>
              </w:rPr>
              <w:t>Innovación y Ordenación Educativa</w:t>
            </w:r>
          </w:p>
        </w:tc>
      </w:tr>
      <w:tr w:rsidR="008754D3" w:rsidRPr="00973984" w:rsidTr="00304498">
        <w:tc>
          <w:tcPr>
            <w:tcW w:w="4404" w:type="dxa"/>
          </w:tcPr>
          <w:p w:rsidR="008754D3" w:rsidRPr="00973984" w:rsidRDefault="008754D3" w:rsidP="00304498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Finalidad</w:t>
            </w:r>
          </w:p>
        </w:tc>
        <w:tc>
          <w:tcPr>
            <w:tcW w:w="4650" w:type="dxa"/>
          </w:tcPr>
          <w:p w:rsidR="008754D3" w:rsidRPr="00973984" w:rsidRDefault="008754D3" w:rsidP="00304498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Reconocimiento de centros sostenidos con fondos públicos con proyecto bilingüe en La Rioja</w:t>
            </w:r>
          </w:p>
        </w:tc>
      </w:tr>
      <w:tr w:rsidR="008754D3" w:rsidRPr="00973984" w:rsidTr="00304498">
        <w:tc>
          <w:tcPr>
            <w:tcW w:w="4404" w:type="dxa"/>
          </w:tcPr>
          <w:p w:rsidR="008754D3" w:rsidRPr="00973984" w:rsidRDefault="008754D3" w:rsidP="00304498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Legitimación</w:t>
            </w:r>
          </w:p>
        </w:tc>
        <w:tc>
          <w:tcPr>
            <w:tcW w:w="4650" w:type="dxa"/>
          </w:tcPr>
          <w:p w:rsidR="008754D3" w:rsidRPr="00973984" w:rsidRDefault="008754D3" w:rsidP="00304498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El interesado da su consentimiento para el tratamiento de sus datos personales para uno o varios fines específicos</w:t>
            </w:r>
          </w:p>
        </w:tc>
      </w:tr>
      <w:tr w:rsidR="008754D3" w:rsidRPr="00973984" w:rsidTr="00304498">
        <w:tc>
          <w:tcPr>
            <w:tcW w:w="4404" w:type="dxa"/>
          </w:tcPr>
          <w:p w:rsidR="008754D3" w:rsidRPr="00973984" w:rsidRDefault="008754D3" w:rsidP="00304498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Destinatarios</w:t>
            </w:r>
          </w:p>
        </w:tc>
        <w:tc>
          <w:tcPr>
            <w:tcW w:w="4650" w:type="dxa"/>
          </w:tcPr>
          <w:p w:rsidR="008754D3" w:rsidRPr="00973984" w:rsidRDefault="008754D3" w:rsidP="00304498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No se cederán los datos a terceros, salvo obligación legal</w:t>
            </w:r>
          </w:p>
        </w:tc>
      </w:tr>
      <w:tr w:rsidR="008754D3" w:rsidRPr="00973984" w:rsidTr="00304498">
        <w:tc>
          <w:tcPr>
            <w:tcW w:w="4404" w:type="dxa"/>
          </w:tcPr>
          <w:p w:rsidR="008754D3" w:rsidRPr="00973984" w:rsidRDefault="008754D3" w:rsidP="00304498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Derechos</w:t>
            </w:r>
          </w:p>
        </w:tc>
        <w:tc>
          <w:tcPr>
            <w:tcW w:w="4650" w:type="dxa"/>
          </w:tcPr>
          <w:p w:rsidR="008754D3" w:rsidRPr="00973984" w:rsidRDefault="008754D3" w:rsidP="00304498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Acceder, rectificar y suprimir los datos, así como otros derechos, como se explica en la información adicional</w:t>
            </w:r>
          </w:p>
        </w:tc>
      </w:tr>
      <w:tr w:rsidR="008754D3" w:rsidRPr="00973984" w:rsidTr="00304498">
        <w:tc>
          <w:tcPr>
            <w:tcW w:w="4404" w:type="dxa"/>
          </w:tcPr>
          <w:p w:rsidR="008754D3" w:rsidRPr="00973984" w:rsidRDefault="008754D3" w:rsidP="00304498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Información adicional</w:t>
            </w:r>
          </w:p>
        </w:tc>
        <w:tc>
          <w:tcPr>
            <w:tcW w:w="4650" w:type="dxa"/>
          </w:tcPr>
          <w:p w:rsidR="008754D3" w:rsidRPr="00973984" w:rsidRDefault="008754D3" w:rsidP="00304498">
            <w:pPr>
              <w:spacing w:line="280" w:lineRule="exact"/>
              <w:jc w:val="both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 xml:space="preserve">Puede consultar la información adicional detallada sobre Protección de Datos en nuestra página web: </w:t>
            </w:r>
            <w:hyperlink w:history="1">
              <w:r w:rsidRPr="00973984">
                <w:rPr>
                  <w:rStyle w:val="Hipervnculo"/>
                  <w:rFonts w:ascii="Riojana" w:hAnsi="Riojana"/>
                </w:rPr>
                <w:t>http://www.larioja.org/educacion/es</w:t>
              </w:r>
            </w:hyperlink>
            <w:r w:rsidRPr="00973984">
              <w:rPr>
                <w:rFonts w:ascii="Riojana" w:hAnsi="Riojana"/>
              </w:rPr>
              <w:t xml:space="preserve"> </w:t>
            </w:r>
          </w:p>
        </w:tc>
      </w:tr>
    </w:tbl>
    <w:p w:rsidR="008754D3" w:rsidRPr="00973984" w:rsidRDefault="008754D3" w:rsidP="008754D3">
      <w:pPr>
        <w:ind w:left="4248" w:firstLine="708"/>
        <w:rPr>
          <w:rFonts w:ascii="Riojana" w:hAnsi="Riojana" w:cs="Tahoma"/>
        </w:rPr>
      </w:pPr>
    </w:p>
    <w:p w:rsidR="008754D3" w:rsidRPr="00973984" w:rsidRDefault="008754D3" w:rsidP="008754D3">
      <w:pPr>
        <w:ind w:left="4248" w:firstLine="708"/>
        <w:rPr>
          <w:rFonts w:ascii="Riojana" w:hAnsi="Riojana" w:cs="Tahoma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8754D3" w:rsidRPr="00973984" w:rsidTr="00304498">
        <w:tc>
          <w:tcPr>
            <w:tcW w:w="9636" w:type="dxa"/>
          </w:tcPr>
          <w:p w:rsidR="008754D3" w:rsidRPr="00973984" w:rsidRDefault="008754D3" w:rsidP="00304498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Información adicional sobre protección de datos</w:t>
            </w:r>
          </w:p>
        </w:tc>
      </w:tr>
      <w:tr w:rsidR="008754D3" w:rsidRPr="00973984" w:rsidTr="00304498">
        <w:tc>
          <w:tcPr>
            <w:tcW w:w="9636" w:type="dxa"/>
          </w:tcPr>
          <w:p w:rsidR="008754D3" w:rsidRPr="00973984" w:rsidRDefault="008754D3" w:rsidP="00304498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Responsable del tratamiento de sus datos</w:t>
            </w:r>
          </w:p>
          <w:p w:rsidR="008754D3" w:rsidRPr="00973984" w:rsidRDefault="008754D3" w:rsidP="00304498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 xml:space="preserve">Identidad: Dirección General de </w:t>
            </w:r>
            <w:r w:rsidR="009E037C">
              <w:rPr>
                <w:rFonts w:ascii="Riojana" w:hAnsi="Riojana"/>
              </w:rPr>
              <w:t>Innovación y Ordenación Educativa</w:t>
            </w:r>
          </w:p>
          <w:p w:rsidR="008754D3" w:rsidRPr="00973984" w:rsidRDefault="008754D3" w:rsidP="00304498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Dirección: C/ Marqués de Murrieta, 76 Ala Oeste, Planta Baja. 26071 Logroño (La Rioja)</w:t>
            </w:r>
          </w:p>
          <w:p w:rsidR="008754D3" w:rsidRPr="00973984" w:rsidRDefault="008754D3" w:rsidP="00304498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Teléfono: 941 2091660</w:t>
            </w:r>
          </w:p>
          <w:p w:rsidR="008754D3" w:rsidRPr="00973984" w:rsidRDefault="008754D3" w:rsidP="00304498">
            <w:pPr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 xml:space="preserve">Correo e-: </w:t>
            </w:r>
            <w:hyperlink w:history="1">
              <w:r w:rsidRPr="00973984">
                <w:rPr>
                  <w:rStyle w:val="Hipervnculo"/>
                  <w:rFonts w:ascii="Riojana" w:hAnsi="Riojana"/>
                </w:rPr>
                <w:t>dg.educacion@larioja.org</w:t>
              </w:r>
            </w:hyperlink>
          </w:p>
          <w:p w:rsidR="008754D3" w:rsidRPr="00973984" w:rsidRDefault="008754D3" w:rsidP="00304498">
            <w:pPr>
              <w:spacing w:line="280" w:lineRule="exact"/>
              <w:rPr>
                <w:rFonts w:ascii="Riojana" w:hAnsi="Riojana"/>
              </w:rPr>
            </w:pPr>
          </w:p>
          <w:p w:rsidR="008754D3" w:rsidRPr="00973984" w:rsidRDefault="008754D3" w:rsidP="00304498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Delegado de Protección de datos:</w:t>
            </w:r>
          </w:p>
          <w:p w:rsidR="008754D3" w:rsidRPr="00973984" w:rsidRDefault="008754D3" w:rsidP="00304498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Contacto: C/ Marqués de Murrieta, 76 Ala Oeste, Planta Baja. 26071 Logroño (La Rioja)</w:t>
            </w:r>
          </w:p>
          <w:p w:rsidR="008754D3" w:rsidRPr="00973984" w:rsidRDefault="008754D3" w:rsidP="00304498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Teléfono: 941 2091660</w:t>
            </w:r>
          </w:p>
          <w:p w:rsidR="008754D3" w:rsidRPr="00973984" w:rsidRDefault="008754D3" w:rsidP="00304498">
            <w:pPr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 xml:space="preserve">Correo e-: </w:t>
            </w:r>
            <w:hyperlink w:history="1">
              <w:r w:rsidRPr="00973984">
                <w:rPr>
                  <w:rStyle w:val="Hipervnculo"/>
                  <w:rFonts w:ascii="Riojana" w:hAnsi="Riojana"/>
                </w:rPr>
                <w:t>dg.educacion@larioja.org</w:t>
              </w:r>
            </w:hyperlink>
          </w:p>
          <w:p w:rsidR="008754D3" w:rsidRPr="00973984" w:rsidRDefault="008754D3" w:rsidP="00304498">
            <w:pPr>
              <w:spacing w:line="280" w:lineRule="exact"/>
              <w:rPr>
                <w:rFonts w:ascii="Riojana" w:hAnsi="Riojana"/>
              </w:rPr>
            </w:pPr>
          </w:p>
        </w:tc>
      </w:tr>
      <w:tr w:rsidR="008754D3" w:rsidRPr="00973984" w:rsidTr="00304498">
        <w:tc>
          <w:tcPr>
            <w:tcW w:w="9636" w:type="dxa"/>
          </w:tcPr>
          <w:p w:rsidR="008754D3" w:rsidRPr="00973984" w:rsidRDefault="008754D3" w:rsidP="00304498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Finalidad del tratamiento de sus datos</w:t>
            </w:r>
          </w:p>
          <w:p w:rsidR="008754D3" w:rsidRPr="00973984" w:rsidRDefault="008754D3" w:rsidP="00304498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Tratamos los datos para el reconocimiento de centros sostenidos con fondos públicos con proyecto bilingüe en La Rioja.</w:t>
            </w:r>
          </w:p>
          <w:p w:rsidR="008754D3" w:rsidRPr="00973984" w:rsidRDefault="008754D3" w:rsidP="00304498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Tiempo de conservación de sus datos</w:t>
            </w:r>
          </w:p>
          <w:p w:rsidR="008754D3" w:rsidRPr="00973984" w:rsidRDefault="008754D3" w:rsidP="00304498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Se conservarán hasta la finalización del proyecto en los centros solicitantes.</w:t>
            </w:r>
          </w:p>
          <w:p w:rsidR="008754D3" w:rsidRPr="00973984" w:rsidRDefault="008754D3" w:rsidP="00304498">
            <w:pPr>
              <w:spacing w:line="280" w:lineRule="exact"/>
              <w:rPr>
                <w:rFonts w:ascii="Riojana" w:hAnsi="Riojana"/>
              </w:rPr>
            </w:pPr>
          </w:p>
        </w:tc>
      </w:tr>
      <w:tr w:rsidR="008754D3" w:rsidRPr="00973984" w:rsidTr="00304498">
        <w:tc>
          <w:tcPr>
            <w:tcW w:w="9636" w:type="dxa"/>
          </w:tcPr>
          <w:p w:rsidR="008754D3" w:rsidRPr="00973984" w:rsidRDefault="008754D3" w:rsidP="00304498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Legitimación para el tratamiento de sus datos</w:t>
            </w:r>
          </w:p>
          <w:p w:rsidR="008754D3" w:rsidRPr="00973984" w:rsidRDefault="008754D3" w:rsidP="00304498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El interesado da su consentimiento con la solicitud presentada para el tratamiento de sus datos personales para uno o varios fines específicos</w:t>
            </w:r>
          </w:p>
        </w:tc>
      </w:tr>
      <w:tr w:rsidR="008754D3" w:rsidRPr="00973984" w:rsidTr="00304498">
        <w:tc>
          <w:tcPr>
            <w:tcW w:w="9636" w:type="dxa"/>
          </w:tcPr>
          <w:p w:rsidR="008754D3" w:rsidRPr="00973984" w:rsidRDefault="008754D3" w:rsidP="00304498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Destinatarios de las cesiones (en su caso)</w:t>
            </w:r>
          </w:p>
          <w:p w:rsidR="008754D3" w:rsidRPr="00973984" w:rsidRDefault="008754D3" w:rsidP="00304498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No se cederán los datos a terceros, salvo obligación legal</w:t>
            </w:r>
          </w:p>
          <w:p w:rsidR="008754D3" w:rsidRPr="00973984" w:rsidRDefault="008754D3" w:rsidP="00304498">
            <w:pPr>
              <w:spacing w:line="280" w:lineRule="exact"/>
              <w:rPr>
                <w:rFonts w:ascii="Riojana" w:hAnsi="Riojana"/>
              </w:rPr>
            </w:pPr>
          </w:p>
        </w:tc>
      </w:tr>
      <w:tr w:rsidR="008754D3" w:rsidRPr="00973984" w:rsidTr="00304498">
        <w:tc>
          <w:tcPr>
            <w:tcW w:w="9636" w:type="dxa"/>
          </w:tcPr>
          <w:p w:rsidR="008754D3" w:rsidRPr="00973984" w:rsidRDefault="008754D3" w:rsidP="00304498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Derechos</w:t>
            </w:r>
          </w:p>
          <w:p w:rsidR="008754D3" w:rsidRPr="00973984" w:rsidRDefault="008754D3" w:rsidP="00304498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 xml:space="preserve">Cualquier persona tiene derecho a obtener confirmación por parte de la Dirección General de </w:t>
            </w:r>
            <w:r w:rsidR="009E037C">
              <w:rPr>
                <w:rFonts w:ascii="Riojana" w:hAnsi="Riojana"/>
              </w:rPr>
              <w:t>Innovación y Ordenación Educativa</w:t>
            </w:r>
            <w:r w:rsidR="009E037C" w:rsidRPr="00973984">
              <w:rPr>
                <w:rFonts w:ascii="Riojana" w:hAnsi="Riojana"/>
              </w:rPr>
              <w:t xml:space="preserve"> </w:t>
            </w:r>
            <w:bookmarkStart w:id="0" w:name="_GoBack"/>
            <w:bookmarkEnd w:id="0"/>
            <w:r w:rsidRPr="00973984">
              <w:rPr>
                <w:rFonts w:ascii="Riojana" w:hAnsi="Riojana"/>
              </w:rPr>
              <w:t xml:space="preserve">sobre si sus datos se están tratando o no y, en caso afirmativo, a acceder a los mismos, a solicitar la rectificación de los datos inexactos que les conciernan, o a solicitar su supresión cuando, entre otros </w:t>
            </w:r>
            <w:r w:rsidRPr="00973984">
              <w:rPr>
                <w:rFonts w:ascii="Riojana" w:hAnsi="Riojana"/>
              </w:rPr>
              <w:lastRenderedPageBreak/>
              <w:t>motivos, los datos no sean necesarios para los fines que fueron recogidos o cuando los datos deban suprimirse en cumplimiento de una obligación legal.</w:t>
            </w:r>
          </w:p>
          <w:p w:rsidR="008754D3" w:rsidRPr="00973984" w:rsidRDefault="008754D3" w:rsidP="00304498">
            <w:pPr>
              <w:spacing w:line="280" w:lineRule="exact"/>
              <w:rPr>
                <w:rFonts w:ascii="Riojana" w:hAnsi="Riojana"/>
              </w:rPr>
            </w:pPr>
            <w:r w:rsidRPr="00973984">
              <w:rPr>
                <w:rFonts w:ascii="Riojana" w:hAnsi="Riojana"/>
              </w:rPr>
              <w:t>Si concurren determinadas condiciones, el interesado podrá solicitar la limitación del tratamiento de los datos que únicamente serán conservados para la formulación, el ejercicio o la defensa de reclamaciones.</w:t>
            </w:r>
          </w:p>
        </w:tc>
      </w:tr>
    </w:tbl>
    <w:p w:rsidR="008754D3" w:rsidRPr="00973984" w:rsidRDefault="008754D3" w:rsidP="00E02A13">
      <w:pPr>
        <w:ind w:left="4248" w:firstLine="708"/>
        <w:rPr>
          <w:rFonts w:ascii="Riojana" w:hAnsi="Riojana" w:cs="Tahoma"/>
        </w:rPr>
      </w:pPr>
    </w:p>
    <w:sectPr w:rsidR="008754D3" w:rsidRPr="00973984" w:rsidSect="006106C6">
      <w:footerReference w:type="even" r:id="rId12"/>
      <w:footerReference w:type="default" r:id="rId13"/>
      <w:headerReference w:type="first" r:id="rId14"/>
      <w:pgSz w:w="12240" w:h="15840"/>
      <w:pgMar w:top="1418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0DC" w:rsidRDefault="00DA60DC">
      <w:r>
        <w:separator/>
      </w:r>
    </w:p>
  </w:endnote>
  <w:endnote w:type="continuationSeparator" w:id="0">
    <w:p w:rsidR="00DA60DC" w:rsidRDefault="00DA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318" w:rsidRDefault="000B45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A131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A1318" w:rsidRDefault="00BA13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318" w:rsidRDefault="000B45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A131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E037C">
      <w:rPr>
        <w:rStyle w:val="Nmerodepgina"/>
        <w:noProof/>
      </w:rPr>
      <w:t>15</w:t>
    </w:r>
    <w:r>
      <w:rPr>
        <w:rStyle w:val="Nmerodepgina"/>
      </w:rPr>
      <w:fldChar w:fldCharType="end"/>
    </w:r>
  </w:p>
  <w:p w:rsidR="00BA1318" w:rsidRDefault="00BA131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0DC" w:rsidRDefault="00DA60DC">
      <w:r>
        <w:separator/>
      </w:r>
    </w:p>
  </w:footnote>
  <w:footnote w:type="continuationSeparator" w:id="0">
    <w:p w:rsidR="00DA60DC" w:rsidRDefault="00DA6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318" w:rsidRDefault="00BA1318">
    <w:pPr>
      <w:pStyle w:val="Encabezado"/>
      <w:rPr>
        <w:sz w:val="12"/>
      </w:rPr>
    </w:pPr>
  </w:p>
  <w:p w:rsidR="00BA1318" w:rsidRDefault="00BA13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75pt;height:11.75pt;visibility:visible;mso-wrap-style:square" o:bullet="t">
        <v:imagedata r:id="rId1" o:title=""/>
      </v:shape>
    </w:pict>
  </w:numPicBullet>
  <w:abstractNum w:abstractNumId="0" w15:restartNumberingAfterBreak="0">
    <w:nsid w:val="06FF098B"/>
    <w:multiLevelType w:val="hybridMultilevel"/>
    <w:tmpl w:val="43D6F944"/>
    <w:lvl w:ilvl="0" w:tplc="05C0D3C8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7F27BFB"/>
    <w:multiLevelType w:val="hybridMultilevel"/>
    <w:tmpl w:val="49BACE6C"/>
    <w:lvl w:ilvl="0" w:tplc="7C50ABD4">
      <w:start w:val="1"/>
      <w:numFmt w:val="lowerLetter"/>
      <w:lvlText w:val="%1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408"/>
        </w:tabs>
        <w:ind w:left="340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128"/>
        </w:tabs>
        <w:ind w:left="412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848"/>
        </w:tabs>
        <w:ind w:left="484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568"/>
        </w:tabs>
        <w:ind w:left="556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288"/>
        </w:tabs>
        <w:ind w:left="628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008"/>
        </w:tabs>
        <w:ind w:left="700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728"/>
        </w:tabs>
        <w:ind w:left="772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448"/>
        </w:tabs>
        <w:ind w:left="8448" w:hanging="180"/>
      </w:pPr>
    </w:lvl>
  </w:abstractNum>
  <w:abstractNum w:abstractNumId="2" w15:restartNumberingAfterBreak="0">
    <w:nsid w:val="09AE0EBD"/>
    <w:multiLevelType w:val="hybridMultilevel"/>
    <w:tmpl w:val="E708B96A"/>
    <w:lvl w:ilvl="0" w:tplc="F3DA905E">
      <w:start w:val="1"/>
      <w:numFmt w:val="decimal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364BF4"/>
    <w:multiLevelType w:val="hybridMultilevel"/>
    <w:tmpl w:val="1B7473EE"/>
    <w:lvl w:ilvl="0" w:tplc="CB5ABD78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4D252E"/>
    <w:multiLevelType w:val="hybridMultilevel"/>
    <w:tmpl w:val="89C4BC34"/>
    <w:lvl w:ilvl="0" w:tplc="87E28F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566687"/>
    <w:multiLevelType w:val="hybridMultilevel"/>
    <w:tmpl w:val="8E608962"/>
    <w:lvl w:ilvl="0" w:tplc="7C50ABD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920" w:hanging="360"/>
      </w:pPr>
    </w:lvl>
    <w:lvl w:ilvl="2" w:tplc="0C0A001B" w:tentative="1">
      <w:start w:val="1"/>
      <w:numFmt w:val="lowerRoman"/>
      <w:lvlText w:val="%3."/>
      <w:lvlJc w:val="right"/>
      <w:pPr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C0F3479"/>
    <w:multiLevelType w:val="hybridMultilevel"/>
    <w:tmpl w:val="C518AB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22D02"/>
    <w:multiLevelType w:val="hybridMultilevel"/>
    <w:tmpl w:val="C518AB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F5D63"/>
    <w:multiLevelType w:val="hybridMultilevel"/>
    <w:tmpl w:val="BFB04694"/>
    <w:lvl w:ilvl="0" w:tplc="4AF63538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9" w15:restartNumberingAfterBreak="0">
    <w:nsid w:val="34EB6BB3"/>
    <w:multiLevelType w:val="hybridMultilevel"/>
    <w:tmpl w:val="F8EE580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F6FFB"/>
    <w:multiLevelType w:val="hybridMultilevel"/>
    <w:tmpl w:val="9230E246"/>
    <w:lvl w:ilvl="0" w:tplc="75640CD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39FE10E3"/>
    <w:multiLevelType w:val="hybridMultilevel"/>
    <w:tmpl w:val="C518AB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8589F"/>
    <w:multiLevelType w:val="hybridMultilevel"/>
    <w:tmpl w:val="08948F86"/>
    <w:lvl w:ilvl="0" w:tplc="1506E3F0">
      <w:start w:val="1"/>
      <w:numFmt w:val="bullet"/>
      <w:lvlText w:val="-"/>
      <w:lvlJc w:val="left"/>
      <w:pPr>
        <w:ind w:left="57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5A262B5C"/>
    <w:multiLevelType w:val="hybridMultilevel"/>
    <w:tmpl w:val="C518AB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42D67"/>
    <w:multiLevelType w:val="hybridMultilevel"/>
    <w:tmpl w:val="F0A6A05E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6A823901"/>
    <w:multiLevelType w:val="hybridMultilevel"/>
    <w:tmpl w:val="6E4CEA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671A2"/>
    <w:multiLevelType w:val="hybridMultilevel"/>
    <w:tmpl w:val="C518AB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E3719"/>
    <w:multiLevelType w:val="hybridMultilevel"/>
    <w:tmpl w:val="F8EE580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17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6"/>
  </w:num>
  <w:num w:numId="13">
    <w:abstractNumId w:val="15"/>
  </w:num>
  <w:num w:numId="14">
    <w:abstractNumId w:val="13"/>
  </w:num>
  <w:num w:numId="15">
    <w:abstractNumId w:val="10"/>
  </w:num>
  <w:num w:numId="16">
    <w:abstractNumId w:val="12"/>
  </w:num>
  <w:num w:numId="17">
    <w:abstractNumId w:val="11"/>
  </w:num>
  <w:num w:numId="18">
    <w:abstractNumId w:val="16"/>
  </w:num>
  <w:num w:numId="1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0C"/>
    <w:rsid w:val="00006A44"/>
    <w:rsid w:val="00013864"/>
    <w:rsid w:val="000231C9"/>
    <w:rsid w:val="00025B2A"/>
    <w:rsid w:val="00057DF9"/>
    <w:rsid w:val="00071B4F"/>
    <w:rsid w:val="000860F3"/>
    <w:rsid w:val="00091D1C"/>
    <w:rsid w:val="000931AD"/>
    <w:rsid w:val="000A2FC4"/>
    <w:rsid w:val="000A70B1"/>
    <w:rsid w:val="000B4579"/>
    <w:rsid w:val="000C6678"/>
    <w:rsid w:val="000D00C9"/>
    <w:rsid w:val="000D634B"/>
    <w:rsid w:val="000D77F5"/>
    <w:rsid w:val="000E28A5"/>
    <w:rsid w:val="00101951"/>
    <w:rsid w:val="00106A1F"/>
    <w:rsid w:val="0010790C"/>
    <w:rsid w:val="0011254C"/>
    <w:rsid w:val="00114BC7"/>
    <w:rsid w:val="00126692"/>
    <w:rsid w:val="00141540"/>
    <w:rsid w:val="00143255"/>
    <w:rsid w:val="0015439F"/>
    <w:rsid w:val="001720C8"/>
    <w:rsid w:val="001846CD"/>
    <w:rsid w:val="001917E4"/>
    <w:rsid w:val="00197FF4"/>
    <w:rsid w:val="001A277E"/>
    <w:rsid w:val="001D03FC"/>
    <w:rsid w:val="002038F7"/>
    <w:rsid w:val="0022263A"/>
    <w:rsid w:val="00224A01"/>
    <w:rsid w:val="00226B48"/>
    <w:rsid w:val="00237C8B"/>
    <w:rsid w:val="00252C02"/>
    <w:rsid w:val="002750E0"/>
    <w:rsid w:val="00277A9D"/>
    <w:rsid w:val="00283C2A"/>
    <w:rsid w:val="002C03C2"/>
    <w:rsid w:val="002C16C4"/>
    <w:rsid w:val="002D5A65"/>
    <w:rsid w:val="002E330E"/>
    <w:rsid w:val="002F6B6B"/>
    <w:rsid w:val="00303E9D"/>
    <w:rsid w:val="00307D46"/>
    <w:rsid w:val="00315EE9"/>
    <w:rsid w:val="0035235A"/>
    <w:rsid w:val="003535C2"/>
    <w:rsid w:val="00355BD6"/>
    <w:rsid w:val="00355E5C"/>
    <w:rsid w:val="003567E1"/>
    <w:rsid w:val="00356E4A"/>
    <w:rsid w:val="003617F0"/>
    <w:rsid w:val="00377414"/>
    <w:rsid w:val="00386005"/>
    <w:rsid w:val="00391E74"/>
    <w:rsid w:val="003A589D"/>
    <w:rsid w:val="003A5FDE"/>
    <w:rsid w:val="003B58EE"/>
    <w:rsid w:val="003B7335"/>
    <w:rsid w:val="003C2E20"/>
    <w:rsid w:val="003C3C45"/>
    <w:rsid w:val="003E32EF"/>
    <w:rsid w:val="004040F1"/>
    <w:rsid w:val="00406C88"/>
    <w:rsid w:val="00414104"/>
    <w:rsid w:val="00421B96"/>
    <w:rsid w:val="004221CF"/>
    <w:rsid w:val="00424ECD"/>
    <w:rsid w:val="00434E1B"/>
    <w:rsid w:val="004426D5"/>
    <w:rsid w:val="00444E43"/>
    <w:rsid w:val="00476F1D"/>
    <w:rsid w:val="004907BD"/>
    <w:rsid w:val="004914BC"/>
    <w:rsid w:val="004929F5"/>
    <w:rsid w:val="0049395F"/>
    <w:rsid w:val="00496870"/>
    <w:rsid w:val="004C2679"/>
    <w:rsid w:val="004C4BC7"/>
    <w:rsid w:val="004C7612"/>
    <w:rsid w:val="004D22D5"/>
    <w:rsid w:val="004E1A1D"/>
    <w:rsid w:val="004E4BC9"/>
    <w:rsid w:val="004E6073"/>
    <w:rsid w:val="00515CFC"/>
    <w:rsid w:val="00537C95"/>
    <w:rsid w:val="0054206F"/>
    <w:rsid w:val="0054294A"/>
    <w:rsid w:val="0054416C"/>
    <w:rsid w:val="00546A85"/>
    <w:rsid w:val="00556751"/>
    <w:rsid w:val="00564711"/>
    <w:rsid w:val="00566336"/>
    <w:rsid w:val="00571C4C"/>
    <w:rsid w:val="0057604D"/>
    <w:rsid w:val="00582305"/>
    <w:rsid w:val="00584E39"/>
    <w:rsid w:val="00593429"/>
    <w:rsid w:val="0059729B"/>
    <w:rsid w:val="005A0923"/>
    <w:rsid w:val="005B4D36"/>
    <w:rsid w:val="005C169C"/>
    <w:rsid w:val="005C60CD"/>
    <w:rsid w:val="005E0649"/>
    <w:rsid w:val="005F4AA5"/>
    <w:rsid w:val="005F5EAA"/>
    <w:rsid w:val="00604E1A"/>
    <w:rsid w:val="006106C6"/>
    <w:rsid w:val="006439BC"/>
    <w:rsid w:val="006462FA"/>
    <w:rsid w:val="006540A4"/>
    <w:rsid w:val="00686EC9"/>
    <w:rsid w:val="006976CF"/>
    <w:rsid w:val="006B098A"/>
    <w:rsid w:val="006B2151"/>
    <w:rsid w:val="006C4407"/>
    <w:rsid w:val="006C616A"/>
    <w:rsid w:val="006C7AC4"/>
    <w:rsid w:val="006D6A3A"/>
    <w:rsid w:val="006D7C56"/>
    <w:rsid w:val="006F18E4"/>
    <w:rsid w:val="006F354F"/>
    <w:rsid w:val="00706DB9"/>
    <w:rsid w:val="007111D5"/>
    <w:rsid w:val="0071262A"/>
    <w:rsid w:val="00725A24"/>
    <w:rsid w:val="00734520"/>
    <w:rsid w:val="00741C9F"/>
    <w:rsid w:val="00776D57"/>
    <w:rsid w:val="007816C4"/>
    <w:rsid w:val="00786F5A"/>
    <w:rsid w:val="00792062"/>
    <w:rsid w:val="00794B5F"/>
    <w:rsid w:val="007C60C6"/>
    <w:rsid w:val="007C7CCF"/>
    <w:rsid w:val="007D11F9"/>
    <w:rsid w:val="007D336D"/>
    <w:rsid w:val="007D3FE0"/>
    <w:rsid w:val="007E7075"/>
    <w:rsid w:val="007F3ACD"/>
    <w:rsid w:val="007F50F6"/>
    <w:rsid w:val="00825F9F"/>
    <w:rsid w:val="0082737F"/>
    <w:rsid w:val="00831852"/>
    <w:rsid w:val="008421DA"/>
    <w:rsid w:val="00844CAE"/>
    <w:rsid w:val="008454AC"/>
    <w:rsid w:val="00853314"/>
    <w:rsid w:val="008536F4"/>
    <w:rsid w:val="008754D3"/>
    <w:rsid w:val="008842CD"/>
    <w:rsid w:val="0088575D"/>
    <w:rsid w:val="00886DB7"/>
    <w:rsid w:val="00887DAB"/>
    <w:rsid w:val="008A0523"/>
    <w:rsid w:val="008A5202"/>
    <w:rsid w:val="008D3AA5"/>
    <w:rsid w:val="008E3854"/>
    <w:rsid w:val="008E6B01"/>
    <w:rsid w:val="008F6BE2"/>
    <w:rsid w:val="00921F5F"/>
    <w:rsid w:val="00956A97"/>
    <w:rsid w:val="00973984"/>
    <w:rsid w:val="009761E0"/>
    <w:rsid w:val="00980C35"/>
    <w:rsid w:val="00995617"/>
    <w:rsid w:val="009965B5"/>
    <w:rsid w:val="00996C1A"/>
    <w:rsid w:val="009A6B43"/>
    <w:rsid w:val="009B6CA0"/>
    <w:rsid w:val="009C102F"/>
    <w:rsid w:val="009C1E07"/>
    <w:rsid w:val="009C51F5"/>
    <w:rsid w:val="009D06A4"/>
    <w:rsid w:val="009D7428"/>
    <w:rsid w:val="009D7C68"/>
    <w:rsid w:val="009E037C"/>
    <w:rsid w:val="009E2D33"/>
    <w:rsid w:val="009F05A7"/>
    <w:rsid w:val="009F54AA"/>
    <w:rsid w:val="00A06FB3"/>
    <w:rsid w:val="00A112BF"/>
    <w:rsid w:val="00A311C1"/>
    <w:rsid w:val="00A44A4F"/>
    <w:rsid w:val="00A4564C"/>
    <w:rsid w:val="00A45FAB"/>
    <w:rsid w:val="00A476D3"/>
    <w:rsid w:val="00A53519"/>
    <w:rsid w:val="00A6076D"/>
    <w:rsid w:val="00A717BB"/>
    <w:rsid w:val="00A96434"/>
    <w:rsid w:val="00AA0381"/>
    <w:rsid w:val="00AA0D3A"/>
    <w:rsid w:val="00AA6BE4"/>
    <w:rsid w:val="00AA7EDE"/>
    <w:rsid w:val="00AD2FD1"/>
    <w:rsid w:val="00AE77AA"/>
    <w:rsid w:val="00AF03BC"/>
    <w:rsid w:val="00AF0C8E"/>
    <w:rsid w:val="00AF5B52"/>
    <w:rsid w:val="00B0709B"/>
    <w:rsid w:val="00B07877"/>
    <w:rsid w:val="00B108E6"/>
    <w:rsid w:val="00B118A2"/>
    <w:rsid w:val="00B17E4E"/>
    <w:rsid w:val="00B41013"/>
    <w:rsid w:val="00B56147"/>
    <w:rsid w:val="00B62751"/>
    <w:rsid w:val="00B70055"/>
    <w:rsid w:val="00B96D26"/>
    <w:rsid w:val="00BA1318"/>
    <w:rsid w:val="00BA20E0"/>
    <w:rsid w:val="00BA21B5"/>
    <w:rsid w:val="00BA3373"/>
    <w:rsid w:val="00BA5A19"/>
    <w:rsid w:val="00BD2BA4"/>
    <w:rsid w:val="00BD49E2"/>
    <w:rsid w:val="00BE55D2"/>
    <w:rsid w:val="00C149AB"/>
    <w:rsid w:val="00C213C6"/>
    <w:rsid w:val="00C23925"/>
    <w:rsid w:val="00C270AB"/>
    <w:rsid w:val="00C34BD7"/>
    <w:rsid w:val="00C3571E"/>
    <w:rsid w:val="00C41CB5"/>
    <w:rsid w:val="00C46127"/>
    <w:rsid w:val="00C65BDF"/>
    <w:rsid w:val="00C87909"/>
    <w:rsid w:val="00C90881"/>
    <w:rsid w:val="00CA1165"/>
    <w:rsid w:val="00CA447E"/>
    <w:rsid w:val="00CA7A69"/>
    <w:rsid w:val="00CB02A5"/>
    <w:rsid w:val="00CB5D75"/>
    <w:rsid w:val="00CD75B0"/>
    <w:rsid w:val="00CE1BA1"/>
    <w:rsid w:val="00CE4F54"/>
    <w:rsid w:val="00D270D6"/>
    <w:rsid w:val="00D3217D"/>
    <w:rsid w:val="00D4428D"/>
    <w:rsid w:val="00D631F0"/>
    <w:rsid w:val="00D63D26"/>
    <w:rsid w:val="00D65B24"/>
    <w:rsid w:val="00D80A56"/>
    <w:rsid w:val="00D86000"/>
    <w:rsid w:val="00D912D0"/>
    <w:rsid w:val="00D91485"/>
    <w:rsid w:val="00D95829"/>
    <w:rsid w:val="00DA05B0"/>
    <w:rsid w:val="00DA5943"/>
    <w:rsid w:val="00DA60DC"/>
    <w:rsid w:val="00DA78E3"/>
    <w:rsid w:val="00DB6F54"/>
    <w:rsid w:val="00DC2DB8"/>
    <w:rsid w:val="00DC3D94"/>
    <w:rsid w:val="00DC64B0"/>
    <w:rsid w:val="00DD1955"/>
    <w:rsid w:val="00DD380A"/>
    <w:rsid w:val="00DD40D3"/>
    <w:rsid w:val="00DD4B77"/>
    <w:rsid w:val="00DE2053"/>
    <w:rsid w:val="00DE3435"/>
    <w:rsid w:val="00DF7B9E"/>
    <w:rsid w:val="00E00B29"/>
    <w:rsid w:val="00E00D16"/>
    <w:rsid w:val="00E02A13"/>
    <w:rsid w:val="00E12AC0"/>
    <w:rsid w:val="00E22913"/>
    <w:rsid w:val="00E260AD"/>
    <w:rsid w:val="00E33090"/>
    <w:rsid w:val="00E35D61"/>
    <w:rsid w:val="00E460E9"/>
    <w:rsid w:val="00E507CF"/>
    <w:rsid w:val="00E55310"/>
    <w:rsid w:val="00E7046F"/>
    <w:rsid w:val="00E72129"/>
    <w:rsid w:val="00E7397D"/>
    <w:rsid w:val="00E777D8"/>
    <w:rsid w:val="00EB63FB"/>
    <w:rsid w:val="00EC61A4"/>
    <w:rsid w:val="00EE2F92"/>
    <w:rsid w:val="00F071C6"/>
    <w:rsid w:val="00F343C9"/>
    <w:rsid w:val="00F40839"/>
    <w:rsid w:val="00F55947"/>
    <w:rsid w:val="00F5620E"/>
    <w:rsid w:val="00F67BB9"/>
    <w:rsid w:val="00F706EA"/>
    <w:rsid w:val="00F86FBD"/>
    <w:rsid w:val="00F9094A"/>
    <w:rsid w:val="00F9219D"/>
    <w:rsid w:val="00F92825"/>
    <w:rsid w:val="00F96C1D"/>
    <w:rsid w:val="00FA5B32"/>
    <w:rsid w:val="00FB31FA"/>
    <w:rsid w:val="00FB7DC0"/>
    <w:rsid w:val="00FD5C80"/>
    <w:rsid w:val="00FD6A4F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3652EB"/>
  <w15:docId w15:val="{D0E20177-EB2A-4926-89D0-12E020B6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90C"/>
  </w:style>
  <w:style w:type="paragraph" w:styleId="Ttulo1">
    <w:name w:val="heading 1"/>
    <w:basedOn w:val="Normal"/>
    <w:next w:val="Normal"/>
    <w:link w:val="Ttulo1Car"/>
    <w:qFormat/>
    <w:rsid w:val="00686EC9"/>
    <w:pPr>
      <w:keepNext/>
      <w:outlineLvl w:val="0"/>
    </w:pPr>
    <w:rPr>
      <w:rFonts w:ascii="Helvetica-Normal" w:hAnsi="Helvetica-Normal"/>
      <w:b/>
      <w:sz w:val="26"/>
    </w:rPr>
  </w:style>
  <w:style w:type="paragraph" w:styleId="Ttulo2">
    <w:name w:val="heading 2"/>
    <w:basedOn w:val="Normal"/>
    <w:next w:val="Normal"/>
    <w:link w:val="Ttulo2Car"/>
    <w:qFormat/>
    <w:rsid w:val="00686EC9"/>
    <w:pPr>
      <w:keepNext/>
      <w:spacing w:line="200" w:lineRule="exact"/>
      <w:outlineLvl w:val="1"/>
    </w:pPr>
    <w:rPr>
      <w:rFonts w:ascii="Arial" w:hAnsi="Arial"/>
      <w:b/>
      <w:sz w:val="1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17B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Ttulo5">
    <w:name w:val="heading 5"/>
    <w:basedOn w:val="Normal"/>
    <w:next w:val="Normal"/>
    <w:link w:val="Ttulo5Car"/>
    <w:qFormat/>
    <w:rsid w:val="00A717BB"/>
    <w:pPr>
      <w:spacing w:before="240" w:after="60"/>
      <w:outlineLvl w:val="4"/>
    </w:pPr>
    <w:rPr>
      <w:rFonts w:ascii="Tahoma" w:hAnsi="Tahoma"/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17BB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86EC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686EC9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686EC9"/>
    <w:rPr>
      <w:color w:val="0000FF"/>
      <w:u w:val="single"/>
    </w:rPr>
  </w:style>
  <w:style w:type="character" w:styleId="Nmerodepgina">
    <w:name w:val="page number"/>
    <w:basedOn w:val="Fuentedeprrafopredeter"/>
    <w:rsid w:val="00686EC9"/>
  </w:style>
  <w:style w:type="paragraph" w:styleId="Textodeglobo">
    <w:name w:val="Balloon Text"/>
    <w:basedOn w:val="Normal"/>
    <w:link w:val="TextodegloboCar"/>
    <w:semiHidden/>
    <w:rsid w:val="0022263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90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rsid w:val="0049395F"/>
    <w:rPr>
      <w:color w:val="800080"/>
      <w:u w:val="single"/>
    </w:rPr>
  </w:style>
  <w:style w:type="character" w:customStyle="1" w:styleId="Ttulo3Car">
    <w:name w:val="Título 3 Car"/>
    <w:link w:val="Ttulo3"/>
    <w:uiPriority w:val="9"/>
    <w:semiHidden/>
    <w:rsid w:val="00A717BB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Ttulo5Car">
    <w:name w:val="Título 5 Car"/>
    <w:link w:val="Ttulo5"/>
    <w:rsid w:val="00A717BB"/>
    <w:rPr>
      <w:rFonts w:ascii="Tahoma" w:hAnsi="Tahoma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semiHidden/>
    <w:rsid w:val="00A717BB"/>
    <w:rPr>
      <w:rFonts w:ascii="Cambria" w:eastAsia="Times New Roman" w:hAnsi="Cambria" w:cs="Times New Roman"/>
      <w:i/>
      <w:iCs/>
      <w:color w:val="243F60"/>
      <w:sz w:val="22"/>
      <w:szCs w:val="22"/>
    </w:rPr>
  </w:style>
  <w:style w:type="paragraph" w:styleId="Prrafodelista">
    <w:name w:val="List Paragraph"/>
    <w:basedOn w:val="Normal"/>
    <w:uiPriority w:val="99"/>
    <w:qFormat/>
    <w:rsid w:val="00A717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A717B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Ttulo1Car">
    <w:name w:val="Título 1 Car"/>
    <w:link w:val="Ttulo1"/>
    <w:rsid w:val="00A717BB"/>
    <w:rPr>
      <w:rFonts w:ascii="Helvetica-Normal" w:hAnsi="Helvetica-Normal"/>
      <w:b/>
      <w:sz w:val="26"/>
      <w:lang w:val="es-ES" w:eastAsia="es-ES"/>
    </w:rPr>
  </w:style>
  <w:style w:type="paragraph" w:styleId="Ttulo">
    <w:name w:val="Title"/>
    <w:basedOn w:val="Normal"/>
    <w:link w:val="TtuloCar"/>
    <w:qFormat/>
    <w:rsid w:val="00A717BB"/>
    <w:pPr>
      <w:jc w:val="center"/>
    </w:pPr>
    <w:rPr>
      <w:b/>
      <w:sz w:val="28"/>
    </w:rPr>
  </w:style>
  <w:style w:type="character" w:customStyle="1" w:styleId="TtuloCar">
    <w:name w:val="Título Car"/>
    <w:link w:val="Ttulo"/>
    <w:rsid w:val="00A717BB"/>
    <w:rPr>
      <w:b/>
      <w:sz w:val="28"/>
      <w:lang w:val="es-ES" w:eastAsia="es-ES"/>
    </w:rPr>
  </w:style>
  <w:style w:type="paragraph" w:styleId="Textoindependiente2">
    <w:name w:val="Body Text 2"/>
    <w:basedOn w:val="Normal"/>
    <w:link w:val="Textoindependiente2Car"/>
    <w:rsid w:val="00A717BB"/>
    <w:rPr>
      <w:rFonts w:ascii="Arial" w:hAnsi="Arial" w:cs="Arial"/>
      <w:sz w:val="16"/>
      <w:szCs w:val="24"/>
    </w:rPr>
  </w:style>
  <w:style w:type="character" w:customStyle="1" w:styleId="Textoindependiente2Car">
    <w:name w:val="Texto independiente 2 Car"/>
    <w:link w:val="Textoindependiente2"/>
    <w:rsid w:val="00A717BB"/>
    <w:rPr>
      <w:rFonts w:ascii="Arial" w:hAnsi="Arial" w:cs="Arial"/>
      <w:sz w:val="16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A717BB"/>
    <w:pPr>
      <w:autoSpaceDE w:val="0"/>
      <w:autoSpaceDN w:val="0"/>
      <w:spacing w:after="120"/>
    </w:pPr>
    <w:rPr>
      <w:rFonts w:ascii="Arial" w:hAnsi="Arial" w:cs="Arial"/>
      <w:position w:val="6"/>
      <w:sz w:val="16"/>
      <w:szCs w:val="16"/>
      <w:lang w:val="es-ES_tradnl"/>
    </w:rPr>
  </w:style>
  <w:style w:type="character" w:customStyle="1" w:styleId="Textoindependiente3Car">
    <w:name w:val="Texto independiente 3 Car"/>
    <w:link w:val="Textoindependiente3"/>
    <w:rsid w:val="00A717BB"/>
    <w:rPr>
      <w:rFonts w:ascii="Arial" w:hAnsi="Arial" w:cs="Arial"/>
      <w:position w:val="6"/>
      <w:sz w:val="16"/>
      <w:szCs w:val="16"/>
      <w:lang w:val="es-ES_tradnl" w:eastAsia="es-ES"/>
    </w:rPr>
  </w:style>
  <w:style w:type="character" w:customStyle="1" w:styleId="Ttulo2Car">
    <w:name w:val="Título 2 Car"/>
    <w:link w:val="Ttulo2"/>
    <w:rsid w:val="00A717BB"/>
    <w:rPr>
      <w:rFonts w:ascii="Arial" w:hAnsi="Arial"/>
      <w:b/>
      <w:sz w:val="18"/>
      <w:lang w:val="es-ES" w:eastAsia="es-ES"/>
    </w:rPr>
  </w:style>
  <w:style w:type="character" w:customStyle="1" w:styleId="EncabezadoCar">
    <w:name w:val="Encabezado Car"/>
    <w:link w:val="Encabezado"/>
    <w:uiPriority w:val="99"/>
    <w:rsid w:val="00A717BB"/>
    <w:rPr>
      <w:lang w:val="es-ES" w:eastAsia="es-ES"/>
    </w:rPr>
  </w:style>
  <w:style w:type="character" w:customStyle="1" w:styleId="PiedepginaCar">
    <w:name w:val="Pie de página Car"/>
    <w:link w:val="Piedepgina"/>
    <w:rsid w:val="00A717BB"/>
    <w:rPr>
      <w:lang w:val="es-ES" w:eastAsia="es-ES"/>
    </w:rPr>
  </w:style>
  <w:style w:type="character" w:customStyle="1" w:styleId="TextodegloboCar">
    <w:name w:val="Texto de globo Car"/>
    <w:link w:val="Textodeglobo"/>
    <w:semiHidden/>
    <w:rsid w:val="00A717BB"/>
    <w:rPr>
      <w:rFonts w:ascii="Tahoma" w:hAnsi="Tahoma" w:cs="Tahoma"/>
      <w:sz w:val="16"/>
      <w:szCs w:val="16"/>
      <w:lang w:val="es-ES" w:eastAsia="es-ES"/>
    </w:rPr>
  </w:style>
  <w:style w:type="table" w:customStyle="1" w:styleId="TablaWeb31">
    <w:name w:val="Tabla Web 31"/>
    <w:basedOn w:val="Tablanormal"/>
    <w:rsid w:val="00A717B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21">
    <w:name w:val="Tabla Web 21"/>
    <w:basedOn w:val="Tablanormal"/>
    <w:rsid w:val="00A717B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l">
    <w:name w:val="pl"/>
    <w:basedOn w:val="Normal"/>
    <w:rsid w:val="00A717B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ib">
    <w:name w:val="ib"/>
    <w:basedOn w:val="Fuentedeprrafopredeter"/>
    <w:rsid w:val="00A717BB"/>
  </w:style>
  <w:style w:type="character" w:customStyle="1" w:styleId="ff3">
    <w:name w:val="ff3"/>
    <w:basedOn w:val="Fuentedeprrafopredeter"/>
    <w:rsid w:val="00A717BB"/>
  </w:style>
  <w:style w:type="paragraph" w:customStyle="1" w:styleId="parrafo">
    <w:name w:val="parrafo"/>
    <w:basedOn w:val="Normal"/>
    <w:uiPriority w:val="99"/>
    <w:semiHidden/>
    <w:rsid w:val="0010790C"/>
    <w:pPr>
      <w:spacing w:before="100" w:beforeAutospacing="1" w:after="100" w:afterAutospacing="1"/>
    </w:pPr>
    <w:rPr>
      <w:sz w:val="24"/>
      <w:szCs w:val="24"/>
    </w:rPr>
  </w:style>
  <w:style w:type="paragraph" w:customStyle="1" w:styleId="articulo">
    <w:name w:val="articulo"/>
    <w:basedOn w:val="Normal"/>
    <w:uiPriority w:val="99"/>
    <w:semiHidden/>
    <w:rsid w:val="0010790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ENDAZA\Escritorio\plantillas%20Cife\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0C6BA84CF78843B3041B89FB7E356B" ma:contentTypeVersion="11" ma:contentTypeDescription="Crear nuevo documento." ma:contentTypeScope="" ma:versionID="3cc7fc309a429a5ab1c08f4a08dac619">
  <xsd:schema xmlns:xsd="http://www.w3.org/2001/XMLSchema" xmlns:xs="http://www.w3.org/2001/XMLSchema" xmlns:p="http://schemas.microsoft.com/office/2006/metadata/properties" xmlns:ns2="73c3c759-b7bc-460c-8531-a4bb270293ca" targetNamespace="http://schemas.microsoft.com/office/2006/metadata/properties" ma:root="true" ma:fieldsID="477025b2f70b2f093221c15d363896ac" ns2:_="">
    <xsd:import namespace="73c3c759-b7bc-460c-8531-a4bb270293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3c759-b7bc-460c-8531-a4bb27029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c78f882a-4955-4459-80ae-63e0657d2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c3c759-b7bc-460c-8531-a4bb270293c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63C72-BE8D-4872-9075-DCA28C0BF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c3c759-b7bc-460c-8531-a4bb27029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93CE15-223E-4FEA-9D25-88D69CDEB2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14656-964E-481D-B5DB-CEF6C8A99865}">
  <ds:schemaRefs>
    <ds:schemaRef ds:uri="http://schemas.microsoft.com/office/2006/metadata/properties"/>
    <ds:schemaRef ds:uri="http://schemas.microsoft.com/office/infopath/2007/PartnerControls"/>
    <ds:schemaRef ds:uri="73c3c759-b7bc-460c-8531-a4bb270293ca"/>
  </ds:schemaRefs>
</ds:datastoreItem>
</file>

<file path=customXml/itemProps4.xml><?xml version="1.0" encoding="utf-8"?>
<ds:datastoreItem xmlns:ds="http://schemas.openxmlformats.org/officeDocument/2006/customXml" ds:itemID="{2CEB35FD-603E-45C9-9F1B-0C2C3D93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</Template>
  <TotalTime>32</TotalTime>
  <Pages>15</Pages>
  <Words>2709</Words>
  <Characters>14903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www</vt:lpstr>
    </vt:vector>
  </TitlesOfParts>
  <Company>C.A.R.</Company>
  <LinksUpToDate>false</LinksUpToDate>
  <CharactersWithSpaces>17577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David Martinez Torres</dc:creator>
  <cp:lastModifiedBy>David Martínez Torres</cp:lastModifiedBy>
  <cp:revision>4</cp:revision>
  <cp:lastPrinted>2018-06-14T08:36:00Z</cp:lastPrinted>
  <dcterms:created xsi:type="dcterms:W3CDTF">2023-03-28T09:05:00Z</dcterms:created>
  <dcterms:modified xsi:type="dcterms:W3CDTF">2024-04-30T08:25:00Z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0x010100AD0C6BA84CF78843B3041B89FB7E356B</vt:lpwstr>
  </property>
</Properties>
</file>