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74F64A6" w:rsidP="55850831" w:rsidRDefault="174F64A6" w14:paraId="31F10B6B" w14:textId="333C63CD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center"/>
        <w:rPr>
          <w:rFonts w:ascii="Riojana" w:hAnsi="Riojana" w:eastAsia="Riojana" w:cs="Riojana"/>
          <w:b w:val="1"/>
          <w:bCs w:val="1"/>
          <w:noProof w:val="0"/>
          <w:color w:val="auto"/>
          <w:sz w:val="20"/>
          <w:szCs w:val="20"/>
          <w:lang w:val="es-ES"/>
        </w:rPr>
      </w:pPr>
      <w:r w:rsidRPr="55850831" w:rsidR="174F64A6">
        <w:rPr>
          <w:rFonts w:ascii="Riojana" w:hAnsi="Riojana" w:eastAsia="Riojana" w:cs="Riojana"/>
          <w:b w:val="1"/>
          <w:bCs w:val="1"/>
          <w:noProof w:val="0"/>
          <w:color w:val="auto"/>
          <w:sz w:val="20"/>
          <w:szCs w:val="20"/>
          <w:lang w:val="es-ES"/>
        </w:rPr>
        <w:t xml:space="preserve">ANEXO I </w:t>
      </w:r>
    </w:p>
    <w:p w:rsidR="33AB8189" w:rsidP="55850831" w:rsidRDefault="33AB8189" w14:paraId="2956A443" w14:textId="73B40FBB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center"/>
        <w:rPr>
          <w:rFonts w:ascii="Riojana" w:hAnsi="Riojana" w:eastAsia="Riojana" w:cs="Riojana"/>
          <w:b w:val="1"/>
          <w:bCs w:val="1"/>
          <w:noProof w:val="0"/>
          <w:color w:val="auto"/>
          <w:sz w:val="20"/>
          <w:szCs w:val="20"/>
          <w:lang w:val="es-ES"/>
        </w:rPr>
      </w:pPr>
      <w:r w:rsidRPr="55850831" w:rsidR="33AB8189">
        <w:rPr>
          <w:rFonts w:ascii="Riojana" w:hAnsi="Riojana" w:eastAsia="Riojana" w:cs="Riojana"/>
          <w:b w:val="1"/>
          <w:bCs w:val="1"/>
          <w:noProof w:val="0"/>
          <w:color w:val="auto"/>
          <w:sz w:val="20"/>
          <w:szCs w:val="20"/>
          <w:lang w:val="es-ES"/>
        </w:rPr>
        <w:t xml:space="preserve">HOJA </w:t>
      </w:r>
      <w:r w:rsidRPr="55850831" w:rsidR="174F64A6">
        <w:rPr>
          <w:rFonts w:ascii="Riojana" w:hAnsi="Riojana" w:eastAsia="Riojana" w:cs="Riojana"/>
          <w:b w:val="1"/>
          <w:bCs w:val="1"/>
          <w:noProof w:val="0"/>
          <w:color w:val="auto"/>
          <w:sz w:val="20"/>
          <w:szCs w:val="20"/>
          <w:lang w:val="es-ES"/>
        </w:rPr>
        <w:t>DE INCORPORACIÓN Y HORARIO SEMANAL</w:t>
      </w:r>
    </w:p>
    <w:p w:rsidR="55850831" w:rsidP="55850831" w:rsidRDefault="55850831" w14:paraId="68B839FA" w14:textId="02BFB3D6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rFonts w:ascii="Riojana" w:hAnsi="Riojana" w:eastAsia="Riojana" w:cs="Riojana"/>
          <w:noProof w:val="0"/>
          <w:color w:val="auto"/>
          <w:sz w:val="20"/>
          <w:szCs w:val="20"/>
          <w:lang w:val="es-ES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55850831" w:rsidTr="55850831" w14:paraId="5F1F70F4">
        <w:trPr>
          <w:trHeight w:val="300"/>
        </w:trPr>
        <w:tc>
          <w:tcPr>
            <w:tcW w:w="2830" w:type="dxa"/>
            <w:tcMar/>
          </w:tcPr>
          <w:p w:rsidR="100D6823" w:rsidP="55850831" w:rsidRDefault="100D6823" w14:paraId="07E86DEA" w14:textId="45E2A0ED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Nombre del centro educativo</w:t>
            </w:r>
          </w:p>
          <w:p w:rsidR="55850831" w:rsidP="55850831" w:rsidRDefault="55850831" w14:paraId="79314CEA" w14:textId="4DD1CF9F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1F76A1DD" w14:textId="7B75A1E1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2830" w:type="dxa"/>
            <w:tcMar/>
          </w:tcPr>
          <w:p w:rsidR="100D6823" w:rsidP="55850831" w:rsidRDefault="100D6823" w14:paraId="3F110896" w14:textId="2BD2703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Localidad</w:t>
            </w:r>
          </w:p>
        </w:tc>
        <w:tc>
          <w:tcPr>
            <w:tcW w:w="2830" w:type="dxa"/>
            <w:tcMar/>
          </w:tcPr>
          <w:p w:rsidR="100D6823" w:rsidP="55850831" w:rsidRDefault="100D6823" w14:paraId="0B660CC5" w14:textId="47FE044A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Teléfono</w:t>
            </w:r>
          </w:p>
          <w:p w:rsidR="55850831" w:rsidP="55850831" w:rsidRDefault="55850831" w14:paraId="7F509852" w14:textId="69AEF60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2EF17012">
        <w:trPr>
          <w:trHeight w:val="300"/>
        </w:trPr>
        <w:tc>
          <w:tcPr>
            <w:tcW w:w="2830" w:type="dxa"/>
            <w:tcMar/>
          </w:tcPr>
          <w:p w:rsidR="100D6823" w:rsidP="55850831" w:rsidRDefault="100D6823" w14:paraId="5F1163DF" w14:textId="0D1F0A0B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Apellido(s) del auxiliar de conversación</w:t>
            </w:r>
          </w:p>
          <w:p w:rsidR="55850831" w:rsidP="55850831" w:rsidRDefault="55850831" w14:paraId="47876898" w14:textId="60C0432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51D0FACF" w14:textId="5757BFD4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2830" w:type="dxa"/>
            <w:tcMar/>
          </w:tcPr>
          <w:p w:rsidR="100D6823" w:rsidP="55850831" w:rsidRDefault="100D6823" w14:paraId="32B32C39" w14:textId="0529288E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Nombre del auxiliar de conversación</w:t>
            </w:r>
          </w:p>
        </w:tc>
        <w:tc>
          <w:tcPr>
            <w:tcW w:w="2830" w:type="dxa"/>
            <w:tcMar/>
          </w:tcPr>
          <w:p w:rsidR="100D6823" w:rsidP="55850831" w:rsidRDefault="100D6823" w14:paraId="063E1FCB" w14:textId="77C89AE6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00D6823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Fecha de incorporación</w:t>
            </w:r>
          </w:p>
        </w:tc>
      </w:tr>
    </w:tbl>
    <w:p w:rsidR="55850831" w:rsidP="55850831" w:rsidRDefault="55850831" w14:paraId="199FBDB3" w14:textId="0F1B222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Riojana" w:hAnsi="Riojana" w:eastAsia="Riojana" w:cs="Riojana"/>
          <w:noProof w:val="0"/>
          <w:sz w:val="20"/>
          <w:szCs w:val="20"/>
          <w:lang w:val="es-ES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</w:tblGrid>
      <w:tr w:rsidR="55850831" w:rsidTr="55850831" w14:paraId="79ED7073">
        <w:trPr>
          <w:trHeight w:val="300"/>
        </w:trPr>
        <w:tc>
          <w:tcPr>
            <w:tcW w:w="1415" w:type="dxa"/>
            <w:tcMar/>
          </w:tcPr>
          <w:p w:rsidR="2B999127" w:rsidP="55850831" w:rsidRDefault="2B999127" w14:paraId="3077C910" w14:textId="198690F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HORA</w:t>
            </w:r>
          </w:p>
        </w:tc>
        <w:tc>
          <w:tcPr>
            <w:tcW w:w="1415" w:type="dxa"/>
            <w:tcMar/>
          </w:tcPr>
          <w:p w:rsidR="2B999127" w:rsidP="55850831" w:rsidRDefault="2B999127" w14:paraId="01BE88B0" w14:textId="53ADAEF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LUNES</w:t>
            </w:r>
          </w:p>
        </w:tc>
        <w:tc>
          <w:tcPr>
            <w:tcW w:w="1415" w:type="dxa"/>
            <w:tcMar/>
          </w:tcPr>
          <w:p w:rsidR="2B999127" w:rsidP="55850831" w:rsidRDefault="2B999127" w14:paraId="49DE7BBC" w14:textId="0818778B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MARTES</w:t>
            </w:r>
          </w:p>
        </w:tc>
        <w:tc>
          <w:tcPr>
            <w:tcW w:w="1415" w:type="dxa"/>
            <w:tcMar/>
          </w:tcPr>
          <w:p w:rsidR="2B999127" w:rsidP="55850831" w:rsidRDefault="2B999127" w14:paraId="4B092CAB" w14:textId="113B41D6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MIÉRCOLES</w:t>
            </w:r>
          </w:p>
        </w:tc>
        <w:tc>
          <w:tcPr>
            <w:tcW w:w="1415" w:type="dxa"/>
            <w:tcMar/>
          </w:tcPr>
          <w:p w:rsidR="2B999127" w:rsidP="55850831" w:rsidRDefault="2B999127" w14:paraId="38006176" w14:textId="5AD2B11E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JUEVES</w:t>
            </w:r>
          </w:p>
        </w:tc>
        <w:tc>
          <w:tcPr>
            <w:tcW w:w="1415" w:type="dxa"/>
            <w:tcMar/>
          </w:tcPr>
          <w:p w:rsidR="2B999127" w:rsidP="55850831" w:rsidRDefault="2B999127" w14:paraId="77E6DC09" w14:textId="43931AF7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2B999127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VIERNES</w:t>
            </w:r>
          </w:p>
        </w:tc>
      </w:tr>
      <w:tr w:rsidR="55850831" w:rsidTr="55850831" w14:paraId="778D2805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68B27B40" w14:textId="78698AA5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3DE75AE4" w14:textId="4203D0CE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E643809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DC9E81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01F30B65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123034D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71E6CAA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5FF266A3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0FB3CA8E" w14:textId="2A58900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2AB8D0FF" w14:textId="23F3F6C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3646CBB8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E0421E6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1B334D87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04A0FFE4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9DCABE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17DF0680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0DF8DD9A" w14:textId="5922AAFE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56D3A277" w14:textId="2BE20280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DCBF6A5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BECA681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879CAD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DD8E89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4729183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2AF5F2C6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5372748D" w14:textId="15B637AA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22DDCE37" w14:textId="125EE042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888555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0438134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9A58982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04E9457B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2A65FDAE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59FE17C9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2D1D1C3F" w14:textId="652F8FE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404668DE" w14:textId="3C1F27D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45DD95D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5E09B1B4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5109DBE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55F0DBD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28E28E5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42767263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56278FD8" w14:textId="471956FD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34186408" w14:textId="6F6CA60D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D228857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BA522D0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1437C8A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E4C1DC9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42CB9E9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  <w:tr w:rsidR="55850831" w:rsidTr="55850831" w14:paraId="75CBCADC">
        <w:trPr>
          <w:trHeight w:val="300"/>
        </w:trPr>
        <w:tc>
          <w:tcPr>
            <w:tcW w:w="1415" w:type="dxa"/>
            <w:tcMar/>
          </w:tcPr>
          <w:p w:rsidR="55850831" w:rsidP="55850831" w:rsidRDefault="55850831" w14:paraId="24F0B088" w14:textId="3157772D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3F95F806" w14:textId="030D53D0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CEAF523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71D2D245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6D4331E1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59EB188B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Mar/>
          </w:tcPr>
          <w:p w:rsidR="55850831" w:rsidP="55850831" w:rsidRDefault="55850831" w14:paraId="190B575C" w14:textId="40CE611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</w:tc>
      </w:tr>
    </w:tbl>
    <w:p w:rsidR="55850831" w:rsidP="55850831" w:rsidRDefault="55850831" w14:paraId="4C04B8A4" w14:textId="0C1EA8B0">
      <w:pPr>
        <w:pStyle w:val="Normal"/>
        <w:bidi w:val="0"/>
        <w:spacing w:before="0" w:beforeAutospacing="off" w:after="160" w:afterAutospacing="off" w:line="259" w:lineRule="auto"/>
        <w:ind w:right="0"/>
        <w:jc w:val="both"/>
        <w:rPr>
          <w:rFonts w:ascii="Riojana" w:hAnsi="Riojana" w:eastAsia="Riojana" w:cs="Riojana"/>
          <w:noProof w:val="0"/>
          <w:sz w:val="20"/>
          <w:szCs w:val="20"/>
          <w:lang w:val="es-ES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830"/>
        <w:gridCol w:w="2830"/>
        <w:gridCol w:w="2830"/>
      </w:tblGrid>
      <w:tr w:rsidR="55850831" w:rsidTr="55850831" w14:paraId="4BAFB270">
        <w:trPr>
          <w:trHeight w:val="2175"/>
        </w:trPr>
        <w:tc>
          <w:tcPr>
            <w:tcW w:w="2830" w:type="dxa"/>
            <w:tcMar/>
          </w:tcPr>
          <w:p w:rsidR="33A1E890" w:rsidP="55850831" w:rsidRDefault="33A1E890" w14:paraId="2E3D3DC0" w14:textId="472260D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33A1E890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Auxiliar de conversación</w:t>
            </w:r>
          </w:p>
          <w:p w:rsidR="55850831" w:rsidP="55850831" w:rsidRDefault="55850831" w14:paraId="37A29962" w14:textId="5D97B0D9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0A0007BB" w14:textId="1CDDBB3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1ECC6B0D" w14:textId="396DC5B7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2D94FF24" w14:textId="2C03B8C4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5EDC214D" w14:textId="4F592ECB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1C44F9FB" w14:textId="5854AFCD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766C8589" w14:textId="4F1AFFC8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56A65EC4" w14:textId="0F837DB9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33A1E890" w:rsidP="55850831" w:rsidRDefault="33A1E890" w14:paraId="5C23921A" w14:textId="34B8B7A7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33A1E890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Firmado digital o manualmente</w:t>
            </w:r>
          </w:p>
        </w:tc>
        <w:tc>
          <w:tcPr>
            <w:tcW w:w="2830" w:type="dxa"/>
            <w:tcMar/>
          </w:tcPr>
          <w:p w:rsidR="33A1E890" w:rsidP="55850831" w:rsidRDefault="33A1E890" w14:paraId="0747EE3C" w14:textId="136644BA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33A1E890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Tutor/a</w:t>
            </w:r>
          </w:p>
          <w:p w:rsidR="55850831" w:rsidP="55850831" w:rsidRDefault="55850831" w14:paraId="51616BD6" w14:textId="7DE081FA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7A2764A6" w14:textId="56574471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34766172" w14:textId="1F2BBB93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7FD18856" w14:textId="2FA4B09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66A1F5F5" w14:textId="623BA1EB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6D0902F4" w14:textId="1CF44914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7E7F45FC" w14:textId="1D1C7A8F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6875466D" w14:textId="78AE6D32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1AF6F4C5" w:rsidP="55850831" w:rsidRDefault="1AF6F4C5" w14:paraId="1FB54CA6" w14:textId="16B788E0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1AF6F4C5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Firmado digitalmente</w:t>
            </w:r>
          </w:p>
        </w:tc>
        <w:tc>
          <w:tcPr>
            <w:tcW w:w="2830" w:type="dxa"/>
            <w:tcMar/>
          </w:tcPr>
          <w:p w:rsidR="33A1E890" w:rsidP="55850831" w:rsidRDefault="33A1E890" w14:paraId="2975A96C" w14:textId="48B7C98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33A1E890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 xml:space="preserve">Director/a </w:t>
            </w:r>
          </w:p>
          <w:p w:rsidR="55850831" w:rsidP="55850831" w:rsidRDefault="55850831" w14:paraId="23AA81D9" w14:textId="3D64790F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6AB42DAE" w14:textId="101AC392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299A41A2" w14:textId="66F6BBDC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3A930F62" w14:textId="12CF2D74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527B270B" w14:textId="45AE4F85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6FD09B04" w14:textId="4F8578BB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70049E18" w14:textId="2245D067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5850831" w:rsidP="55850831" w:rsidRDefault="55850831" w14:paraId="02E716A9" w14:textId="17EE1076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</w:p>
          <w:p w:rsidR="5A3E452D" w:rsidP="55850831" w:rsidRDefault="5A3E452D" w14:paraId="335A459D" w14:textId="71CB13E1">
            <w:pPr>
              <w:pStyle w:val="Normal"/>
              <w:bidi w:val="0"/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</w:pPr>
            <w:r w:rsidRPr="55850831" w:rsidR="5A3E452D">
              <w:rPr>
                <w:rFonts w:ascii="Riojana" w:hAnsi="Riojana" w:eastAsia="Riojana" w:cs="Riojana"/>
                <w:noProof w:val="0"/>
                <w:sz w:val="20"/>
                <w:szCs w:val="20"/>
                <w:lang w:val="es-ES"/>
              </w:rPr>
              <w:t>Firmado digitalmente</w:t>
            </w:r>
          </w:p>
        </w:tc>
      </w:tr>
    </w:tbl>
    <w:p w:rsidR="5F3B7659" w:rsidP="08CDF095" w:rsidRDefault="5F3B7659" w14:paraId="593D3751" w14:textId="3697E7C6">
      <w:pPr>
        <w:pStyle w:val="Normal"/>
        <w:bidi w:val="0"/>
        <w:spacing w:before="0" w:beforeAutospacing="off" w:after="160" w:afterAutospacing="off" w:line="259" w:lineRule="auto"/>
        <w:ind w:right="0"/>
        <w:jc w:val="center"/>
        <w:rPr>
          <w:rFonts w:ascii="Riojana" w:hAnsi="Riojana" w:eastAsia="Riojana" w:cs="Riojana"/>
          <w:noProof w:val="0"/>
          <w:sz w:val="20"/>
          <w:szCs w:val="20"/>
          <w:lang w:val="es-ES"/>
        </w:rPr>
      </w:pPr>
    </w:p>
    <w:sectPr w:rsidRPr="00C63207" w:rsidR="00605719" w:rsidSect="00B46A31">
      <w:headerReference w:type="default" r:id="rId7"/>
      <w:headerReference w:type="first" r:id="rId8"/>
      <w:pgSz w:w="11906" w:h="16838" w:orient="portrait" w:code="9"/>
      <w:pgMar w:top="2552" w:right="1701" w:bottom="1898" w:left="1701" w:header="510" w:footer="709" w:gutter="0"/>
      <w:cols w:space="708"/>
      <w:titlePg/>
      <w:docGrid w:linePitch="360"/>
      <w:footerReference w:type="default" r:id="Rc7e3a113f8fd49a5"/>
      <w:footerReference w:type="first" r:id="R89100767c7664ce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71925" w:rsidP="008D4DD3" w:rsidRDefault="00F71925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1925" w:rsidP="008D4DD3" w:rsidRDefault="00F71925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12A52A3" w:rsidTr="712A52A3" w14:paraId="058C1120">
      <w:trPr>
        <w:trHeight w:val="300"/>
      </w:trPr>
      <w:tc>
        <w:tcPr>
          <w:tcW w:w="2830" w:type="dxa"/>
          <w:tcMar/>
        </w:tcPr>
        <w:p w:rsidR="712A52A3" w:rsidP="712A52A3" w:rsidRDefault="712A52A3" w14:paraId="68A3F015" w14:textId="0E512FC7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12A52A3" w:rsidP="712A52A3" w:rsidRDefault="712A52A3" w14:paraId="28BFD15E" w14:textId="6C76E99A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712A52A3" w:rsidP="712A52A3" w:rsidRDefault="712A52A3" w14:paraId="07F69102" w14:textId="7FE1AF26">
          <w:pPr>
            <w:pStyle w:val="Encabezado"/>
            <w:bidi w:val="0"/>
            <w:ind w:right="-115"/>
            <w:jc w:val="right"/>
          </w:pPr>
        </w:p>
      </w:tc>
    </w:tr>
  </w:tbl>
  <w:p w:rsidR="712A52A3" w:rsidP="712A52A3" w:rsidRDefault="712A52A3" w14:paraId="6C4BA0B1" w14:textId="6B474498">
    <w:pPr>
      <w:pStyle w:val="Piedep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12A52A3" w:rsidTr="712A52A3" w14:paraId="488B1F77">
      <w:trPr>
        <w:trHeight w:val="300"/>
      </w:trPr>
      <w:tc>
        <w:tcPr>
          <w:tcW w:w="2830" w:type="dxa"/>
          <w:tcMar/>
        </w:tcPr>
        <w:p w:rsidR="712A52A3" w:rsidP="712A52A3" w:rsidRDefault="712A52A3" w14:paraId="6639006C" w14:textId="48BFEBCC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12A52A3" w:rsidP="712A52A3" w:rsidRDefault="712A52A3" w14:paraId="56243607" w14:textId="04216F9F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712A52A3" w:rsidP="712A52A3" w:rsidRDefault="712A52A3" w14:paraId="3030F3A1" w14:textId="4FBCB691">
          <w:pPr>
            <w:pStyle w:val="Encabezado"/>
            <w:bidi w:val="0"/>
            <w:ind w:right="-115"/>
            <w:jc w:val="right"/>
          </w:pPr>
        </w:p>
      </w:tc>
    </w:tr>
  </w:tbl>
  <w:p w:rsidR="712A52A3" w:rsidP="712A52A3" w:rsidRDefault="712A52A3" w14:paraId="592E5F29" w14:textId="02AB73B4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71925" w:rsidP="008D4DD3" w:rsidRDefault="00F71925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1925" w:rsidP="008D4DD3" w:rsidRDefault="00F71925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8D4DD3" w:rsidP="008D4DD3" w:rsidRDefault="00B46A31" w14:paraId="66E8D922" wp14:textId="77777777">
    <w:pPr>
      <w:pStyle w:val="Encabezado"/>
    </w:pPr>
    <w:r>
      <w:rPr>
        <w:noProof/>
        <w:lang w:eastAsia="es-ES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9504" behindDoc="0" locked="0" layoutInCell="1" allowOverlap="1" wp14:anchorId="380571F1" wp14:editId="7777777">
              <wp:simplePos x="0" y="0"/>
              <wp:positionH relativeFrom="column">
                <wp:posOffset>-800217</wp:posOffset>
              </wp:positionH>
              <wp:positionV relativeFrom="paragraph">
                <wp:posOffset>-117449</wp:posOffset>
              </wp:positionV>
              <wp:extent cx="1764665" cy="768143"/>
              <wp:effectExtent l="0" t="0" r="698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4665" cy="768143"/>
                        <a:chOff x="0" y="0"/>
                        <a:chExt cx="1764665" cy="76814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0074" y="497633"/>
                          <a:ext cx="103568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8D4DD3" w:rsidR="008D4DD3" w:rsidP="008D4DD3" w:rsidRDefault="008D4DD3" w14:paraId="533028C0" wp14:textId="77777777">
                            <w:pPr>
                              <w:rPr>
                                <w:rFonts w:ascii="Riojana Regular" w:hAnsi="Riojana Regular" w:cs="Arial"/>
                                <w:color w:val="253746"/>
                                <w:sz w:val="18"/>
                                <w:szCs w:val="18"/>
                              </w:rPr>
                            </w:pPr>
                            <w:r w:rsidRPr="008D4DD3">
                              <w:rPr>
                                <w:rFonts w:ascii="Riojana Regular" w:hAnsi="Riojana Regular" w:cs="Arial"/>
                                <w:color w:val="253746"/>
                                <w:sz w:val="18"/>
                                <w:szCs w:val="18"/>
                              </w:rPr>
                              <w:t>larioja.org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w14:anchorId="2F61ED2E">
            <v:group id="Grupo 1" style="position:absolute;margin-left:-63pt;margin-top:-9.25pt;width:138.95pt;height:60.5pt;z-index:251669504" coordsize="17646,7681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5" style="position:absolute;width:17646;height:614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">
                <v:imagedata o:title="" r:id="rId2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position:absolute;left:5100;top:4976;width:10357;height:2705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>
                <v:textbox>
                  <w:txbxContent>
                    <w:p w:rsidRPr="008D4DD3" w:rsidR="008D4DD3" w:rsidP="008D4DD3" w:rsidRDefault="008D4DD3" w14:paraId="1A79336B" wp14:textId="77777777">
                      <w:pPr>
                        <w:rPr>
                          <w:rFonts w:ascii="Riojana Regular" w:hAnsi="Riojana Regular" w:cs="Arial"/>
                          <w:color w:val="253746"/>
                          <w:sz w:val="18"/>
                          <w:szCs w:val="18"/>
                        </w:rPr>
                      </w:pPr>
                      <w:r w:rsidRPr="008D4DD3">
                        <w:rPr>
                          <w:rFonts w:ascii="Riojana Regular" w:hAnsi="Riojana Regular" w:cs="Arial"/>
                          <w:color w:val="253746"/>
                          <w:sz w:val="18"/>
                          <w:szCs w:val="18"/>
                        </w:rPr>
                        <w:t>larioja.org</w:t>
                      </w:r>
                    </w:p>
                  </w:txbxContent>
                </v:textbox>
              </v:shape>
            </v:group>
          </w:pict>
        </mc:Fallback>
      </mc:AlternateContent>
    </w:r>
  </w:p>
  <w:p xmlns:wp14="http://schemas.microsoft.com/office/word/2010/wordml" w:rsidRPr="008D4DD3" w:rsidR="008D4DD3" w:rsidP="008D4DD3" w:rsidRDefault="008D4DD3" w14:paraId="45FB0818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8D4DD3" w:rsidP="008D4DD3" w:rsidRDefault="00B31772" w14:paraId="559DA5D3" wp14:textId="77777777">
    <w:pPr>
      <w:pStyle w:val="Encabezado"/>
    </w:pPr>
    <w:r w:rsidRPr="00E61BF6">
      <w:rPr>
        <w:noProof/>
        <w:lang w:eastAsia="es-ES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0288" behindDoc="0" locked="0" layoutInCell="1" allowOverlap="1" wp14:anchorId="0B62BF7E" wp14:editId="6658F51A">
              <wp:simplePos x="0" y="0"/>
              <wp:positionH relativeFrom="column">
                <wp:posOffset>1147445</wp:posOffset>
              </wp:positionH>
              <wp:positionV relativeFrom="paragraph">
                <wp:posOffset>135890</wp:posOffset>
              </wp:positionV>
              <wp:extent cx="3485515" cy="981710"/>
              <wp:effectExtent l="0" t="0" r="635" b="889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31772" w:rsidP="00B31772" w:rsidRDefault="008D4DD3" w14:paraId="3428729D" wp14:textId="77777777">
                          <w:pPr>
                            <w:spacing w:after="120"/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</w:pPr>
                          <w:r w:rsidRPr="00A5492D"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>Educación</w:t>
                          </w:r>
                          <w:r w:rsidR="00B31772"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 xml:space="preserve"> y Empleo</w:t>
                          </w:r>
                        </w:p>
                        <w:p xmlns:wp14="http://schemas.microsoft.com/office/word/2010/wordml" w:rsidRPr="00B31772" w:rsidR="00B31772" w:rsidP="00B31772" w:rsidRDefault="00B31772" w14:paraId="0F5B054A" wp14:textId="77777777">
                          <w:pPr>
                            <w:spacing w:after="120"/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31772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</w:t>
                          </w:r>
                          <w:proofErr w:type="spellEnd"/>
                          <w:r w:rsidRPr="00B31772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 xml:space="preserve"> de Educación, Universidades y Formación Profesional</w:t>
                          </w:r>
                        </w:p>
                        <w:p xmlns:wp14="http://schemas.microsoft.com/office/word/2010/wordml" w:rsidRPr="008D4DD3" w:rsidR="008D4DD3" w:rsidP="00B31772" w:rsidRDefault="00B31772" w14:paraId="32E4AFA3" wp14:textId="77777777">
                          <w:pPr>
                            <w:spacing w:after="120"/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Pr="008D4DD3" w:rsidR="008D4DD3"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>Innovación</w:t>
                          </w: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 y Ordenación</w:t>
                          </w:r>
                          <w:r w:rsidRPr="008D4DD3" w:rsidR="008D4DD3"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 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6BA3412">
            <v:shapetype id="_x0000_t202" coordsize="21600,21600" o:spt="202" path="m,l,21600r21600,l21600,xe" w14:anchorId="0B62BF7E">
              <v:stroke joinstyle="miter"/>
              <v:path gradientshapeok="t" o:connecttype="rect"/>
            </v:shapetype>
            <v:shape id="Cuadro de texto 2" style="position:absolute;margin-left:90.35pt;margin-top:10.7pt;width:274.45pt;height:7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">
              <v:textbox>
                <w:txbxContent>
                  <w:p w:rsidR="00B31772" w:rsidP="00B31772" w:rsidRDefault="008D4DD3" w14:paraId="5F9C3B43" wp14:textId="77777777">
                    <w:pPr>
                      <w:spacing w:after="120"/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</w:pPr>
                    <w:r w:rsidRPr="00A5492D"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>Educación</w:t>
                    </w:r>
                    <w:r w:rsidR="00B31772"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 xml:space="preserve"> y Empleo</w:t>
                    </w:r>
                  </w:p>
                  <w:p w:rsidRPr="00B31772" w:rsidR="00B31772" w:rsidP="00B31772" w:rsidRDefault="00B31772" w14:paraId="466D2E04" wp14:textId="77777777">
                    <w:pPr>
                      <w:spacing w:after="120"/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B31772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B31772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:rsidRPr="008D4DD3" w:rsidR="008D4DD3" w:rsidP="00B31772" w:rsidRDefault="00B31772" w14:paraId="6D30F895" wp14:textId="77777777">
                    <w:pPr>
                      <w:spacing w:after="120"/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</w:pP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Dirección General de </w:t>
                    </w:r>
                    <w:r w:rsidRPr="008D4DD3" w:rsidR="008D4DD3"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>Innovación</w:t>
                    </w: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 y Ordenación</w:t>
                    </w:r>
                    <w:r w:rsidRPr="008D4DD3" w:rsidR="008D4DD3"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 Educativa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BF6" w:rsidR="008D4DD3">
      <w:rPr>
        <w:noProof/>
        <w:lang w:eastAsia="es-ES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2336" behindDoc="0" locked="0" layoutInCell="1" allowOverlap="1" wp14:anchorId="49E6C341" wp14:editId="34DD7413">
              <wp:simplePos x="0" y="0"/>
              <wp:positionH relativeFrom="column">
                <wp:posOffset>-273050</wp:posOffset>
              </wp:positionH>
              <wp:positionV relativeFrom="paragraph">
                <wp:posOffset>370840</wp:posOffset>
              </wp:positionV>
              <wp:extent cx="1035685" cy="270510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8D4DD3" w:rsidR="008D4DD3" w:rsidP="008D4DD3" w:rsidRDefault="008D4DD3" w14:paraId="001C5E32" wp14:textId="77777777">
                          <w:pPr>
                            <w:rPr>
                              <w:rFonts w:ascii="Riojana Regular" w:hAnsi="Riojana Regular" w:cs="Arial"/>
                              <w:color w:val="253746"/>
                              <w:sz w:val="18"/>
                              <w:szCs w:val="18"/>
                            </w:rPr>
                          </w:pPr>
                          <w:r w:rsidRPr="008D4DD3">
                            <w:rPr>
                              <w:rFonts w:ascii="Riojana Regular" w:hAnsi="Riojana Regular" w:cs="Arial"/>
                              <w:color w:val="253746"/>
                              <w:sz w:val="18"/>
                              <w:szCs w:val="18"/>
                            </w:rPr>
                            <w:t>larioja.org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38997FC">
            <v:shape id="_x0000_s1030" style="position:absolute;margin-left:-21.5pt;margin-top:29.2pt;width:81.55pt;height:2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" w14:anchorId="49E6C341">
              <v:textbox>
                <w:txbxContent>
                  <w:p w:rsidRPr="008D4DD3" w:rsidR="008D4DD3" w:rsidP="008D4DD3" w:rsidRDefault="008D4DD3" w14:paraId="7ABC81D4" wp14:textId="77777777">
                    <w:pPr>
                      <w:rPr>
                        <w:rFonts w:ascii="Riojana Regular" w:hAnsi="Riojana Regular" w:cs="Arial"/>
                        <w:color w:val="253746"/>
                        <w:sz w:val="18"/>
                        <w:szCs w:val="18"/>
                      </w:rPr>
                    </w:pPr>
                    <w:r w:rsidRPr="008D4DD3">
                      <w:rPr>
                        <w:rFonts w:ascii="Riojana Regular" w:hAnsi="Riojana Regular" w:cs="Arial"/>
                        <w:color w:val="253746"/>
                        <w:sz w:val="18"/>
                        <w:szCs w:val="18"/>
                      </w:rPr>
                      <w:t>larioja.org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61BF6" w:rsidR="008D4DD3">
      <w:rPr>
        <w:noProof/>
        <w:lang w:eastAsia="es-ES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7DBFC65A" wp14:editId="412957B7">
              <wp:simplePos x="0" y="0"/>
              <wp:positionH relativeFrom="column">
                <wp:posOffset>1043940</wp:posOffset>
              </wp:positionH>
              <wp:positionV relativeFrom="paragraph">
                <wp:posOffset>87960</wp:posOffset>
              </wp:positionV>
              <wp:extent cx="0" cy="204470"/>
              <wp:effectExtent l="0" t="0" r="19050" b="2413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4470"/>
                      </a:xfrm>
                      <a:prstGeom prst="line">
                        <a:avLst/>
                      </a:prstGeom>
                      <a:ln w="19050">
                        <a:solidFill>
                          <a:srgbClr val="2537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624DF435">
            <v:line id="Conector recto 7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253746" strokeweight="1.5pt" from="82.2pt,6.95pt" to="82.2pt,23.05pt" w14:anchorId="433D1C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">
              <v:stroke joinstyle="miter"/>
            </v:line>
          </w:pict>
        </mc:Fallback>
      </mc:AlternateContent>
    </w:r>
    <w:r w:rsidRPr="00E61BF6" w:rsidR="008D4DD3">
      <w:rPr>
        <w:noProof/>
        <w:lang w:eastAsia="es-ES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A16EC68" wp14:editId="0C784553">
          <wp:simplePos x="0" y="0"/>
          <wp:positionH relativeFrom="margin">
            <wp:posOffset>-797560</wp:posOffset>
          </wp:positionH>
          <wp:positionV relativeFrom="paragraph">
            <wp:posOffset>-118110</wp:posOffset>
          </wp:positionV>
          <wp:extent cx="1764665" cy="614680"/>
          <wp:effectExtent l="0" t="0" r="6985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Rioj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BF6" w:rsidR="008D4DD3">
      <w:rPr>
        <w:noProof/>
        <w:lang w:eastAsia="es-ES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61312" behindDoc="0" locked="0" layoutInCell="1" allowOverlap="1" wp14:anchorId="7D083812" wp14:editId="3F5C1036">
              <wp:simplePos x="0" y="0"/>
              <wp:positionH relativeFrom="column">
                <wp:posOffset>4669790</wp:posOffset>
              </wp:positionH>
              <wp:positionV relativeFrom="paragraph">
                <wp:posOffset>-132080</wp:posOffset>
              </wp:positionV>
              <wp:extent cx="1447800" cy="592455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8D4DD3" w:rsidR="008D4DD3" w:rsidP="00B46A31" w:rsidRDefault="008D4DD3" w14:paraId="6076DA60" wp14:textId="77777777">
                          <w:pPr>
                            <w:pStyle w:val="Textoindependiente"/>
                            <w:spacing w:line="16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 xml:space="preserve">C/ Marqués de Murrieta 76 </w:t>
                          </w:r>
                        </w:p>
                        <w:p xmlns:wp14="http://schemas.microsoft.com/office/word/2010/wordml" w:rsidRPr="008D4DD3" w:rsidR="008D4DD3" w:rsidP="00B46A31" w:rsidRDefault="008D4DD3" w14:paraId="49383A34" wp14:textId="77777777">
                          <w:pPr>
                            <w:pStyle w:val="Textoindependiente"/>
                            <w:spacing w:line="16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>26071 Logroño</w:t>
                          </w:r>
                        </w:p>
                        <w:p xmlns:wp14="http://schemas.microsoft.com/office/word/2010/wordml" w:rsidRPr="008D4DD3" w:rsidR="008D4DD3" w:rsidP="00B46A31" w:rsidRDefault="008D4DD3" w14:paraId="29AF655E" wp14:textId="77777777">
                          <w:pPr>
                            <w:pStyle w:val="Textoindependiente"/>
                            <w:spacing w:line="16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 w:rsidRPr="008D4DD3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>Teléfono: 941 291 100</w:t>
                          </w:r>
                        </w:p>
                        <w:p xmlns:wp14="http://schemas.microsoft.com/office/word/2010/wordml" w:rsidR="008D4DD3" w:rsidP="008D4DD3" w:rsidRDefault="008D4DD3" w14:paraId="4B94D5A5" wp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D61988C">
            <v:shape id="_x0000_s1031" style="position:absolute;margin-left:367.7pt;margin-top:-10.4pt;width:114pt;height:4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" w14:anchorId="7D083812">
              <v:textbox>
                <w:txbxContent>
                  <w:p w:rsidRPr="008D4DD3" w:rsidR="008D4DD3" w:rsidP="00B46A31" w:rsidRDefault="008D4DD3" w14:paraId="4D61BF09" wp14:textId="77777777">
                    <w:pPr>
                      <w:pStyle w:val="Textoindependiente"/>
                      <w:spacing w:line="16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 xml:space="preserve">C/ Marqués de Murrieta 76 </w:t>
                    </w:r>
                  </w:p>
                  <w:p w:rsidRPr="008D4DD3" w:rsidR="008D4DD3" w:rsidP="00B46A31" w:rsidRDefault="008D4DD3" w14:paraId="5D4CC5EA" wp14:textId="77777777">
                    <w:pPr>
                      <w:pStyle w:val="Textoindependiente"/>
                      <w:spacing w:line="16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>26071 Logroño</w:t>
                    </w:r>
                  </w:p>
                  <w:p w:rsidRPr="008D4DD3" w:rsidR="008D4DD3" w:rsidP="00B46A31" w:rsidRDefault="008D4DD3" w14:paraId="267D61D3" wp14:textId="77777777">
                    <w:pPr>
                      <w:pStyle w:val="Textoindependiente"/>
                      <w:spacing w:line="16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 w:rsidRPr="008D4DD3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>Teléfono: 941 291 100</w:t>
                    </w:r>
                  </w:p>
                  <w:p w:rsidR="008D4DD3" w:rsidP="008D4DD3" w:rsidRDefault="008D4DD3" w14:paraId="3DEEC669" wp14:textId="77777777"/>
                </w:txbxContent>
              </v:textbox>
              <w10:wrap type="square"/>
            </v:shape>
          </w:pict>
        </mc:Fallback>
      </mc:AlternateContent>
    </w:r>
  </w:p>
  <w:p xmlns:wp14="http://schemas.microsoft.com/office/word/2010/wordml" w:rsidR="008D4DD3" w:rsidRDefault="008D4DD3" w14:paraId="3656B9AB" wp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gcrHLyR" int2:invalidationBookmarkName="" int2:hashCode="ZXjBaIUQCIEMFx" int2:id="8hlufuuX">
      <int2:state int2:type="AugLoop_Text_Critique" int2:value="Rejected"/>
    </int2:bookmark>
    <int2:bookmark int2:bookmarkName="_Int_qkF0NQ1h" int2:invalidationBookmarkName="" int2:hashCode="C+t90/3JfSnm/2" int2:id="0HuKWShY">
      <int2:state int2:type="AugLoop_Text_Critique" int2:value="Rejected"/>
    </int2:bookmark>
    <int2:bookmark int2:bookmarkName="_Int_8qDFM3yK" int2:invalidationBookmarkName="" int2:hashCode="x+1a6BpOQLdRYG" int2:id="kfbqKdg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nsid w:val="8dca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ecb6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c04f4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b290a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9f39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a20dc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3af8b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b3c2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4a7b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7b3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9c1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a174e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0e9e4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fd74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B320F"/>
    <w:multiLevelType w:val="hybridMultilevel"/>
    <w:tmpl w:val="603EBC12"/>
    <w:lvl w:ilvl="0" w:tplc="9F98F344">
      <w:numFmt w:val="bullet"/>
      <w:lvlText w:val="-"/>
      <w:lvlJc w:val="left"/>
      <w:pPr>
        <w:ind w:left="720" w:hanging="360"/>
      </w:pPr>
      <w:rPr>
        <w:rFonts w:hint="default" w:ascii="HelveticaNeue LT 55 Roman" w:hAnsi="HelveticaNeue LT 55 Roman" w:eastAsia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B0B"/>
    <w:multiLevelType w:val="hybridMultilevel"/>
    <w:tmpl w:val="83642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F06"/>
    <w:multiLevelType w:val="hybridMultilevel"/>
    <w:tmpl w:val="1DCA2B16"/>
    <w:lvl w:ilvl="0" w:tplc="9F98F344">
      <w:numFmt w:val="bullet"/>
      <w:lvlText w:val="-"/>
      <w:lvlJc w:val="left"/>
      <w:pPr>
        <w:ind w:left="720" w:hanging="360"/>
      </w:pPr>
      <w:rPr>
        <w:rFonts w:hint="default" w:ascii="HelveticaNeue LT 55 Roman" w:hAnsi="HelveticaNeue LT 55 Roman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5D2C8B"/>
    <w:multiLevelType w:val="hybridMultilevel"/>
    <w:tmpl w:val="D31427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5"/>
    <w:rsid w:val="00008402"/>
    <w:rsid w:val="00024E1E"/>
    <w:rsid w:val="000F72E3"/>
    <w:rsid w:val="001719EE"/>
    <w:rsid w:val="001C300F"/>
    <w:rsid w:val="001F0538"/>
    <w:rsid w:val="002118F5"/>
    <w:rsid w:val="00283716"/>
    <w:rsid w:val="002C4837"/>
    <w:rsid w:val="002CBC0D"/>
    <w:rsid w:val="002D3699"/>
    <w:rsid w:val="002F0F98"/>
    <w:rsid w:val="00304C8D"/>
    <w:rsid w:val="00328194"/>
    <w:rsid w:val="00400783"/>
    <w:rsid w:val="00440217"/>
    <w:rsid w:val="00486328"/>
    <w:rsid w:val="005618ED"/>
    <w:rsid w:val="00585340"/>
    <w:rsid w:val="00605719"/>
    <w:rsid w:val="0061896A"/>
    <w:rsid w:val="006E1299"/>
    <w:rsid w:val="0070F2F8"/>
    <w:rsid w:val="0074624C"/>
    <w:rsid w:val="00750A9B"/>
    <w:rsid w:val="007650A6"/>
    <w:rsid w:val="007C4484"/>
    <w:rsid w:val="007CDD23"/>
    <w:rsid w:val="007D4171"/>
    <w:rsid w:val="007DC653"/>
    <w:rsid w:val="008656F0"/>
    <w:rsid w:val="008D4DD3"/>
    <w:rsid w:val="008D60D0"/>
    <w:rsid w:val="00911C0C"/>
    <w:rsid w:val="00957B4B"/>
    <w:rsid w:val="009746DC"/>
    <w:rsid w:val="009C2EF0"/>
    <w:rsid w:val="00A23CF7"/>
    <w:rsid w:val="00A7B98E"/>
    <w:rsid w:val="00A80634"/>
    <w:rsid w:val="00AA1B0A"/>
    <w:rsid w:val="00B31772"/>
    <w:rsid w:val="00B46A31"/>
    <w:rsid w:val="00B73B98"/>
    <w:rsid w:val="00B7B8D8"/>
    <w:rsid w:val="00C40AA0"/>
    <w:rsid w:val="00C52752"/>
    <w:rsid w:val="00C63207"/>
    <w:rsid w:val="00C772D5"/>
    <w:rsid w:val="00C84369"/>
    <w:rsid w:val="00D41447"/>
    <w:rsid w:val="00E84DC5"/>
    <w:rsid w:val="00E8AC8B"/>
    <w:rsid w:val="00ED2246"/>
    <w:rsid w:val="00EE6DE2"/>
    <w:rsid w:val="00F236EC"/>
    <w:rsid w:val="00F32BA8"/>
    <w:rsid w:val="00F34D48"/>
    <w:rsid w:val="00F34D48"/>
    <w:rsid w:val="00F71925"/>
    <w:rsid w:val="00F7DFBD"/>
    <w:rsid w:val="00F85865"/>
    <w:rsid w:val="00FF515D"/>
    <w:rsid w:val="0104CCD7"/>
    <w:rsid w:val="0108CFC6"/>
    <w:rsid w:val="010A6115"/>
    <w:rsid w:val="010F408A"/>
    <w:rsid w:val="011753E6"/>
    <w:rsid w:val="011A2FAF"/>
    <w:rsid w:val="0130BA3C"/>
    <w:rsid w:val="0134113A"/>
    <w:rsid w:val="0134113A"/>
    <w:rsid w:val="0138E68E"/>
    <w:rsid w:val="01435440"/>
    <w:rsid w:val="0154F98B"/>
    <w:rsid w:val="01552EB5"/>
    <w:rsid w:val="015A9996"/>
    <w:rsid w:val="015E8E07"/>
    <w:rsid w:val="01653881"/>
    <w:rsid w:val="01727239"/>
    <w:rsid w:val="01761619"/>
    <w:rsid w:val="01842D23"/>
    <w:rsid w:val="0184DEC7"/>
    <w:rsid w:val="018FA324"/>
    <w:rsid w:val="0193B384"/>
    <w:rsid w:val="01BA9145"/>
    <w:rsid w:val="01EB89EE"/>
    <w:rsid w:val="02010A54"/>
    <w:rsid w:val="0207232D"/>
    <w:rsid w:val="02102301"/>
    <w:rsid w:val="021911D2"/>
    <w:rsid w:val="02197EA4"/>
    <w:rsid w:val="022799BC"/>
    <w:rsid w:val="022B57B2"/>
    <w:rsid w:val="023558B1"/>
    <w:rsid w:val="02385299"/>
    <w:rsid w:val="02531F9D"/>
    <w:rsid w:val="027C0A8B"/>
    <w:rsid w:val="02A3E984"/>
    <w:rsid w:val="02A6B174"/>
    <w:rsid w:val="02A9227A"/>
    <w:rsid w:val="02CE01B9"/>
    <w:rsid w:val="02DD4345"/>
    <w:rsid w:val="02DDA361"/>
    <w:rsid w:val="02F0FF16"/>
    <w:rsid w:val="02F1220E"/>
    <w:rsid w:val="02F12AA1"/>
    <w:rsid w:val="02FD07C3"/>
    <w:rsid w:val="0312BC30"/>
    <w:rsid w:val="03197B19"/>
    <w:rsid w:val="0319B112"/>
    <w:rsid w:val="032B306C"/>
    <w:rsid w:val="0331FFEB"/>
    <w:rsid w:val="033CA889"/>
    <w:rsid w:val="03400F72"/>
    <w:rsid w:val="034075B3"/>
    <w:rsid w:val="03408ED1"/>
    <w:rsid w:val="0353316A"/>
    <w:rsid w:val="035D5049"/>
    <w:rsid w:val="03629CE5"/>
    <w:rsid w:val="03780362"/>
    <w:rsid w:val="0379C429"/>
    <w:rsid w:val="037B7EE0"/>
    <w:rsid w:val="037DE1F3"/>
    <w:rsid w:val="037F0715"/>
    <w:rsid w:val="038F61D8"/>
    <w:rsid w:val="039178DC"/>
    <w:rsid w:val="03ABD9F0"/>
    <w:rsid w:val="03ADBC4E"/>
    <w:rsid w:val="03C6C191"/>
    <w:rsid w:val="03D39D2F"/>
    <w:rsid w:val="03D677A2"/>
    <w:rsid w:val="03DE5AF7"/>
    <w:rsid w:val="03E29DC7"/>
    <w:rsid w:val="03F0CAFA"/>
    <w:rsid w:val="03FB6232"/>
    <w:rsid w:val="040828E2"/>
    <w:rsid w:val="040B17FF"/>
    <w:rsid w:val="0411E04E"/>
    <w:rsid w:val="0421B824"/>
    <w:rsid w:val="043C2FBD"/>
    <w:rsid w:val="0449413C"/>
    <w:rsid w:val="0451DEC1"/>
    <w:rsid w:val="046B6E21"/>
    <w:rsid w:val="047DDD29"/>
    <w:rsid w:val="048AE1D1"/>
    <w:rsid w:val="0498C5BD"/>
    <w:rsid w:val="049E96D1"/>
    <w:rsid w:val="04A14202"/>
    <w:rsid w:val="04A8D6A6"/>
    <w:rsid w:val="04AA9B91"/>
    <w:rsid w:val="04AF89B7"/>
    <w:rsid w:val="04B58173"/>
    <w:rsid w:val="04BBD541"/>
    <w:rsid w:val="04C02B8F"/>
    <w:rsid w:val="04C700CD"/>
    <w:rsid w:val="04D12592"/>
    <w:rsid w:val="04EFBF90"/>
    <w:rsid w:val="05067ECD"/>
    <w:rsid w:val="050E8C1B"/>
    <w:rsid w:val="050EDCAF"/>
    <w:rsid w:val="0511877C"/>
    <w:rsid w:val="051C27D6"/>
    <w:rsid w:val="0520C5CA"/>
    <w:rsid w:val="05456AC1"/>
    <w:rsid w:val="055926D5"/>
    <w:rsid w:val="05608FFC"/>
    <w:rsid w:val="05669F40"/>
    <w:rsid w:val="056CBFB7"/>
    <w:rsid w:val="056F536C"/>
    <w:rsid w:val="058058F3"/>
    <w:rsid w:val="058B6316"/>
    <w:rsid w:val="059C4A69"/>
    <w:rsid w:val="05AABE6F"/>
    <w:rsid w:val="05ABE2A5"/>
    <w:rsid w:val="05AFC79B"/>
    <w:rsid w:val="05B9A5B9"/>
    <w:rsid w:val="05C6BE6B"/>
    <w:rsid w:val="05C9CC8F"/>
    <w:rsid w:val="05CFDFC8"/>
    <w:rsid w:val="05D20FCD"/>
    <w:rsid w:val="05D70C61"/>
    <w:rsid w:val="05D9FA64"/>
    <w:rsid w:val="05DB8B92"/>
    <w:rsid w:val="05ED640C"/>
    <w:rsid w:val="05F169AA"/>
    <w:rsid w:val="05F3DB0A"/>
    <w:rsid w:val="05FCA6DA"/>
    <w:rsid w:val="05FCEA64"/>
    <w:rsid w:val="061CCC18"/>
    <w:rsid w:val="061EDA97"/>
    <w:rsid w:val="06267241"/>
    <w:rsid w:val="0628CB63"/>
    <w:rsid w:val="0630B8E9"/>
    <w:rsid w:val="0645E35C"/>
    <w:rsid w:val="0653392F"/>
    <w:rsid w:val="06570F59"/>
    <w:rsid w:val="0662D12E"/>
    <w:rsid w:val="066BE912"/>
    <w:rsid w:val="066C6C2C"/>
    <w:rsid w:val="066CFF0F"/>
    <w:rsid w:val="067C9A4D"/>
    <w:rsid w:val="067E9CB8"/>
    <w:rsid w:val="06926827"/>
    <w:rsid w:val="0694C5FA"/>
    <w:rsid w:val="0695697F"/>
    <w:rsid w:val="06983B98"/>
    <w:rsid w:val="06CC5CD4"/>
    <w:rsid w:val="06CE78DB"/>
    <w:rsid w:val="06DACF1D"/>
    <w:rsid w:val="06E69E99"/>
    <w:rsid w:val="06E78F36"/>
    <w:rsid w:val="06F1D3E3"/>
    <w:rsid w:val="06F430C8"/>
    <w:rsid w:val="06F8ED42"/>
    <w:rsid w:val="06FC845F"/>
    <w:rsid w:val="0703D1A6"/>
    <w:rsid w:val="070902DF"/>
    <w:rsid w:val="07183E83"/>
    <w:rsid w:val="0720CBFE"/>
    <w:rsid w:val="07398841"/>
    <w:rsid w:val="07418AF2"/>
    <w:rsid w:val="0742DC3F"/>
    <w:rsid w:val="0748999E"/>
    <w:rsid w:val="0749666F"/>
    <w:rsid w:val="074BD133"/>
    <w:rsid w:val="07541CEB"/>
    <w:rsid w:val="07550253"/>
    <w:rsid w:val="076C9254"/>
    <w:rsid w:val="076CC31F"/>
    <w:rsid w:val="076F4AA3"/>
    <w:rsid w:val="0771ADA2"/>
    <w:rsid w:val="07735B84"/>
    <w:rsid w:val="0775454F"/>
    <w:rsid w:val="077A2297"/>
    <w:rsid w:val="077A2297"/>
    <w:rsid w:val="07815D35"/>
    <w:rsid w:val="078D8040"/>
    <w:rsid w:val="079CB2E6"/>
    <w:rsid w:val="07A0BCD3"/>
    <w:rsid w:val="07AA923C"/>
    <w:rsid w:val="07ABDF14"/>
    <w:rsid w:val="07B53D48"/>
    <w:rsid w:val="07C0ADD1"/>
    <w:rsid w:val="07CF467A"/>
    <w:rsid w:val="07D3C0ED"/>
    <w:rsid w:val="07D86574"/>
    <w:rsid w:val="07DCCBC8"/>
    <w:rsid w:val="07E39FCD"/>
    <w:rsid w:val="07E99ADF"/>
    <w:rsid w:val="07ECEE44"/>
    <w:rsid w:val="07F6759A"/>
    <w:rsid w:val="07F710C0"/>
    <w:rsid w:val="07FEA18F"/>
    <w:rsid w:val="07FFA541"/>
    <w:rsid w:val="08007EBB"/>
    <w:rsid w:val="0806805F"/>
    <w:rsid w:val="080801C2"/>
    <w:rsid w:val="0824EEF5"/>
    <w:rsid w:val="082756E7"/>
    <w:rsid w:val="0837C63E"/>
    <w:rsid w:val="0840B415"/>
    <w:rsid w:val="084331BE"/>
    <w:rsid w:val="0850252F"/>
    <w:rsid w:val="0850413C"/>
    <w:rsid w:val="08534803"/>
    <w:rsid w:val="085F5C6F"/>
    <w:rsid w:val="085FEA7E"/>
    <w:rsid w:val="08652100"/>
    <w:rsid w:val="0866A313"/>
    <w:rsid w:val="086B4422"/>
    <w:rsid w:val="086C5278"/>
    <w:rsid w:val="08794EC9"/>
    <w:rsid w:val="0888DF50"/>
    <w:rsid w:val="088C156A"/>
    <w:rsid w:val="0896C843"/>
    <w:rsid w:val="08A370F7"/>
    <w:rsid w:val="08B4D540"/>
    <w:rsid w:val="08C30878"/>
    <w:rsid w:val="08CDF095"/>
    <w:rsid w:val="08D36E80"/>
    <w:rsid w:val="08E45BE8"/>
    <w:rsid w:val="08EBB21C"/>
    <w:rsid w:val="08FA4A98"/>
    <w:rsid w:val="08FA82C6"/>
    <w:rsid w:val="0909A978"/>
    <w:rsid w:val="0916AA24"/>
    <w:rsid w:val="0928BE14"/>
    <w:rsid w:val="092F3A85"/>
    <w:rsid w:val="09388347"/>
    <w:rsid w:val="093C1B6C"/>
    <w:rsid w:val="093C69AE"/>
    <w:rsid w:val="094D81B1"/>
    <w:rsid w:val="095E52F4"/>
    <w:rsid w:val="095FF67D"/>
    <w:rsid w:val="0969EA51"/>
    <w:rsid w:val="096C8790"/>
    <w:rsid w:val="09791A7B"/>
    <w:rsid w:val="097D789F"/>
    <w:rsid w:val="0986E088"/>
    <w:rsid w:val="098B3064"/>
    <w:rsid w:val="098C55C0"/>
    <w:rsid w:val="098D4864"/>
    <w:rsid w:val="09956E90"/>
    <w:rsid w:val="09A45B40"/>
    <w:rsid w:val="09B36CA7"/>
    <w:rsid w:val="09B4A6F8"/>
    <w:rsid w:val="09B8A48F"/>
    <w:rsid w:val="09BEB14F"/>
    <w:rsid w:val="09C0B5D0"/>
    <w:rsid w:val="0A12CD3E"/>
    <w:rsid w:val="0A1777F4"/>
    <w:rsid w:val="0A205B5B"/>
    <w:rsid w:val="0A2CF440"/>
    <w:rsid w:val="0A33F341"/>
    <w:rsid w:val="0A351D75"/>
    <w:rsid w:val="0A40C17B"/>
    <w:rsid w:val="0A58BA68"/>
    <w:rsid w:val="0A5AA2F5"/>
    <w:rsid w:val="0A5CB0DD"/>
    <w:rsid w:val="0A8155DF"/>
    <w:rsid w:val="0A8CF51C"/>
    <w:rsid w:val="0A91C297"/>
    <w:rsid w:val="0A937DCC"/>
    <w:rsid w:val="0A9BE602"/>
    <w:rsid w:val="0AA21213"/>
    <w:rsid w:val="0AB1C359"/>
    <w:rsid w:val="0AB4294E"/>
    <w:rsid w:val="0ABAF47B"/>
    <w:rsid w:val="0AC076E9"/>
    <w:rsid w:val="0ACFD4F8"/>
    <w:rsid w:val="0AD0A9C3"/>
    <w:rsid w:val="0AD1CA70"/>
    <w:rsid w:val="0ADF8FCA"/>
    <w:rsid w:val="0AE0FD58"/>
    <w:rsid w:val="0AE6FC83"/>
    <w:rsid w:val="0AE745D5"/>
    <w:rsid w:val="0AEC1739"/>
    <w:rsid w:val="0B019CB4"/>
    <w:rsid w:val="0B042A0C"/>
    <w:rsid w:val="0B04387E"/>
    <w:rsid w:val="0B052DB2"/>
    <w:rsid w:val="0B06AF9C"/>
    <w:rsid w:val="0B188076"/>
    <w:rsid w:val="0B29F627"/>
    <w:rsid w:val="0B335722"/>
    <w:rsid w:val="0B373851"/>
    <w:rsid w:val="0B421D5E"/>
    <w:rsid w:val="0B441A39"/>
    <w:rsid w:val="0B4F156E"/>
    <w:rsid w:val="0B51C87F"/>
    <w:rsid w:val="0B5866BD"/>
    <w:rsid w:val="0B58A1E3"/>
    <w:rsid w:val="0B58D0AF"/>
    <w:rsid w:val="0B625D4F"/>
    <w:rsid w:val="0B6A9050"/>
    <w:rsid w:val="0B6CE2BA"/>
    <w:rsid w:val="0B768324"/>
    <w:rsid w:val="0B78A515"/>
    <w:rsid w:val="0B7BD561"/>
    <w:rsid w:val="0B83CD94"/>
    <w:rsid w:val="0B924AFC"/>
    <w:rsid w:val="0BA18C98"/>
    <w:rsid w:val="0BA7A67D"/>
    <w:rsid w:val="0BAA983C"/>
    <w:rsid w:val="0BB2B54D"/>
    <w:rsid w:val="0BCDC909"/>
    <w:rsid w:val="0BD9342B"/>
    <w:rsid w:val="0BDB2272"/>
    <w:rsid w:val="0BF60BC9"/>
    <w:rsid w:val="0C04EB6B"/>
    <w:rsid w:val="0C106473"/>
    <w:rsid w:val="0C28302A"/>
    <w:rsid w:val="0C28302A"/>
    <w:rsid w:val="0C2B0F13"/>
    <w:rsid w:val="0C42792A"/>
    <w:rsid w:val="0C4632CE"/>
    <w:rsid w:val="0C4979BC"/>
    <w:rsid w:val="0C4BA42D"/>
    <w:rsid w:val="0C4F5AF4"/>
    <w:rsid w:val="0C5392E1"/>
    <w:rsid w:val="0C5D7ABE"/>
    <w:rsid w:val="0C62552F"/>
    <w:rsid w:val="0C6636C1"/>
    <w:rsid w:val="0C6C14C6"/>
    <w:rsid w:val="0C743F8A"/>
    <w:rsid w:val="0C839BBE"/>
    <w:rsid w:val="0CA0FFB5"/>
    <w:rsid w:val="0CB66F0B"/>
    <w:rsid w:val="0CC01C9C"/>
    <w:rsid w:val="0CC589C4"/>
    <w:rsid w:val="0CE0B63B"/>
    <w:rsid w:val="0CEACA3C"/>
    <w:rsid w:val="0CF68D66"/>
    <w:rsid w:val="0D058533"/>
    <w:rsid w:val="0D0B5562"/>
    <w:rsid w:val="0D1119FD"/>
    <w:rsid w:val="0D154436"/>
    <w:rsid w:val="0D2A176D"/>
    <w:rsid w:val="0D2B54F0"/>
    <w:rsid w:val="0D3612A2"/>
    <w:rsid w:val="0D425A53"/>
    <w:rsid w:val="0D55E32D"/>
    <w:rsid w:val="0D58C733"/>
    <w:rsid w:val="0D6507BF"/>
    <w:rsid w:val="0D73132A"/>
    <w:rsid w:val="0D90CAFA"/>
    <w:rsid w:val="0D919CF2"/>
    <w:rsid w:val="0D9E86B7"/>
    <w:rsid w:val="0DA20BA4"/>
    <w:rsid w:val="0DA4BFC9"/>
    <w:rsid w:val="0DAE11E7"/>
    <w:rsid w:val="0DB9785D"/>
    <w:rsid w:val="0DBADCEA"/>
    <w:rsid w:val="0DBC044D"/>
    <w:rsid w:val="0DCCEB32"/>
    <w:rsid w:val="0DCD54BB"/>
    <w:rsid w:val="0DDE1162"/>
    <w:rsid w:val="0DE2032F"/>
    <w:rsid w:val="0DE8AAE2"/>
    <w:rsid w:val="0DEAD532"/>
    <w:rsid w:val="0DFB9B6E"/>
    <w:rsid w:val="0E1B53EF"/>
    <w:rsid w:val="0E23B7FB"/>
    <w:rsid w:val="0E26172E"/>
    <w:rsid w:val="0E294CB1"/>
    <w:rsid w:val="0E3B36EE"/>
    <w:rsid w:val="0E4DF3F9"/>
    <w:rsid w:val="0E5763E3"/>
    <w:rsid w:val="0E59D4AA"/>
    <w:rsid w:val="0E5C2FC8"/>
    <w:rsid w:val="0E7AD9DD"/>
    <w:rsid w:val="0E7D8663"/>
    <w:rsid w:val="0E92193A"/>
    <w:rsid w:val="0E9A2B4D"/>
    <w:rsid w:val="0EA0B072"/>
    <w:rsid w:val="0EAC3960"/>
    <w:rsid w:val="0EAFD5F8"/>
    <w:rsid w:val="0EB191A0"/>
    <w:rsid w:val="0EB3B88F"/>
    <w:rsid w:val="0EB52194"/>
    <w:rsid w:val="0EB5A890"/>
    <w:rsid w:val="0EC298B2"/>
    <w:rsid w:val="0EC5ED28"/>
    <w:rsid w:val="0EC8E087"/>
    <w:rsid w:val="0ECE188C"/>
    <w:rsid w:val="0ED53D62"/>
    <w:rsid w:val="0EDA4D21"/>
    <w:rsid w:val="0EDF465D"/>
    <w:rsid w:val="0EE14F7C"/>
    <w:rsid w:val="0EF74F21"/>
    <w:rsid w:val="0EFA79A0"/>
    <w:rsid w:val="0EFBF6F3"/>
    <w:rsid w:val="0F096124"/>
    <w:rsid w:val="0F137537"/>
    <w:rsid w:val="0F1B2346"/>
    <w:rsid w:val="0F1F2F20"/>
    <w:rsid w:val="0F206725"/>
    <w:rsid w:val="0F27897F"/>
    <w:rsid w:val="0F335D70"/>
    <w:rsid w:val="0F3936AA"/>
    <w:rsid w:val="0F399987"/>
    <w:rsid w:val="0F3C2242"/>
    <w:rsid w:val="0F426C14"/>
    <w:rsid w:val="0F44CD64"/>
    <w:rsid w:val="0F450913"/>
    <w:rsid w:val="0F49E7BB"/>
    <w:rsid w:val="0F6D1F97"/>
    <w:rsid w:val="0F76EB4D"/>
    <w:rsid w:val="0F816E1B"/>
    <w:rsid w:val="0F958AA3"/>
    <w:rsid w:val="0F99563A"/>
    <w:rsid w:val="0FA0FEF8"/>
    <w:rsid w:val="0FA607A0"/>
    <w:rsid w:val="0FB75F58"/>
    <w:rsid w:val="0FC639F4"/>
    <w:rsid w:val="0FD60357"/>
    <w:rsid w:val="0FE4A6F6"/>
    <w:rsid w:val="0FE53597"/>
    <w:rsid w:val="0FF240CD"/>
    <w:rsid w:val="0FFC2BB3"/>
    <w:rsid w:val="10062591"/>
    <w:rsid w:val="100D6823"/>
    <w:rsid w:val="101AF42D"/>
    <w:rsid w:val="101E81BE"/>
    <w:rsid w:val="10242709"/>
    <w:rsid w:val="1025F621"/>
    <w:rsid w:val="103C55E8"/>
    <w:rsid w:val="1078E82B"/>
    <w:rsid w:val="107A543F"/>
    <w:rsid w:val="107AD41F"/>
    <w:rsid w:val="108B84C7"/>
    <w:rsid w:val="108DAED8"/>
    <w:rsid w:val="108F4DFF"/>
    <w:rsid w:val="109AC1F9"/>
    <w:rsid w:val="109C0E17"/>
    <w:rsid w:val="109F4694"/>
    <w:rsid w:val="10A37ED6"/>
    <w:rsid w:val="10AE9395"/>
    <w:rsid w:val="10B5C4CA"/>
    <w:rsid w:val="10BAC6E2"/>
    <w:rsid w:val="10BB1428"/>
    <w:rsid w:val="10C1FF1F"/>
    <w:rsid w:val="10CF9AC1"/>
    <w:rsid w:val="10D34EDD"/>
    <w:rsid w:val="10DC1049"/>
    <w:rsid w:val="110BE8DA"/>
    <w:rsid w:val="110E8349"/>
    <w:rsid w:val="11171E10"/>
    <w:rsid w:val="111CA00A"/>
    <w:rsid w:val="11280D7D"/>
    <w:rsid w:val="112BCD07"/>
    <w:rsid w:val="112E3431"/>
    <w:rsid w:val="1132E33D"/>
    <w:rsid w:val="113B905B"/>
    <w:rsid w:val="113D22CB"/>
    <w:rsid w:val="1144B2F2"/>
    <w:rsid w:val="11477BC6"/>
    <w:rsid w:val="1150E422"/>
    <w:rsid w:val="11596754"/>
    <w:rsid w:val="116D8707"/>
    <w:rsid w:val="11708F8F"/>
    <w:rsid w:val="11807757"/>
    <w:rsid w:val="118C5ADB"/>
    <w:rsid w:val="1199ED86"/>
    <w:rsid w:val="119B68C5"/>
    <w:rsid w:val="119E4D74"/>
    <w:rsid w:val="119ECFB9"/>
    <w:rsid w:val="11BA3C04"/>
    <w:rsid w:val="11C2BAC2"/>
    <w:rsid w:val="11C34721"/>
    <w:rsid w:val="11C43FD2"/>
    <w:rsid w:val="11C5F510"/>
    <w:rsid w:val="11C65387"/>
    <w:rsid w:val="11C659F2"/>
    <w:rsid w:val="11CC3A94"/>
    <w:rsid w:val="11D69195"/>
    <w:rsid w:val="11DC4154"/>
    <w:rsid w:val="11E5A798"/>
    <w:rsid w:val="11E7D476"/>
    <w:rsid w:val="11EDA4C3"/>
    <w:rsid w:val="12109B4B"/>
    <w:rsid w:val="122A8CF6"/>
    <w:rsid w:val="1243FF6F"/>
    <w:rsid w:val="1253D980"/>
    <w:rsid w:val="1257952D"/>
    <w:rsid w:val="125AF12A"/>
    <w:rsid w:val="125F40FD"/>
    <w:rsid w:val="1275B59B"/>
    <w:rsid w:val="127C1C3D"/>
    <w:rsid w:val="1280EA4C"/>
    <w:rsid w:val="12929462"/>
    <w:rsid w:val="12ADAFED"/>
    <w:rsid w:val="12B07C3D"/>
    <w:rsid w:val="12BFD916"/>
    <w:rsid w:val="12C0A41F"/>
    <w:rsid w:val="12C4BEA9"/>
    <w:rsid w:val="12D4D321"/>
    <w:rsid w:val="12E121D2"/>
    <w:rsid w:val="12EF84BE"/>
    <w:rsid w:val="131369D6"/>
    <w:rsid w:val="1314A4AC"/>
    <w:rsid w:val="13191438"/>
    <w:rsid w:val="131BAE68"/>
    <w:rsid w:val="131E7C8B"/>
    <w:rsid w:val="131EC713"/>
    <w:rsid w:val="13243C94"/>
    <w:rsid w:val="132FD4DC"/>
    <w:rsid w:val="133BD086"/>
    <w:rsid w:val="1341CAEE"/>
    <w:rsid w:val="1362106C"/>
    <w:rsid w:val="136F955F"/>
    <w:rsid w:val="136FFDDB"/>
    <w:rsid w:val="1391B4D3"/>
    <w:rsid w:val="1391EB54"/>
    <w:rsid w:val="13B6821C"/>
    <w:rsid w:val="13C65D57"/>
    <w:rsid w:val="13CC42AC"/>
    <w:rsid w:val="13D20717"/>
    <w:rsid w:val="13D4B622"/>
    <w:rsid w:val="13DB1D17"/>
    <w:rsid w:val="13DFCFD0"/>
    <w:rsid w:val="13F038EE"/>
    <w:rsid w:val="13FA4404"/>
    <w:rsid w:val="1415CFC0"/>
    <w:rsid w:val="14176F59"/>
    <w:rsid w:val="1417EEF4"/>
    <w:rsid w:val="141E5E7E"/>
    <w:rsid w:val="1422D951"/>
    <w:rsid w:val="142ABD39"/>
    <w:rsid w:val="14406395"/>
    <w:rsid w:val="144A49BD"/>
    <w:rsid w:val="144A5C70"/>
    <w:rsid w:val="1451346F"/>
    <w:rsid w:val="14570865"/>
    <w:rsid w:val="1459CC4C"/>
    <w:rsid w:val="145C7AA5"/>
    <w:rsid w:val="145C9971"/>
    <w:rsid w:val="14645D42"/>
    <w:rsid w:val="1484BAB2"/>
    <w:rsid w:val="1490C102"/>
    <w:rsid w:val="1495D391"/>
    <w:rsid w:val="14A0C723"/>
    <w:rsid w:val="14AFF596"/>
    <w:rsid w:val="14B2C369"/>
    <w:rsid w:val="14B982A6"/>
    <w:rsid w:val="14BBBEC0"/>
    <w:rsid w:val="14C8397B"/>
    <w:rsid w:val="14D85375"/>
    <w:rsid w:val="14D94069"/>
    <w:rsid w:val="14DAB3E5"/>
    <w:rsid w:val="14F39FF9"/>
    <w:rsid w:val="150CD76F"/>
    <w:rsid w:val="152484EA"/>
    <w:rsid w:val="1525350A"/>
    <w:rsid w:val="1527EB63"/>
    <w:rsid w:val="152B25CA"/>
    <w:rsid w:val="153CCBD5"/>
    <w:rsid w:val="153FB4F0"/>
    <w:rsid w:val="15428682"/>
    <w:rsid w:val="15560C18"/>
    <w:rsid w:val="155DF566"/>
    <w:rsid w:val="1564FCB2"/>
    <w:rsid w:val="1565A68F"/>
    <w:rsid w:val="156761E8"/>
    <w:rsid w:val="157DFB30"/>
    <w:rsid w:val="157E936E"/>
    <w:rsid w:val="159808F1"/>
    <w:rsid w:val="15A17F5D"/>
    <w:rsid w:val="15A38E27"/>
    <w:rsid w:val="15C30367"/>
    <w:rsid w:val="15D7B709"/>
    <w:rsid w:val="15D8865F"/>
    <w:rsid w:val="15DC060A"/>
    <w:rsid w:val="15E6055C"/>
    <w:rsid w:val="15F0112D"/>
    <w:rsid w:val="1623AD9F"/>
    <w:rsid w:val="1624B2B6"/>
    <w:rsid w:val="162BFC11"/>
    <w:rsid w:val="16301DC9"/>
    <w:rsid w:val="1633C43A"/>
    <w:rsid w:val="163F2DDD"/>
    <w:rsid w:val="164A0201"/>
    <w:rsid w:val="16532286"/>
    <w:rsid w:val="165E2BA6"/>
    <w:rsid w:val="1664E095"/>
    <w:rsid w:val="16701E14"/>
    <w:rsid w:val="167072BD"/>
    <w:rsid w:val="167186A4"/>
    <w:rsid w:val="168ABD6D"/>
    <w:rsid w:val="168AEAB4"/>
    <w:rsid w:val="16903F54"/>
    <w:rsid w:val="16A50FF6"/>
    <w:rsid w:val="16B8D9E1"/>
    <w:rsid w:val="16BDC300"/>
    <w:rsid w:val="16C95595"/>
    <w:rsid w:val="16D2F3DE"/>
    <w:rsid w:val="16D37FAD"/>
    <w:rsid w:val="16DA2CFE"/>
    <w:rsid w:val="16DC7CC7"/>
    <w:rsid w:val="16E2FA1A"/>
    <w:rsid w:val="17047267"/>
    <w:rsid w:val="17055EBF"/>
    <w:rsid w:val="170C7112"/>
    <w:rsid w:val="170E4C4A"/>
    <w:rsid w:val="17124218"/>
    <w:rsid w:val="17181B54"/>
    <w:rsid w:val="1719CB91"/>
    <w:rsid w:val="17242907"/>
    <w:rsid w:val="1724F0F5"/>
    <w:rsid w:val="17258334"/>
    <w:rsid w:val="172AA6FF"/>
    <w:rsid w:val="17337FF5"/>
    <w:rsid w:val="173A9FA6"/>
    <w:rsid w:val="174C60F5"/>
    <w:rsid w:val="174E8F83"/>
    <w:rsid w:val="174F64A6"/>
    <w:rsid w:val="1764C873"/>
    <w:rsid w:val="17749598"/>
    <w:rsid w:val="1779E531"/>
    <w:rsid w:val="177DA387"/>
    <w:rsid w:val="17A90DD8"/>
    <w:rsid w:val="17B8E7A3"/>
    <w:rsid w:val="17B995C5"/>
    <w:rsid w:val="17C58597"/>
    <w:rsid w:val="17CC1614"/>
    <w:rsid w:val="17CD37BB"/>
    <w:rsid w:val="17D5453E"/>
    <w:rsid w:val="17E1DFBA"/>
    <w:rsid w:val="17E4D9F4"/>
    <w:rsid w:val="17E56E00"/>
    <w:rsid w:val="17EE646D"/>
    <w:rsid w:val="17F3D446"/>
    <w:rsid w:val="17F98834"/>
    <w:rsid w:val="1811E88D"/>
    <w:rsid w:val="1814B157"/>
    <w:rsid w:val="181E03F8"/>
    <w:rsid w:val="182328BE"/>
    <w:rsid w:val="1823F0D5"/>
    <w:rsid w:val="18259E3F"/>
    <w:rsid w:val="18266716"/>
    <w:rsid w:val="1831B5C2"/>
    <w:rsid w:val="1839D352"/>
    <w:rsid w:val="183F550F"/>
    <w:rsid w:val="1840E057"/>
    <w:rsid w:val="18592E47"/>
    <w:rsid w:val="185C6F44"/>
    <w:rsid w:val="1861072F"/>
    <w:rsid w:val="18690C16"/>
    <w:rsid w:val="1872C4B7"/>
    <w:rsid w:val="187B1FD5"/>
    <w:rsid w:val="18A35424"/>
    <w:rsid w:val="18A46FC6"/>
    <w:rsid w:val="18A9429F"/>
    <w:rsid w:val="18AB942E"/>
    <w:rsid w:val="18AC2012"/>
    <w:rsid w:val="18AD53A7"/>
    <w:rsid w:val="18B2D51A"/>
    <w:rsid w:val="18BA5317"/>
    <w:rsid w:val="18BB2D3C"/>
    <w:rsid w:val="18C5F24B"/>
    <w:rsid w:val="18CD9948"/>
    <w:rsid w:val="18F3DCE2"/>
    <w:rsid w:val="18F3EF2E"/>
    <w:rsid w:val="18FE1F7C"/>
    <w:rsid w:val="1904A536"/>
    <w:rsid w:val="1911B228"/>
    <w:rsid w:val="19141C78"/>
    <w:rsid w:val="194F19F7"/>
    <w:rsid w:val="1956593D"/>
    <w:rsid w:val="19592AF8"/>
    <w:rsid w:val="1995D1C5"/>
    <w:rsid w:val="19AC1DC4"/>
    <w:rsid w:val="19AFA43A"/>
    <w:rsid w:val="19B9388A"/>
    <w:rsid w:val="19BBC429"/>
    <w:rsid w:val="19BDE38E"/>
    <w:rsid w:val="19C3885B"/>
    <w:rsid w:val="19D8642C"/>
    <w:rsid w:val="19DED8E3"/>
    <w:rsid w:val="19F598D9"/>
    <w:rsid w:val="19FB5C86"/>
    <w:rsid w:val="1A09A886"/>
    <w:rsid w:val="1A0F6C52"/>
    <w:rsid w:val="1A0FA39C"/>
    <w:rsid w:val="1A288D72"/>
    <w:rsid w:val="1A2D007D"/>
    <w:rsid w:val="1A332120"/>
    <w:rsid w:val="1A386DD5"/>
    <w:rsid w:val="1A3CD38C"/>
    <w:rsid w:val="1A3DCE50"/>
    <w:rsid w:val="1A440E84"/>
    <w:rsid w:val="1A49E2DA"/>
    <w:rsid w:val="1A4A4042"/>
    <w:rsid w:val="1A4BEA55"/>
    <w:rsid w:val="1A715858"/>
    <w:rsid w:val="1A763672"/>
    <w:rsid w:val="1A92A562"/>
    <w:rsid w:val="1AA3A5A1"/>
    <w:rsid w:val="1ABC8140"/>
    <w:rsid w:val="1AC646E5"/>
    <w:rsid w:val="1ACF25BE"/>
    <w:rsid w:val="1ACF77BF"/>
    <w:rsid w:val="1ADA5DE8"/>
    <w:rsid w:val="1AEF7F93"/>
    <w:rsid w:val="1AF3F8E5"/>
    <w:rsid w:val="1AF6F4C5"/>
    <w:rsid w:val="1AFBCD29"/>
    <w:rsid w:val="1B0FBAD0"/>
    <w:rsid w:val="1B154AC3"/>
    <w:rsid w:val="1B26C260"/>
    <w:rsid w:val="1B31ADA0"/>
    <w:rsid w:val="1B41F068"/>
    <w:rsid w:val="1B4BAEBB"/>
    <w:rsid w:val="1B4D010D"/>
    <w:rsid w:val="1B55A4BA"/>
    <w:rsid w:val="1B5644C5"/>
    <w:rsid w:val="1B5C9E18"/>
    <w:rsid w:val="1B6697C3"/>
    <w:rsid w:val="1B6B2D0E"/>
    <w:rsid w:val="1B71E032"/>
    <w:rsid w:val="1B748A73"/>
    <w:rsid w:val="1B7AA944"/>
    <w:rsid w:val="1B971F19"/>
    <w:rsid w:val="1B9ABD98"/>
    <w:rsid w:val="1BA0706C"/>
    <w:rsid w:val="1BA244A0"/>
    <w:rsid w:val="1BD231FD"/>
    <w:rsid w:val="1BD3B980"/>
    <w:rsid w:val="1BDDA54A"/>
    <w:rsid w:val="1BF4E86C"/>
    <w:rsid w:val="1BF78344"/>
    <w:rsid w:val="1BF97229"/>
    <w:rsid w:val="1BFBF939"/>
    <w:rsid w:val="1BFEEAD6"/>
    <w:rsid w:val="1BFF129A"/>
    <w:rsid w:val="1BFF129A"/>
    <w:rsid w:val="1C04D187"/>
    <w:rsid w:val="1C09AB14"/>
    <w:rsid w:val="1C0D249A"/>
    <w:rsid w:val="1C1314FE"/>
    <w:rsid w:val="1C25150C"/>
    <w:rsid w:val="1C26E24C"/>
    <w:rsid w:val="1C294546"/>
    <w:rsid w:val="1C296E68"/>
    <w:rsid w:val="1C317880"/>
    <w:rsid w:val="1C3DAA6B"/>
    <w:rsid w:val="1C4D93EE"/>
    <w:rsid w:val="1C79D06D"/>
    <w:rsid w:val="1C7B3E2C"/>
    <w:rsid w:val="1C84B98A"/>
    <w:rsid w:val="1C92C2CA"/>
    <w:rsid w:val="1C940F8E"/>
    <w:rsid w:val="1CA8FD30"/>
    <w:rsid w:val="1CABFCA8"/>
    <w:rsid w:val="1CBA214C"/>
    <w:rsid w:val="1CC16CCF"/>
    <w:rsid w:val="1CC1DD4B"/>
    <w:rsid w:val="1CC2BD31"/>
    <w:rsid w:val="1CD6E712"/>
    <w:rsid w:val="1CD84C69"/>
    <w:rsid w:val="1CE55532"/>
    <w:rsid w:val="1CF9C857"/>
    <w:rsid w:val="1CFE1557"/>
    <w:rsid w:val="1D0E99C9"/>
    <w:rsid w:val="1D1A7A46"/>
    <w:rsid w:val="1D1F6EBC"/>
    <w:rsid w:val="1D22C676"/>
    <w:rsid w:val="1D298DC9"/>
    <w:rsid w:val="1D2E3DF6"/>
    <w:rsid w:val="1D30B872"/>
    <w:rsid w:val="1D31D3C7"/>
    <w:rsid w:val="1D34331A"/>
    <w:rsid w:val="1D400711"/>
    <w:rsid w:val="1D401626"/>
    <w:rsid w:val="1D50E9CC"/>
    <w:rsid w:val="1D581DE6"/>
    <w:rsid w:val="1D5CFCDE"/>
    <w:rsid w:val="1D5DA39B"/>
    <w:rsid w:val="1D60B29E"/>
    <w:rsid w:val="1D890D15"/>
    <w:rsid w:val="1D8CBAE3"/>
    <w:rsid w:val="1D8CC8B5"/>
    <w:rsid w:val="1D959330"/>
    <w:rsid w:val="1DA6CE5F"/>
    <w:rsid w:val="1DACD151"/>
    <w:rsid w:val="1DACDF3F"/>
    <w:rsid w:val="1DAF9BFD"/>
    <w:rsid w:val="1DC055C8"/>
    <w:rsid w:val="1DD97ACC"/>
    <w:rsid w:val="1DDE6ED5"/>
    <w:rsid w:val="1DE9D62D"/>
    <w:rsid w:val="1DF445BD"/>
    <w:rsid w:val="1DFC93CB"/>
    <w:rsid w:val="1E22CA37"/>
    <w:rsid w:val="1E23227B"/>
    <w:rsid w:val="1E2396DC"/>
    <w:rsid w:val="1E24DB30"/>
    <w:rsid w:val="1E2C8258"/>
    <w:rsid w:val="1E2E78BF"/>
    <w:rsid w:val="1E3C2A56"/>
    <w:rsid w:val="1E4DECE5"/>
    <w:rsid w:val="1E4F3AD9"/>
    <w:rsid w:val="1E51EE98"/>
    <w:rsid w:val="1E524F65"/>
    <w:rsid w:val="1E527E88"/>
    <w:rsid w:val="1E56CA1D"/>
    <w:rsid w:val="1E59E071"/>
    <w:rsid w:val="1E5C5263"/>
    <w:rsid w:val="1E63B90C"/>
    <w:rsid w:val="1E686866"/>
    <w:rsid w:val="1E68C9B8"/>
    <w:rsid w:val="1E761745"/>
    <w:rsid w:val="1E77000E"/>
    <w:rsid w:val="1E78034C"/>
    <w:rsid w:val="1E797870"/>
    <w:rsid w:val="1E9D9A68"/>
    <w:rsid w:val="1EA594CD"/>
    <w:rsid w:val="1EA8890C"/>
    <w:rsid w:val="1EA96653"/>
    <w:rsid w:val="1EA96653"/>
    <w:rsid w:val="1EB24A06"/>
    <w:rsid w:val="1EBE96D7"/>
    <w:rsid w:val="1EC813BC"/>
    <w:rsid w:val="1ECECDA9"/>
    <w:rsid w:val="1ED279D0"/>
    <w:rsid w:val="1EE8CDD9"/>
    <w:rsid w:val="1EE9DB0D"/>
    <w:rsid w:val="1EF812DE"/>
    <w:rsid w:val="1EFDD4BB"/>
    <w:rsid w:val="1F0F1EF6"/>
    <w:rsid w:val="1F16EB5A"/>
    <w:rsid w:val="1F211749"/>
    <w:rsid w:val="1F347AD0"/>
    <w:rsid w:val="1F4CC6C6"/>
    <w:rsid w:val="1F4FD5E4"/>
    <w:rsid w:val="1F57C448"/>
    <w:rsid w:val="1F58D667"/>
    <w:rsid w:val="1F59D8E2"/>
    <w:rsid w:val="1F62CFDF"/>
    <w:rsid w:val="1F6570F2"/>
    <w:rsid w:val="1F675BB6"/>
    <w:rsid w:val="1F6D2CBC"/>
    <w:rsid w:val="1F7C3419"/>
    <w:rsid w:val="1F84626E"/>
    <w:rsid w:val="1F847433"/>
    <w:rsid w:val="1F868EAB"/>
    <w:rsid w:val="1F992987"/>
    <w:rsid w:val="1FA72DB3"/>
    <w:rsid w:val="1FBB31D1"/>
    <w:rsid w:val="1FD7D609"/>
    <w:rsid w:val="1FE53AF0"/>
    <w:rsid w:val="1FEC25C0"/>
    <w:rsid w:val="1FF1AE95"/>
    <w:rsid w:val="1FF822C4"/>
    <w:rsid w:val="200370DB"/>
    <w:rsid w:val="2003D988"/>
    <w:rsid w:val="2010AE4E"/>
    <w:rsid w:val="202F53F3"/>
    <w:rsid w:val="2033D443"/>
    <w:rsid w:val="20452FF7"/>
    <w:rsid w:val="2054C2BC"/>
    <w:rsid w:val="205F7A7C"/>
    <w:rsid w:val="2069B94A"/>
    <w:rsid w:val="206A446A"/>
    <w:rsid w:val="20787A0A"/>
    <w:rsid w:val="20B046BC"/>
    <w:rsid w:val="20B8A2C8"/>
    <w:rsid w:val="20BCE7AA"/>
    <w:rsid w:val="20BEDB19"/>
    <w:rsid w:val="20BFB8E3"/>
    <w:rsid w:val="20C2F867"/>
    <w:rsid w:val="20D38DDC"/>
    <w:rsid w:val="20E071B5"/>
    <w:rsid w:val="20FCC89E"/>
    <w:rsid w:val="20FE3B95"/>
    <w:rsid w:val="2101A5F5"/>
    <w:rsid w:val="2104DF1E"/>
    <w:rsid w:val="210C019C"/>
    <w:rsid w:val="2112E725"/>
    <w:rsid w:val="211D99B3"/>
    <w:rsid w:val="21210266"/>
    <w:rsid w:val="21231175"/>
    <w:rsid w:val="2134C5FA"/>
    <w:rsid w:val="213B9062"/>
    <w:rsid w:val="215BCA6A"/>
    <w:rsid w:val="21668664"/>
    <w:rsid w:val="216D5310"/>
    <w:rsid w:val="2186695D"/>
    <w:rsid w:val="2188AF6D"/>
    <w:rsid w:val="218B56A0"/>
    <w:rsid w:val="218BD16E"/>
    <w:rsid w:val="21A360D4"/>
    <w:rsid w:val="21B60D64"/>
    <w:rsid w:val="21B6CC96"/>
    <w:rsid w:val="21BD4002"/>
    <w:rsid w:val="21BF4376"/>
    <w:rsid w:val="21D04F68"/>
    <w:rsid w:val="21D3A117"/>
    <w:rsid w:val="21D461D3"/>
    <w:rsid w:val="21DC102B"/>
    <w:rsid w:val="21E10715"/>
    <w:rsid w:val="21EE2364"/>
    <w:rsid w:val="21F4BABD"/>
    <w:rsid w:val="21F945D6"/>
    <w:rsid w:val="22026FC9"/>
    <w:rsid w:val="22066E6B"/>
    <w:rsid w:val="220CAE39"/>
    <w:rsid w:val="220E3E1D"/>
    <w:rsid w:val="22137BDF"/>
    <w:rsid w:val="22156BB6"/>
    <w:rsid w:val="222F50C6"/>
    <w:rsid w:val="2230AD95"/>
    <w:rsid w:val="2230FAB4"/>
    <w:rsid w:val="223AF3D1"/>
    <w:rsid w:val="22437FBA"/>
    <w:rsid w:val="224F8247"/>
    <w:rsid w:val="2259C603"/>
    <w:rsid w:val="226F4D1F"/>
    <w:rsid w:val="22770A0A"/>
    <w:rsid w:val="2278E515"/>
    <w:rsid w:val="2282E27D"/>
    <w:rsid w:val="228543D9"/>
    <w:rsid w:val="228FFAE0"/>
    <w:rsid w:val="229D5C2C"/>
    <w:rsid w:val="22A838B7"/>
    <w:rsid w:val="22C0E5CE"/>
    <w:rsid w:val="22C265AB"/>
    <w:rsid w:val="22C61F31"/>
    <w:rsid w:val="22CB58F4"/>
    <w:rsid w:val="22CE94A2"/>
    <w:rsid w:val="22D4A71B"/>
    <w:rsid w:val="22D59742"/>
    <w:rsid w:val="22D9B0F7"/>
    <w:rsid w:val="22DBD545"/>
    <w:rsid w:val="22DF52AB"/>
    <w:rsid w:val="22E38BD0"/>
    <w:rsid w:val="22E4A469"/>
    <w:rsid w:val="22F09979"/>
    <w:rsid w:val="22F2017E"/>
    <w:rsid w:val="22F3EF5D"/>
    <w:rsid w:val="22FAA09C"/>
    <w:rsid w:val="2312930C"/>
    <w:rsid w:val="231C2B79"/>
    <w:rsid w:val="231CA4A8"/>
    <w:rsid w:val="23274C99"/>
    <w:rsid w:val="2327A1CF"/>
    <w:rsid w:val="2327A1CF"/>
    <w:rsid w:val="2330D795"/>
    <w:rsid w:val="2340D96A"/>
    <w:rsid w:val="2351DDC5"/>
    <w:rsid w:val="236790E3"/>
    <w:rsid w:val="236ADF11"/>
    <w:rsid w:val="237B13E8"/>
    <w:rsid w:val="2382E1FD"/>
    <w:rsid w:val="23836104"/>
    <w:rsid w:val="238FAEC3"/>
    <w:rsid w:val="2397359D"/>
    <w:rsid w:val="23C5CF91"/>
    <w:rsid w:val="23C73CB9"/>
    <w:rsid w:val="23E4BBD6"/>
    <w:rsid w:val="23F54A49"/>
    <w:rsid w:val="23FC70DA"/>
    <w:rsid w:val="2410C286"/>
    <w:rsid w:val="24185554"/>
    <w:rsid w:val="24205F4B"/>
    <w:rsid w:val="24412FC5"/>
    <w:rsid w:val="244C7613"/>
    <w:rsid w:val="244DD9EA"/>
    <w:rsid w:val="245068C3"/>
    <w:rsid w:val="245A192C"/>
    <w:rsid w:val="24648B94"/>
    <w:rsid w:val="2469CD0E"/>
    <w:rsid w:val="24790DC9"/>
    <w:rsid w:val="247963DE"/>
    <w:rsid w:val="247D5A06"/>
    <w:rsid w:val="2487399F"/>
    <w:rsid w:val="248B5010"/>
    <w:rsid w:val="24963764"/>
    <w:rsid w:val="24A10885"/>
    <w:rsid w:val="24A75677"/>
    <w:rsid w:val="24B3C7E2"/>
    <w:rsid w:val="24C0A76C"/>
    <w:rsid w:val="24C8114B"/>
    <w:rsid w:val="24C98D97"/>
    <w:rsid w:val="24D79FAF"/>
    <w:rsid w:val="24DC6127"/>
    <w:rsid w:val="24FBAE82"/>
    <w:rsid w:val="24FE6990"/>
    <w:rsid w:val="25000504"/>
    <w:rsid w:val="250D790D"/>
    <w:rsid w:val="2532FE1A"/>
    <w:rsid w:val="25498A63"/>
    <w:rsid w:val="254CC085"/>
    <w:rsid w:val="25541A85"/>
    <w:rsid w:val="2556335B"/>
    <w:rsid w:val="255F8984"/>
    <w:rsid w:val="25690EE9"/>
    <w:rsid w:val="257060C7"/>
    <w:rsid w:val="25707B9B"/>
    <w:rsid w:val="2570C60E"/>
    <w:rsid w:val="25715459"/>
    <w:rsid w:val="25772D06"/>
    <w:rsid w:val="25794660"/>
    <w:rsid w:val="257B207C"/>
    <w:rsid w:val="25830E02"/>
    <w:rsid w:val="258AEFC4"/>
    <w:rsid w:val="2593A8EF"/>
    <w:rsid w:val="259ABDCB"/>
    <w:rsid w:val="25A4D360"/>
    <w:rsid w:val="25CEE6BA"/>
    <w:rsid w:val="25E74930"/>
    <w:rsid w:val="25EB511D"/>
    <w:rsid w:val="25FD9301"/>
    <w:rsid w:val="2608B9A6"/>
    <w:rsid w:val="260DC11E"/>
    <w:rsid w:val="260E0DA5"/>
    <w:rsid w:val="26174EE3"/>
    <w:rsid w:val="2619D132"/>
    <w:rsid w:val="2630D499"/>
    <w:rsid w:val="2630D499"/>
    <w:rsid w:val="2633F396"/>
    <w:rsid w:val="2637CE39"/>
    <w:rsid w:val="263D26F2"/>
    <w:rsid w:val="2640F390"/>
    <w:rsid w:val="2641EAA1"/>
    <w:rsid w:val="264E49C9"/>
    <w:rsid w:val="265A7984"/>
    <w:rsid w:val="267076CA"/>
    <w:rsid w:val="267F1793"/>
    <w:rsid w:val="268448A8"/>
    <w:rsid w:val="26977E60"/>
    <w:rsid w:val="26AC8790"/>
    <w:rsid w:val="26B65188"/>
    <w:rsid w:val="26BBF7DF"/>
    <w:rsid w:val="26C2229F"/>
    <w:rsid w:val="26D3D9B3"/>
    <w:rsid w:val="26E2CC71"/>
    <w:rsid w:val="26E55AC4"/>
    <w:rsid w:val="270AAFF9"/>
    <w:rsid w:val="271C4A2D"/>
    <w:rsid w:val="27202638"/>
    <w:rsid w:val="27339D29"/>
    <w:rsid w:val="27379B13"/>
    <w:rsid w:val="273BD313"/>
    <w:rsid w:val="274372DA"/>
    <w:rsid w:val="27600D4F"/>
    <w:rsid w:val="276647B6"/>
    <w:rsid w:val="2769862B"/>
    <w:rsid w:val="276B5950"/>
    <w:rsid w:val="276E7CD7"/>
    <w:rsid w:val="27780FCE"/>
    <w:rsid w:val="278E1111"/>
    <w:rsid w:val="278E1586"/>
    <w:rsid w:val="27945C96"/>
    <w:rsid w:val="27AAC471"/>
    <w:rsid w:val="27B3CAC6"/>
    <w:rsid w:val="27C294F5"/>
    <w:rsid w:val="27C6A32D"/>
    <w:rsid w:val="27F238A0"/>
    <w:rsid w:val="27FB1EF4"/>
    <w:rsid w:val="280D6BF6"/>
    <w:rsid w:val="280D9FF9"/>
    <w:rsid w:val="280EE60B"/>
    <w:rsid w:val="281C30F5"/>
    <w:rsid w:val="282838A6"/>
    <w:rsid w:val="282DD810"/>
    <w:rsid w:val="28358683"/>
    <w:rsid w:val="283DE57D"/>
    <w:rsid w:val="285EC1E4"/>
    <w:rsid w:val="286698B9"/>
    <w:rsid w:val="28733BF5"/>
    <w:rsid w:val="28761229"/>
    <w:rsid w:val="288296F6"/>
    <w:rsid w:val="2888F67F"/>
    <w:rsid w:val="28897488"/>
    <w:rsid w:val="2891011B"/>
    <w:rsid w:val="28910C8B"/>
    <w:rsid w:val="289C0516"/>
    <w:rsid w:val="28A4FF42"/>
    <w:rsid w:val="28A74508"/>
    <w:rsid w:val="28AED132"/>
    <w:rsid w:val="28B13504"/>
    <w:rsid w:val="28BB3205"/>
    <w:rsid w:val="28BB58A1"/>
    <w:rsid w:val="28C2F776"/>
    <w:rsid w:val="28CA6833"/>
    <w:rsid w:val="28CB0A0A"/>
    <w:rsid w:val="28CD23A1"/>
    <w:rsid w:val="28D0D831"/>
    <w:rsid w:val="28D6C484"/>
    <w:rsid w:val="28D75B10"/>
    <w:rsid w:val="28F1F251"/>
    <w:rsid w:val="28F7717E"/>
    <w:rsid w:val="29044DEF"/>
    <w:rsid w:val="290AFC0C"/>
    <w:rsid w:val="291A9F9C"/>
    <w:rsid w:val="291BB0E5"/>
    <w:rsid w:val="291BF255"/>
    <w:rsid w:val="2926BAD3"/>
    <w:rsid w:val="29285BA3"/>
    <w:rsid w:val="293C2C67"/>
    <w:rsid w:val="29504A85"/>
    <w:rsid w:val="29539D36"/>
    <w:rsid w:val="2958A385"/>
    <w:rsid w:val="29622F72"/>
    <w:rsid w:val="296AF28D"/>
    <w:rsid w:val="29721305"/>
    <w:rsid w:val="2973B0C3"/>
    <w:rsid w:val="29774A08"/>
    <w:rsid w:val="298AE289"/>
    <w:rsid w:val="298C7975"/>
    <w:rsid w:val="2999C8CB"/>
    <w:rsid w:val="29BDA1A3"/>
    <w:rsid w:val="29C6DBC3"/>
    <w:rsid w:val="29D4B6A8"/>
    <w:rsid w:val="29D7F86A"/>
    <w:rsid w:val="29D94D3D"/>
    <w:rsid w:val="29DC1C21"/>
    <w:rsid w:val="29DDA305"/>
    <w:rsid w:val="29E794C5"/>
    <w:rsid w:val="29E7A70E"/>
    <w:rsid w:val="29EDDFE5"/>
    <w:rsid w:val="2A001C17"/>
    <w:rsid w:val="2A1ACBD9"/>
    <w:rsid w:val="2A245091"/>
    <w:rsid w:val="2A24C2A8"/>
    <w:rsid w:val="2A271F8D"/>
    <w:rsid w:val="2A271F8D"/>
    <w:rsid w:val="2A27A968"/>
    <w:rsid w:val="2A2879AA"/>
    <w:rsid w:val="2A2A5885"/>
    <w:rsid w:val="2A2B7E8D"/>
    <w:rsid w:val="2A3A07C6"/>
    <w:rsid w:val="2A5F151D"/>
    <w:rsid w:val="2A61DC14"/>
    <w:rsid w:val="2A6A5D51"/>
    <w:rsid w:val="2A6E2D2D"/>
    <w:rsid w:val="2A73D926"/>
    <w:rsid w:val="2A8C4562"/>
    <w:rsid w:val="2A8D3FB7"/>
    <w:rsid w:val="2A9E239F"/>
    <w:rsid w:val="2AA1CAD2"/>
    <w:rsid w:val="2AA6F98D"/>
    <w:rsid w:val="2AB36F1C"/>
    <w:rsid w:val="2AB611D1"/>
    <w:rsid w:val="2ACC104B"/>
    <w:rsid w:val="2ADAA39E"/>
    <w:rsid w:val="2AEAA712"/>
    <w:rsid w:val="2B0BF6E0"/>
    <w:rsid w:val="2B2364AE"/>
    <w:rsid w:val="2B2DEAA7"/>
    <w:rsid w:val="2B2E259E"/>
    <w:rsid w:val="2B342134"/>
    <w:rsid w:val="2B4BD328"/>
    <w:rsid w:val="2B4BED03"/>
    <w:rsid w:val="2B5E9FA3"/>
    <w:rsid w:val="2B639234"/>
    <w:rsid w:val="2B702585"/>
    <w:rsid w:val="2B7103D3"/>
    <w:rsid w:val="2B711A96"/>
    <w:rsid w:val="2B786E15"/>
    <w:rsid w:val="2B7B420B"/>
    <w:rsid w:val="2B7CE772"/>
    <w:rsid w:val="2B7FF8B3"/>
    <w:rsid w:val="2B83F182"/>
    <w:rsid w:val="2B86772C"/>
    <w:rsid w:val="2B8CC262"/>
    <w:rsid w:val="2B8CFA21"/>
    <w:rsid w:val="2B8E343C"/>
    <w:rsid w:val="2B999127"/>
    <w:rsid w:val="2BA47719"/>
    <w:rsid w:val="2BB9D6AA"/>
    <w:rsid w:val="2BBA146C"/>
    <w:rsid w:val="2BCA2DCC"/>
    <w:rsid w:val="2BCC4278"/>
    <w:rsid w:val="2BF24F86"/>
    <w:rsid w:val="2BF2C1E7"/>
    <w:rsid w:val="2C070E4C"/>
    <w:rsid w:val="2C0B0C36"/>
    <w:rsid w:val="2C0E548B"/>
    <w:rsid w:val="2C22C098"/>
    <w:rsid w:val="2C299313"/>
    <w:rsid w:val="2C2B58FB"/>
    <w:rsid w:val="2C33BF40"/>
    <w:rsid w:val="2C39A68A"/>
    <w:rsid w:val="2C3A7EA5"/>
    <w:rsid w:val="2C3BC09A"/>
    <w:rsid w:val="2C3F8AF0"/>
    <w:rsid w:val="2C471279"/>
    <w:rsid w:val="2C488BB7"/>
    <w:rsid w:val="2C59B491"/>
    <w:rsid w:val="2C5B3D7F"/>
    <w:rsid w:val="2C637EFA"/>
    <w:rsid w:val="2C64F126"/>
    <w:rsid w:val="2C67592B"/>
    <w:rsid w:val="2C6EB6EC"/>
    <w:rsid w:val="2C96E9D4"/>
    <w:rsid w:val="2C9B4FF7"/>
    <w:rsid w:val="2C9EA243"/>
    <w:rsid w:val="2CA5B16A"/>
    <w:rsid w:val="2CA83FBD"/>
    <w:rsid w:val="2CC4FC96"/>
    <w:rsid w:val="2CC7BD42"/>
    <w:rsid w:val="2CCCDC14"/>
    <w:rsid w:val="2CD80DC9"/>
    <w:rsid w:val="2CDA6713"/>
    <w:rsid w:val="2CEC424A"/>
    <w:rsid w:val="2CFC8E68"/>
    <w:rsid w:val="2CFF6295"/>
    <w:rsid w:val="2D00A0AA"/>
    <w:rsid w:val="2D13ECC9"/>
    <w:rsid w:val="2D1543C7"/>
    <w:rsid w:val="2D1BC914"/>
    <w:rsid w:val="2D267816"/>
    <w:rsid w:val="2D2873B3"/>
    <w:rsid w:val="2D3A114A"/>
    <w:rsid w:val="2D416354"/>
    <w:rsid w:val="2D443A54"/>
    <w:rsid w:val="2D52B93A"/>
    <w:rsid w:val="2D5A521D"/>
    <w:rsid w:val="2D5BD68A"/>
    <w:rsid w:val="2D7C5B83"/>
    <w:rsid w:val="2D85C43B"/>
    <w:rsid w:val="2D87B37D"/>
    <w:rsid w:val="2DC2B025"/>
    <w:rsid w:val="2DC7ADE5"/>
    <w:rsid w:val="2DD27117"/>
    <w:rsid w:val="2DF46E25"/>
    <w:rsid w:val="2DFCA99D"/>
    <w:rsid w:val="2DFF4A7F"/>
    <w:rsid w:val="2E073805"/>
    <w:rsid w:val="2E0A20B6"/>
    <w:rsid w:val="2E178B25"/>
    <w:rsid w:val="2E1C6DDB"/>
    <w:rsid w:val="2E1D13DF"/>
    <w:rsid w:val="2E1DF7FB"/>
    <w:rsid w:val="2E30AE7C"/>
    <w:rsid w:val="2E330EA9"/>
    <w:rsid w:val="2E337F91"/>
    <w:rsid w:val="2E36CC41"/>
    <w:rsid w:val="2E3C48C3"/>
    <w:rsid w:val="2E4378D7"/>
    <w:rsid w:val="2E45E502"/>
    <w:rsid w:val="2E5660EC"/>
    <w:rsid w:val="2E5B0570"/>
    <w:rsid w:val="2E5C73AB"/>
    <w:rsid w:val="2E61A115"/>
    <w:rsid w:val="2E7241FC"/>
    <w:rsid w:val="2E80D6AD"/>
    <w:rsid w:val="2E843B8B"/>
    <w:rsid w:val="2E8753DD"/>
    <w:rsid w:val="2E8BB2CA"/>
    <w:rsid w:val="2E8E07EE"/>
    <w:rsid w:val="2E91C40A"/>
    <w:rsid w:val="2E928679"/>
    <w:rsid w:val="2E9E6B05"/>
    <w:rsid w:val="2EA29725"/>
    <w:rsid w:val="2EAEAE11"/>
    <w:rsid w:val="2EBB9244"/>
    <w:rsid w:val="2EC08DC6"/>
    <w:rsid w:val="2EC4AF2A"/>
    <w:rsid w:val="2EDBA163"/>
    <w:rsid w:val="2EFEBD1D"/>
    <w:rsid w:val="2F01CE8E"/>
    <w:rsid w:val="2F03521C"/>
    <w:rsid w:val="2F216B8A"/>
    <w:rsid w:val="2F280326"/>
    <w:rsid w:val="2F2F53BF"/>
    <w:rsid w:val="2F3A97A7"/>
    <w:rsid w:val="2F3F1723"/>
    <w:rsid w:val="2F43453B"/>
    <w:rsid w:val="2F4B95F6"/>
    <w:rsid w:val="2F4F34F3"/>
    <w:rsid w:val="2F61493C"/>
    <w:rsid w:val="2F63429C"/>
    <w:rsid w:val="2F6E8C57"/>
    <w:rsid w:val="2F70CAFF"/>
    <w:rsid w:val="2F914550"/>
    <w:rsid w:val="2F91B7C7"/>
    <w:rsid w:val="2F9FE4E2"/>
    <w:rsid w:val="2FA30866"/>
    <w:rsid w:val="2FAE4465"/>
    <w:rsid w:val="2FB11CDD"/>
    <w:rsid w:val="2FB27BFC"/>
    <w:rsid w:val="2FB7142A"/>
    <w:rsid w:val="2FD1D9A4"/>
    <w:rsid w:val="2FDEF6CB"/>
    <w:rsid w:val="2FE3677F"/>
    <w:rsid w:val="2FEBB95A"/>
    <w:rsid w:val="2FFD0BB7"/>
    <w:rsid w:val="2FFFDD77"/>
    <w:rsid w:val="30001D76"/>
    <w:rsid w:val="30082092"/>
    <w:rsid w:val="3031E8DE"/>
    <w:rsid w:val="3053F1F1"/>
    <w:rsid w:val="305B7B55"/>
    <w:rsid w:val="30634804"/>
    <w:rsid w:val="306609D7"/>
    <w:rsid w:val="306FE717"/>
    <w:rsid w:val="30704F71"/>
    <w:rsid w:val="3071B20C"/>
    <w:rsid w:val="3072FAB7"/>
    <w:rsid w:val="307833A8"/>
    <w:rsid w:val="307F4AE6"/>
    <w:rsid w:val="30817AB4"/>
    <w:rsid w:val="3088AF5A"/>
    <w:rsid w:val="308B7923"/>
    <w:rsid w:val="309C9D77"/>
    <w:rsid w:val="30A31503"/>
    <w:rsid w:val="30AB6C23"/>
    <w:rsid w:val="30AF58F8"/>
    <w:rsid w:val="30B804AC"/>
    <w:rsid w:val="30C1CB85"/>
    <w:rsid w:val="30DA6F8A"/>
    <w:rsid w:val="30EE3201"/>
    <w:rsid w:val="30EE3201"/>
    <w:rsid w:val="30F93454"/>
    <w:rsid w:val="3109F707"/>
    <w:rsid w:val="310D5798"/>
    <w:rsid w:val="311340FD"/>
    <w:rsid w:val="311409EF"/>
    <w:rsid w:val="3116F520"/>
    <w:rsid w:val="311DF585"/>
    <w:rsid w:val="31224558"/>
    <w:rsid w:val="31253573"/>
    <w:rsid w:val="312B0E83"/>
    <w:rsid w:val="3141366F"/>
    <w:rsid w:val="3146A750"/>
    <w:rsid w:val="314F3812"/>
    <w:rsid w:val="3153B442"/>
    <w:rsid w:val="31551B4C"/>
    <w:rsid w:val="31640D7F"/>
    <w:rsid w:val="3164CE37"/>
    <w:rsid w:val="316940E3"/>
    <w:rsid w:val="316DA23A"/>
    <w:rsid w:val="3173E3F6"/>
    <w:rsid w:val="318D6BFB"/>
    <w:rsid w:val="319135E9"/>
    <w:rsid w:val="3192F9D4"/>
    <w:rsid w:val="3199FE15"/>
    <w:rsid w:val="3199FE15"/>
    <w:rsid w:val="31B882DB"/>
    <w:rsid w:val="31C14773"/>
    <w:rsid w:val="31C228D2"/>
    <w:rsid w:val="31D8A757"/>
    <w:rsid w:val="31DCABBB"/>
    <w:rsid w:val="31E716BC"/>
    <w:rsid w:val="31F41A38"/>
    <w:rsid w:val="31FF1865"/>
    <w:rsid w:val="3200FC80"/>
    <w:rsid w:val="3201DB98"/>
    <w:rsid w:val="320CA000"/>
    <w:rsid w:val="320CC24F"/>
    <w:rsid w:val="3210BB99"/>
    <w:rsid w:val="32199DD8"/>
    <w:rsid w:val="32297681"/>
    <w:rsid w:val="32297681"/>
    <w:rsid w:val="322FD48D"/>
    <w:rsid w:val="32396F50"/>
    <w:rsid w:val="32401AA1"/>
    <w:rsid w:val="3255D9D1"/>
    <w:rsid w:val="3267C96B"/>
    <w:rsid w:val="3276A185"/>
    <w:rsid w:val="328BC107"/>
    <w:rsid w:val="32B9C5E6"/>
    <w:rsid w:val="32B9F825"/>
    <w:rsid w:val="32BB7499"/>
    <w:rsid w:val="32C11E61"/>
    <w:rsid w:val="32D42039"/>
    <w:rsid w:val="32DB2E50"/>
    <w:rsid w:val="32E8EC53"/>
    <w:rsid w:val="32EB0873"/>
    <w:rsid w:val="32F1AC0A"/>
    <w:rsid w:val="32F4A7FA"/>
    <w:rsid w:val="32FBFAB3"/>
    <w:rsid w:val="330BD47B"/>
    <w:rsid w:val="33151ECC"/>
    <w:rsid w:val="331A8AD7"/>
    <w:rsid w:val="331E7CF8"/>
    <w:rsid w:val="331F9B86"/>
    <w:rsid w:val="332F31F2"/>
    <w:rsid w:val="333395FF"/>
    <w:rsid w:val="3341A617"/>
    <w:rsid w:val="33420443"/>
    <w:rsid w:val="33498CAF"/>
    <w:rsid w:val="33844C60"/>
    <w:rsid w:val="338DD014"/>
    <w:rsid w:val="33905600"/>
    <w:rsid w:val="33A16412"/>
    <w:rsid w:val="33A1E890"/>
    <w:rsid w:val="33AB8189"/>
    <w:rsid w:val="33B006EB"/>
    <w:rsid w:val="33B306D5"/>
    <w:rsid w:val="33CBA4EE"/>
    <w:rsid w:val="33CFA4C8"/>
    <w:rsid w:val="33DCDD17"/>
    <w:rsid w:val="33F33955"/>
    <w:rsid w:val="3424878C"/>
    <w:rsid w:val="34256A25"/>
    <w:rsid w:val="3429AB25"/>
    <w:rsid w:val="343461C5"/>
    <w:rsid w:val="3434B371"/>
    <w:rsid w:val="34455645"/>
    <w:rsid w:val="3445BB16"/>
    <w:rsid w:val="345DD5B6"/>
    <w:rsid w:val="346A5466"/>
    <w:rsid w:val="3480CCE7"/>
    <w:rsid w:val="348A3F1F"/>
    <w:rsid w:val="34A28E69"/>
    <w:rsid w:val="34A42626"/>
    <w:rsid w:val="34ADF458"/>
    <w:rsid w:val="34B61090"/>
    <w:rsid w:val="34CAC1C6"/>
    <w:rsid w:val="34D6D22A"/>
    <w:rsid w:val="34D81201"/>
    <w:rsid w:val="34F85197"/>
    <w:rsid w:val="34FD04D4"/>
    <w:rsid w:val="35088C95"/>
    <w:rsid w:val="3509FC89"/>
    <w:rsid w:val="35199D95"/>
    <w:rsid w:val="351A6AAB"/>
    <w:rsid w:val="352A1CF6"/>
    <w:rsid w:val="352EA28E"/>
    <w:rsid w:val="3533F0AE"/>
    <w:rsid w:val="35419373"/>
    <w:rsid w:val="35546ECA"/>
    <w:rsid w:val="3556728B"/>
    <w:rsid w:val="35831FCA"/>
    <w:rsid w:val="3598D31B"/>
    <w:rsid w:val="35A0F029"/>
    <w:rsid w:val="35A8C0CE"/>
    <w:rsid w:val="35AD9F5F"/>
    <w:rsid w:val="35AEE302"/>
    <w:rsid w:val="35AF7815"/>
    <w:rsid w:val="35B6649D"/>
    <w:rsid w:val="35C70B48"/>
    <w:rsid w:val="35C7C332"/>
    <w:rsid w:val="35CBD464"/>
    <w:rsid w:val="35CD5B63"/>
    <w:rsid w:val="35D3BB50"/>
    <w:rsid w:val="35DA8102"/>
    <w:rsid w:val="35DD4D2B"/>
    <w:rsid w:val="35EA84D4"/>
    <w:rsid w:val="35EDE56B"/>
    <w:rsid w:val="35F6F962"/>
    <w:rsid w:val="35F74B58"/>
    <w:rsid w:val="360439C5"/>
    <w:rsid w:val="3605CBA6"/>
    <w:rsid w:val="360C2B19"/>
    <w:rsid w:val="3610862B"/>
    <w:rsid w:val="36245545"/>
    <w:rsid w:val="36257C98"/>
    <w:rsid w:val="362ACD43"/>
    <w:rsid w:val="362ECD8D"/>
    <w:rsid w:val="36347D40"/>
    <w:rsid w:val="36468021"/>
    <w:rsid w:val="364B7146"/>
    <w:rsid w:val="364E1706"/>
    <w:rsid w:val="36535A32"/>
    <w:rsid w:val="365446DB"/>
    <w:rsid w:val="365446DB"/>
    <w:rsid w:val="3654E1DB"/>
    <w:rsid w:val="365CA8E2"/>
    <w:rsid w:val="36666D4C"/>
    <w:rsid w:val="36669227"/>
    <w:rsid w:val="366BDEDC"/>
    <w:rsid w:val="366CBC69"/>
    <w:rsid w:val="36730A48"/>
    <w:rsid w:val="3681384D"/>
    <w:rsid w:val="3687ACC7"/>
    <w:rsid w:val="3697C378"/>
    <w:rsid w:val="36A14AC8"/>
    <w:rsid w:val="36A60848"/>
    <w:rsid w:val="36AA7E00"/>
    <w:rsid w:val="36AC1520"/>
    <w:rsid w:val="36AD44EA"/>
    <w:rsid w:val="36B9B2FD"/>
    <w:rsid w:val="36BD5A2C"/>
    <w:rsid w:val="36D716A8"/>
    <w:rsid w:val="36D716A8"/>
    <w:rsid w:val="36DC0998"/>
    <w:rsid w:val="36EA2063"/>
    <w:rsid w:val="36F22D31"/>
    <w:rsid w:val="370B7442"/>
    <w:rsid w:val="3717ADDE"/>
    <w:rsid w:val="37270578"/>
    <w:rsid w:val="372BE4FC"/>
    <w:rsid w:val="372F09F3"/>
    <w:rsid w:val="372F24BF"/>
    <w:rsid w:val="372FB6BF"/>
    <w:rsid w:val="37379711"/>
    <w:rsid w:val="374474C1"/>
    <w:rsid w:val="374EDDEE"/>
    <w:rsid w:val="3759C1B3"/>
    <w:rsid w:val="3765213A"/>
    <w:rsid w:val="37665FF4"/>
    <w:rsid w:val="376E87B8"/>
    <w:rsid w:val="3776D8CC"/>
    <w:rsid w:val="37799C96"/>
    <w:rsid w:val="377D5BD8"/>
    <w:rsid w:val="378C4DC2"/>
    <w:rsid w:val="378C54F8"/>
    <w:rsid w:val="3797E5B9"/>
    <w:rsid w:val="3799054C"/>
    <w:rsid w:val="379BF5FF"/>
    <w:rsid w:val="37A55139"/>
    <w:rsid w:val="37AEB788"/>
    <w:rsid w:val="37B0F136"/>
    <w:rsid w:val="37B732BB"/>
    <w:rsid w:val="37BDDF2E"/>
    <w:rsid w:val="37BE6D56"/>
    <w:rsid w:val="37D82E14"/>
    <w:rsid w:val="38069DFA"/>
    <w:rsid w:val="380C57ED"/>
    <w:rsid w:val="3812ADC6"/>
    <w:rsid w:val="38158611"/>
    <w:rsid w:val="3815CD9B"/>
    <w:rsid w:val="38204062"/>
    <w:rsid w:val="38222D76"/>
    <w:rsid w:val="382E23DE"/>
    <w:rsid w:val="3836ABAA"/>
    <w:rsid w:val="383B9D9B"/>
    <w:rsid w:val="383C5E2D"/>
    <w:rsid w:val="384BE59B"/>
    <w:rsid w:val="384EBFAA"/>
    <w:rsid w:val="385EF66B"/>
    <w:rsid w:val="38618BAF"/>
    <w:rsid w:val="3865A4DE"/>
    <w:rsid w:val="3866833E"/>
    <w:rsid w:val="386F9817"/>
    <w:rsid w:val="3874D535"/>
    <w:rsid w:val="3883F6FC"/>
    <w:rsid w:val="3885083F"/>
    <w:rsid w:val="3894A5BE"/>
    <w:rsid w:val="38AE5C6B"/>
    <w:rsid w:val="38B4060C"/>
    <w:rsid w:val="38B919AB"/>
    <w:rsid w:val="38BEC0FB"/>
    <w:rsid w:val="38C4F4F2"/>
    <w:rsid w:val="38CEF872"/>
    <w:rsid w:val="38D27C5A"/>
    <w:rsid w:val="38D2811D"/>
    <w:rsid w:val="38DF282A"/>
    <w:rsid w:val="38E23213"/>
    <w:rsid w:val="38E95051"/>
    <w:rsid w:val="38EC2FF3"/>
    <w:rsid w:val="38FE87C3"/>
    <w:rsid w:val="38FF6044"/>
    <w:rsid w:val="390925A7"/>
    <w:rsid w:val="390F28FC"/>
    <w:rsid w:val="390F2EA9"/>
    <w:rsid w:val="390F691F"/>
    <w:rsid w:val="3920218D"/>
    <w:rsid w:val="39202DC8"/>
    <w:rsid w:val="3920A497"/>
    <w:rsid w:val="39334740"/>
    <w:rsid w:val="3936D240"/>
    <w:rsid w:val="39376A2E"/>
    <w:rsid w:val="39378932"/>
    <w:rsid w:val="393892FF"/>
    <w:rsid w:val="393B6CA2"/>
    <w:rsid w:val="39583374"/>
    <w:rsid w:val="395A3DB7"/>
    <w:rsid w:val="395BE776"/>
    <w:rsid w:val="395FD578"/>
    <w:rsid w:val="396FAB8A"/>
    <w:rsid w:val="397634B9"/>
    <w:rsid w:val="3977355B"/>
    <w:rsid w:val="397C0E15"/>
    <w:rsid w:val="398C6CC3"/>
    <w:rsid w:val="398DD0FB"/>
    <w:rsid w:val="39951CE4"/>
    <w:rsid w:val="3995F96C"/>
    <w:rsid w:val="39A25039"/>
    <w:rsid w:val="39AD7207"/>
    <w:rsid w:val="39AE9EEA"/>
    <w:rsid w:val="39B571FC"/>
    <w:rsid w:val="39B6C614"/>
    <w:rsid w:val="39C27FFF"/>
    <w:rsid w:val="39C65E5C"/>
    <w:rsid w:val="39D43437"/>
    <w:rsid w:val="3A0DF25C"/>
    <w:rsid w:val="3A255992"/>
    <w:rsid w:val="3A269E13"/>
    <w:rsid w:val="3A35BDA5"/>
    <w:rsid w:val="3A3AE672"/>
    <w:rsid w:val="3A4AB467"/>
    <w:rsid w:val="3A4D388C"/>
    <w:rsid w:val="3A59BA7D"/>
    <w:rsid w:val="3A59EEAF"/>
    <w:rsid w:val="3A6FFA18"/>
    <w:rsid w:val="3A7026DE"/>
    <w:rsid w:val="3A70887E"/>
    <w:rsid w:val="3A7170C4"/>
    <w:rsid w:val="3A7A455F"/>
    <w:rsid w:val="3A7BD662"/>
    <w:rsid w:val="3A866E52"/>
    <w:rsid w:val="3A951447"/>
    <w:rsid w:val="3AA36672"/>
    <w:rsid w:val="3AB0D94D"/>
    <w:rsid w:val="3AB5B947"/>
    <w:rsid w:val="3AC0505F"/>
    <w:rsid w:val="3ACC5C34"/>
    <w:rsid w:val="3ACC5C34"/>
    <w:rsid w:val="3AD2ACF1"/>
    <w:rsid w:val="3AD33A8F"/>
    <w:rsid w:val="3AD56010"/>
    <w:rsid w:val="3ADD6B4A"/>
    <w:rsid w:val="3AF977BC"/>
    <w:rsid w:val="3AFB6416"/>
    <w:rsid w:val="3B007B30"/>
    <w:rsid w:val="3B1283D0"/>
    <w:rsid w:val="3B19EA7C"/>
    <w:rsid w:val="3B35F66A"/>
    <w:rsid w:val="3B3EFB00"/>
    <w:rsid w:val="3B3FBE5E"/>
    <w:rsid w:val="3B42C386"/>
    <w:rsid w:val="3B4F5D21"/>
    <w:rsid w:val="3B51B461"/>
    <w:rsid w:val="3B5B3578"/>
    <w:rsid w:val="3B64F95F"/>
    <w:rsid w:val="3B72F0DC"/>
    <w:rsid w:val="3B7C5F9E"/>
    <w:rsid w:val="3B7E5BB0"/>
    <w:rsid w:val="3B805F2F"/>
    <w:rsid w:val="3B92B1E3"/>
    <w:rsid w:val="3B93087A"/>
    <w:rsid w:val="3BA202D2"/>
    <w:rsid w:val="3BA5FAAB"/>
    <w:rsid w:val="3BAA1160"/>
    <w:rsid w:val="3BABEF72"/>
    <w:rsid w:val="3BB501AE"/>
    <w:rsid w:val="3BBA288C"/>
    <w:rsid w:val="3BC16C8A"/>
    <w:rsid w:val="3BCEFA5F"/>
    <w:rsid w:val="3BDBC014"/>
    <w:rsid w:val="3BDFBC18"/>
    <w:rsid w:val="3BDFDF8B"/>
    <w:rsid w:val="3BEC7BF9"/>
    <w:rsid w:val="3BED012A"/>
    <w:rsid w:val="3BFB9B74"/>
    <w:rsid w:val="3C2AB62E"/>
    <w:rsid w:val="3C2F7AAE"/>
    <w:rsid w:val="3C38791B"/>
    <w:rsid w:val="3C3A193C"/>
    <w:rsid w:val="3C4511A5"/>
    <w:rsid w:val="3C4678C6"/>
    <w:rsid w:val="3C5795D6"/>
    <w:rsid w:val="3C61D5AE"/>
    <w:rsid w:val="3C62D540"/>
    <w:rsid w:val="3C686311"/>
    <w:rsid w:val="3C6AD781"/>
    <w:rsid w:val="3C6B4DE2"/>
    <w:rsid w:val="3C7137CB"/>
    <w:rsid w:val="3CB627EE"/>
    <w:rsid w:val="3CB7307F"/>
    <w:rsid w:val="3CC169BB"/>
    <w:rsid w:val="3CC3E800"/>
    <w:rsid w:val="3CC8E96A"/>
    <w:rsid w:val="3CCE2239"/>
    <w:rsid w:val="3CE0949B"/>
    <w:rsid w:val="3CE61140"/>
    <w:rsid w:val="3CEF6AA8"/>
    <w:rsid w:val="3D004BD1"/>
    <w:rsid w:val="3D080F13"/>
    <w:rsid w:val="3D092201"/>
    <w:rsid w:val="3D0ED9D4"/>
    <w:rsid w:val="3D115F8B"/>
    <w:rsid w:val="3D13D7AB"/>
    <w:rsid w:val="3D14F2F3"/>
    <w:rsid w:val="3D1E3C1F"/>
    <w:rsid w:val="3D2CFF63"/>
    <w:rsid w:val="3D2D0D5E"/>
    <w:rsid w:val="3D2D9989"/>
    <w:rsid w:val="3D3E9D00"/>
    <w:rsid w:val="3D425B68"/>
    <w:rsid w:val="3D523F5E"/>
    <w:rsid w:val="3D568A97"/>
    <w:rsid w:val="3D5D79D4"/>
    <w:rsid w:val="3D62DED5"/>
    <w:rsid w:val="3D70050C"/>
    <w:rsid w:val="3D7A9F9C"/>
    <w:rsid w:val="3D7E4378"/>
    <w:rsid w:val="3D823765"/>
    <w:rsid w:val="3D9E7064"/>
    <w:rsid w:val="3DA23959"/>
    <w:rsid w:val="3DA3AC79"/>
    <w:rsid w:val="3DAAB35C"/>
    <w:rsid w:val="3DC43701"/>
    <w:rsid w:val="3DC6C565"/>
    <w:rsid w:val="3DC91BCC"/>
    <w:rsid w:val="3DD0FF37"/>
    <w:rsid w:val="3DE0F957"/>
    <w:rsid w:val="3DE2485C"/>
    <w:rsid w:val="3DE352ED"/>
    <w:rsid w:val="3DE4274A"/>
    <w:rsid w:val="3DE549AF"/>
    <w:rsid w:val="3DF66305"/>
    <w:rsid w:val="3E032C61"/>
    <w:rsid w:val="3E07D307"/>
    <w:rsid w:val="3E0845AC"/>
    <w:rsid w:val="3E0E4005"/>
    <w:rsid w:val="3E4AECAC"/>
    <w:rsid w:val="3E4BEFFA"/>
    <w:rsid w:val="3E4F7EAF"/>
    <w:rsid w:val="3E5C4BDA"/>
    <w:rsid w:val="3E6B29A5"/>
    <w:rsid w:val="3E7F8824"/>
    <w:rsid w:val="3E8946F6"/>
    <w:rsid w:val="3E8D9440"/>
    <w:rsid w:val="3EA36689"/>
    <w:rsid w:val="3EB2A01E"/>
    <w:rsid w:val="3EC60B6E"/>
    <w:rsid w:val="3EC7D5C5"/>
    <w:rsid w:val="3ECD42FC"/>
    <w:rsid w:val="3ED03F21"/>
    <w:rsid w:val="3ED532BA"/>
    <w:rsid w:val="3EDA1911"/>
    <w:rsid w:val="3F040AD9"/>
    <w:rsid w:val="3F075510"/>
    <w:rsid w:val="3F1790D7"/>
    <w:rsid w:val="3F26766B"/>
    <w:rsid w:val="3F2EBBBD"/>
    <w:rsid w:val="3F303D9A"/>
    <w:rsid w:val="3F32E82C"/>
    <w:rsid w:val="3F3B0D66"/>
    <w:rsid w:val="3F411421"/>
    <w:rsid w:val="3F4E402B"/>
    <w:rsid w:val="3F4F5D0D"/>
    <w:rsid w:val="3F5C40A4"/>
    <w:rsid w:val="3F5DD00C"/>
    <w:rsid w:val="3F5FC50C"/>
    <w:rsid w:val="3F64C895"/>
    <w:rsid w:val="3F7BDC1B"/>
    <w:rsid w:val="3F7F4525"/>
    <w:rsid w:val="3F84AF50"/>
    <w:rsid w:val="3F84F1A2"/>
    <w:rsid w:val="3F8FD649"/>
    <w:rsid w:val="3F90E3A5"/>
    <w:rsid w:val="3F94D982"/>
    <w:rsid w:val="3F95407F"/>
    <w:rsid w:val="3FA3A12D"/>
    <w:rsid w:val="3FA7E5B6"/>
    <w:rsid w:val="3FB7729E"/>
    <w:rsid w:val="3FDA0396"/>
    <w:rsid w:val="3FDFAA76"/>
    <w:rsid w:val="3FE21DCB"/>
    <w:rsid w:val="3FEA42E9"/>
    <w:rsid w:val="3FED6142"/>
    <w:rsid w:val="3FF9C793"/>
    <w:rsid w:val="3FFE922E"/>
    <w:rsid w:val="40008A2C"/>
    <w:rsid w:val="401134E8"/>
    <w:rsid w:val="40129743"/>
    <w:rsid w:val="4012C122"/>
    <w:rsid w:val="401CCE36"/>
    <w:rsid w:val="401FE0BD"/>
    <w:rsid w:val="40213B37"/>
    <w:rsid w:val="40216B63"/>
    <w:rsid w:val="40230797"/>
    <w:rsid w:val="4025755B"/>
    <w:rsid w:val="403DF40E"/>
    <w:rsid w:val="403F0F2A"/>
    <w:rsid w:val="404082EE"/>
    <w:rsid w:val="4040EB36"/>
    <w:rsid w:val="4045FB5D"/>
    <w:rsid w:val="4051459A"/>
    <w:rsid w:val="4051F235"/>
    <w:rsid w:val="40744950"/>
    <w:rsid w:val="407EE9D6"/>
    <w:rsid w:val="409226A8"/>
    <w:rsid w:val="4093B9A2"/>
    <w:rsid w:val="40B450D3"/>
    <w:rsid w:val="40B5075B"/>
    <w:rsid w:val="40C560CA"/>
    <w:rsid w:val="40C591DD"/>
    <w:rsid w:val="40D936AF"/>
    <w:rsid w:val="40DE3E9C"/>
    <w:rsid w:val="40E25E10"/>
    <w:rsid w:val="40E755E8"/>
    <w:rsid w:val="40E7FCE9"/>
    <w:rsid w:val="40F3034A"/>
    <w:rsid w:val="41033B17"/>
    <w:rsid w:val="41099A70"/>
    <w:rsid w:val="410C34A1"/>
    <w:rsid w:val="41322FDC"/>
    <w:rsid w:val="413C308D"/>
    <w:rsid w:val="413DA2E9"/>
    <w:rsid w:val="413FA274"/>
    <w:rsid w:val="4144E2BF"/>
    <w:rsid w:val="415362C9"/>
    <w:rsid w:val="4154FC91"/>
    <w:rsid w:val="41724023"/>
    <w:rsid w:val="4176C7DC"/>
    <w:rsid w:val="418C15CA"/>
    <w:rsid w:val="41922790"/>
    <w:rsid w:val="419A628F"/>
    <w:rsid w:val="419EE708"/>
    <w:rsid w:val="419FF96C"/>
    <w:rsid w:val="41A94BBF"/>
    <w:rsid w:val="41C015C6"/>
    <w:rsid w:val="41C3186D"/>
    <w:rsid w:val="41D37961"/>
    <w:rsid w:val="41E32D70"/>
    <w:rsid w:val="41E7E77C"/>
    <w:rsid w:val="41EC35A4"/>
    <w:rsid w:val="41EE9923"/>
    <w:rsid w:val="41F3C2EE"/>
    <w:rsid w:val="41F4FE27"/>
    <w:rsid w:val="41FB2F73"/>
    <w:rsid w:val="42113DC0"/>
    <w:rsid w:val="4222F8BA"/>
    <w:rsid w:val="42256F0E"/>
    <w:rsid w:val="42388747"/>
    <w:rsid w:val="423C87CC"/>
    <w:rsid w:val="424BB28D"/>
    <w:rsid w:val="4252A17F"/>
    <w:rsid w:val="425EDADA"/>
    <w:rsid w:val="426723DA"/>
    <w:rsid w:val="426DC418"/>
    <w:rsid w:val="427CA955"/>
    <w:rsid w:val="4281EF3A"/>
    <w:rsid w:val="4285E0ED"/>
    <w:rsid w:val="4286FDCF"/>
    <w:rsid w:val="4286FDCF"/>
    <w:rsid w:val="4287A0F6"/>
    <w:rsid w:val="4288601B"/>
    <w:rsid w:val="4290CB93"/>
    <w:rsid w:val="429270A1"/>
    <w:rsid w:val="42940EB3"/>
    <w:rsid w:val="429D562D"/>
    <w:rsid w:val="42AF79D8"/>
    <w:rsid w:val="42C0A17B"/>
    <w:rsid w:val="42C40510"/>
    <w:rsid w:val="42C59794"/>
    <w:rsid w:val="42C6474E"/>
    <w:rsid w:val="42D66CE2"/>
    <w:rsid w:val="42DB9C96"/>
    <w:rsid w:val="42FCFB14"/>
    <w:rsid w:val="43048540"/>
    <w:rsid w:val="431C6A34"/>
    <w:rsid w:val="431E5DCF"/>
    <w:rsid w:val="431F0593"/>
    <w:rsid w:val="43422E6B"/>
    <w:rsid w:val="434A3805"/>
    <w:rsid w:val="4363C270"/>
    <w:rsid w:val="436B3DCF"/>
    <w:rsid w:val="4389B50E"/>
    <w:rsid w:val="438D179E"/>
    <w:rsid w:val="4398BDA0"/>
    <w:rsid w:val="439A34DD"/>
    <w:rsid w:val="439B51A6"/>
    <w:rsid w:val="43A6777F"/>
    <w:rsid w:val="43BB67D7"/>
    <w:rsid w:val="43C2E59D"/>
    <w:rsid w:val="43CA67F0"/>
    <w:rsid w:val="43D7565B"/>
    <w:rsid w:val="43DBE82A"/>
    <w:rsid w:val="43E56D86"/>
    <w:rsid w:val="43EB0E29"/>
    <w:rsid w:val="44081162"/>
    <w:rsid w:val="440A570D"/>
    <w:rsid w:val="440A69FA"/>
    <w:rsid w:val="44100EEC"/>
    <w:rsid w:val="441B4AA1"/>
    <w:rsid w:val="442061F8"/>
    <w:rsid w:val="4422935A"/>
    <w:rsid w:val="4425CDEC"/>
    <w:rsid w:val="4431849B"/>
    <w:rsid w:val="4436F0F1"/>
    <w:rsid w:val="4437EC32"/>
    <w:rsid w:val="443BED55"/>
    <w:rsid w:val="44403F5D"/>
    <w:rsid w:val="44439DC0"/>
    <w:rsid w:val="444CE479"/>
    <w:rsid w:val="4450FA6D"/>
    <w:rsid w:val="44621F89"/>
    <w:rsid w:val="4466BFC8"/>
    <w:rsid w:val="4471E443"/>
    <w:rsid w:val="44738C88"/>
    <w:rsid w:val="4475D4AB"/>
    <w:rsid w:val="4477E08F"/>
    <w:rsid w:val="4482FC55"/>
    <w:rsid w:val="4498EA24"/>
    <w:rsid w:val="44B2865E"/>
    <w:rsid w:val="44B2B91E"/>
    <w:rsid w:val="44B83A95"/>
    <w:rsid w:val="44B83A95"/>
    <w:rsid w:val="44BA1AE1"/>
    <w:rsid w:val="44BD5730"/>
    <w:rsid w:val="44D0F648"/>
    <w:rsid w:val="44D687CA"/>
    <w:rsid w:val="44D687CA"/>
    <w:rsid w:val="44E7A9C8"/>
    <w:rsid w:val="44EBC660"/>
    <w:rsid w:val="44EDDFCB"/>
    <w:rsid w:val="4504C34A"/>
    <w:rsid w:val="450D70AB"/>
    <w:rsid w:val="452198DD"/>
    <w:rsid w:val="4523F474"/>
    <w:rsid w:val="452BC3EC"/>
    <w:rsid w:val="453173EF"/>
    <w:rsid w:val="45367976"/>
    <w:rsid w:val="454B5868"/>
    <w:rsid w:val="45532D9E"/>
    <w:rsid w:val="45671159"/>
    <w:rsid w:val="4568648E"/>
    <w:rsid w:val="4568ADFA"/>
    <w:rsid w:val="4574B41A"/>
    <w:rsid w:val="4583A494"/>
    <w:rsid w:val="458CDB40"/>
    <w:rsid w:val="4590FAF7"/>
    <w:rsid w:val="45997B91"/>
    <w:rsid w:val="459B4BC5"/>
    <w:rsid w:val="459F55D9"/>
    <w:rsid w:val="45AB7D4E"/>
    <w:rsid w:val="45BA3BE0"/>
    <w:rsid w:val="45BB1517"/>
    <w:rsid w:val="45BBB944"/>
    <w:rsid w:val="45C88476"/>
    <w:rsid w:val="45CA3488"/>
    <w:rsid w:val="45DD4894"/>
    <w:rsid w:val="45FC8701"/>
    <w:rsid w:val="45FE70FC"/>
    <w:rsid w:val="460BF6BB"/>
    <w:rsid w:val="461B9228"/>
    <w:rsid w:val="4621ECE9"/>
    <w:rsid w:val="46290751"/>
    <w:rsid w:val="462E82C4"/>
    <w:rsid w:val="4634CE6A"/>
    <w:rsid w:val="46395051"/>
    <w:rsid w:val="463BA85D"/>
    <w:rsid w:val="46437A69"/>
    <w:rsid w:val="46519523"/>
    <w:rsid w:val="4666C886"/>
    <w:rsid w:val="4669466A"/>
    <w:rsid w:val="466E8CE4"/>
    <w:rsid w:val="4672582B"/>
    <w:rsid w:val="46876B4E"/>
    <w:rsid w:val="46959472"/>
    <w:rsid w:val="469C8E59"/>
    <w:rsid w:val="469D4330"/>
    <w:rsid w:val="469DBDD7"/>
    <w:rsid w:val="46A093AB"/>
    <w:rsid w:val="46B35977"/>
    <w:rsid w:val="46B8A718"/>
    <w:rsid w:val="46D249D7"/>
    <w:rsid w:val="46DADD8D"/>
    <w:rsid w:val="46DF69DF"/>
    <w:rsid w:val="46E4B579"/>
    <w:rsid w:val="46ED4C83"/>
    <w:rsid w:val="46F0A6A3"/>
    <w:rsid w:val="46F901ED"/>
    <w:rsid w:val="46FB8F94"/>
    <w:rsid w:val="4700E77F"/>
    <w:rsid w:val="470DCE28"/>
    <w:rsid w:val="47108CF0"/>
    <w:rsid w:val="4711B33B"/>
    <w:rsid w:val="471495DA"/>
    <w:rsid w:val="471B9E96"/>
    <w:rsid w:val="4725CD56"/>
    <w:rsid w:val="47306BED"/>
    <w:rsid w:val="473491B7"/>
    <w:rsid w:val="4734C76F"/>
    <w:rsid w:val="47372D5D"/>
    <w:rsid w:val="47420ABC"/>
    <w:rsid w:val="47427EC6"/>
    <w:rsid w:val="47471907"/>
    <w:rsid w:val="474F6AEA"/>
    <w:rsid w:val="4754E423"/>
    <w:rsid w:val="4756976C"/>
    <w:rsid w:val="4759E680"/>
    <w:rsid w:val="476B02D3"/>
    <w:rsid w:val="4770C0ED"/>
    <w:rsid w:val="4782AB4D"/>
    <w:rsid w:val="47842E47"/>
    <w:rsid w:val="47888056"/>
    <w:rsid w:val="479F5738"/>
    <w:rsid w:val="47B97DE5"/>
    <w:rsid w:val="47C47B0A"/>
    <w:rsid w:val="47C5EA98"/>
    <w:rsid w:val="47C65E73"/>
    <w:rsid w:val="47CB8AE3"/>
    <w:rsid w:val="47DF4ACA"/>
    <w:rsid w:val="47E690FC"/>
    <w:rsid w:val="47EB8C2F"/>
    <w:rsid w:val="47EE490F"/>
    <w:rsid w:val="47EFDB57"/>
    <w:rsid w:val="48078F5F"/>
    <w:rsid w:val="48095E87"/>
    <w:rsid w:val="481B0895"/>
    <w:rsid w:val="481FD95A"/>
    <w:rsid w:val="4843D9B0"/>
    <w:rsid w:val="484E13FC"/>
    <w:rsid w:val="486B30F0"/>
    <w:rsid w:val="487C8114"/>
    <w:rsid w:val="488F2CC2"/>
    <w:rsid w:val="48AAF22E"/>
    <w:rsid w:val="48B51525"/>
    <w:rsid w:val="48C08CDA"/>
    <w:rsid w:val="48C4D2D6"/>
    <w:rsid w:val="48D8964F"/>
    <w:rsid w:val="48DB8DA8"/>
    <w:rsid w:val="48ECDB7E"/>
    <w:rsid w:val="48EE0B51"/>
    <w:rsid w:val="490ADBDF"/>
    <w:rsid w:val="490C7C13"/>
    <w:rsid w:val="490F5D32"/>
    <w:rsid w:val="49189147"/>
    <w:rsid w:val="4923CF98"/>
    <w:rsid w:val="492F0276"/>
    <w:rsid w:val="493876D3"/>
    <w:rsid w:val="493DAE21"/>
    <w:rsid w:val="494063E3"/>
    <w:rsid w:val="4948B4CE"/>
    <w:rsid w:val="4961E7C3"/>
    <w:rsid w:val="496C29BA"/>
    <w:rsid w:val="4970F113"/>
    <w:rsid w:val="49738F06"/>
    <w:rsid w:val="497D07F2"/>
    <w:rsid w:val="49A6B589"/>
    <w:rsid w:val="49BE4D7A"/>
    <w:rsid w:val="49C190EE"/>
    <w:rsid w:val="49CED476"/>
    <w:rsid w:val="49D109D2"/>
    <w:rsid w:val="49D1D433"/>
    <w:rsid w:val="49DA5353"/>
    <w:rsid w:val="49DC9C41"/>
    <w:rsid w:val="49DE3D3A"/>
    <w:rsid w:val="49EB5743"/>
    <w:rsid w:val="49F58A34"/>
    <w:rsid w:val="4A19C9B7"/>
    <w:rsid w:val="4A29896B"/>
    <w:rsid w:val="4A37B3CA"/>
    <w:rsid w:val="4A387168"/>
    <w:rsid w:val="4A4F1876"/>
    <w:rsid w:val="4A5F303F"/>
    <w:rsid w:val="4A651454"/>
    <w:rsid w:val="4A697A72"/>
    <w:rsid w:val="4A6D1FD2"/>
    <w:rsid w:val="4A751933"/>
    <w:rsid w:val="4A88FCF9"/>
    <w:rsid w:val="4A8E382E"/>
    <w:rsid w:val="4A93A8A3"/>
    <w:rsid w:val="4A953475"/>
    <w:rsid w:val="4A964E1E"/>
    <w:rsid w:val="4A98FFFF"/>
    <w:rsid w:val="4A9BB984"/>
    <w:rsid w:val="4AA3299E"/>
    <w:rsid w:val="4AA5B303"/>
    <w:rsid w:val="4AA5B303"/>
    <w:rsid w:val="4AA86822"/>
    <w:rsid w:val="4AB0230D"/>
    <w:rsid w:val="4AB263CA"/>
    <w:rsid w:val="4AB798F0"/>
    <w:rsid w:val="4ABF7F68"/>
    <w:rsid w:val="4AC09CB3"/>
    <w:rsid w:val="4ACC45C9"/>
    <w:rsid w:val="4AE5162F"/>
    <w:rsid w:val="4AE5BFF4"/>
    <w:rsid w:val="4AF0895E"/>
    <w:rsid w:val="4AF774AC"/>
    <w:rsid w:val="4B06F855"/>
    <w:rsid w:val="4B09FC59"/>
    <w:rsid w:val="4B12F4E9"/>
    <w:rsid w:val="4B1AF90F"/>
    <w:rsid w:val="4B1C8342"/>
    <w:rsid w:val="4B24AFC3"/>
    <w:rsid w:val="4B2E9339"/>
    <w:rsid w:val="4B2F51D7"/>
    <w:rsid w:val="4B501802"/>
    <w:rsid w:val="4B51F3F7"/>
    <w:rsid w:val="4B596C2B"/>
    <w:rsid w:val="4B5DEC23"/>
    <w:rsid w:val="4B6A5E15"/>
    <w:rsid w:val="4B798805"/>
    <w:rsid w:val="4B9FA44F"/>
    <w:rsid w:val="4BACD29E"/>
    <w:rsid w:val="4BAF339C"/>
    <w:rsid w:val="4BB5BDC3"/>
    <w:rsid w:val="4BB983FD"/>
    <w:rsid w:val="4BD069B8"/>
    <w:rsid w:val="4BDF9CB8"/>
    <w:rsid w:val="4C051EFE"/>
    <w:rsid w:val="4C139AD6"/>
    <w:rsid w:val="4C139AD6"/>
    <w:rsid w:val="4C18BF75"/>
    <w:rsid w:val="4C1E03F7"/>
    <w:rsid w:val="4C28B114"/>
    <w:rsid w:val="4C5B183A"/>
    <w:rsid w:val="4C69E0F2"/>
    <w:rsid w:val="4C6B0490"/>
    <w:rsid w:val="4C6DB280"/>
    <w:rsid w:val="4C71D4E3"/>
    <w:rsid w:val="4C742B5D"/>
    <w:rsid w:val="4C7B0C78"/>
    <w:rsid w:val="4C7EEA5E"/>
    <w:rsid w:val="4C84A5CC"/>
    <w:rsid w:val="4C8D1C40"/>
    <w:rsid w:val="4C9049DC"/>
    <w:rsid w:val="4C9385E5"/>
    <w:rsid w:val="4CA107AE"/>
    <w:rsid w:val="4CAC1F3F"/>
    <w:rsid w:val="4CACA619"/>
    <w:rsid w:val="4CB545C7"/>
    <w:rsid w:val="4CFD9B7D"/>
    <w:rsid w:val="4D0010C3"/>
    <w:rsid w:val="4D15DDFC"/>
    <w:rsid w:val="4D1CCADA"/>
    <w:rsid w:val="4D1E92B2"/>
    <w:rsid w:val="4D25B810"/>
    <w:rsid w:val="4D30A8C1"/>
    <w:rsid w:val="4D370F1B"/>
    <w:rsid w:val="4D4E7A9B"/>
    <w:rsid w:val="4D51C3F3"/>
    <w:rsid w:val="4D597F2D"/>
    <w:rsid w:val="4D5BA662"/>
    <w:rsid w:val="4D5DEAAD"/>
    <w:rsid w:val="4D623305"/>
    <w:rsid w:val="4D67CC62"/>
    <w:rsid w:val="4D6A59E8"/>
    <w:rsid w:val="4D6E27E9"/>
    <w:rsid w:val="4D945AE5"/>
    <w:rsid w:val="4DA11B34"/>
    <w:rsid w:val="4DA140C3"/>
    <w:rsid w:val="4DACB9F5"/>
    <w:rsid w:val="4DB446BF"/>
    <w:rsid w:val="4DBCCFCE"/>
    <w:rsid w:val="4DC11BFA"/>
    <w:rsid w:val="4DC5AFB1"/>
    <w:rsid w:val="4DC61739"/>
    <w:rsid w:val="4DDB4055"/>
    <w:rsid w:val="4DDFED36"/>
    <w:rsid w:val="4DE0677C"/>
    <w:rsid w:val="4DE08165"/>
    <w:rsid w:val="4DE3E428"/>
    <w:rsid w:val="4DECC403"/>
    <w:rsid w:val="4DF3667A"/>
    <w:rsid w:val="4DFADB2D"/>
    <w:rsid w:val="4DFEE462"/>
    <w:rsid w:val="4E06335A"/>
    <w:rsid w:val="4E07F4D5"/>
    <w:rsid w:val="4E0982E1"/>
    <w:rsid w:val="4E1421C0"/>
    <w:rsid w:val="4E166895"/>
    <w:rsid w:val="4E19EA29"/>
    <w:rsid w:val="4E372361"/>
    <w:rsid w:val="4E416087"/>
    <w:rsid w:val="4E427D3F"/>
    <w:rsid w:val="4E47B492"/>
    <w:rsid w:val="4E4C3D71"/>
    <w:rsid w:val="4E586068"/>
    <w:rsid w:val="4E649B59"/>
    <w:rsid w:val="4E68F119"/>
    <w:rsid w:val="4E6E655E"/>
    <w:rsid w:val="4E746D9E"/>
    <w:rsid w:val="4E8A1AC8"/>
    <w:rsid w:val="4E927D33"/>
    <w:rsid w:val="4EA615D4"/>
    <w:rsid w:val="4EAA5DC5"/>
    <w:rsid w:val="4EB13D45"/>
    <w:rsid w:val="4EB1AE5D"/>
    <w:rsid w:val="4EBCD14A"/>
    <w:rsid w:val="4EBF1B92"/>
    <w:rsid w:val="4ED18667"/>
    <w:rsid w:val="4EDDB54E"/>
    <w:rsid w:val="4EDDFFB5"/>
    <w:rsid w:val="4EE0319B"/>
    <w:rsid w:val="4EE17D37"/>
    <w:rsid w:val="4EF6E717"/>
    <w:rsid w:val="4EFD09D3"/>
    <w:rsid w:val="4EFD8EDC"/>
    <w:rsid w:val="4F0B5A74"/>
    <w:rsid w:val="4F175B85"/>
    <w:rsid w:val="4F190B86"/>
    <w:rsid w:val="4F259997"/>
    <w:rsid w:val="4F422E0B"/>
    <w:rsid w:val="4F570887"/>
    <w:rsid w:val="4F570887"/>
    <w:rsid w:val="4F58037E"/>
    <w:rsid w:val="4F591080"/>
    <w:rsid w:val="4F59E7D8"/>
    <w:rsid w:val="4F612509"/>
    <w:rsid w:val="4F72CE6D"/>
    <w:rsid w:val="4F74E63D"/>
    <w:rsid w:val="4F8F70A6"/>
    <w:rsid w:val="4F90B7AE"/>
    <w:rsid w:val="4F97686A"/>
    <w:rsid w:val="4F977AFD"/>
    <w:rsid w:val="4F9D83CA"/>
    <w:rsid w:val="4F9E5B7C"/>
    <w:rsid w:val="4FA20056"/>
    <w:rsid w:val="4FA74F87"/>
    <w:rsid w:val="4FB2895A"/>
    <w:rsid w:val="4FB6279D"/>
    <w:rsid w:val="4FB6AE8B"/>
    <w:rsid w:val="4FC0F580"/>
    <w:rsid w:val="4FC64334"/>
    <w:rsid w:val="4FD887C9"/>
    <w:rsid w:val="4FE33534"/>
    <w:rsid w:val="4FF7A742"/>
    <w:rsid w:val="50101817"/>
    <w:rsid w:val="50189D18"/>
    <w:rsid w:val="501BDF58"/>
    <w:rsid w:val="50249ABC"/>
    <w:rsid w:val="502FA79D"/>
    <w:rsid w:val="50340527"/>
    <w:rsid w:val="503F4027"/>
    <w:rsid w:val="50482B9C"/>
    <w:rsid w:val="50489590"/>
    <w:rsid w:val="5048DBFC"/>
    <w:rsid w:val="50522C92"/>
    <w:rsid w:val="505722E2"/>
    <w:rsid w:val="50587975"/>
    <w:rsid w:val="505F29D4"/>
    <w:rsid w:val="507508D0"/>
    <w:rsid w:val="508C0B24"/>
    <w:rsid w:val="508F4929"/>
    <w:rsid w:val="5094B455"/>
    <w:rsid w:val="509641E7"/>
    <w:rsid w:val="5099DE49"/>
    <w:rsid w:val="509F6D24"/>
    <w:rsid w:val="50AB5B03"/>
    <w:rsid w:val="50C2E35C"/>
    <w:rsid w:val="50CA18B8"/>
    <w:rsid w:val="50E2BB93"/>
    <w:rsid w:val="50E45AB7"/>
    <w:rsid w:val="50EBE781"/>
    <w:rsid w:val="50F523E3"/>
    <w:rsid w:val="50FC73AB"/>
    <w:rsid w:val="510213C7"/>
    <w:rsid w:val="510E9ECE"/>
    <w:rsid w:val="510E9ECE"/>
    <w:rsid w:val="511037E4"/>
    <w:rsid w:val="51165C3E"/>
    <w:rsid w:val="511C1EAA"/>
    <w:rsid w:val="513ED75F"/>
    <w:rsid w:val="5140502A"/>
    <w:rsid w:val="5144F1C1"/>
    <w:rsid w:val="5151FF22"/>
    <w:rsid w:val="51528324"/>
    <w:rsid w:val="51586D2D"/>
    <w:rsid w:val="51608D63"/>
    <w:rsid w:val="516A2A2E"/>
    <w:rsid w:val="516EB74E"/>
    <w:rsid w:val="517A5FC0"/>
    <w:rsid w:val="517CD406"/>
    <w:rsid w:val="517E0F36"/>
    <w:rsid w:val="51847CD9"/>
    <w:rsid w:val="518B58BC"/>
    <w:rsid w:val="518FC753"/>
    <w:rsid w:val="51B63B22"/>
    <w:rsid w:val="51BEA1BC"/>
    <w:rsid w:val="51C0908A"/>
    <w:rsid w:val="51CC78F4"/>
    <w:rsid w:val="51D287C7"/>
    <w:rsid w:val="51D2E934"/>
    <w:rsid w:val="51D47E70"/>
    <w:rsid w:val="51DD03DB"/>
    <w:rsid w:val="51E61283"/>
    <w:rsid w:val="51EB4502"/>
    <w:rsid w:val="51F15C5E"/>
    <w:rsid w:val="51F443CF"/>
    <w:rsid w:val="51F5142B"/>
    <w:rsid w:val="51F51CEB"/>
    <w:rsid w:val="51F61C83"/>
    <w:rsid w:val="51FC9E38"/>
    <w:rsid w:val="520815BF"/>
    <w:rsid w:val="520ECB5C"/>
    <w:rsid w:val="5212D29B"/>
    <w:rsid w:val="521AED05"/>
    <w:rsid w:val="5225E0BB"/>
    <w:rsid w:val="5228F027"/>
    <w:rsid w:val="522C460A"/>
    <w:rsid w:val="523468C2"/>
    <w:rsid w:val="52466B48"/>
    <w:rsid w:val="5252BF90"/>
    <w:rsid w:val="5257186C"/>
    <w:rsid w:val="5266AEEB"/>
    <w:rsid w:val="526C83DC"/>
    <w:rsid w:val="5279CECD"/>
    <w:rsid w:val="527E0A8C"/>
    <w:rsid w:val="52950C38"/>
    <w:rsid w:val="52A23498"/>
    <w:rsid w:val="52AD4BC8"/>
    <w:rsid w:val="52C9FC83"/>
    <w:rsid w:val="52CF1BBF"/>
    <w:rsid w:val="52D55574"/>
    <w:rsid w:val="52DCF404"/>
    <w:rsid w:val="52E26C73"/>
    <w:rsid w:val="52EE9FDC"/>
    <w:rsid w:val="530DC482"/>
    <w:rsid w:val="53148E6C"/>
    <w:rsid w:val="5314E816"/>
    <w:rsid w:val="5321B61D"/>
    <w:rsid w:val="5358EE2C"/>
    <w:rsid w:val="53648328"/>
    <w:rsid w:val="5369D1AC"/>
    <w:rsid w:val="53718C29"/>
    <w:rsid w:val="5371D0A2"/>
    <w:rsid w:val="53769F4D"/>
    <w:rsid w:val="53769F4D"/>
    <w:rsid w:val="538748E0"/>
    <w:rsid w:val="538B4FDA"/>
    <w:rsid w:val="53917980"/>
    <w:rsid w:val="5397A482"/>
    <w:rsid w:val="53A03838"/>
    <w:rsid w:val="53B0CCDF"/>
    <w:rsid w:val="53B4162D"/>
    <w:rsid w:val="53BC2BAF"/>
    <w:rsid w:val="53BD8030"/>
    <w:rsid w:val="53C98F9A"/>
    <w:rsid w:val="53D23BBF"/>
    <w:rsid w:val="53D4340E"/>
    <w:rsid w:val="53D5D41D"/>
    <w:rsid w:val="53D70DE6"/>
    <w:rsid w:val="53D8A2A8"/>
    <w:rsid w:val="53DF66A2"/>
    <w:rsid w:val="53F1DE5D"/>
    <w:rsid w:val="53F4CF49"/>
    <w:rsid w:val="53F5061C"/>
    <w:rsid w:val="5421CC0D"/>
    <w:rsid w:val="5428E94E"/>
    <w:rsid w:val="542A2B9E"/>
    <w:rsid w:val="542DF632"/>
    <w:rsid w:val="542EF9E6"/>
    <w:rsid w:val="5449CA85"/>
    <w:rsid w:val="544B508F"/>
    <w:rsid w:val="5462618A"/>
    <w:rsid w:val="5470F4ED"/>
    <w:rsid w:val="5471CD2D"/>
    <w:rsid w:val="54859FE4"/>
    <w:rsid w:val="5485DA1A"/>
    <w:rsid w:val="548BD2F1"/>
    <w:rsid w:val="548E7555"/>
    <w:rsid w:val="54969C26"/>
    <w:rsid w:val="54A30CEF"/>
    <w:rsid w:val="54B1D959"/>
    <w:rsid w:val="54BD79B8"/>
    <w:rsid w:val="54DB9423"/>
    <w:rsid w:val="54DFE702"/>
    <w:rsid w:val="54E28EE2"/>
    <w:rsid w:val="54F2A69A"/>
    <w:rsid w:val="54F4EE81"/>
    <w:rsid w:val="54F74B43"/>
    <w:rsid w:val="54F99ABC"/>
    <w:rsid w:val="550C969A"/>
    <w:rsid w:val="5515AF2E"/>
    <w:rsid w:val="5518C424"/>
    <w:rsid w:val="551C7CB0"/>
    <w:rsid w:val="551E0EF8"/>
    <w:rsid w:val="5524E2CD"/>
    <w:rsid w:val="5547CF95"/>
    <w:rsid w:val="5554B63D"/>
    <w:rsid w:val="555B17EE"/>
    <w:rsid w:val="55614698"/>
    <w:rsid w:val="55641AAD"/>
    <w:rsid w:val="55655FFB"/>
    <w:rsid w:val="556A8FD7"/>
    <w:rsid w:val="558370C3"/>
    <w:rsid w:val="55850831"/>
    <w:rsid w:val="5585F881"/>
    <w:rsid w:val="55873D03"/>
    <w:rsid w:val="55C915B1"/>
    <w:rsid w:val="55D76CE2"/>
    <w:rsid w:val="55E0611F"/>
    <w:rsid w:val="55E86AF9"/>
    <w:rsid w:val="55F8C0DB"/>
    <w:rsid w:val="55FC4D68"/>
    <w:rsid w:val="55FC7DC3"/>
    <w:rsid w:val="5603B588"/>
    <w:rsid w:val="56057506"/>
    <w:rsid w:val="560FBBB3"/>
    <w:rsid w:val="5610AA96"/>
    <w:rsid w:val="5621AA7B"/>
    <w:rsid w:val="562901AC"/>
    <w:rsid w:val="5633AFF6"/>
    <w:rsid w:val="563E2013"/>
    <w:rsid w:val="5643BA87"/>
    <w:rsid w:val="5653804A"/>
    <w:rsid w:val="5653D207"/>
    <w:rsid w:val="565C280D"/>
    <w:rsid w:val="5678A1E4"/>
    <w:rsid w:val="568BDE93"/>
    <w:rsid w:val="5694A321"/>
    <w:rsid w:val="569570F6"/>
    <w:rsid w:val="56A88669"/>
    <w:rsid w:val="56A92444"/>
    <w:rsid w:val="56A9C909"/>
    <w:rsid w:val="56AB4491"/>
    <w:rsid w:val="56AC31A6"/>
    <w:rsid w:val="56B84D11"/>
    <w:rsid w:val="56BC4E5E"/>
    <w:rsid w:val="56C97565"/>
    <w:rsid w:val="56CC1F1A"/>
    <w:rsid w:val="56DC3484"/>
    <w:rsid w:val="56E7FAEF"/>
    <w:rsid w:val="56EF986B"/>
    <w:rsid w:val="56F3075A"/>
    <w:rsid w:val="56F6FD58"/>
    <w:rsid w:val="56F8FEAD"/>
    <w:rsid w:val="56FB45D2"/>
    <w:rsid w:val="57116339"/>
    <w:rsid w:val="571550EF"/>
    <w:rsid w:val="572097AF"/>
    <w:rsid w:val="57235BAB"/>
    <w:rsid w:val="5725CA34"/>
    <w:rsid w:val="573A11D6"/>
    <w:rsid w:val="574111E1"/>
    <w:rsid w:val="575570F4"/>
    <w:rsid w:val="57695019"/>
    <w:rsid w:val="576A5108"/>
    <w:rsid w:val="57753F39"/>
    <w:rsid w:val="578C0E1A"/>
    <w:rsid w:val="579628D1"/>
    <w:rsid w:val="57B02993"/>
    <w:rsid w:val="57B852AD"/>
    <w:rsid w:val="57B901A9"/>
    <w:rsid w:val="57C30837"/>
    <w:rsid w:val="57CB8C01"/>
    <w:rsid w:val="57CBA175"/>
    <w:rsid w:val="57CBAE6B"/>
    <w:rsid w:val="57CBF693"/>
    <w:rsid w:val="57D03728"/>
    <w:rsid w:val="57E9F848"/>
    <w:rsid w:val="57EE3D29"/>
    <w:rsid w:val="57F365CA"/>
    <w:rsid w:val="57F7F86E"/>
    <w:rsid w:val="5807B572"/>
    <w:rsid w:val="5813C0B0"/>
    <w:rsid w:val="581AB375"/>
    <w:rsid w:val="582111B4"/>
    <w:rsid w:val="58296412"/>
    <w:rsid w:val="58346D35"/>
    <w:rsid w:val="58372FCB"/>
    <w:rsid w:val="5837C51E"/>
    <w:rsid w:val="583F768F"/>
    <w:rsid w:val="5843CD98"/>
    <w:rsid w:val="584F2214"/>
    <w:rsid w:val="585287D6"/>
    <w:rsid w:val="58593189"/>
    <w:rsid w:val="586044FA"/>
    <w:rsid w:val="58614954"/>
    <w:rsid w:val="5862CA5B"/>
    <w:rsid w:val="586510B8"/>
    <w:rsid w:val="587EDEA8"/>
    <w:rsid w:val="5891F24A"/>
    <w:rsid w:val="5895C4F1"/>
    <w:rsid w:val="5899B080"/>
    <w:rsid w:val="58ACF60E"/>
    <w:rsid w:val="58AE8472"/>
    <w:rsid w:val="58BA0CDF"/>
    <w:rsid w:val="58BB1185"/>
    <w:rsid w:val="58C8844F"/>
    <w:rsid w:val="58D2489E"/>
    <w:rsid w:val="58D76C96"/>
    <w:rsid w:val="58D9C20F"/>
    <w:rsid w:val="58E00B50"/>
    <w:rsid w:val="58E41E8B"/>
    <w:rsid w:val="58F750C0"/>
    <w:rsid w:val="58F76FB8"/>
    <w:rsid w:val="58F926BD"/>
    <w:rsid w:val="58FA0B64"/>
    <w:rsid w:val="58FC822F"/>
    <w:rsid w:val="59328B6B"/>
    <w:rsid w:val="5935D3B4"/>
    <w:rsid w:val="5946E45A"/>
    <w:rsid w:val="594B216F"/>
    <w:rsid w:val="594CE2B2"/>
    <w:rsid w:val="5951C58C"/>
    <w:rsid w:val="595E9DD1"/>
    <w:rsid w:val="5964F769"/>
    <w:rsid w:val="596C6B10"/>
    <w:rsid w:val="59871D03"/>
    <w:rsid w:val="5995094F"/>
    <w:rsid w:val="59A19368"/>
    <w:rsid w:val="59A597E0"/>
    <w:rsid w:val="59AA5D67"/>
    <w:rsid w:val="59AE97B0"/>
    <w:rsid w:val="59BC2E48"/>
    <w:rsid w:val="59BE1711"/>
    <w:rsid w:val="59C04CB8"/>
    <w:rsid w:val="59C083B9"/>
    <w:rsid w:val="59CE7CD7"/>
    <w:rsid w:val="59D52FDA"/>
    <w:rsid w:val="59D6BC4A"/>
    <w:rsid w:val="59DB7242"/>
    <w:rsid w:val="59DCBBA5"/>
    <w:rsid w:val="59DE64A0"/>
    <w:rsid w:val="59DE90C5"/>
    <w:rsid w:val="59E3A1AD"/>
    <w:rsid w:val="59F0168B"/>
    <w:rsid w:val="59F223DD"/>
    <w:rsid w:val="59F74EF9"/>
    <w:rsid w:val="59F7B3C8"/>
    <w:rsid w:val="5A10123F"/>
    <w:rsid w:val="5A138240"/>
    <w:rsid w:val="5A1A2BEE"/>
    <w:rsid w:val="5A2C5933"/>
    <w:rsid w:val="5A3049E4"/>
    <w:rsid w:val="5A3E452D"/>
    <w:rsid w:val="5A3FA0F6"/>
    <w:rsid w:val="5A4F37F4"/>
    <w:rsid w:val="5A61068B"/>
    <w:rsid w:val="5A872CC9"/>
    <w:rsid w:val="5A958EA9"/>
    <w:rsid w:val="5A968641"/>
    <w:rsid w:val="5AA22AAD"/>
    <w:rsid w:val="5AB02336"/>
    <w:rsid w:val="5AB19398"/>
    <w:rsid w:val="5AC12B65"/>
    <w:rsid w:val="5ADCE9FD"/>
    <w:rsid w:val="5AECDB46"/>
    <w:rsid w:val="5AF7F3C6"/>
    <w:rsid w:val="5AFBFE5E"/>
    <w:rsid w:val="5B0D5492"/>
    <w:rsid w:val="5B1901A8"/>
    <w:rsid w:val="5B1DD6A9"/>
    <w:rsid w:val="5B1E6F8E"/>
    <w:rsid w:val="5B234FA9"/>
    <w:rsid w:val="5B2ABDE6"/>
    <w:rsid w:val="5B35D797"/>
    <w:rsid w:val="5B41F27C"/>
    <w:rsid w:val="5B6F950D"/>
    <w:rsid w:val="5B719646"/>
    <w:rsid w:val="5B7D0507"/>
    <w:rsid w:val="5B85292E"/>
    <w:rsid w:val="5B99720D"/>
    <w:rsid w:val="5BA5029B"/>
    <w:rsid w:val="5BAB68AB"/>
    <w:rsid w:val="5BB1EA20"/>
    <w:rsid w:val="5BC22655"/>
    <w:rsid w:val="5BCDFD90"/>
    <w:rsid w:val="5BD0263E"/>
    <w:rsid w:val="5BDE4231"/>
    <w:rsid w:val="5BE2FC39"/>
    <w:rsid w:val="5BE8EC31"/>
    <w:rsid w:val="5BEF121C"/>
    <w:rsid w:val="5BF06B1A"/>
    <w:rsid w:val="5BF32464"/>
    <w:rsid w:val="5BFE7309"/>
    <w:rsid w:val="5C01D269"/>
    <w:rsid w:val="5C2ED483"/>
    <w:rsid w:val="5C3687AE"/>
    <w:rsid w:val="5C3B52BB"/>
    <w:rsid w:val="5C4E7864"/>
    <w:rsid w:val="5C50E05B"/>
    <w:rsid w:val="5C64884C"/>
    <w:rsid w:val="5C7E851C"/>
    <w:rsid w:val="5C8885AE"/>
    <w:rsid w:val="5C92D019"/>
    <w:rsid w:val="5C963BD8"/>
    <w:rsid w:val="5C98242A"/>
    <w:rsid w:val="5C987971"/>
    <w:rsid w:val="5CA16613"/>
    <w:rsid w:val="5CAF39A2"/>
    <w:rsid w:val="5CB35821"/>
    <w:rsid w:val="5CB7AB4E"/>
    <w:rsid w:val="5CC84BAF"/>
    <w:rsid w:val="5CD7D269"/>
    <w:rsid w:val="5CEA11F5"/>
    <w:rsid w:val="5CF81ECB"/>
    <w:rsid w:val="5CFE086D"/>
    <w:rsid w:val="5D044F26"/>
    <w:rsid w:val="5D0B656E"/>
    <w:rsid w:val="5D0E36A7"/>
    <w:rsid w:val="5D2D7829"/>
    <w:rsid w:val="5D33CF81"/>
    <w:rsid w:val="5D33D13E"/>
    <w:rsid w:val="5D342D95"/>
    <w:rsid w:val="5D35DABB"/>
    <w:rsid w:val="5D4197ED"/>
    <w:rsid w:val="5D4B3AB9"/>
    <w:rsid w:val="5D4C6AC2"/>
    <w:rsid w:val="5D619B05"/>
    <w:rsid w:val="5D663FBB"/>
    <w:rsid w:val="5D6BF69F"/>
    <w:rsid w:val="5D78E912"/>
    <w:rsid w:val="5D8524C4"/>
    <w:rsid w:val="5DA1A64B"/>
    <w:rsid w:val="5DA3508E"/>
    <w:rsid w:val="5DAC36C2"/>
    <w:rsid w:val="5DACDEC1"/>
    <w:rsid w:val="5DADDCED"/>
    <w:rsid w:val="5DBDD8C3"/>
    <w:rsid w:val="5DC90E4E"/>
    <w:rsid w:val="5DCE463E"/>
    <w:rsid w:val="5DD58625"/>
    <w:rsid w:val="5DE72116"/>
    <w:rsid w:val="5DE9528D"/>
    <w:rsid w:val="5DF09AD1"/>
    <w:rsid w:val="5DF6F4B5"/>
    <w:rsid w:val="5E011DC4"/>
    <w:rsid w:val="5E0642FC"/>
    <w:rsid w:val="5E086E97"/>
    <w:rsid w:val="5E1A557D"/>
    <w:rsid w:val="5E1DD7FF"/>
    <w:rsid w:val="5E210EE4"/>
    <w:rsid w:val="5E24CC1A"/>
    <w:rsid w:val="5E26B2CA"/>
    <w:rsid w:val="5E2929D5"/>
    <w:rsid w:val="5E2AF7CC"/>
    <w:rsid w:val="5E3A7BCB"/>
    <w:rsid w:val="5E3D9276"/>
    <w:rsid w:val="5E451C88"/>
    <w:rsid w:val="5E4AF83C"/>
    <w:rsid w:val="5E5B37ED"/>
    <w:rsid w:val="5E7DCE8A"/>
    <w:rsid w:val="5E8F0D63"/>
    <w:rsid w:val="5E9F21CE"/>
    <w:rsid w:val="5ECEEC96"/>
    <w:rsid w:val="5ED7ED35"/>
    <w:rsid w:val="5EDF080B"/>
    <w:rsid w:val="5EE0A3CA"/>
    <w:rsid w:val="5F03E754"/>
    <w:rsid w:val="5F10DAF7"/>
    <w:rsid w:val="5F128837"/>
    <w:rsid w:val="5F13D55A"/>
    <w:rsid w:val="5F1CABD7"/>
    <w:rsid w:val="5F36AFE6"/>
    <w:rsid w:val="5F3B7659"/>
    <w:rsid w:val="5F54F7D6"/>
    <w:rsid w:val="5F55AF44"/>
    <w:rsid w:val="5F67C569"/>
    <w:rsid w:val="5F871DC4"/>
    <w:rsid w:val="5F93B719"/>
    <w:rsid w:val="5FACE127"/>
    <w:rsid w:val="5FC2832B"/>
    <w:rsid w:val="5FC8A9D8"/>
    <w:rsid w:val="5FCF2448"/>
    <w:rsid w:val="5FD22EA1"/>
    <w:rsid w:val="5FD8A70D"/>
    <w:rsid w:val="5FE1DA51"/>
    <w:rsid w:val="5FEA80AB"/>
    <w:rsid w:val="5FF2E669"/>
    <w:rsid w:val="5FFAF5F9"/>
    <w:rsid w:val="60000534"/>
    <w:rsid w:val="6001E232"/>
    <w:rsid w:val="600D427A"/>
    <w:rsid w:val="6023A03C"/>
    <w:rsid w:val="602D949E"/>
    <w:rsid w:val="602EAB50"/>
    <w:rsid w:val="6030D109"/>
    <w:rsid w:val="60387C11"/>
    <w:rsid w:val="6044715E"/>
    <w:rsid w:val="6060C0AB"/>
    <w:rsid w:val="6069C23A"/>
    <w:rsid w:val="60841610"/>
    <w:rsid w:val="60A0CA02"/>
    <w:rsid w:val="60A1FE89"/>
    <w:rsid w:val="60A691B8"/>
    <w:rsid w:val="60B56EBB"/>
    <w:rsid w:val="60C49B21"/>
    <w:rsid w:val="60C4ECB1"/>
    <w:rsid w:val="60C9753C"/>
    <w:rsid w:val="60CD8235"/>
    <w:rsid w:val="60D020E8"/>
    <w:rsid w:val="60D0F0F7"/>
    <w:rsid w:val="60D12549"/>
    <w:rsid w:val="60D9A274"/>
    <w:rsid w:val="60E99CD4"/>
    <w:rsid w:val="60EFD455"/>
    <w:rsid w:val="60EFD455"/>
    <w:rsid w:val="60F69AE7"/>
    <w:rsid w:val="61174C9E"/>
    <w:rsid w:val="611F0BF4"/>
    <w:rsid w:val="612B1C82"/>
    <w:rsid w:val="614D7D5C"/>
    <w:rsid w:val="61560272"/>
    <w:rsid w:val="615A3F14"/>
    <w:rsid w:val="615BF6D1"/>
    <w:rsid w:val="615E4493"/>
    <w:rsid w:val="61674171"/>
    <w:rsid w:val="616C1162"/>
    <w:rsid w:val="616DCEF6"/>
    <w:rsid w:val="617B768A"/>
    <w:rsid w:val="618EC600"/>
    <w:rsid w:val="6196A586"/>
    <w:rsid w:val="61B330BB"/>
    <w:rsid w:val="61B58CCB"/>
    <w:rsid w:val="61BC23AC"/>
    <w:rsid w:val="61C68C14"/>
    <w:rsid w:val="61CA967A"/>
    <w:rsid w:val="61D94DDC"/>
    <w:rsid w:val="61ED0DB3"/>
    <w:rsid w:val="61EED0D7"/>
    <w:rsid w:val="61EED9A4"/>
    <w:rsid w:val="61F21E8F"/>
    <w:rsid w:val="61F2F31E"/>
    <w:rsid w:val="62140560"/>
    <w:rsid w:val="621501AB"/>
    <w:rsid w:val="62173B30"/>
    <w:rsid w:val="62189AAC"/>
    <w:rsid w:val="621C3039"/>
    <w:rsid w:val="621C90DE"/>
    <w:rsid w:val="621D56BB"/>
    <w:rsid w:val="622AAF59"/>
    <w:rsid w:val="622B2577"/>
    <w:rsid w:val="62383C39"/>
    <w:rsid w:val="623E579C"/>
    <w:rsid w:val="624096E2"/>
    <w:rsid w:val="6249BBB2"/>
    <w:rsid w:val="62613DA8"/>
    <w:rsid w:val="6284A586"/>
    <w:rsid w:val="62877BFD"/>
    <w:rsid w:val="628D84DA"/>
    <w:rsid w:val="6296069B"/>
    <w:rsid w:val="629A11A1"/>
    <w:rsid w:val="62A1452B"/>
    <w:rsid w:val="62AF951E"/>
    <w:rsid w:val="62B234EA"/>
    <w:rsid w:val="62B2D0EE"/>
    <w:rsid w:val="62B94712"/>
    <w:rsid w:val="62BCD217"/>
    <w:rsid w:val="62CAB99F"/>
    <w:rsid w:val="62DD263A"/>
    <w:rsid w:val="62E06700"/>
    <w:rsid w:val="62E9A353"/>
    <w:rsid w:val="62EE0224"/>
    <w:rsid w:val="62F50435"/>
    <w:rsid w:val="630B0EA0"/>
    <w:rsid w:val="630EB23F"/>
    <w:rsid w:val="6315D006"/>
    <w:rsid w:val="63182680"/>
    <w:rsid w:val="6322505B"/>
    <w:rsid w:val="632784E1"/>
    <w:rsid w:val="632D2CCA"/>
    <w:rsid w:val="632D72F2"/>
    <w:rsid w:val="63330E3F"/>
    <w:rsid w:val="6346E50C"/>
    <w:rsid w:val="634BB007"/>
    <w:rsid w:val="634C277F"/>
    <w:rsid w:val="6352574B"/>
    <w:rsid w:val="63637ACE"/>
    <w:rsid w:val="636A8D2D"/>
    <w:rsid w:val="636CC5EE"/>
    <w:rsid w:val="639FCE20"/>
    <w:rsid w:val="63A4E996"/>
    <w:rsid w:val="63A8C9C4"/>
    <w:rsid w:val="63A9A4FF"/>
    <w:rsid w:val="63A9B8CC"/>
    <w:rsid w:val="63AD2034"/>
    <w:rsid w:val="63B5B5D2"/>
    <w:rsid w:val="63E15E62"/>
    <w:rsid w:val="63E5A292"/>
    <w:rsid w:val="63F3F0C8"/>
    <w:rsid w:val="63F98869"/>
    <w:rsid w:val="63FE85EA"/>
    <w:rsid w:val="6401B277"/>
    <w:rsid w:val="6405A390"/>
    <w:rsid w:val="640C179C"/>
    <w:rsid w:val="64127B1A"/>
    <w:rsid w:val="641545AB"/>
    <w:rsid w:val="64155812"/>
    <w:rsid w:val="644545E6"/>
    <w:rsid w:val="64599FF3"/>
    <w:rsid w:val="645B2EA7"/>
    <w:rsid w:val="64846E63"/>
    <w:rsid w:val="649AD409"/>
    <w:rsid w:val="649D9CD1"/>
    <w:rsid w:val="64B08384"/>
    <w:rsid w:val="64B2C38E"/>
    <w:rsid w:val="64B8B4B7"/>
    <w:rsid w:val="64BADA4E"/>
    <w:rsid w:val="64BE248E"/>
    <w:rsid w:val="64C1A68E"/>
    <w:rsid w:val="64C426BE"/>
    <w:rsid w:val="64C44AAB"/>
    <w:rsid w:val="64D60F24"/>
    <w:rsid w:val="64DB13CD"/>
    <w:rsid w:val="651435DF"/>
    <w:rsid w:val="651B0849"/>
    <w:rsid w:val="651DDB31"/>
    <w:rsid w:val="6525D8D4"/>
    <w:rsid w:val="65334597"/>
    <w:rsid w:val="6536ACA9"/>
    <w:rsid w:val="6544DD22"/>
    <w:rsid w:val="65483C30"/>
    <w:rsid w:val="655A07E9"/>
    <w:rsid w:val="656D2017"/>
    <w:rsid w:val="6570DCF0"/>
    <w:rsid w:val="657D59F4"/>
    <w:rsid w:val="657EBBB5"/>
    <w:rsid w:val="6595DB08"/>
    <w:rsid w:val="65A19C33"/>
    <w:rsid w:val="65AC62FB"/>
    <w:rsid w:val="65ACAC6D"/>
    <w:rsid w:val="65B8EC72"/>
    <w:rsid w:val="65BCEDB7"/>
    <w:rsid w:val="65D41D00"/>
    <w:rsid w:val="65DCAEA8"/>
    <w:rsid w:val="65DE5698"/>
    <w:rsid w:val="65E04D26"/>
    <w:rsid w:val="65E0D301"/>
    <w:rsid w:val="65EA4EBB"/>
    <w:rsid w:val="65F4B3C6"/>
    <w:rsid w:val="65F501F5"/>
    <w:rsid w:val="65F8FA13"/>
    <w:rsid w:val="66083FFE"/>
    <w:rsid w:val="661B2143"/>
    <w:rsid w:val="662C5D8B"/>
    <w:rsid w:val="662D5A4D"/>
    <w:rsid w:val="6632D170"/>
    <w:rsid w:val="66342525"/>
    <w:rsid w:val="6645EF56"/>
    <w:rsid w:val="6648BA70"/>
    <w:rsid w:val="664FC742"/>
    <w:rsid w:val="66506C0B"/>
    <w:rsid w:val="667C62CC"/>
    <w:rsid w:val="669973BD"/>
    <w:rsid w:val="66A6470F"/>
    <w:rsid w:val="66ACCDDD"/>
    <w:rsid w:val="66B96550"/>
    <w:rsid w:val="66B969C6"/>
    <w:rsid w:val="66BDB999"/>
    <w:rsid w:val="66C1C2A5"/>
    <w:rsid w:val="66D2BC58"/>
    <w:rsid w:val="66D63783"/>
    <w:rsid w:val="66D6E1F6"/>
    <w:rsid w:val="66E0A572"/>
    <w:rsid w:val="66F02DC0"/>
    <w:rsid w:val="66F32F6B"/>
    <w:rsid w:val="66F7A0FF"/>
    <w:rsid w:val="671259E9"/>
    <w:rsid w:val="67188736"/>
    <w:rsid w:val="6720CAAD"/>
    <w:rsid w:val="67218879"/>
    <w:rsid w:val="67265A40"/>
    <w:rsid w:val="672E7452"/>
    <w:rsid w:val="672FA9AE"/>
    <w:rsid w:val="674CE66D"/>
    <w:rsid w:val="6754B43C"/>
    <w:rsid w:val="6757EAE3"/>
    <w:rsid w:val="6764EEA6"/>
    <w:rsid w:val="67780440"/>
    <w:rsid w:val="677DC5E9"/>
    <w:rsid w:val="677E4AE0"/>
    <w:rsid w:val="678EF83A"/>
    <w:rsid w:val="679326AD"/>
    <w:rsid w:val="679BC544"/>
    <w:rsid w:val="679FF062"/>
    <w:rsid w:val="67BE1A57"/>
    <w:rsid w:val="67C7F12A"/>
    <w:rsid w:val="67D05C5B"/>
    <w:rsid w:val="67D18537"/>
    <w:rsid w:val="67D508B4"/>
    <w:rsid w:val="67F24C22"/>
    <w:rsid w:val="67F34708"/>
    <w:rsid w:val="67F50C80"/>
    <w:rsid w:val="68102871"/>
    <w:rsid w:val="681C47B6"/>
    <w:rsid w:val="681FEABE"/>
    <w:rsid w:val="68357D3E"/>
    <w:rsid w:val="683D1C90"/>
    <w:rsid w:val="6845B4D5"/>
    <w:rsid w:val="684BB02D"/>
    <w:rsid w:val="68746F7A"/>
    <w:rsid w:val="687897D6"/>
    <w:rsid w:val="689093D6"/>
    <w:rsid w:val="689170C6"/>
    <w:rsid w:val="68927BD3"/>
    <w:rsid w:val="689E2DA2"/>
    <w:rsid w:val="68A89572"/>
    <w:rsid w:val="68AED5B6"/>
    <w:rsid w:val="68B6F026"/>
    <w:rsid w:val="68C28EE9"/>
    <w:rsid w:val="68DF8581"/>
    <w:rsid w:val="68E969F2"/>
    <w:rsid w:val="68EAAF67"/>
    <w:rsid w:val="69150AB6"/>
    <w:rsid w:val="6921BDFB"/>
    <w:rsid w:val="6925A4AE"/>
    <w:rsid w:val="6932C870"/>
    <w:rsid w:val="6956E87C"/>
    <w:rsid w:val="696A46D8"/>
    <w:rsid w:val="69733A9C"/>
    <w:rsid w:val="698173F6"/>
    <w:rsid w:val="698472D8"/>
    <w:rsid w:val="698623B6"/>
    <w:rsid w:val="699DF28E"/>
    <w:rsid w:val="699F8250"/>
    <w:rsid w:val="69ADF39E"/>
    <w:rsid w:val="69B392EA"/>
    <w:rsid w:val="69C0FE1A"/>
    <w:rsid w:val="69DC8FDD"/>
    <w:rsid w:val="69E0219A"/>
    <w:rsid w:val="69E6F16B"/>
    <w:rsid w:val="69E70ACB"/>
    <w:rsid w:val="69E9C386"/>
    <w:rsid w:val="69F549DF"/>
    <w:rsid w:val="6A03FC04"/>
    <w:rsid w:val="6A04D59A"/>
    <w:rsid w:val="6A0F6028"/>
    <w:rsid w:val="6A2902E1"/>
    <w:rsid w:val="6A2A9559"/>
    <w:rsid w:val="6A3DC697"/>
    <w:rsid w:val="6A4DDA5B"/>
    <w:rsid w:val="6A575C78"/>
    <w:rsid w:val="6A5BCEA5"/>
    <w:rsid w:val="6A65B250"/>
    <w:rsid w:val="6A744E39"/>
    <w:rsid w:val="6A81FD55"/>
    <w:rsid w:val="6A83E8E9"/>
    <w:rsid w:val="6A844B17"/>
    <w:rsid w:val="6A8AAE8A"/>
    <w:rsid w:val="6A8CA753"/>
    <w:rsid w:val="6A8E686B"/>
    <w:rsid w:val="6A9C1845"/>
    <w:rsid w:val="6AA5615F"/>
    <w:rsid w:val="6AA68577"/>
    <w:rsid w:val="6AA797A0"/>
    <w:rsid w:val="6AB2F76E"/>
    <w:rsid w:val="6AB8C38B"/>
    <w:rsid w:val="6ABBC9ED"/>
    <w:rsid w:val="6ABDB052"/>
    <w:rsid w:val="6ABE26D2"/>
    <w:rsid w:val="6ACFAB9B"/>
    <w:rsid w:val="6AD394A4"/>
    <w:rsid w:val="6AE46565"/>
    <w:rsid w:val="6AE5FD34"/>
    <w:rsid w:val="6AED041D"/>
    <w:rsid w:val="6AED5AF6"/>
    <w:rsid w:val="6AF2DB44"/>
    <w:rsid w:val="6AFBEAAD"/>
    <w:rsid w:val="6AFDF5D8"/>
    <w:rsid w:val="6B0E4200"/>
    <w:rsid w:val="6B0E5BCA"/>
    <w:rsid w:val="6B2E2949"/>
    <w:rsid w:val="6B32BE0A"/>
    <w:rsid w:val="6B3EA37A"/>
    <w:rsid w:val="6B420D1F"/>
    <w:rsid w:val="6B665C79"/>
    <w:rsid w:val="6B6FCF47"/>
    <w:rsid w:val="6B752F33"/>
    <w:rsid w:val="6B806250"/>
    <w:rsid w:val="6B884470"/>
    <w:rsid w:val="6B91277B"/>
    <w:rsid w:val="6B919194"/>
    <w:rsid w:val="6B985C54"/>
    <w:rsid w:val="6BA09463"/>
    <w:rsid w:val="6BAC952D"/>
    <w:rsid w:val="6BB92FBA"/>
    <w:rsid w:val="6BCB1222"/>
    <w:rsid w:val="6BD37AFE"/>
    <w:rsid w:val="6BD988DE"/>
    <w:rsid w:val="6BEAA648"/>
    <w:rsid w:val="6BF7F244"/>
    <w:rsid w:val="6BFD15A1"/>
    <w:rsid w:val="6BFD29FB"/>
    <w:rsid w:val="6C06CFC0"/>
    <w:rsid w:val="6C07CE80"/>
    <w:rsid w:val="6C10C397"/>
    <w:rsid w:val="6C2C5211"/>
    <w:rsid w:val="6C301EC2"/>
    <w:rsid w:val="6C395DCE"/>
    <w:rsid w:val="6C3E9E85"/>
    <w:rsid w:val="6C51255D"/>
    <w:rsid w:val="6C559C9B"/>
    <w:rsid w:val="6C580255"/>
    <w:rsid w:val="6C59CE23"/>
    <w:rsid w:val="6C5C98D4"/>
    <w:rsid w:val="6C6F3775"/>
    <w:rsid w:val="6C95A4F1"/>
    <w:rsid w:val="6C99C639"/>
    <w:rsid w:val="6CA7B07C"/>
    <w:rsid w:val="6CAC3EE2"/>
    <w:rsid w:val="6CB1868A"/>
    <w:rsid w:val="6CB23671"/>
    <w:rsid w:val="6CC5BD45"/>
    <w:rsid w:val="6CC91F1E"/>
    <w:rsid w:val="6CCE5D4E"/>
    <w:rsid w:val="6CD9EFDB"/>
    <w:rsid w:val="6CDD5B97"/>
    <w:rsid w:val="6CEC1CB3"/>
    <w:rsid w:val="6CECED02"/>
    <w:rsid w:val="6CFA1BB7"/>
    <w:rsid w:val="6CFA3025"/>
    <w:rsid w:val="6D0F2718"/>
    <w:rsid w:val="6D182D14"/>
    <w:rsid w:val="6D2A84B6"/>
    <w:rsid w:val="6D2ADD0E"/>
    <w:rsid w:val="6D2AE1EC"/>
    <w:rsid w:val="6D3C64C4"/>
    <w:rsid w:val="6D46BD0F"/>
    <w:rsid w:val="6D4DC3F8"/>
    <w:rsid w:val="6D4DC635"/>
    <w:rsid w:val="6D4F2086"/>
    <w:rsid w:val="6D509EAC"/>
    <w:rsid w:val="6D523EE5"/>
    <w:rsid w:val="6D5BE615"/>
    <w:rsid w:val="6D683F19"/>
    <w:rsid w:val="6D70633A"/>
    <w:rsid w:val="6D783AAD"/>
    <w:rsid w:val="6D7E7FEC"/>
    <w:rsid w:val="6D8E00A6"/>
    <w:rsid w:val="6D8F2540"/>
    <w:rsid w:val="6DA27AE4"/>
    <w:rsid w:val="6DAFBC20"/>
    <w:rsid w:val="6DBBBF68"/>
    <w:rsid w:val="6DC34672"/>
    <w:rsid w:val="6DD644E3"/>
    <w:rsid w:val="6DE49C82"/>
    <w:rsid w:val="6DE6978E"/>
    <w:rsid w:val="6DF9BD11"/>
    <w:rsid w:val="6DFC23CE"/>
    <w:rsid w:val="6DFD8EFC"/>
    <w:rsid w:val="6E28DDAC"/>
    <w:rsid w:val="6E29403B"/>
    <w:rsid w:val="6E29403B"/>
    <w:rsid w:val="6E3732AE"/>
    <w:rsid w:val="6E475D18"/>
    <w:rsid w:val="6E570ED6"/>
    <w:rsid w:val="6E6EE6B6"/>
    <w:rsid w:val="6E7E20D5"/>
    <w:rsid w:val="6E86846E"/>
    <w:rsid w:val="6E9DFD3B"/>
    <w:rsid w:val="6EB1366E"/>
    <w:rsid w:val="6EB32C45"/>
    <w:rsid w:val="6EB6B1FD"/>
    <w:rsid w:val="6EC28A64"/>
    <w:rsid w:val="6EC733B1"/>
    <w:rsid w:val="6ECDC4C2"/>
    <w:rsid w:val="6ED88026"/>
    <w:rsid w:val="6EDFA69E"/>
    <w:rsid w:val="6EECB0F5"/>
    <w:rsid w:val="6EFEDACC"/>
    <w:rsid w:val="6F09B790"/>
    <w:rsid w:val="6F14C7CB"/>
    <w:rsid w:val="6F1B5D18"/>
    <w:rsid w:val="6F288E5E"/>
    <w:rsid w:val="6F2926EC"/>
    <w:rsid w:val="6F338657"/>
    <w:rsid w:val="6F428A82"/>
    <w:rsid w:val="6F4AB1A5"/>
    <w:rsid w:val="6F4E9C1A"/>
    <w:rsid w:val="6F5B6146"/>
    <w:rsid w:val="6F6FB856"/>
    <w:rsid w:val="6F721905"/>
    <w:rsid w:val="6F776CDF"/>
    <w:rsid w:val="6F7BB007"/>
    <w:rsid w:val="6F9BE43B"/>
    <w:rsid w:val="6FB39C42"/>
    <w:rsid w:val="6FC3BE6D"/>
    <w:rsid w:val="6FCC67C5"/>
    <w:rsid w:val="6FCC966B"/>
    <w:rsid w:val="6FCDC403"/>
    <w:rsid w:val="700671E7"/>
    <w:rsid w:val="7008DC1C"/>
    <w:rsid w:val="700E87EB"/>
    <w:rsid w:val="700EA8AC"/>
    <w:rsid w:val="7025D422"/>
    <w:rsid w:val="703353FC"/>
    <w:rsid w:val="703E32E7"/>
    <w:rsid w:val="703E5B18"/>
    <w:rsid w:val="704021D4"/>
    <w:rsid w:val="704BA3F6"/>
    <w:rsid w:val="705A0B48"/>
    <w:rsid w:val="705C739E"/>
    <w:rsid w:val="7060DA8C"/>
    <w:rsid w:val="7063E467"/>
    <w:rsid w:val="7067488C"/>
    <w:rsid w:val="7068F318"/>
    <w:rsid w:val="706E5B70"/>
    <w:rsid w:val="70717600"/>
    <w:rsid w:val="707D3B8C"/>
    <w:rsid w:val="7080C58F"/>
    <w:rsid w:val="708E7723"/>
    <w:rsid w:val="709E8345"/>
    <w:rsid w:val="70A4D20B"/>
    <w:rsid w:val="70A587F1"/>
    <w:rsid w:val="70A9A6C5"/>
    <w:rsid w:val="70AF6D36"/>
    <w:rsid w:val="70BF29BA"/>
    <w:rsid w:val="70C894A7"/>
    <w:rsid w:val="70CA0D2D"/>
    <w:rsid w:val="70E65F39"/>
    <w:rsid w:val="70F30398"/>
    <w:rsid w:val="710285A1"/>
    <w:rsid w:val="710B6FDF"/>
    <w:rsid w:val="711AF3A0"/>
    <w:rsid w:val="71211BD1"/>
    <w:rsid w:val="712654A2"/>
    <w:rsid w:val="712A52A3"/>
    <w:rsid w:val="7130A5D8"/>
    <w:rsid w:val="7132FF34"/>
    <w:rsid w:val="7139EEDE"/>
    <w:rsid w:val="714139EF"/>
    <w:rsid w:val="71415BB8"/>
    <w:rsid w:val="7145C498"/>
    <w:rsid w:val="71468DC8"/>
    <w:rsid w:val="7146A22B"/>
    <w:rsid w:val="714DE472"/>
    <w:rsid w:val="714EE1B6"/>
    <w:rsid w:val="7150DF60"/>
    <w:rsid w:val="7154D55B"/>
    <w:rsid w:val="71563598"/>
    <w:rsid w:val="715EB806"/>
    <w:rsid w:val="71684870"/>
    <w:rsid w:val="716C6060"/>
    <w:rsid w:val="7180F424"/>
    <w:rsid w:val="718D72D5"/>
    <w:rsid w:val="7195E1FC"/>
    <w:rsid w:val="71A1BBD1"/>
    <w:rsid w:val="71B29D06"/>
    <w:rsid w:val="71B64A32"/>
    <w:rsid w:val="71B8BA40"/>
    <w:rsid w:val="71C2EE67"/>
    <w:rsid w:val="71C93A7E"/>
    <w:rsid w:val="71CAE152"/>
    <w:rsid w:val="71CB5BB2"/>
    <w:rsid w:val="71DBD329"/>
    <w:rsid w:val="71E1C908"/>
    <w:rsid w:val="71E5D0E5"/>
    <w:rsid w:val="71E94166"/>
    <w:rsid w:val="71F0889F"/>
    <w:rsid w:val="71FE3FFE"/>
    <w:rsid w:val="721498BE"/>
    <w:rsid w:val="721AD042"/>
    <w:rsid w:val="7221351B"/>
    <w:rsid w:val="72223641"/>
    <w:rsid w:val="72290027"/>
    <w:rsid w:val="7230850B"/>
    <w:rsid w:val="72342AB6"/>
    <w:rsid w:val="723D31A2"/>
    <w:rsid w:val="723FD1C0"/>
    <w:rsid w:val="7246DA7C"/>
    <w:rsid w:val="724FF353"/>
    <w:rsid w:val="72591761"/>
    <w:rsid w:val="72683146"/>
    <w:rsid w:val="7270537A"/>
    <w:rsid w:val="72A999B4"/>
    <w:rsid w:val="72BB7152"/>
    <w:rsid w:val="72CBEF76"/>
    <w:rsid w:val="72D4D4D5"/>
    <w:rsid w:val="72DB06D6"/>
    <w:rsid w:val="72E1FB74"/>
    <w:rsid w:val="72EBBE18"/>
    <w:rsid w:val="72F205F9"/>
    <w:rsid w:val="72F205F9"/>
    <w:rsid w:val="72F25145"/>
    <w:rsid w:val="730014B1"/>
    <w:rsid w:val="73037CCD"/>
    <w:rsid w:val="7305F9E8"/>
    <w:rsid w:val="730A909F"/>
    <w:rsid w:val="73143912"/>
    <w:rsid w:val="73189652"/>
    <w:rsid w:val="732DBA8A"/>
    <w:rsid w:val="7334A163"/>
    <w:rsid w:val="7341E87E"/>
    <w:rsid w:val="734EFCD0"/>
    <w:rsid w:val="735C3E38"/>
    <w:rsid w:val="735C6CF4"/>
    <w:rsid w:val="735F87C1"/>
    <w:rsid w:val="73650032"/>
    <w:rsid w:val="7365253D"/>
    <w:rsid w:val="737316DB"/>
    <w:rsid w:val="7380D22D"/>
    <w:rsid w:val="738D8C4E"/>
    <w:rsid w:val="738EDF86"/>
    <w:rsid w:val="73A66B87"/>
    <w:rsid w:val="73A8580C"/>
    <w:rsid w:val="73ACBF96"/>
    <w:rsid w:val="73AFFAAA"/>
    <w:rsid w:val="73BC39DC"/>
    <w:rsid w:val="73C2B104"/>
    <w:rsid w:val="73DD3666"/>
    <w:rsid w:val="73DF39CA"/>
    <w:rsid w:val="73E28DF4"/>
    <w:rsid w:val="73EB05CE"/>
    <w:rsid w:val="73EFFB4A"/>
    <w:rsid w:val="73FB3403"/>
    <w:rsid w:val="73FB57BC"/>
    <w:rsid w:val="74008210"/>
    <w:rsid w:val="74079F48"/>
    <w:rsid w:val="740D86BE"/>
    <w:rsid w:val="740E94D9"/>
    <w:rsid w:val="740EBE1B"/>
    <w:rsid w:val="74124E45"/>
    <w:rsid w:val="74163B7A"/>
    <w:rsid w:val="741737A5"/>
    <w:rsid w:val="7417D70D"/>
    <w:rsid w:val="741AB85E"/>
    <w:rsid w:val="742555B6"/>
    <w:rsid w:val="743C1306"/>
    <w:rsid w:val="74402041"/>
    <w:rsid w:val="7462A458"/>
    <w:rsid w:val="746BD58C"/>
    <w:rsid w:val="74734DC0"/>
    <w:rsid w:val="747473EA"/>
    <w:rsid w:val="74760297"/>
    <w:rsid w:val="7477829D"/>
    <w:rsid w:val="747898C8"/>
    <w:rsid w:val="747FACEC"/>
    <w:rsid w:val="7482B361"/>
    <w:rsid w:val="7491427B"/>
    <w:rsid w:val="7494BA29"/>
    <w:rsid w:val="749C0AC8"/>
    <w:rsid w:val="74AE8671"/>
    <w:rsid w:val="74B19D26"/>
    <w:rsid w:val="74B1BCC3"/>
    <w:rsid w:val="74B74998"/>
    <w:rsid w:val="74BF8125"/>
    <w:rsid w:val="74CB4C4D"/>
    <w:rsid w:val="74D1A4D4"/>
    <w:rsid w:val="74EAA889"/>
    <w:rsid w:val="74F67C52"/>
    <w:rsid w:val="74F803FB"/>
    <w:rsid w:val="7500F59E"/>
    <w:rsid w:val="7500F59E"/>
    <w:rsid w:val="75057FDA"/>
    <w:rsid w:val="75374DC9"/>
    <w:rsid w:val="753C7AAD"/>
    <w:rsid w:val="753EF2E1"/>
    <w:rsid w:val="754EAD49"/>
    <w:rsid w:val="7586D359"/>
    <w:rsid w:val="75986870"/>
    <w:rsid w:val="75A7FABB"/>
    <w:rsid w:val="75AE2C65"/>
    <w:rsid w:val="75B6D0CC"/>
    <w:rsid w:val="75B715EC"/>
    <w:rsid w:val="75BCD999"/>
    <w:rsid w:val="75CB954C"/>
    <w:rsid w:val="75CE3B51"/>
    <w:rsid w:val="75DDCE6E"/>
    <w:rsid w:val="75F71BEE"/>
    <w:rsid w:val="75FDF867"/>
    <w:rsid w:val="75FF8866"/>
    <w:rsid w:val="7600A7A3"/>
    <w:rsid w:val="76127EE2"/>
    <w:rsid w:val="7616F2EE"/>
    <w:rsid w:val="761CAA02"/>
    <w:rsid w:val="7635F55E"/>
    <w:rsid w:val="76410BC8"/>
    <w:rsid w:val="76464ABD"/>
    <w:rsid w:val="76512C45"/>
    <w:rsid w:val="766644FB"/>
    <w:rsid w:val="76701D6E"/>
    <w:rsid w:val="76869D92"/>
    <w:rsid w:val="768CD8A3"/>
    <w:rsid w:val="7696E591"/>
    <w:rsid w:val="76A1745E"/>
    <w:rsid w:val="76A73616"/>
    <w:rsid w:val="76B403D8"/>
    <w:rsid w:val="76C69228"/>
    <w:rsid w:val="76C7F33B"/>
    <w:rsid w:val="76C94CCC"/>
    <w:rsid w:val="76E159CA"/>
    <w:rsid w:val="76E74560"/>
    <w:rsid w:val="76F27EA1"/>
    <w:rsid w:val="76F79EF8"/>
    <w:rsid w:val="76FE232C"/>
    <w:rsid w:val="770DF2B7"/>
    <w:rsid w:val="7722DE00"/>
    <w:rsid w:val="773C6524"/>
    <w:rsid w:val="7741C5E8"/>
    <w:rsid w:val="7744A00E"/>
    <w:rsid w:val="774DC817"/>
    <w:rsid w:val="775262FC"/>
    <w:rsid w:val="7753387F"/>
    <w:rsid w:val="77587AAC"/>
    <w:rsid w:val="775B8571"/>
    <w:rsid w:val="775D7B02"/>
    <w:rsid w:val="7761CEE1"/>
    <w:rsid w:val="77734500"/>
    <w:rsid w:val="777A6E3B"/>
    <w:rsid w:val="778180C4"/>
    <w:rsid w:val="778C4189"/>
    <w:rsid w:val="77A65EE8"/>
    <w:rsid w:val="77AAAC58"/>
    <w:rsid w:val="77AB11EA"/>
    <w:rsid w:val="77B43A6F"/>
    <w:rsid w:val="77BCB1FB"/>
    <w:rsid w:val="77E50728"/>
    <w:rsid w:val="77E95771"/>
    <w:rsid w:val="77F367A4"/>
    <w:rsid w:val="77FAB15E"/>
    <w:rsid w:val="77FF490B"/>
    <w:rsid w:val="7801F861"/>
    <w:rsid w:val="78101D91"/>
    <w:rsid w:val="7812F529"/>
    <w:rsid w:val="78198BB1"/>
    <w:rsid w:val="7826FE96"/>
    <w:rsid w:val="78360F47"/>
    <w:rsid w:val="78376058"/>
    <w:rsid w:val="78447F67"/>
    <w:rsid w:val="7848C0C8"/>
    <w:rsid w:val="78547430"/>
    <w:rsid w:val="7862458A"/>
    <w:rsid w:val="78626289"/>
    <w:rsid w:val="78708847"/>
    <w:rsid w:val="7890F1C4"/>
    <w:rsid w:val="78913303"/>
    <w:rsid w:val="789281C6"/>
    <w:rsid w:val="78A18C8F"/>
    <w:rsid w:val="78A19FDA"/>
    <w:rsid w:val="78B2D6DE"/>
    <w:rsid w:val="78B7A5CA"/>
    <w:rsid w:val="78B964E6"/>
    <w:rsid w:val="78B9F824"/>
    <w:rsid w:val="78C24AE8"/>
    <w:rsid w:val="78C5ADB4"/>
    <w:rsid w:val="78C8B4AF"/>
    <w:rsid w:val="78D00932"/>
    <w:rsid w:val="78D2E094"/>
    <w:rsid w:val="78DB9855"/>
    <w:rsid w:val="78E87ECD"/>
    <w:rsid w:val="78F14E3C"/>
    <w:rsid w:val="78FF9EAF"/>
    <w:rsid w:val="791171CF"/>
    <w:rsid w:val="7918CB20"/>
    <w:rsid w:val="792C6FC0"/>
    <w:rsid w:val="79420F89"/>
    <w:rsid w:val="79431FB5"/>
    <w:rsid w:val="7964B39E"/>
    <w:rsid w:val="797F23ED"/>
    <w:rsid w:val="79844722"/>
    <w:rsid w:val="79A515F7"/>
    <w:rsid w:val="79A6DD18"/>
    <w:rsid w:val="79B27C2F"/>
    <w:rsid w:val="79D0F7F0"/>
    <w:rsid w:val="79D466C1"/>
    <w:rsid w:val="79D54EFD"/>
    <w:rsid w:val="79E8A8D2"/>
    <w:rsid w:val="79F6F428"/>
    <w:rsid w:val="79FACFB8"/>
    <w:rsid w:val="79FE62E4"/>
    <w:rsid w:val="7A05C916"/>
    <w:rsid w:val="7A102D26"/>
    <w:rsid w:val="7A14A8B2"/>
    <w:rsid w:val="7A161421"/>
    <w:rsid w:val="7A18F3A1"/>
    <w:rsid w:val="7A24527E"/>
    <w:rsid w:val="7A310113"/>
    <w:rsid w:val="7A36D742"/>
    <w:rsid w:val="7A4245EA"/>
    <w:rsid w:val="7A4C5D84"/>
    <w:rsid w:val="7A50D8D6"/>
    <w:rsid w:val="7A5AE9F4"/>
    <w:rsid w:val="7A5F0DBD"/>
    <w:rsid w:val="7A652AD7"/>
    <w:rsid w:val="7A77454E"/>
    <w:rsid w:val="7A7E0F98"/>
    <w:rsid w:val="7A90C1D7"/>
    <w:rsid w:val="7A91234D"/>
    <w:rsid w:val="7A91F55E"/>
    <w:rsid w:val="7A967050"/>
    <w:rsid w:val="7AA713D1"/>
    <w:rsid w:val="7AAF2ADD"/>
    <w:rsid w:val="7AB2B69E"/>
    <w:rsid w:val="7AC5D3D8"/>
    <w:rsid w:val="7AD25029"/>
    <w:rsid w:val="7AD25D80"/>
    <w:rsid w:val="7AD738B3"/>
    <w:rsid w:val="7AE0BAD7"/>
    <w:rsid w:val="7AEE0E48"/>
    <w:rsid w:val="7AFBB50E"/>
    <w:rsid w:val="7B0B3DE1"/>
    <w:rsid w:val="7B0F687C"/>
    <w:rsid w:val="7B12A608"/>
    <w:rsid w:val="7B15B5B6"/>
    <w:rsid w:val="7B239330"/>
    <w:rsid w:val="7B2D1CDA"/>
    <w:rsid w:val="7B37D3E6"/>
    <w:rsid w:val="7B37E758"/>
    <w:rsid w:val="7B39FB90"/>
    <w:rsid w:val="7B40E658"/>
    <w:rsid w:val="7B500A0C"/>
    <w:rsid w:val="7B55F11D"/>
    <w:rsid w:val="7B584720"/>
    <w:rsid w:val="7B591943"/>
    <w:rsid w:val="7B62F975"/>
    <w:rsid w:val="7B6B2057"/>
    <w:rsid w:val="7B6EBF41"/>
    <w:rsid w:val="7B6ED3DA"/>
    <w:rsid w:val="7B75920F"/>
    <w:rsid w:val="7B8C48CE"/>
    <w:rsid w:val="7B918F5B"/>
    <w:rsid w:val="7BA4EFD7"/>
    <w:rsid w:val="7BA7A4E5"/>
    <w:rsid w:val="7BA9D04D"/>
    <w:rsid w:val="7BC450C4"/>
    <w:rsid w:val="7BC6F7A0"/>
    <w:rsid w:val="7BE33394"/>
    <w:rsid w:val="7BEF9209"/>
    <w:rsid w:val="7BFB6205"/>
    <w:rsid w:val="7BFC7BA2"/>
    <w:rsid w:val="7BFD4E76"/>
    <w:rsid w:val="7C040C45"/>
    <w:rsid w:val="7C219B14"/>
    <w:rsid w:val="7C246944"/>
    <w:rsid w:val="7C2DC5BF"/>
    <w:rsid w:val="7C371A61"/>
    <w:rsid w:val="7C3926FE"/>
    <w:rsid w:val="7C401897"/>
    <w:rsid w:val="7C42E432"/>
    <w:rsid w:val="7C4AFB3E"/>
    <w:rsid w:val="7C4DE0C7"/>
    <w:rsid w:val="7C510FF8"/>
    <w:rsid w:val="7C51ED56"/>
    <w:rsid w:val="7C712F62"/>
    <w:rsid w:val="7C71941C"/>
    <w:rsid w:val="7C8579A3"/>
    <w:rsid w:val="7C86A5B2"/>
    <w:rsid w:val="7C8C85A3"/>
    <w:rsid w:val="7CA3ADA4"/>
    <w:rsid w:val="7CA5EF26"/>
    <w:rsid w:val="7CB0C35B"/>
    <w:rsid w:val="7CB32536"/>
    <w:rsid w:val="7CC389CC"/>
    <w:rsid w:val="7CD83788"/>
    <w:rsid w:val="7CFAC997"/>
    <w:rsid w:val="7CFF0A41"/>
    <w:rsid w:val="7CFF181C"/>
    <w:rsid w:val="7CFFC819"/>
    <w:rsid w:val="7D02DF82"/>
    <w:rsid w:val="7D1F1CA3"/>
    <w:rsid w:val="7D1F1CA3"/>
    <w:rsid w:val="7D21F39E"/>
    <w:rsid w:val="7D230612"/>
    <w:rsid w:val="7D35D3AC"/>
    <w:rsid w:val="7D36D603"/>
    <w:rsid w:val="7D45A0AE"/>
    <w:rsid w:val="7D517806"/>
    <w:rsid w:val="7D77B744"/>
    <w:rsid w:val="7D77C492"/>
    <w:rsid w:val="7D7F61A8"/>
    <w:rsid w:val="7D86A1D9"/>
    <w:rsid w:val="7D888D7B"/>
    <w:rsid w:val="7D8A8499"/>
    <w:rsid w:val="7D8C20AD"/>
    <w:rsid w:val="7D8ED46C"/>
    <w:rsid w:val="7D9032A3"/>
    <w:rsid w:val="7D991ED7"/>
    <w:rsid w:val="7DA0BA46"/>
    <w:rsid w:val="7DA5EF3A"/>
    <w:rsid w:val="7DA5EF3A"/>
    <w:rsid w:val="7DB01778"/>
    <w:rsid w:val="7DBF7E49"/>
    <w:rsid w:val="7DC392D6"/>
    <w:rsid w:val="7DEC68AD"/>
    <w:rsid w:val="7DFA877F"/>
    <w:rsid w:val="7E0E1848"/>
    <w:rsid w:val="7E0E6428"/>
    <w:rsid w:val="7E1F182D"/>
    <w:rsid w:val="7E2B757E"/>
    <w:rsid w:val="7E36D872"/>
    <w:rsid w:val="7E37008E"/>
    <w:rsid w:val="7E53E763"/>
    <w:rsid w:val="7E550A9C"/>
    <w:rsid w:val="7E5F5CD4"/>
    <w:rsid w:val="7E674240"/>
    <w:rsid w:val="7E788678"/>
    <w:rsid w:val="7E8099DC"/>
    <w:rsid w:val="7E833A03"/>
    <w:rsid w:val="7E920D37"/>
    <w:rsid w:val="7E945DF8"/>
    <w:rsid w:val="7E9CDFD3"/>
    <w:rsid w:val="7EA699C2"/>
    <w:rsid w:val="7EB13AFD"/>
    <w:rsid w:val="7EB87BB0"/>
    <w:rsid w:val="7EE1710F"/>
    <w:rsid w:val="7EE80932"/>
    <w:rsid w:val="7EE96025"/>
    <w:rsid w:val="7EF246A4"/>
    <w:rsid w:val="7EFD76A3"/>
    <w:rsid w:val="7EFD7DAA"/>
    <w:rsid w:val="7F007517"/>
    <w:rsid w:val="7F04B7DE"/>
    <w:rsid w:val="7F0822F3"/>
    <w:rsid w:val="7F0899D0"/>
    <w:rsid w:val="7F2D6F4F"/>
    <w:rsid w:val="7F3C0889"/>
    <w:rsid w:val="7F40585A"/>
    <w:rsid w:val="7F48FD50"/>
    <w:rsid w:val="7F4C70CB"/>
    <w:rsid w:val="7F5CB894"/>
    <w:rsid w:val="7F5E8F58"/>
    <w:rsid w:val="7F6AC5BE"/>
    <w:rsid w:val="7F6D9284"/>
    <w:rsid w:val="7F7E1BFB"/>
    <w:rsid w:val="7F7F235C"/>
    <w:rsid w:val="7F804E57"/>
    <w:rsid w:val="7F80D822"/>
    <w:rsid w:val="7F937474"/>
    <w:rsid w:val="7F97A5F9"/>
    <w:rsid w:val="7FB07958"/>
    <w:rsid w:val="7FC64473"/>
    <w:rsid w:val="7FCA32D9"/>
    <w:rsid w:val="7FCD7F61"/>
    <w:rsid w:val="7FE08BB6"/>
    <w:rsid w:val="7FEACE6C"/>
    <w:rsid w:val="7FF569FD"/>
    <w:rsid w:val="7FFE8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D2657"/>
  <w15:chartTrackingRefBased/>
  <w15:docId w15:val="{9B55956E-BD42-4C97-A766-0071EC96E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DD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D4DD3"/>
  </w:style>
  <w:style w:type="paragraph" w:styleId="Piedepgina">
    <w:name w:val="footer"/>
    <w:basedOn w:val="Normal"/>
    <w:link w:val="PiedepginaCar"/>
    <w:uiPriority w:val="99"/>
    <w:unhideWhenUsed/>
    <w:rsid w:val="008D4DD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D4DD3"/>
  </w:style>
  <w:style w:type="paragraph" w:styleId="Textoindependiente">
    <w:name w:val="Body Text"/>
    <w:basedOn w:val="Normal"/>
    <w:link w:val="TextoindependienteCar"/>
    <w:uiPriority w:val="1"/>
    <w:qFormat/>
    <w:rsid w:val="008D4DD3"/>
    <w:pPr>
      <w:widowControl w:val="0"/>
      <w:autoSpaceDE w:val="0"/>
      <w:autoSpaceDN w:val="0"/>
      <w:spacing w:after="0" w:line="360" w:lineRule="auto"/>
      <w:jc w:val="both"/>
    </w:pPr>
    <w:rPr>
      <w:rFonts w:ascii="Microsoft Sans Serif" w:hAnsi="Microsoft Sans Serif" w:eastAsia="Microsoft Sans Serif" w:cs="Microsoft Sans Serif"/>
      <w:b/>
      <w:sz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4DD3"/>
    <w:rPr>
      <w:rFonts w:ascii="Microsoft Sans Serif" w:hAnsi="Microsoft Sans Serif" w:eastAsia="Microsoft Sans Serif" w:cs="Microsoft Sans Serif"/>
      <w:b/>
      <w:sz w:val="24"/>
    </w:rPr>
  </w:style>
  <w:style w:type="paragraph" w:styleId="Default" w:customStyle="1">
    <w:name w:val="Default"/>
    <w:rsid w:val="001C3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46DC"/>
    <w:pPr>
      <w:spacing w:after="0" w:line="240" w:lineRule="auto"/>
      <w:ind w:left="708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0571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uerpodeTextoRiojanaBook10" w:customStyle="true">
    <w:uiPriority w:val="1"/>
    <w:name w:val="Cuerpo de Texto Riojana Book 10"/>
    <w:basedOn w:val="Normal"/>
    <w:link w:val="CuerpodeTextoRiojanaBook10Car"/>
    <w:qFormat/>
    <w:rsid w:val="1823F0D5"/>
    <w:rPr>
      <w:rFonts w:ascii="Riojana Book" w:hAnsi="Riojana Book" w:eastAsia="Calibri" w:cs="" w:asciiTheme="minorAscii" w:hAnsiTheme="minorAscii" w:eastAsiaTheme="minorAscii" w:cstheme="minorBidi"/>
      <w:color w:val="2D3A47"/>
      <w:sz w:val="20"/>
      <w:szCs w:val="20"/>
      <w:lang w:val="en-US" w:eastAsia="en-US" w:bidi="ar-SA"/>
    </w:rPr>
    <w:pPr>
      <w:spacing w:line="280" w:lineRule="exact"/>
      <w:jc w:val="both"/>
    </w:pPr>
  </w:style>
  <w:style w:type="character" w:styleId="CuerpodeTextoRiojanaBook10Car" w:customStyle="true">
    <w:uiPriority w:val="1"/>
    <w:name w:val="Cuerpo de Texto Riojana Book 10 Car"/>
    <w:basedOn w:val="Fuentedeprrafopredeter"/>
    <w:link w:val="CuerpodeTextoRiojanaBook10"/>
    <w:rsid w:val="1823F0D5"/>
    <w:rPr>
      <w:rFonts w:ascii="Riojana Book" w:hAnsi="Riojana Book" w:eastAsia="Calibri" w:cs="" w:asciiTheme="minorAscii" w:hAnsiTheme="minorAscii" w:eastAsiaTheme="minorAscii" w:cstheme="minorBidi"/>
      <w:color w:val="2D3A47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8474ee1fff7249b4" /><Relationship Type="http://schemas.microsoft.com/office/2011/relationships/commentsExtended" Target="commentsExtended.xml" Id="R3f244721f7414585" /><Relationship Type="http://schemas.microsoft.com/office/2016/09/relationships/commentsIds" Target="commentsIds.xml" Id="R8a42048b935b42a8" /><Relationship Type="http://schemas.microsoft.com/office/2020/10/relationships/intelligence" Target="intelligence2.xml" Id="Raaa2f37097f84fe4" /><Relationship Type="http://schemas.openxmlformats.org/officeDocument/2006/relationships/footer" Target="footer.xml" Id="Rc7e3a113f8fd49a5" /><Relationship Type="http://schemas.openxmlformats.org/officeDocument/2006/relationships/footer" Target="footer2.xml" Id="R89100767c7664c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uberviola\Desktop\Documento%20con%20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C6BA84CF78843B3041B89FB7E356B" ma:contentTypeVersion="11" ma:contentTypeDescription="Crear nuevo documento." ma:contentTypeScope="" ma:versionID="3cc7fc309a429a5ab1c08f4a08dac619">
  <xsd:schema xmlns:xsd="http://www.w3.org/2001/XMLSchema" xmlns:xs="http://www.w3.org/2001/XMLSchema" xmlns:p="http://schemas.microsoft.com/office/2006/metadata/properties" xmlns:ns2="73c3c759-b7bc-460c-8531-a4bb270293ca" targetNamespace="http://schemas.microsoft.com/office/2006/metadata/properties" ma:root="true" ma:fieldsID="477025b2f70b2f093221c15d363896ac" ns2:_="">
    <xsd:import namespace="73c3c759-b7bc-460c-8531-a4bb27029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759-b7bc-460c-8531-a4bb2702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3c759-b7bc-460c-8531-a4bb270293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30B25-114D-4221-9877-0A4288B617DB}"/>
</file>

<file path=customXml/itemProps2.xml><?xml version="1.0" encoding="utf-8"?>
<ds:datastoreItem xmlns:ds="http://schemas.openxmlformats.org/officeDocument/2006/customXml" ds:itemID="{066A96D2-1336-49A0-AE84-636B9E99588E}"/>
</file>

<file path=customXml/itemProps3.xml><?xml version="1.0" encoding="utf-8"?>
<ds:datastoreItem xmlns:ds="http://schemas.openxmlformats.org/officeDocument/2006/customXml" ds:itemID="{B6071C67-7FA4-441D-A4AF-ACD3A64A8F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Documento con membrete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Suberviola Caspe</dc:creator>
  <keywords/>
  <dc:description/>
  <lastModifiedBy>M Teresa Cenea Miguel</lastModifiedBy>
  <revision>59</revision>
  <lastPrinted>2023-11-21T10:12:00.0000000Z</lastPrinted>
  <dcterms:created xsi:type="dcterms:W3CDTF">2023-11-02T12:08:00.0000000Z</dcterms:created>
  <dcterms:modified xsi:type="dcterms:W3CDTF">2024-09-05T11:45:47.4972946Z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0x010100AD0C6BA84CF78843B3041B89FB7E356B</vt:lpwstr>
  </property>
  <property fmtid="{D5CDD505-2E9C-101B-9397-08002B2CF9AE}" pid="3" name="MediaServiceImageTags">
    <vt:lpwstr/>
  </property>
</Properties>
</file>